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7037" w14:textId="77777777" w:rsidR="000D15B7" w:rsidRPr="004132EC" w:rsidRDefault="000D15B7" w:rsidP="000D15B7">
      <w:pPr>
        <w:ind w:leftChars="22" w:left="46"/>
        <w:rPr>
          <w:rFonts w:asciiTheme="minorEastAsia" w:eastAsiaTheme="minorEastAsia" w:hAnsiTheme="minorEastAsia"/>
        </w:rPr>
      </w:pPr>
      <w:r w:rsidRPr="0044281C">
        <w:rPr>
          <w:rFonts w:asciiTheme="minorEastAsia" w:eastAsiaTheme="minorEastAsia" w:hAnsiTheme="minorEastAsia" w:hint="eastAsia"/>
          <w:sz w:val="22"/>
        </w:rPr>
        <w:t>別記様式第７号の</w:t>
      </w:r>
      <w:r w:rsidRPr="0044281C">
        <w:rPr>
          <w:rFonts w:asciiTheme="minorEastAsia" w:eastAsiaTheme="minorEastAsia" w:hAnsiTheme="minorEastAsia" w:hint="eastAsia"/>
          <w:spacing w:val="20"/>
          <w:sz w:val="22"/>
        </w:rPr>
        <w:t>２</w:t>
      </w:r>
      <w:r w:rsidRPr="0044281C">
        <w:rPr>
          <w:rFonts w:asciiTheme="minorEastAsia" w:eastAsiaTheme="minorEastAsia" w:hAnsiTheme="minorEastAsia"/>
          <w:spacing w:val="2"/>
          <w:sz w:val="22"/>
        </w:rPr>
        <w:t>(</w:t>
      </w:r>
      <w:r w:rsidRPr="0044281C">
        <w:rPr>
          <w:rFonts w:asciiTheme="minorEastAsia" w:eastAsiaTheme="minorEastAsia" w:hAnsiTheme="minorEastAsia" w:hint="eastAsia"/>
          <w:spacing w:val="2"/>
          <w:sz w:val="22"/>
        </w:rPr>
        <w:t>第</w:t>
      </w:r>
      <w:r w:rsidR="0044281C">
        <w:rPr>
          <w:rFonts w:asciiTheme="minorEastAsia" w:eastAsiaTheme="minorEastAsia" w:hAnsiTheme="minorEastAsia"/>
          <w:spacing w:val="2"/>
          <w:sz w:val="22"/>
        </w:rPr>
        <w:t>12</w:t>
      </w:r>
      <w:r w:rsidRPr="0044281C">
        <w:rPr>
          <w:rFonts w:asciiTheme="minorEastAsia" w:eastAsiaTheme="minorEastAsia" w:hAnsiTheme="minorEastAsia" w:hint="eastAsia"/>
          <w:spacing w:val="2"/>
          <w:sz w:val="22"/>
        </w:rPr>
        <w:t>条の２関係</w:t>
      </w:r>
      <w:r w:rsidRPr="0044281C">
        <w:rPr>
          <w:rFonts w:asciiTheme="minorEastAsia" w:eastAsiaTheme="minorEastAsia" w:hAnsiTheme="minorEastAsia"/>
          <w:sz w:val="22"/>
        </w:rPr>
        <w:t>)</w:t>
      </w:r>
    </w:p>
    <w:p w14:paraId="147ABB62" w14:textId="77777777" w:rsidR="000D15B7" w:rsidRPr="004132EC" w:rsidRDefault="000D15B7" w:rsidP="000D15B7">
      <w:pPr>
        <w:spacing w:line="300" w:lineRule="exact"/>
        <w:ind w:leftChars="3325" w:left="6983" w:rightChars="338" w:right="710"/>
        <w:jc w:val="distribute"/>
        <w:rPr>
          <w:rFonts w:asciiTheme="minorEastAsia" w:eastAsiaTheme="minorEastAsia" w:hAnsiTheme="minorEastAsia"/>
          <w:sz w:val="24"/>
        </w:rPr>
      </w:pPr>
      <w:r w:rsidRPr="004132EC">
        <w:rPr>
          <w:rFonts w:asciiTheme="minorEastAsia" w:eastAsiaTheme="minorEastAsia" w:hAnsiTheme="minorEastAsia" w:hint="eastAsia"/>
          <w:sz w:val="22"/>
        </w:rPr>
        <w:t>年月日</w:t>
      </w:r>
    </w:p>
    <w:p w14:paraId="43736A6E" w14:textId="77777777" w:rsidR="000D15B7" w:rsidRPr="004132EC" w:rsidRDefault="000D15B7" w:rsidP="000D15B7">
      <w:pPr>
        <w:spacing w:line="760" w:lineRule="exact"/>
        <w:ind w:leftChars="1234" w:left="2591"/>
        <w:rPr>
          <w:rFonts w:asciiTheme="minorEastAsia" w:eastAsiaTheme="minorEastAsia" w:hAnsiTheme="minorEastAsia"/>
        </w:rPr>
      </w:pPr>
      <w:r w:rsidRPr="004132EC">
        <w:rPr>
          <w:rFonts w:asciiTheme="minorEastAsia" w:eastAsiaTheme="minorEastAsia" w:hAnsiTheme="minorEastAsia" w:hint="eastAsia"/>
          <w:sz w:val="22"/>
        </w:rPr>
        <w:t>農業集落排水施設の使用の態様の変更届出書</w:t>
      </w:r>
    </w:p>
    <w:p w14:paraId="3DC6D0E8" w14:textId="77777777" w:rsidR="000D15B7" w:rsidRPr="004132EC" w:rsidRDefault="000D15B7" w:rsidP="000D15B7">
      <w:pPr>
        <w:spacing w:line="160" w:lineRule="exact"/>
        <w:rPr>
          <w:rFonts w:asciiTheme="minorEastAsia" w:eastAsiaTheme="minorEastAsia" w:hAnsiTheme="minorEastAsia"/>
        </w:rPr>
      </w:pPr>
    </w:p>
    <w:p w14:paraId="0F49310C" w14:textId="77777777" w:rsidR="000D15B7" w:rsidRPr="004132EC" w:rsidRDefault="000D15B7" w:rsidP="000D15B7">
      <w:pPr>
        <w:ind w:leftChars="17" w:left="36"/>
        <w:rPr>
          <w:rFonts w:asciiTheme="minorEastAsia" w:eastAsiaTheme="minorEastAsia" w:hAnsiTheme="minorEastAsia"/>
        </w:rPr>
      </w:pPr>
      <w:r w:rsidRPr="004132EC">
        <w:rPr>
          <w:rFonts w:asciiTheme="minorEastAsia" w:eastAsiaTheme="minorEastAsia" w:hAnsiTheme="minorEastAsia"/>
        </w:rPr>
        <w:t>(</w:t>
      </w:r>
      <w:r w:rsidR="009F0260" w:rsidRPr="005350C0">
        <w:rPr>
          <w:rFonts w:asciiTheme="minorEastAsia" w:eastAsiaTheme="minorEastAsia" w:hAnsiTheme="minorEastAsia" w:hint="eastAsia"/>
        </w:rPr>
        <w:t>宛</w:t>
      </w:r>
      <w:r w:rsidRPr="004132EC">
        <w:rPr>
          <w:rFonts w:asciiTheme="minorEastAsia" w:eastAsiaTheme="minorEastAsia" w:hAnsiTheme="minorEastAsia" w:hint="eastAsia"/>
        </w:rPr>
        <w:t>先</w:t>
      </w:r>
      <w:r w:rsidRPr="004132EC">
        <w:rPr>
          <w:rFonts w:asciiTheme="minorEastAsia" w:eastAsiaTheme="minorEastAsia" w:hAnsiTheme="minorEastAsia"/>
        </w:rPr>
        <w:t>)</w:t>
      </w:r>
    </w:p>
    <w:p w14:paraId="05EB47E5" w14:textId="77777777" w:rsidR="000D15B7" w:rsidRPr="004132EC" w:rsidRDefault="000D15B7" w:rsidP="000D15B7">
      <w:pPr>
        <w:spacing w:line="280" w:lineRule="exact"/>
        <w:ind w:leftChars="22" w:left="46"/>
        <w:rPr>
          <w:rFonts w:asciiTheme="minorEastAsia" w:eastAsiaTheme="minorEastAsia" w:hAnsiTheme="minorEastAsia"/>
          <w:sz w:val="22"/>
        </w:rPr>
      </w:pPr>
      <w:r w:rsidRPr="004132EC">
        <w:rPr>
          <w:rFonts w:asciiTheme="minorEastAsia" w:eastAsiaTheme="minorEastAsia" w:hAnsiTheme="minorEastAsia" w:hint="eastAsia"/>
          <w:sz w:val="22"/>
        </w:rPr>
        <w:t>周南市上下水道事業管理者</w:t>
      </w:r>
    </w:p>
    <w:p w14:paraId="2E31C7F3" w14:textId="77777777" w:rsidR="000D15B7" w:rsidRPr="004132EC" w:rsidRDefault="000D15B7" w:rsidP="000D15B7">
      <w:pPr>
        <w:spacing w:line="200" w:lineRule="exact"/>
        <w:rPr>
          <w:rFonts w:asciiTheme="minorEastAsia" w:eastAsiaTheme="minorEastAsia" w:hAnsiTheme="minorEastAsia"/>
        </w:rPr>
      </w:pPr>
    </w:p>
    <w:p w14:paraId="46D0921D" w14:textId="77777777" w:rsidR="000D15B7" w:rsidRPr="004132EC" w:rsidRDefault="000D15B7" w:rsidP="000D15B7">
      <w:pPr>
        <w:ind w:leftChars="1405" w:left="2950"/>
        <w:rPr>
          <w:rFonts w:asciiTheme="minorEastAsia" w:eastAsiaTheme="minorEastAsia" w:hAnsiTheme="minorEastAsia"/>
          <w:sz w:val="22"/>
        </w:rPr>
      </w:pPr>
      <w:r w:rsidRPr="004132EC">
        <w:rPr>
          <w:rFonts w:asciiTheme="minorEastAsia" w:eastAsiaTheme="minorEastAsia" w:hAnsiTheme="minorEastAsia" w:hint="eastAsia"/>
          <w:sz w:val="22"/>
        </w:rPr>
        <w:t xml:space="preserve">届出者　</w:t>
      </w:r>
      <w:r w:rsidRPr="004132EC">
        <w:rPr>
          <w:rFonts w:asciiTheme="minorEastAsia" w:eastAsiaTheme="minorEastAsia" w:hAnsiTheme="minorEastAsia" w:hint="eastAsia"/>
          <w:spacing w:val="40"/>
          <w:sz w:val="22"/>
        </w:rPr>
        <w:t xml:space="preserve">　</w:t>
      </w:r>
      <w:r w:rsidRPr="004132EC">
        <w:rPr>
          <w:rFonts w:asciiTheme="minorEastAsia" w:eastAsiaTheme="minorEastAsia" w:hAnsiTheme="minorEastAsia" w:hint="eastAsia"/>
          <w:sz w:val="22"/>
        </w:rPr>
        <w:t>住所</w:t>
      </w:r>
    </w:p>
    <w:p w14:paraId="4A823E66" w14:textId="77777777" w:rsidR="000D15B7" w:rsidRPr="004132EC" w:rsidRDefault="000D15B7" w:rsidP="000D15B7">
      <w:pPr>
        <w:spacing w:line="700" w:lineRule="exact"/>
        <w:ind w:leftChars="1971" w:left="4139"/>
        <w:rPr>
          <w:rFonts w:asciiTheme="minorEastAsia" w:eastAsiaTheme="minorEastAsia" w:hAnsiTheme="minorEastAsia"/>
          <w:sz w:val="18"/>
          <w:szCs w:val="26"/>
        </w:rPr>
      </w:pPr>
      <w:r w:rsidRPr="004132EC">
        <w:rPr>
          <w:rFonts w:asciiTheme="minorEastAsia" w:eastAsiaTheme="minorEastAsia" w:hAnsiTheme="minorEastAsia" w:hint="eastAsia"/>
          <w:sz w:val="22"/>
        </w:rPr>
        <w:t xml:space="preserve">氏名　　　　　　　　　　　　　　　　</w:t>
      </w:r>
      <w:r w:rsidRPr="004132EC">
        <w:rPr>
          <w:rFonts w:asciiTheme="minorEastAsia" w:eastAsiaTheme="minorEastAsia" w:hAnsiTheme="minorEastAsia" w:hint="eastAsia"/>
          <w:spacing w:val="50"/>
          <w:sz w:val="22"/>
        </w:rPr>
        <w:t xml:space="preserve">　</w:t>
      </w:r>
    </w:p>
    <w:p w14:paraId="01A09D0F" w14:textId="77777777" w:rsidR="000D15B7" w:rsidRPr="004132EC" w:rsidRDefault="000D15B7" w:rsidP="000D15B7">
      <w:pPr>
        <w:spacing w:line="400" w:lineRule="exact"/>
        <w:ind w:leftChars="1971" w:left="4139"/>
        <w:rPr>
          <w:rFonts w:asciiTheme="minorEastAsia" w:eastAsiaTheme="minorEastAsia" w:hAnsiTheme="minorEastAsia"/>
        </w:rPr>
      </w:pPr>
      <w:r w:rsidRPr="004132EC">
        <w:rPr>
          <w:rFonts w:asciiTheme="minorEastAsia" w:eastAsiaTheme="minorEastAsia" w:hAnsiTheme="minorEastAsia" w:hint="eastAsia"/>
          <w:sz w:val="22"/>
        </w:rPr>
        <w:t>電話</w:t>
      </w:r>
    </w:p>
    <w:p w14:paraId="09B5FF4D" w14:textId="77777777" w:rsidR="000D15B7" w:rsidRPr="004132EC" w:rsidRDefault="000D15B7" w:rsidP="000D15B7">
      <w:pPr>
        <w:spacing w:line="320" w:lineRule="exact"/>
        <w:rPr>
          <w:rFonts w:asciiTheme="minorEastAsia" w:eastAsiaTheme="minorEastAsia" w:hAnsiTheme="minorEastAsia"/>
        </w:rPr>
      </w:pPr>
    </w:p>
    <w:p w14:paraId="260FDEF4" w14:textId="77777777" w:rsidR="000D15B7" w:rsidRPr="004132EC" w:rsidRDefault="000D15B7" w:rsidP="000D15B7">
      <w:pPr>
        <w:spacing w:line="480" w:lineRule="exact"/>
        <w:ind w:leftChars="17" w:left="36"/>
        <w:rPr>
          <w:rFonts w:asciiTheme="minorEastAsia" w:eastAsiaTheme="minorEastAsia" w:hAnsiTheme="minorEastAsia"/>
          <w:position w:val="4"/>
          <w:sz w:val="22"/>
        </w:rPr>
      </w:pPr>
      <w:r w:rsidRPr="004132EC">
        <w:rPr>
          <w:rFonts w:asciiTheme="minorEastAsia" w:eastAsiaTheme="minorEastAsia" w:hAnsiTheme="minorEastAsia" w:hint="eastAsia"/>
          <w:position w:val="4"/>
          <w:sz w:val="22"/>
        </w:rPr>
        <w:t>農業集落排水施設の使用の態様に変更がありましたので、次のとおり届け出します。</w:t>
      </w:r>
    </w:p>
    <w:tbl>
      <w:tblPr>
        <w:tblStyle w:val="a7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272"/>
        <w:gridCol w:w="912"/>
        <w:gridCol w:w="6773"/>
      </w:tblGrid>
      <w:tr w:rsidR="000D15B7" w:rsidRPr="004132EC" w14:paraId="5C2B8543" w14:textId="77777777" w:rsidTr="007D4A29">
        <w:trPr>
          <w:trHeight w:hRule="exact" w:val="500"/>
        </w:trPr>
        <w:tc>
          <w:tcPr>
            <w:tcW w:w="583" w:type="dxa"/>
            <w:vMerge w:val="restart"/>
            <w:textDirection w:val="tbRlV"/>
            <w:vAlign w:val="center"/>
          </w:tcPr>
          <w:p w14:paraId="49E8FB89" w14:textId="77777777" w:rsidR="000D15B7" w:rsidRPr="004132EC" w:rsidRDefault="000D15B7" w:rsidP="007D4A29">
            <w:pPr>
              <w:ind w:left="320" w:right="360"/>
              <w:jc w:val="distribute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排水設備等</w:t>
            </w:r>
          </w:p>
        </w:tc>
        <w:tc>
          <w:tcPr>
            <w:tcW w:w="2184" w:type="dxa"/>
            <w:gridSpan w:val="2"/>
            <w:vAlign w:val="center"/>
          </w:tcPr>
          <w:p w14:paraId="0A06A481" w14:textId="77777777" w:rsidR="000D15B7" w:rsidRPr="004132EC" w:rsidRDefault="000D15B7" w:rsidP="007D4A29">
            <w:pPr>
              <w:ind w:leftChars="91" w:left="191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設置場所</w:t>
            </w:r>
          </w:p>
        </w:tc>
        <w:tc>
          <w:tcPr>
            <w:tcW w:w="6773" w:type="dxa"/>
            <w:vAlign w:val="center"/>
          </w:tcPr>
          <w:p w14:paraId="3BE1B00C" w14:textId="77777777" w:rsidR="000D15B7" w:rsidRPr="004132EC" w:rsidRDefault="000D15B7" w:rsidP="007D4A29">
            <w:pPr>
              <w:ind w:leftChars="91" w:left="191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周南市</w:t>
            </w:r>
          </w:p>
        </w:tc>
      </w:tr>
      <w:tr w:rsidR="000D15B7" w:rsidRPr="004132EC" w14:paraId="1A4E6031" w14:textId="77777777" w:rsidTr="007D4A29">
        <w:trPr>
          <w:trHeight w:hRule="exact" w:val="500"/>
        </w:trPr>
        <w:tc>
          <w:tcPr>
            <w:tcW w:w="583" w:type="dxa"/>
            <w:vMerge/>
            <w:vAlign w:val="center"/>
          </w:tcPr>
          <w:p w14:paraId="0CA4516E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16D4A6A1" w14:textId="77777777" w:rsidR="000D15B7" w:rsidRPr="004132EC" w:rsidRDefault="000D15B7" w:rsidP="007D4A29">
            <w:pPr>
              <w:spacing w:line="240" w:lineRule="exact"/>
              <w:ind w:leftChars="22" w:left="46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□使用者</w:t>
            </w:r>
          </w:p>
          <w:p w14:paraId="770934C5" w14:textId="77777777" w:rsidR="000D15B7" w:rsidRPr="004132EC" w:rsidRDefault="000D15B7" w:rsidP="007D4A29">
            <w:pPr>
              <w:spacing w:line="240" w:lineRule="exact"/>
              <w:ind w:leftChars="22" w:left="46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□代表者</w:t>
            </w:r>
          </w:p>
        </w:tc>
        <w:tc>
          <w:tcPr>
            <w:tcW w:w="912" w:type="dxa"/>
            <w:vAlign w:val="center"/>
          </w:tcPr>
          <w:p w14:paraId="373A51F1" w14:textId="77777777" w:rsidR="000D15B7" w:rsidRPr="004132EC" w:rsidRDefault="000D15B7" w:rsidP="007D4A29">
            <w:pPr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773" w:type="dxa"/>
            <w:vAlign w:val="center"/>
          </w:tcPr>
          <w:p w14:paraId="53666570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5B7" w:rsidRPr="004132EC" w14:paraId="1B2CBA89" w14:textId="77777777" w:rsidTr="007D4A29">
        <w:trPr>
          <w:trHeight w:hRule="exact" w:val="860"/>
        </w:trPr>
        <w:tc>
          <w:tcPr>
            <w:tcW w:w="583" w:type="dxa"/>
            <w:vMerge/>
            <w:vAlign w:val="center"/>
          </w:tcPr>
          <w:p w14:paraId="4BCCFDDC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2" w:type="dxa"/>
            <w:vMerge/>
            <w:vAlign w:val="center"/>
          </w:tcPr>
          <w:p w14:paraId="1233B465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</w:tcPr>
          <w:p w14:paraId="649C4781" w14:textId="77777777" w:rsidR="000D15B7" w:rsidRPr="004132EC" w:rsidRDefault="000D15B7" w:rsidP="007D4A2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32EC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  <w:p w14:paraId="5A6FFE46" w14:textId="77777777" w:rsidR="000D15B7" w:rsidRPr="004132EC" w:rsidRDefault="000D15B7" w:rsidP="007D4A29">
            <w:pPr>
              <w:ind w:leftChars="40" w:left="84" w:rightChars="40" w:right="84"/>
              <w:jc w:val="distribute"/>
              <w:rPr>
                <w:rFonts w:asciiTheme="minorEastAsia" w:eastAsiaTheme="minorEastAsia" w:hAnsiTheme="minorEastAsia"/>
                <w:position w:val="-4"/>
              </w:rPr>
            </w:pPr>
            <w:r w:rsidRPr="004132EC">
              <w:rPr>
                <w:rFonts w:asciiTheme="minorEastAsia" w:eastAsiaTheme="minorEastAsia" w:hAnsiTheme="minorEastAsia" w:hint="eastAsia"/>
                <w:position w:val="-4"/>
                <w:sz w:val="22"/>
              </w:rPr>
              <w:t>氏名</w:t>
            </w:r>
          </w:p>
        </w:tc>
        <w:tc>
          <w:tcPr>
            <w:tcW w:w="6773" w:type="dxa"/>
            <w:vAlign w:val="center"/>
          </w:tcPr>
          <w:p w14:paraId="157A982D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</w:tr>
      <w:tr w:rsidR="000D15B7" w:rsidRPr="004132EC" w14:paraId="7F1C41EF" w14:textId="77777777" w:rsidTr="007D4A29">
        <w:trPr>
          <w:trHeight w:hRule="exact" w:val="500"/>
        </w:trPr>
        <w:tc>
          <w:tcPr>
            <w:tcW w:w="2767" w:type="dxa"/>
            <w:gridSpan w:val="3"/>
            <w:vAlign w:val="center"/>
          </w:tcPr>
          <w:p w14:paraId="1DFCD87D" w14:textId="77777777" w:rsidR="000D15B7" w:rsidRPr="004132EC" w:rsidRDefault="000D15B7" w:rsidP="008F194D">
            <w:pPr>
              <w:spacing w:line="240" w:lineRule="exact"/>
              <w:ind w:leftChars="231" w:left="485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773" w:type="dxa"/>
            <w:vAlign w:val="center"/>
          </w:tcPr>
          <w:p w14:paraId="0809E82A" w14:textId="77777777" w:rsidR="000D15B7" w:rsidRPr="004132EC" w:rsidRDefault="000D15B7" w:rsidP="008F194D">
            <w:pPr>
              <w:spacing w:line="240" w:lineRule="exact"/>
              <w:ind w:leftChars="1120" w:left="2352" w:rightChars="1093" w:right="2295"/>
              <w:jc w:val="distribute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0D15B7" w:rsidRPr="004132EC" w14:paraId="4E9820EE" w14:textId="77777777" w:rsidTr="007D4A29">
        <w:trPr>
          <w:trHeight w:hRule="exact" w:val="3400"/>
        </w:trPr>
        <w:tc>
          <w:tcPr>
            <w:tcW w:w="2767" w:type="dxa"/>
            <w:gridSpan w:val="3"/>
          </w:tcPr>
          <w:p w14:paraId="7A1A743E" w14:textId="77777777" w:rsidR="000D15B7" w:rsidRPr="004132EC" w:rsidRDefault="000D15B7" w:rsidP="007D4A29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63EA69A1" w14:textId="77777777" w:rsidR="000D15B7" w:rsidRPr="004132EC" w:rsidRDefault="000D15B7" w:rsidP="007D4A29">
            <w:pPr>
              <w:ind w:leftChars="226" w:left="475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変更の内容及び理由</w:t>
            </w:r>
          </w:p>
          <w:p w14:paraId="32E3301D" w14:textId="77777777" w:rsidR="000D15B7" w:rsidRPr="004132EC" w:rsidRDefault="000D15B7" w:rsidP="007D4A2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  <w:p w14:paraId="50B98E38" w14:textId="77777777" w:rsidR="000D15B7" w:rsidRPr="004132EC" w:rsidRDefault="000D15B7" w:rsidP="007D4A29">
            <w:pPr>
              <w:spacing w:line="240" w:lineRule="exact"/>
              <w:ind w:leftChars="231" w:left="485" w:rightChars="165" w:right="346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</w:rPr>
              <w:t>具体的な内容を記入</w:t>
            </w:r>
            <w:r w:rsidRPr="004132EC">
              <w:rPr>
                <w:rFonts w:asciiTheme="minorEastAsia" w:eastAsiaTheme="minorEastAsia" w:hAnsiTheme="minorEastAsia" w:hint="eastAsia"/>
                <w:spacing w:val="6"/>
              </w:rPr>
              <w:t>してください。</w:t>
            </w:r>
          </w:p>
          <w:p w14:paraId="7991D155" w14:textId="77777777" w:rsidR="000D15B7" w:rsidRPr="004132EC" w:rsidRDefault="000D15B7" w:rsidP="007D4A29">
            <w:pPr>
              <w:spacing w:line="240" w:lineRule="exact"/>
              <w:ind w:leftChars="231" w:left="485" w:rightChars="108" w:right="227"/>
              <w:rPr>
                <w:rFonts w:asciiTheme="minorEastAsia" w:eastAsiaTheme="minorEastAsia" w:hAnsiTheme="minorEastAsia"/>
              </w:rPr>
            </w:pPr>
            <w:r w:rsidRPr="004132EC">
              <w:rPr>
                <w:rFonts w:asciiTheme="minorEastAsia" w:eastAsiaTheme="minorEastAsia" w:hAnsiTheme="minorEastAsia" w:hint="eastAsia"/>
              </w:rPr>
              <w:t>給水管路に新設、</w:t>
            </w:r>
            <w:r w:rsidRPr="004132EC">
              <w:rPr>
                <w:rFonts w:asciiTheme="minorEastAsia" w:eastAsiaTheme="minorEastAsia" w:hAnsiTheme="minorEastAsia" w:hint="eastAsia"/>
                <w:spacing w:val="80"/>
              </w:rPr>
              <w:t>変</w:t>
            </w:r>
            <w:r w:rsidRPr="004132EC">
              <w:rPr>
                <w:rFonts w:asciiTheme="minorEastAsia" w:eastAsiaTheme="minorEastAsia" w:hAnsiTheme="minorEastAsia" w:hint="eastAsia"/>
              </w:rPr>
              <w:t>更</w:t>
            </w:r>
            <w:r w:rsidRPr="004132EC">
              <w:rPr>
                <w:rFonts w:asciiTheme="minorEastAsia" w:eastAsiaTheme="minorEastAsia" w:hAnsiTheme="minorEastAsia" w:hint="eastAsia"/>
                <w:spacing w:val="-2"/>
              </w:rPr>
              <w:t>、廃止等がある</w:t>
            </w:r>
            <w:r w:rsidRPr="004132EC">
              <w:rPr>
                <w:rFonts w:asciiTheme="minorEastAsia" w:eastAsiaTheme="minorEastAsia" w:hAnsiTheme="minorEastAsia" w:hint="eastAsia"/>
                <w:spacing w:val="80"/>
              </w:rPr>
              <w:t>場</w:t>
            </w:r>
            <w:r w:rsidRPr="004132EC">
              <w:rPr>
                <w:rFonts w:asciiTheme="minorEastAsia" w:eastAsiaTheme="minorEastAsia" w:hAnsiTheme="minorEastAsia" w:hint="eastAsia"/>
                <w:spacing w:val="-2"/>
              </w:rPr>
              <w:t>合は</w:t>
            </w:r>
            <w:r w:rsidRPr="004132EC">
              <w:rPr>
                <w:rFonts w:asciiTheme="minorEastAsia" w:eastAsiaTheme="minorEastAsia" w:hAnsiTheme="minorEastAsia" w:hint="eastAsia"/>
              </w:rPr>
              <w:t>、図面を添付して</w:t>
            </w:r>
            <w:r w:rsidRPr="004132EC">
              <w:rPr>
                <w:rFonts w:asciiTheme="minorEastAsia" w:eastAsiaTheme="minorEastAsia" w:hAnsiTheme="minorEastAsia" w:hint="eastAsia"/>
                <w:spacing w:val="6"/>
              </w:rPr>
              <w:t>ください。</w:t>
            </w:r>
          </w:p>
        </w:tc>
        <w:tc>
          <w:tcPr>
            <w:tcW w:w="6773" w:type="dxa"/>
          </w:tcPr>
          <w:p w14:paraId="6A18A5A8" w14:textId="77777777" w:rsidR="000D15B7" w:rsidRPr="004132EC" w:rsidRDefault="000D15B7" w:rsidP="007D4A29">
            <w:pPr>
              <w:spacing w:line="700" w:lineRule="exact"/>
              <w:ind w:leftChars="228" w:left="479"/>
              <w:rPr>
                <w:rFonts w:asciiTheme="minorEastAsia" w:eastAsiaTheme="minorEastAsia" w:hAnsiTheme="minorEastAsia"/>
                <w:spacing w:val="40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 xml:space="preserve">□使用水の変更　　</w:t>
            </w:r>
            <w:r w:rsidRPr="004132EC">
              <w:rPr>
                <w:rFonts w:asciiTheme="minorEastAsia" w:eastAsiaTheme="minorEastAsia" w:hAnsiTheme="minorEastAsia" w:hint="eastAsia"/>
                <w:spacing w:val="40"/>
                <w:sz w:val="22"/>
              </w:rPr>
              <w:t xml:space="preserve">　</w:t>
            </w:r>
            <w:r w:rsidRPr="004132EC">
              <w:rPr>
                <w:rFonts w:asciiTheme="minorEastAsia" w:eastAsiaTheme="minorEastAsia" w:hAnsiTheme="minorEastAsia" w:hint="eastAsia"/>
                <w:sz w:val="22"/>
              </w:rPr>
              <w:t>□使用形態の変更</w:t>
            </w:r>
          </w:p>
        </w:tc>
      </w:tr>
      <w:tr w:rsidR="000D15B7" w:rsidRPr="004132EC" w14:paraId="68F3FA12" w14:textId="77777777" w:rsidTr="007D4A29">
        <w:trPr>
          <w:trHeight w:hRule="exact" w:val="1680"/>
        </w:trPr>
        <w:tc>
          <w:tcPr>
            <w:tcW w:w="2767" w:type="dxa"/>
            <w:gridSpan w:val="3"/>
            <w:vAlign w:val="center"/>
          </w:tcPr>
          <w:p w14:paraId="3D3430D0" w14:textId="77777777" w:rsidR="000D15B7" w:rsidRPr="004132EC" w:rsidRDefault="000D15B7" w:rsidP="007D4A29">
            <w:pPr>
              <w:ind w:leftChars="220" w:left="462" w:rightChars="674" w:right="1415"/>
              <w:jc w:val="distribute"/>
              <w:rPr>
                <w:rFonts w:asciiTheme="minorEastAsia" w:eastAsiaTheme="minorEastAsia" w:hAnsiTheme="minorEastAsia"/>
                <w:position w:val="2"/>
              </w:rPr>
            </w:pPr>
            <w:r w:rsidRPr="004132EC">
              <w:rPr>
                <w:rFonts w:asciiTheme="minorEastAsia" w:eastAsiaTheme="minorEastAsia" w:hAnsiTheme="minorEastAsia" w:hint="eastAsia"/>
                <w:position w:val="2"/>
                <w:sz w:val="22"/>
              </w:rPr>
              <w:t>備考</w:t>
            </w:r>
          </w:p>
        </w:tc>
        <w:tc>
          <w:tcPr>
            <w:tcW w:w="6773" w:type="dxa"/>
          </w:tcPr>
          <w:p w14:paraId="16417A0D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CD6AF7" w14:textId="77777777" w:rsidR="000D15B7" w:rsidRPr="004132EC" w:rsidRDefault="000D15B7" w:rsidP="000D15B7">
      <w:pPr>
        <w:spacing w:line="5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912"/>
        <w:gridCol w:w="888"/>
        <w:gridCol w:w="900"/>
        <w:gridCol w:w="1404"/>
        <w:gridCol w:w="4473"/>
      </w:tblGrid>
      <w:tr w:rsidR="000D15B7" w:rsidRPr="004132EC" w14:paraId="317EDB42" w14:textId="77777777" w:rsidTr="000D15B7">
        <w:trPr>
          <w:trHeight w:hRule="exact" w:val="430"/>
        </w:trPr>
        <w:tc>
          <w:tcPr>
            <w:tcW w:w="955" w:type="dxa"/>
          </w:tcPr>
          <w:p w14:paraId="4D8D6B2F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</w:tcPr>
          <w:p w14:paraId="4555C1D1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</w:tcPr>
          <w:p w14:paraId="05F93D4E" w14:textId="77777777" w:rsidR="000D15B7" w:rsidRPr="004132EC" w:rsidRDefault="000D15B7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45B18CA9" w14:textId="77777777" w:rsidR="000D15B7" w:rsidRPr="004132EC" w:rsidRDefault="000D15B7" w:rsidP="007D4A29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係</w:t>
            </w:r>
          </w:p>
        </w:tc>
        <w:tc>
          <w:tcPr>
            <w:tcW w:w="1404" w:type="dxa"/>
            <w:vAlign w:val="center"/>
          </w:tcPr>
          <w:p w14:paraId="476E197E" w14:textId="77777777" w:rsidR="000D15B7" w:rsidRPr="004132EC" w:rsidRDefault="000D15B7" w:rsidP="007D4A29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※受付</w:t>
            </w:r>
          </w:p>
        </w:tc>
        <w:tc>
          <w:tcPr>
            <w:tcW w:w="4473" w:type="dxa"/>
            <w:vAlign w:val="center"/>
          </w:tcPr>
          <w:p w14:paraId="65D4D867" w14:textId="77777777" w:rsidR="000D15B7" w:rsidRPr="004132EC" w:rsidRDefault="000D15B7" w:rsidP="007D4A29">
            <w:pPr>
              <w:ind w:leftChars="771" w:left="1619" w:rightChars="610" w:right="128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D455F8" w:rsidRPr="004132EC" w14:paraId="783BAA01" w14:textId="77777777" w:rsidTr="000D15B7">
        <w:trPr>
          <w:trHeight w:hRule="exact" w:val="430"/>
        </w:trPr>
        <w:tc>
          <w:tcPr>
            <w:tcW w:w="955" w:type="dxa"/>
            <w:vMerge w:val="restart"/>
          </w:tcPr>
          <w:p w14:paraId="6AAE45C5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Merge w:val="restart"/>
          </w:tcPr>
          <w:p w14:paraId="3AB78BC1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Merge w:val="restart"/>
          </w:tcPr>
          <w:p w14:paraId="2E794840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14:paraId="7DD5909E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051A07A5" w14:textId="77777777" w:rsidR="00D455F8" w:rsidRPr="004132EC" w:rsidRDefault="00D455F8" w:rsidP="007D4A29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4132EC">
              <w:rPr>
                <w:rFonts w:asciiTheme="minorEastAsia" w:eastAsiaTheme="minorEastAsia" w:hAnsiTheme="minorEastAsia" w:hint="eastAsia"/>
                <w:sz w:val="22"/>
              </w:rPr>
              <w:t>決</w:t>
            </w:r>
            <w:r w:rsidR="004132EC" w:rsidRPr="005350C0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</w:tc>
        <w:tc>
          <w:tcPr>
            <w:tcW w:w="4473" w:type="dxa"/>
            <w:vAlign w:val="center"/>
          </w:tcPr>
          <w:p w14:paraId="52A3FD5D" w14:textId="77777777" w:rsidR="00D455F8" w:rsidRPr="004132EC" w:rsidRDefault="00D455F8" w:rsidP="007D4A29">
            <w:pPr>
              <w:ind w:leftChars="771" w:left="1619" w:rightChars="610" w:right="1281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</w:tr>
      <w:tr w:rsidR="00D455F8" w:rsidRPr="004132EC" w14:paraId="2350C948" w14:textId="77777777" w:rsidTr="000D15B7">
        <w:trPr>
          <w:trHeight w:hRule="exact" w:val="430"/>
        </w:trPr>
        <w:tc>
          <w:tcPr>
            <w:tcW w:w="955" w:type="dxa"/>
            <w:vMerge/>
          </w:tcPr>
          <w:p w14:paraId="23F5E4AC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Merge/>
          </w:tcPr>
          <w:p w14:paraId="2B525B26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8" w:type="dxa"/>
            <w:vMerge/>
          </w:tcPr>
          <w:p w14:paraId="117F9148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Merge/>
          </w:tcPr>
          <w:p w14:paraId="65F52DC7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4" w:type="dxa"/>
            <w:vAlign w:val="center"/>
          </w:tcPr>
          <w:p w14:paraId="09EA1518" w14:textId="77777777" w:rsidR="00D455F8" w:rsidRPr="004132EC" w:rsidRDefault="00D455F8" w:rsidP="007D4A29">
            <w:pPr>
              <w:ind w:leftChars="17" w:left="36"/>
              <w:rPr>
                <w:rFonts w:asciiTheme="minorEastAsia" w:eastAsiaTheme="minorEastAsia" w:hAnsiTheme="minorEastAsia"/>
                <w:sz w:val="22"/>
              </w:rPr>
            </w:pPr>
            <w:r w:rsidRPr="004132EC">
              <w:rPr>
                <w:rFonts w:asciiTheme="minorEastAsia" w:eastAsiaTheme="minorEastAsia" w:hAnsiTheme="minorEastAsia" w:hint="eastAsia"/>
                <w:sz w:val="22"/>
              </w:rPr>
              <w:t>※使用者番号</w:t>
            </w:r>
          </w:p>
        </w:tc>
        <w:tc>
          <w:tcPr>
            <w:tcW w:w="4473" w:type="dxa"/>
            <w:vAlign w:val="center"/>
          </w:tcPr>
          <w:p w14:paraId="7437FF79" w14:textId="77777777" w:rsidR="00D455F8" w:rsidRPr="004132EC" w:rsidRDefault="00D455F8" w:rsidP="007D4A2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D46A09A" w14:textId="77777777" w:rsidR="000D15B7" w:rsidRPr="004132EC" w:rsidRDefault="000D15B7" w:rsidP="000D15B7">
      <w:pPr>
        <w:spacing w:line="340" w:lineRule="exact"/>
        <w:ind w:leftChars="22" w:left="46"/>
        <w:rPr>
          <w:rFonts w:asciiTheme="minorEastAsia" w:eastAsiaTheme="minorEastAsia" w:hAnsiTheme="minorEastAsia"/>
          <w:sz w:val="22"/>
        </w:rPr>
      </w:pPr>
      <w:r w:rsidRPr="004132EC">
        <w:rPr>
          <w:rFonts w:asciiTheme="minorEastAsia" w:eastAsiaTheme="minorEastAsia" w:hAnsiTheme="minorEastAsia" w:hint="eastAsia"/>
          <w:sz w:val="22"/>
        </w:rPr>
        <w:t>※印の欄は記入の必要はありません。</w:t>
      </w:r>
    </w:p>
    <w:p w14:paraId="498C1ECB" w14:textId="77777777" w:rsidR="000D15B7" w:rsidRPr="004132EC" w:rsidRDefault="000D15B7" w:rsidP="000D15B7">
      <w:pPr>
        <w:spacing w:line="340" w:lineRule="exact"/>
        <w:ind w:leftChars="28" w:left="59"/>
        <w:rPr>
          <w:rFonts w:asciiTheme="minorEastAsia" w:eastAsiaTheme="minorEastAsia" w:hAnsiTheme="minorEastAsia"/>
          <w:sz w:val="22"/>
        </w:rPr>
      </w:pPr>
      <w:r w:rsidRPr="004132EC">
        <w:rPr>
          <w:rFonts w:asciiTheme="minorEastAsia" w:eastAsiaTheme="minorEastAsia" w:hAnsiTheme="minorEastAsia" w:hint="eastAsia"/>
          <w:sz w:val="22"/>
        </w:rPr>
        <w:t>該当区分の□に✔印を入れてください。</w:t>
      </w:r>
    </w:p>
    <w:sectPr w:rsidR="000D15B7" w:rsidRPr="004132EC" w:rsidSect="009D4164">
      <w:type w:val="continuous"/>
      <w:pgSz w:w="11906" w:h="16838" w:code="9"/>
      <w:pgMar w:top="1000" w:right="1182" w:bottom="600" w:left="1182" w:header="300" w:footer="6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03A4" w14:textId="77777777" w:rsidR="006D1425" w:rsidRDefault="006D1425" w:rsidP="006111CA">
      <w:pPr>
        <w:spacing w:line="240" w:lineRule="auto"/>
      </w:pPr>
      <w:r>
        <w:separator/>
      </w:r>
    </w:p>
  </w:endnote>
  <w:endnote w:type="continuationSeparator" w:id="0">
    <w:p w14:paraId="33C4DD07" w14:textId="77777777" w:rsidR="006D1425" w:rsidRDefault="006D142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699C" w14:textId="77777777" w:rsidR="006D1425" w:rsidRDefault="006D1425" w:rsidP="006111CA">
      <w:pPr>
        <w:spacing w:line="240" w:lineRule="auto"/>
      </w:pPr>
      <w:r>
        <w:separator/>
      </w:r>
    </w:p>
  </w:footnote>
  <w:footnote w:type="continuationSeparator" w:id="0">
    <w:p w14:paraId="620F0809" w14:textId="77777777" w:rsidR="006D1425" w:rsidRDefault="006D142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64"/>
    <w:rsid w:val="00002137"/>
    <w:rsid w:val="00030C42"/>
    <w:rsid w:val="000A5F64"/>
    <w:rsid w:val="000D15B7"/>
    <w:rsid w:val="00137FC9"/>
    <w:rsid w:val="001F0D01"/>
    <w:rsid w:val="0020169C"/>
    <w:rsid w:val="002068FB"/>
    <w:rsid w:val="00252107"/>
    <w:rsid w:val="00284CB5"/>
    <w:rsid w:val="0041240D"/>
    <w:rsid w:val="004132EC"/>
    <w:rsid w:val="004343D7"/>
    <w:rsid w:val="0044281C"/>
    <w:rsid w:val="004B30C1"/>
    <w:rsid w:val="005350C0"/>
    <w:rsid w:val="005972AA"/>
    <w:rsid w:val="0060154B"/>
    <w:rsid w:val="006111CA"/>
    <w:rsid w:val="006133E2"/>
    <w:rsid w:val="006D1425"/>
    <w:rsid w:val="006E5B34"/>
    <w:rsid w:val="007D4A29"/>
    <w:rsid w:val="0089672F"/>
    <w:rsid w:val="008F194D"/>
    <w:rsid w:val="00932042"/>
    <w:rsid w:val="00937F5C"/>
    <w:rsid w:val="0095217E"/>
    <w:rsid w:val="009D4164"/>
    <w:rsid w:val="009F0260"/>
    <w:rsid w:val="00B17ED2"/>
    <w:rsid w:val="00B26CCD"/>
    <w:rsid w:val="00BB5765"/>
    <w:rsid w:val="00C019F0"/>
    <w:rsid w:val="00C03134"/>
    <w:rsid w:val="00C15B7A"/>
    <w:rsid w:val="00C416B9"/>
    <w:rsid w:val="00C85E3A"/>
    <w:rsid w:val="00D455F8"/>
    <w:rsid w:val="00D47FD0"/>
    <w:rsid w:val="00DE54FF"/>
    <w:rsid w:val="00E8709B"/>
    <w:rsid w:val="00F30EDA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3DA8A"/>
  <w14:defaultImageDpi w14:val="0"/>
  <w15:docId w15:val="{E8AB1365-B7B2-4469-906F-C166905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D41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4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1</TotalTime>
  <Pages>1</Pages>
  <Words>269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藤川　未由紀</cp:lastModifiedBy>
  <cp:revision>2</cp:revision>
  <dcterms:created xsi:type="dcterms:W3CDTF">2025-06-26T05:38:00Z</dcterms:created>
  <dcterms:modified xsi:type="dcterms:W3CDTF">2025-06-26T05:38:00Z</dcterms:modified>
</cp:coreProperties>
</file>