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0364" w14:textId="77777777" w:rsidR="006C3E67" w:rsidRPr="00D80458" w:rsidRDefault="005854E6" w:rsidP="005854E6">
      <w:pPr>
        <w:rPr>
          <w:rFonts w:ascii="ＭＳ ゴシック" w:eastAsia="ＭＳ ゴシック" w:hAnsi="ＭＳ ゴシック"/>
        </w:rPr>
      </w:pPr>
      <w:r w:rsidRPr="00D80458">
        <w:rPr>
          <w:rFonts w:ascii="ＭＳ ゴシック" w:eastAsia="ＭＳ ゴシック" w:hAnsi="ＭＳ ゴシック" w:hint="eastAsia"/>
        </w:rPr>
        <w:t xml:space="preserve">　</w:t>
      </w:r>
      <w:r w:rsidR="001A62FB" w:rsidRPr="00D80458">
        <w:rPr>
          <w:rFonts w:ascii="ＭＳ ゴシック" w:eastAsia="ＭＳ ゴシック" w:hAnsi="ＭＳ ゴシック" w:hint="eastAsia"/>
        </w:rPr>
        <w:t xml:space="preserve">　　　　　　</w:t>
      </w:r>
      <w:r w:rsidR="005F1E91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14:paraId="321B0B5D" w14:textId="77777777" w:rsidR="00543859" w:rsidRDefault="00543859" w:rsidP="006C3E67">
      <w:pPr>
        <w:rPr>
          <w:rFonts w:ascii="ＭＳ ゴシック" w:eastAsia="ＭＳ ゴシック" w:hAnsi="ＭＳ ゴシック"/>
        </w:rPr>
      </w:pPr>
    </w:p>
    <w:p w14:paraId="528FC853" w14:textId="77777777" w:rsidR="00543859" w:rsidRDefault="00543859" w:rsidP="006C3E67">
      <w:pPr>
        <w:rPr>
          <w:rFonts w:ascii="ＭＳ ゴシック" w:eastAsia="ＭＳ ゴシック" w:hAnsi="ＭＳ ゴシック"/>
        </w:rPr>
      </w:pPr>
    </w:p>
    <w:p w14:paraId="7104F450" w14:textId="77777777" w:rsidR="00543859" w:rsidRDefault="00543859" w:rsidP="006C3E67">
      <w:pPr>
        <w:rPr>
          <w:rFonts w:ascii="ＭＳ ゴシック" w:eastAsia="ＭＳ ゴシック" w:hAnsi="ＭＳ ゴシック"/>
        </w:rPr>
      </w:pPr>
    </w:p>
    <w:p w14:paraId="661D8AEF" w14:textId="77777777" w:rsidR="00712184" w:rsidRDefault="00712184" w:rsidP="006C3E67">
      <w:pPr>
        <w:rPr>
          <w:rFonts w:ascii="ＭＳ ゴシック" w:eastAsia="ＭＳ ゴシック" w:hAnsi="ＭＳ ゴシック"/>
        </w:rPr>
      </w:pPr>
    </w:p>
    <w:p w14:paraId="1667E5FE" w14:textId="77777777" w:rsidR="00712184" w:rsidRDefault="00712184" w:rsidP="006C3E67">
      <w:pPr>
        <w:rPr>
          <w:rFonts w:ascii="ＭＳ ゴシック" w:eastAsia="ＭＳ ゴシック" w:hAnsi="ＭＳ ゴシック"/>
        </w:rPr>
      </w:pPr>
    </w:p>
    <w:p w14:paraId="2AEEFBB8" w14:textId="77777777" w:rsidR="006C3E67" w:rsidRPr="00D80458" w:rsidRDefault="006C3E67" w:rsidP="006C3E67">
      <w:pPr>
        <w:rPr>
          <w:rFonts w:ascii="ＭＳ ゴシック" w:eastAsia="ＭＳ ゴシック" w:hAnsi="ＭＳ ゴシック"/>
        </w:rPr>
      </w:pPr>
    </w:p>
    <w:p w14:paraId="2D3B8F65" w14:textId="77777777" w:rsidR="00543859" w:rsidRDefault="00543859" w:rsidP="00543859">
      <w:pPr>
        <w:rPr>
          <w:rFonts w:hAnsi="ＭＳ 明朝"/>
        </w:rPr>
      </w:pPr>
    </w:p>
    <w:p w14:paraId="60F8EF74" w14:textId="77777777" w:rsidR="00543859" w:rsidRDefault="00543859" w:rsidP="00543859">
      <w:pPr>
        <w:rPr>
          <w:rFonts w:hAnsi="ＭＳ 明朝"/>
        </w:rPr>
      </w:pPr>
    </w:p>
    <w:p w14:paraId="49072635" w14:textId="77777777" w:rsidR="00543859" w:rsidRDefault="00543859" w:rsidP="00543859">
      <w:pPr>
        <w:rPr>
          <w:rFonts w:hAnsi="ＭＳ 明朝"/>
        </w:rPr>
      </w:pPr>
    </w:p>
    <w:p w14:paraId="32519CC4" w14:textId="77777777" w:rsidR="00543859" w:rsidRDefault="00543859" w:rsidP="00543859">
      <w:pPr>
        <w:rPr>
          <w:rFonts w:hAnsi="ＭＳ 明朝"/>
        </w:rPr>
      </w:pPr>
    </w:p>
    <w:p w14:paraId="7FF7D90D" w14:textId="77777777" w:rsidR="00543859" w:rsidRDefault="00543859" w:rsidP="00543859">
      <w:pPr>
        <w:rPr>
          <w:rFonts w:hAnsi="ＭＳ 明朝"/>
        </w:rPr>
      </w:pPr>
    </w:p>
    <w:p w14:paraId="624EBD5C" w14:textId="77777777" w:rsidR="00543859" w:rsidRDefault="00543859" w:rsidP="00543859">
      <w:pPr>
        <w:rPr>
          <w:rFonts w:hAnsi="ＭＳ 明朝"/>
        </w:rPr>
      </w:pPr>
    </w:p>
    <w:p w14:paraId="01C35329" w14:textId="77777777" w:rsidR="005F1E91" w:rsidRDefault="005F1E91" w:rsidP="00543859">
      <w:pPr>
        <w:rPr>
          <w:rFonts w:hAnsi="ＭＳ 明朝"/>
        </w:rPr>
      </w:pPr>
    </w:p>
    <w:p w14:paraId="3D59EC1D" w14:textId="77777777" w:rsidR="005F1E91" w:rsidRDefault="005F1E91" w:rsidP="00543859">
      <w:pPr>
        <w:rPr>
          <w:rFonts w:hAnsi="ＭＳ 明朝"/>
        </w:rPr>
      </w:pPr>
    </w:p>
    <w:p w14:paraId="3DC3F26C" w14:textId="77777777" w:rsidR="005F1E91" w:rsidRDefault="005F1E91" w:rsidP="00543859">
      <w:pPr>
        <w:rPr>
          <w:rFonts w:hAnsi="ＭＳ 明朝"/>
        </w:rPr>
      </w:pPr>
    </w:p>
    <w:p w14:paraId="2137FA92" w14:textId="77777777" w:rsidR="005F1E91" w:rsidRDefault="005F1E91" w:rsidP="00543859">
      <w:pPr>
        <w:rPr>
          <w:rFonts w:hAnsi="ＭＳ 明朝"/>
        </w:rPr>
      </w:pPr>
    </w:p>
    <w:p w14:paraId="7B9464A3" w14:textId="77777777" w:rsidR="005F1E91" w:rsidRDefault="005F1E91" w:rsidP="00543859">
      <w:pPr>
        <w:rPr>
          <w:rFonts w:hAnsi="ＭＳ 明朝"/>
        </w:rPr>
      </w:pPr>
    </w:p>
    <w:p w14:paraId="06E5CADD" w14:textId="77777777" w:rsidR="005F1E91" w:rsidRDefault="005F1E91" w:rsidP="00543859">
      <w:pPr>
        <w:rPr>
          <w:rFonts w:hAnsi="ＭＳ 明朝"/>
        </w:rPr>
      </w:pPr>
    </w:p>
    <w:p w14:paraId="029B63C7" w14:textId="77777777" w:rsidR="00CA49BF" w:rsidRPr="00D80458" w:rsidRDefault="00CA49BF" w:rsidP="00CA49BF">
      <w:pPr>
        <w:rPr>
          <w:rFonts w:ascii="ＭＳ ゴシック" w:eastAsia="ＭＳ ゴシック" w:hAnsi="ＭＳ ゴシック"/>
        </w:rPr>
      </w:pPr>
      <w:r w:rsidRPr="00D80458">
        <w:rPr>
          <w:rFonts w:ascii="ＭＳ ゴシック" w:eastAsia="ＭＳ ゴシック" w:hAnsi="ＭＳ ゴシック" w:hint="eastAsia"/>
        </w:rPr>
        <w:t xml:space="preserve">　　　　　　　</w:t>
      </w:r>
      <w:r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14:paraId="1E4F8982" w14:textId="77777777" w:rsidR="00CA49BF" w:rsidRDefault="00CA49BF" w:rsidP="00CA49BF">
      <w:pPr>
        <w:rPr>
          <w:rFonts w:ascii="ＭＳ ゴシック" w:eastAsia="ＭＳ ゴシック" w:hAnsi="ＭＳ ゴシック"/>
        </w:rPr>
      </w:pPr>
    </w:p>
    <w:p w14:paraId="6C5B0D41" w14:textId="77777777" w:rsidR="00CA49BF" w:rsidRDefault="00CA49BF" w:rsidP="00CA49BF">
      <w:pPr>
        <w:rPr>
          <w:rFonts w:ascii="ＭＳ ゴシック" w:eastAsia="ＭＳ ゴシック" w:hAnsi="ＭＳ ゴシック"/>
        </w:rPr>
      </w:pPr>
    </w:p>
    <w:p w14:paraId="7C185CF6" w14:textId="77777777" w:rsidR="00CA49BF" w:rsidRDefault="00CA49BF" w:rsidP="00CA49BF">
      <w:pPr>
        <w:rPr>
          <w:rFonts w:ascii="ＭＳ ゴシック" w:eastAsia="ＭＳ ゴシック" w:hAnsi="ＭＳ ゴシック"/>
        </w:rPr>
      </w:pPr>
    </w:p>
    <w:p w14:paraId="4DB34E5D" w14:textId="77777777" w:rsidR="00CA49BF" w:rsidRDefault="00CA49BF" w:rsidP="00CA49BF">
      <w:pPr>
        <w:rPr>
          <w:rFonts w:ascii="ＭＳ ゴシック" w:eastAsia="ＭＳ ゴシック" w:hAnsi="ＭＳ ゴシック"/>
        </w:rPr>
      </w:pPr>
    </w:p>
    <w:p w14:paraId="72D22F82" w14:textId="77777777" w:rsidR="00CA49BF" w:rsidRDefault="00CA49BF" w:rsidP="00CA49BF">
      <w:pPr>
        <w:rPr>
          <w:rFonts w:ascii="ＭＳ ゴシック" w:eastAsia="ＭＳ ゴシック" w:hAnsi="ＭＳ ゴシック"/>
        </w:rPr>
      </w:pPr>
    </w:p>
    <w:p w14:paraId="04757362" w14:textId="77777777" w:rsidR="00CA49BF" w:rsidRPr="00D80458" w:rsidRDefault="00CA49BF" w:rsidP="00CA49BF">
      <w:pPr>
        <w:rPr>
          <w:rFonts w:ascii="ＭＳ ゴシック" w:eastAsia="ＭＳ ゴシック" w:hAnsi="ＭＳ ゴシック"/>
        </w:rPr>
      </w:pPr>
    </w:p>
    <w:p w14:paraId="28D83279" w14:textId="77777777" w:rsidR="00CA49BF" w:rsidRDefault="00CA49BF" w:rsidP="00CA49BF">
      <w:pPr>
        <w:rPr>
          <w:rFonts w:hAnsi="ＭＳ 明朝"/>
        </w:rPr>
      </w:pPr>
    </w:p>
    <w:p w14:paraId="09150475" w14:textId="77777777" w:rsidR="00CA49BF" w:rsidRDefault="00CA49BF" w:rsidP="00CA49BF">
      <w:pPr>
        <w:rPr>
          <w:rFonts w:hAnsi="ＭＳ 明朝"/>
        </w:rPr>
      </w:pPr>
    </w:p>
    <w:p w14:paraId="0658AE56" w14:textId="77777777" w:rsidR="00CA49BF" w:rsidRDefault="00CA49BF" w:rsidP="00CA49BF">
      <w:pPr>
        <w:rPr>
          <w:rFonts w:hAnsi="ＭＳ 明朝"/>
        </w:rPr>
      </w:pPr>
    </w:p>
    <w:p w14:paraId="1324C4B4" w14:textId="77777777" w:rsidR="00CA49BF" w:rsidRDefault="00CA49BF" w:rsidP="00CA49BF">
      <w:pPr>
        <w:rPr>
          <w:rFonts w:hAnsi="ＭＳ 明朝"/>
        </w:rPr>
      </w:pPr>
    </w:p>
    <w:p w14:paraId="049AEE5B" w14:textId="77777777" w:rsidR="00CA49BF" w:rsidRDefault="00CA49BF" w:rsidP="00CA49BF">
      <w:pPr>
        <w:rPr>
          <w:rFonts w:hAnsi="ＭＳ 明朝"/>
        </w:rPr>
      </w:pPr>
    </w:p>
    <w:p w14:paraId="46B6DF0B" w14:textId="77777777" w:rsidR="00CA49BF" w:rsidRDefault="00CA49BF" w:rsidP="00CA49BF">
      <w:pPr>
        <w:rPr>
          <w:rFonts w:hAnsi="ＭＳ 明朝"/>
        </w:rPr>
      </w:pPr>
    </w:p>
    <w:p w14:paraId="7097757F" w14:textId="77777777" w:rsidR="00CA49BF" w:rsidRDefault="00CA49BF" w:rsidP="00CA49BF">
      <w:pPr>
        <w:rPr>
          <w:rFonts w:hAnsi="ＭＳ 明朝"/>
        </w:rPr>
      </w:pPr>
    </w:p>
    <w:p w14:paraId="7D83746E" w14:textId="77777777" w:rsidR="00CA49BF" w:rsidRDefault="00CA49BF" w:rsidP="00CA49BF">
      <w:pPr>
        <w:rPr>
          <w:rFonts w:hAnsi="ＭＳ 明朝"/>
        </w:rPr>
      </w:pPr>
    </w:p>
    <w:p w14:paraId="3716A45C" w14:textId="77777777" w:rsidR="00CA49BF" w:rsidRDefault="00CA49BF" w:rsidP="00CA49BF">
      <w:pPr>
        <w:rPr>
          <w:rFonts w:hAnsi="ＭＳ 明朝"/>
        </w:rPr>
      </w:pPr>
    </w:p>
    <w:p w14:paraId="7AAC35C2" w14:textId="77777777" w:rsidR="00CA49BF" w:rsidRDefault="00CA49BF" w:rsidP="00CA49BF">
      <w:pPr>
        <w:rPr>
          <w:rFonts w:hAnsi="ＭＳ 明朝"/>
        </w:rPr>
      </w:pPr>
    </w:p>
    <w:p w14:paraId="3B975999" w14:textId="77777777" w:rsidR="00CA49BF" w:rsidRDefault="00CA49BF" w:rsidP="00CA49BF">
      <w:pPr>
        <w:rPr>
          <w:rFonts w:hAnsi="ＭＳ 明朝"/>
        </w:rPr>
      </w:pPr>
    </w:p>
    <w:p w14:paraId="385521D1" w14:textId="77777777" w:rsidR="00CA49BF" w:rsidRDefault="00CA49BF" w:rsidP="00CA49BF">
      <w:pPr>
        <w:rPr>
          <w:rFonts w:hAnsi="ＭＳ 明朝"/>
        </w:rPr>
      </w:pPr>
    </w:p>
    <w:p w14:paraId="34FF2399" w14:textId="77777777" w:rsidR="00CA49BF" w:rsidRDefault="00CA49BF" w:rsidP="00CA49BF">
      <w:pPr>
        <w:rPr>
          <w:rFonts w:hAnsi="ＭＳ 明朝"/>
        </w:rPr>
      </w:pPr>
    </w:p>
    <w:p w14:paraId="38A42753" w14:textId="77777777" w:rsidR="005F1E91" w:rsidRDefault="005F1E91" w:rsidP="00543859">
      <w:pPr>
        <w:rPr>
          <w:rFonts w:hAnsi="ＭＳ 明朝"/>
        </w:rPr>
      </w:pPr>
    </w:p>
    <w:sectPr w:rsidR="005F1E91" w:rsidSect="001A6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851" w:footer="1134" w:gutter="0"/>
      <w:cols w:space="720"/>
      <w:docGrid w:type="snapToChars" w:linePitch="671" w:charSpace="42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71CE" w14:textId="77777777" w:rsidR="00681DA9" w:rsidRDefault="00681DA9">
      <w:r>
        <w:separator/>
      </w:r>
    </w:p>
  </w:endnote>
  <w:endnote w:type="continuationSeparator" w:id="0">
    <w:p w14:paraId="22501893" w14:textId="77777777" w:rsidR="00681DA9" w:rsidRDefault="0068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2EB0" w14:textId="77777777" w:rsidR="005854E6" w:rsidRDefault="005854E6" w:rsidP="00CA7F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A7BFAE" w14:textId="77777777" w:rsidR="005854E6" w:rsidRDefault="005854E6" w:rsidP="005854E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7457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9734961" w14:textId="06E07D38" w:rsidR="00CA49BF" w:rsidRDefault="00CA49BF" w:rsidP="00CA49BF">
            <w:pPr>
              <w:pStyle w:val="a4"/>
              <w:autoSpaceDE w:val="0"/>
              <w:autoSpaceDN w:val="0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　　　　 </w:t>
            </w:r>
            <w:r w:rsidRPr="00CA49BF">
              <w:rPr>
                <w:rFonts w:hint="eastAsia"/>
              </w:rPr>
              <w:t>20</w:t>
            </w:r>
            <w:r w:rsidRPr="00CA49BF">
              <w:rPr>
                <w:rFonts w:hint="eastAsia"/>
              </w:rPr>
              <w:t>字×20行（400字）</w:t>
            </w:r>
          </w:p>
        </w:sdtContent>
      </w:sdt>
    </w:sdtContent>
  </w:sdt>
  <w:p w14:paraId="5C0BA59C" w14:textId="68530CBA" w:rsidR="005854E6" w:rsidRDefault="005854E6" w:rsidP="005F1E91">
    <w:pPr>
      <w:pStyle w:val="a4"/>
      <w:autoSpaceDE w:val="0"/>
      <w:autoSpaceDN w:val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3206" w14:textId="77777777" w:rsidR="00BE69BD" w:rsidRDefault="00BE69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66FC" w14:textId="77777777" w:rsidR="00681DA9" w:rsidRDefault="00681DA9">
      <w:r>
        <w:separator/>
      </w:r>
    </w:p>
  </w:footnote>
  <w:footnote w:type="continuationSeparator" w:id="0">
    <w:p w14:paraId="640F94BF" w14:textId="77777777" w:rsidR="00681DA9" w:rsidRDefault="0068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D69B" w14:textId="77777777" w:rsidR="00BE69BD" w:rsidRDefault="00BE69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7675" w14:textId="134D95D7" w:rsidR="005854E6" w:rsidRPr="005F1E91" w:rsidRDefault="003931A4" w:rsidP="001A62FB">
    <w:pPr>
      <w:pStyle w:val="a3"/>
      <w:rPr>
        <w:rFonts w:hAnsi="ＭＳ 明朝"/>
        <w:b/>
        <w:bCs/>
        <w:color w:val="808080"/>
      </w:rPr>
    </w:pPr>
    <w:r w:rsidRPr="005F1E91">
      <w:rPr>
        <w:rFonts w:hAnsi="ＭＳ 明朝" w:hint="eastAsia"/>
        <w:b/>
        <w:bCs/>
        <w:color w:val="808080"/>
      </w:rPr>
      <w:t>周南市</w:t>
    </w:r>
    <w:r w:rsidR="00CA49BF">
      <w:rPr>
        <w:rFonts w:hAnsi="ＭＳ 明朝" w:hint="eastAsia"/>
        <w:b/>
        <w:bCs/>
        <w:color w:val="808080"/>
      </w:rPr>
      <w:t>人権教育推進協議会公募委員</w:t>
    </w:r>
    <w:r w:rsidR="008860FD" w:rsidRPr="005F1E91">
      <w:rPr>
        <w:rFonts w:hAnsi="ＭＳ 明朝" w:hint="eastAsia"/>
        <w:b/>
        <w:bCs/>
        <w:color w:val="808080"/>
      </w:rPr>
      <w:t xml:space="preserve">　</w:t>
    </w:r>
    <w:r w:rsidR="00C52C58" w:rsidRPr="005F1E91">
      <w:rPr>
        <w:rFonts w:hAnsi="ＭＳ 明朝" w:hint="eastAsia"/>
        <w:b/>
        <w:bCs/>
        <w:color w:val="808080"/>
      </w:rPr>
      <w:t xml:space="preserve">　</w:t>
    </w:r>
    <w:r w:rsidR="00CA49BF">
      <w:rPr>
        <w:rFonts w:hAnsi="ＭＳ 明朝" w:hint="eastAsia"/>
        <w:b/>
        <w:bCs/>
        <w:color w:val="808080"/>
      </w:rPr>
      <w:t>作文</w:t>
    </w:r>
    <w:r w:rsidR="008860FD" w:rsidRPr="005F1E91">
      <w:rPr>
        <w:rFonts w:hAnsi="ＭＳ 明朝" w:hint="eastAsia"/>
        <w:b/>
        <w:bCs/>
        <w:color w:val="808080"/>
      </w:rPr>
      <w:t xml:space="preserve">　（</w:t>
    </w:r>
    <w:r w:rsidR="00CA49BF">
      <w:rPr>
        <w:rFonts w:hAnsi="ＭＳ 明朝" w:hint="eastAsia"/>
        <w:b/>
        <w:bCs/>
        <w:color w:val="808080"/>
      </w:rPr>
      <w:t>8</w:t>
    </w:r>
    <w:r w:rsidRPr="005F1E91">
      <w:rPr>
        <w:rFonts w:hAnsi="ＭＳ 明朝" w:hint="eastAsia"/>
        <w:b/>
        <w:bCs/>
        <w:color w:val="808080"/>
      </w:rPr>
      <w:t>00</w:t>
    </w:r>
    <w:r w:rsidR="008860FD" w:rsidRPr="005F1E91">
      <w:rPr>
        <w:rFonts w:hAnsi="ＭＳ 明朝" w:hint="eastAsia"/>
        <w:b/>
        <w:bCs/>
        <w:color w:val="808080"/>
      </w:rPr>
      <w:t>字</w:t>
    </w:r>
    <w:r w:rsidR="006F2BE5" w:rsidRPr="005F1E91">
      <w:rPr>
        <w:rFonts w:hAnsi="ＭＳ 明朝" w:hint="eastAsia"/>
        <w:b/>
        <w:bCs/>
        <w:color w:val="808080"/>
      </w:rPr>
      <w:t>程度</w:t>
    </w:r>
    <w:r w:rsidR="008860FD" w:rsidRPr="005F1E91">
      <w:rPr>
        <w:rFonts w:hAnsi="ＭＳ 明朝" w:hint="eastAsia"/>
        <w:b/>
        <w:bCs/>
        <w:color w:val="808080"/>
      </w:rPr>
      <w:t>）</w:t>
    </w:r>
  </w:p>
  <w:p w14:paraId="17751F63" w14:textId="5E51B119" w:rsidR="0040684E" w:rsidRPr="00BE69BD" w:rsidRDefault="006F2BE5" w:rsidP="00BE69BD">
    <w:pPr>
      <w:pStyle w:val="a3"/>
      <w:rPr>
        <w:rFonts w:hAnsi="ＭＳ 明朝"/>
        <w:color w:val="808080"/>
      </w:rPr>
    </w:pPr>
    <w:r w:rsidRPr="005F1E91">
      <w:rPr>
        <w:rFonts w:hAnsi="ＭＳ 明朝" w:hint="eastAsia"/>
        <w:b/>
        <w:bCs/>
        <w:color w:val="808080"/>
      </w:rPr>
      <w:t>テーマ</w:t>
    </w:r>
    <w:r w:rsidR="006C3E67" w:rsidRPr="005F1E91">
      <w:rPr>
        <w:rFonts w:hAnsi="ＭＳ 明朝" w:hint="eastAsia"/>
        <w:b/>
        <w:bCs/>
        <w:color w:val="808080"/>
      </w:rPr>
      <w:t>「</w:t>
    </w:r>
    <w:r w:rsidR="00686707">
      <w:rPr>
        <w:rFonts w:hAnsi="ＭＳ 明朝" w:hint="eastAsia"/>
        <w:b/>
        <w:bCs/>
        <w:color w:val="808080"/>
      </w:rPr>
      <w:t>市民</w:t>
    </w:r>
    <w:r w:rsidR="00CA49BF">
      <w:rPr>
        <w:rFonts w:hAnsi="ＭＳ 明朝" w:hint="eastAsia"/>
        <w:b/>
        <w:bCs/>
        <w:color w:val="808080"/>
      </w:rPr>
      <w:t>一人ひとりの人権が尊重され</w:t>
    </w:r>
    <w:r w:rsidR="00BE69BD">
      <w:rPr>
        <w:rFonts w:hAnsi="ＭＳ 明朝" w:hint="eastAsia"/>
        <w:b/>
        <w:bCs/>
        <w:color w:val="808080"/>
      </w:rPr>
      <w:t>、だれもが自分らしくいきいき輝く</w:t>
    </w:r>
    <w:r w:rsidR="00CA49BF">
      <w:rPr>
        <w:rFonts w:hAnsi="ＭＳ 明朝" w:hint="eastAsia"/>
        <w:b/>
        <w:bCs/>
        <w:color w:val="808080"/>
      </w:rPr>
      <w:t>まち</w:t>
    </w:r>
    <w:r w:rsidR="00686707">
      <w:rPr>
        <w:rFonts w:hAnsi="ＭＳ 明朝" w:hint="eastAsia"/>
        <w:b/>
        <w:bCs/>
        <w:color w:val="808080"/>
      </w:rPr>
      <w:t>の実現</w:t>
    </w:r>
    <w:r w:rsidR="00BE69BD">
      <w:rPr>
        <w:rFonts w:hAnsi="ＭＳ 明朝" w:hint="eastAsia"/>
        <w:b/>
        <w:bCs/>
        <w:color w:val="808080"/>
      </w:rPr>
      <w:t>に向けた</w:t>
    </w:r>
    <w:r w:rsidR="00CA49BF">
      <w:rPr>
        <w:rFonts w:hAnsi="ＭＳ 明朝" w:hint="eastAsia"/>
        <w:b/>
        <w:bCs/>
        <w:color w:val="808080"/>
      </w:rPr>
      <w:t>私の提案</w:t>
    </w:r>
    <w:r w:rsidR="000C0694" w:rsidRPr="005F1E91">
      <w:rPr>
        <w:rFonts w:hAnsi="ＭＳ 明朝"/>
        <w:b/>
        <w:bCs/>
        <w:noProof/>
        <w:color w:val="808080"/>
        <w:sz w:val="21"/>
        <w:szCs w:val="21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7D3B6F" wp14:editId="2B5A8F18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7BC9B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" filled="f" strokecolor="green" strokeweight=".25pt"/>
          </w:pict>
        </mc:Fallback>
      </mc:AlternateContent>
    </w:r>
    <w:r w:rsidR="000C0694" w:rsidRPr="005F1E91">
      <w:rPr>
        <w:rFonts w:hAnsi="ＭＳ 明朝"/>
        <w:b/>
        <w:bCs/>
        <w:noProof/>
        <w:color w:val="808080"/>
        <w:sz w:val="21"/>
        <w:szCs w:val="21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05DF25B" wp14:editId="25C809FC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F579A4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6C3E67" w:rsidRPr="005F1E91">
      <w:rPr>
        <w:rFonts w:hAnsi="ＭＳ 明朝" w:hint="eastAsia"/>
        <w:b/>
        <w:bCs/>
        <w:color w:val="808080"/>
      </w:rPr>
      <w:t>」</w:t>
    </w:r>
    <w:r w:rsidR="00BE69BD">
      <w:rPr>
        <w:rFonts w:hAnsi="ＭＳ 明朝" w:hint="eastAsia"/>
        <w:color w:val="808080"/>
      </w:rPr>
      <w:t xml:space="preserve">　　　　　　　　　　　</w:t>
    </w:r>
    <w:r w:rsidR="0040684E" w:rsidRPr="005F1E91">
      <w:rPr>
        <w:rFonts w:hAnsi="ＭＳ 明朝" w:hint="eastAsia"/>
        <w:b/>
        <w:bCs/>
        <w:color w:val="808080"/>
      </w:rPr>
      <w:t>氏名［</w:t>
    </w:r>
    <w:r w:rsidR="0040684E">
      <w:rPr>
        <w:rFonts w:hAnsi="ＭＳ 明朝" w:hint="eastAsia"/>
        <w:color w:val="808080"/>
      </w:rPr>
      <w:t xml:space="preserve">　　　　　　　　　　　　</w:t>
    </w:r>
    <w:r w:rsidR="0040684E" w:rsidRPr="005F1E91">
      <w:rPr>
        <w:rFonts w:hAnsi="ＭＳ 明朝" w:hint="eastAsia"/>
        <w:b/>
        <w:bCs/>
        <w:color w:val="808080"/>
      </w:rPr>
      <w:t>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2ED8" w14:textId="77777777" w:rsidR="00BE69BD" w:rsidRDefault="00BE69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E6"/>
    <w:rsid w:val="000009FA"/>
    <w:rsid w:val="00003637"/>
    <w:rsid w:val="00055E2A"/>
    <w:rsid w:val="000C0694"/>
    <w:rsid w:val="000D65D9"/>
    <w:rsid w:val="000F49AB"/>
    <w:rsid w:val="00166BB9"/>
    <w:rsid w:val="001A62FB"/>
    <w:rsid w:val="001B1354"/>
    <w:rsid w:val="0023084E"/>
    <w:rsid w:val="002917EE"/>
    <w:rsid w:val="00291E97"/>
    <w:rsid w:val="00353042"/>
    <w:rsid w:val="003706EA"/>
    <w:rsid w:val="003931A4"/>
    <w:rsid w:val="003D3CAF"/>
    <w:rsid w:val="003E08F6"/>
    <w:rsid w:val="0040684E"/>
    <w:rsid w:val="00415BFE"/>
    <w:rsid w:val="00460544"/>
    <w:rsid w:val="004B255D"/>
    <w:rsid w:val="00543859"/>
    <w:rsid w:val="005645B6"/>
    <w:rsid w:val="005854E6"/>
    <w:rsid w:val="005B45B6"/>
    <w:rsid w:val="005B69D9"/>
    <w:rsid w:val="005F1E91"/>
    <w:rsid w:val="005F556C"/>
    <w:rsid w:val="00675602"/>
    <w:rsid w:val="00681DA9"/>
    <w:rsid w:val="00686707"/>
    <w:rsid w:val="006C3E67"/>
    <w:rsid w:val="006D377D"/>
    <w:rsid w:val="006F2BE5"/>
    <w:rsid w:val="00712184"/>
    <w:rsid w:val="00747B14"/>
    <w:rsid w:val="00776E36"/>
    <w:rsid w:val="007C08F7"/>
    <w:rsid w:val="007D14CB"/>
    <w:rsid w:val="00834039"/>
    <w:rsid w:val="008860FD"/>
    <w:rsid w:val="00903DEB"/>
    <w:rsid w:val="00954279"/>
    <w:rsid w:val="009658F1"/>
    <w:rsid w:val="009A7BEE"/>
    <w:rsid w:val="00A53333"/>
    <w:rsid w:val="00A71BD6"/>
    <w:rsid w:val="00B35C5C"/>
    <w:rsid w:val="00B8505F"/>
    <w:rsid w:val="00B9773B"/>
    <w:rsid w:val="00BE69BD"/>
    <w:rsid w:val="00C02433"/>
    <w:rsid w:val="00C52C58"/>
    <w:rsid w:val="00CA49BF"/>
    <w:rsid w:val="00CA7F43"/>
    <w:rsid w:val="00CC7455"/>
    <w:rsid w:val="00CE43A6"/>
    <w:rsid w:val="00CF416E"/>
    <w:rsid w:val="00CF4FB3"/>
    <w:rsid w:val="00D141ED"/>
    <w:rsid w:val="00D34B8B"/>
    <w:rsid w:val="00D80458"/>
    <w:rsid w:val="00D93FEF"/>
    <w:rsid w:val="00DA0DAA"/>
    <w:rsid w:val="00DA6200"/>
    <w:rsid w:val="00DA6DDE"/>
    <w:rsid w:val="00DC483B"/>
    <w:rsid w:val="00EA10A7"/>
    <w:rsid w:val="00F37956"/>
    <w:rsid w:val="00F400E3"/>
    <w:rsid w:val="00F86150"/>
    <w:rsid w:val="00FA700C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6EDE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54E6"/>
    <w:pPr>
      <w:widowControl w:val="0"/>
      <w:jc w:val="both"/>
    </w:pPr>
    <w:rPr>
      <w:rFonts w:ascii="ＭＳ 明朝"/>
      <w:kern w:val="2"/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54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854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54E6"/>
  </w:style>
  <w:style w:type="paragraph" w:styleId="a7">
    <w:name w:val="Closing"/>
    <w:basedOn w:val="a"/>
    <w:rsid w:val="006C3E67"/>
    <w:pPr>
      <w:jc w:val="right"/>
    </w:pPr>
    <w:rPr>
      <w:rFonts w:hAnsi="ＭＳ 明朝"/>
    </w:rPr>
  </w:style>
  <w:style w:type="character" w:customStyle="1" w:styleId="a5">
    <w:name w:val="フッター (文字)"/>
    <w:basedOn w:val="a0"/>
    <w:link w:val="a4"/>
    <w:uiPriority w:val="99"/>
    <w:rsid w:val="00CA49BF"/>
    <w:rPr>
      <w:rFonts w:ascii="ＭＳ 明朝"/>
      <w:kern w:val="2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0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小論文</vt:lpstr>
      <vt:lpstr>Genko Wizard</vt:lpstr>
    </vt:vector>
  </TitlesOfParts>
  <Manager/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小論文</dc:title>
  <dc:subject/>
  <dc:creator/>
  <cp:keywords/>
  <cp:lastModifiedBy/>
  <cp:revision>1</cp:revision>
  <cp:lastPrinted>2008-12-05T02:02:00Z</cp:lastPrinted>
  <dcterms:created xsi:type="dcterms:W3CDTF">2023-12-25T00:39:00Z</dcterms:created>
  <dcterms:modified xsi:type="dcterms:W3CDTF">2025-11-10T23:36:00Z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