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DD666" w14:textId="77777777" w:rsidR="00FA7F02" w:rsidRDefault="00FA7F02">
      <w:pPr>
        <w:wordWrap w:val="0"/>
        <w:overflowPunct w:val="0"/>
        <w:autoSpaceDE w:val="0"/>
        <w:autoSpaceDN w:val="0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別記様式第</w:t>
      </w:r>
      <w:r>
        <w:rPr>
          <w:rFonts w:hAnsi="Century"/>
          <w:lang w:eastAsia="zh-CN"/>
        </w:rPr>
        <w:t>16</w:t>
      </w:r>
      <w:r>
        <w:rPr>
          <w:rFonts w:hAnsi="Century" w:hint="eastAsia"/>
          <w:lang w:eastAsia="zh-CN"/>
        </w:rPr>
        <w:t>号</w:t>
      </w:r>
      <w:r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>第</w:t>
      </w:r>
      <w:r>
        <w:rPr>
          <w:rFonts w:hAnsi="Century"/>
          <w:lang w:eastAsia="zh-CN"/>
        </w:rPr>
        <w:t>14</w:t>
      </w:r>
      <w:r>
        <w:rPr>
          <w:rFonts w:hAnsi="Century" w:hint="eastAsia"/>
          <w:lang w:eastAsia="zh-CN"/>
        </w:rPr>
        <w:t>条関係</w:t>
      </w:r>
      <w:r>
        <w:rPr>
          <w:rFonts w:hAnsi="Century"/>
          <w:lang w:eastAsia="zh-CN"/>
        </w:rPr>
        <w:t>)</w:t>
      </w:r>
    </w:p>
    <w:p w14:paraId="1F7708E8" w14:textId="77777777" w:rsidR="00FA7F02" w:rsidRDefault="00FA7F02">
      <w:pPr>
        <w:pStyle w:val="a9"/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表</w:t>
      </w:r>
      <w:r>
        <w:t>)</w:t>
      </w:r>
    </w:p>
    <w:p w14:paraId="349D7DE1" w14:textId="77777777" w:rsidR="00FA7F02" w:rsidRDefault="00FA7F02">
      <w:pPr>
        <w:wordWrap w:val="0"/>
        <w:overflowPunct w:val="0"/>
        <w:autoSpaceDE w:val="0"/>
        <w:autoSpaceDN w:val="0"/>
        <w:jc w:val="center"/>
      </w:pPr>
    </w:p>
    <w:p w14:paraId="18F2F32A" w14:textId="77777777" w:rsidR="00F50EAA" w:rsidRDefault="00F50EA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市営住宅　　　　　　　　　承認申請書</w:t>
      </w:r>
    </w:p>
    <w:p w14:paraId="3B673E3E" w14:textId="49E29A75" w:rsidR="00FA7F02" w:rsidRDefault="00471354">
      <w:pPr>
        <w:wordWrap w:val="0"/>
        <w:overflowPunct w:val="0"/>
        <w:autoSpaceDE w:val="0"/>
        <w:autoSpaceDN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C3BCC5A" wp14:editId="1156CC26">
                <wp:simplePos x="0" y="0"/>
                <wp:positionH relativeFrom="column">
                  <wp:posOffset>2133600</wp:posOffset>
                </wp:positionH>
                <wp:positionV relativeFrom="paragraph">
                  <wp:posOffset>-317500</wp:posOffset>
                </wp:positionV>
                <wp:extent cx="93345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BA039" w14:textId="77777777" w:rsidR="00F50EAA" w:rsidRDefault="00F50EAA" w:rsidP="00F50EAA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用途併用</w:t>
                            </w:r>
                          </w:p>
                          <w:p w14:paraId="156E72CA" w14:textId="77777777" w:rsidR="00F50EAA" w:rsidRDefault="00F50EAA" w:rsidP="00F50EAA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工作等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BC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pt;margin-top:-25pt;width:73.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" filled="f" stroked="f">
                <v:textbox inset="0,0,0,0">
                  <w:txbxContent>
                    <w:p w14:paraId="27EBA039" w14:textId="77777777" w:rsidR="00F50EAA" w:rsidRDefault="00F50EAA" w:rsidP="00F50EAA">
                      <w:pPr>
                        <w:wordWrap w:val="0"/>
                        <w:overflowPunct w:val="0"/>
                        <w:autoSpaceDE w:val="0"/>
                        <w:autoSpaceDN w:val="0"/>
                        <w:jc w:val="distribute"/>
                      </w:pPr>
                      <w:r>
                        <w:rPr>
                          <w:rFonts w:hint="eastAsia"/>
                        </w:rPr>
                        <w:t>用途併用</w:t>
                      </w:r>
                    </w:p>
                    <w:p w14:paraId="156E72CA" w14:textId="77777777" w:rsidR="00F50EAA" w:rsidRDefault="00F50EAA" w:rsidP="00F50EAA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工作等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CB9BE8" w14:textId="77777777" w:rsidR="00FA7F02" w:rsidRDefault="00FA7F02">
      <w:pPr>
        <w:pStyle w:val="ab"/>
        <w:wordWrap w:val="0"/>
        <w:overflowPunct w:val="0"/>
        <w:autoSpaceDE w:val="0"/>
        <w:autoSpaceDN w:val="0"/>
      </w:pPr>
      <w:r>
        <w:rPr>
          <w:rFonts w:hint="eastAsia"/>
        </w:rPr>
        <w:t>年　　月　　日</w:t>
      </w:r>
    </w:p>
    <w:p w14:paraId="5828BC6A" w14:textId="2659FDB3" w:rsidR="00FA7F02" w:rsidRDefault="00FA7F02">
      <w:pPr>
        <w:wordWrap w:val="0"/>
        <w:overflowPunct w:val="0"/>
        <w:autoSpaceDE w:val="0"/>
        <w:autoSpaceDN w:val="0"/>
      </w:pPr>
      <w:r>
        <w:t>(</w:t>
      </w:r>
      <w:r w:rsidR="00C32813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周南市長</w:t>
      </w:r>
    </w:p>
    <w:p w14:paraId="2DD12400" w14:textId="77777777" w:rsidR="00FA7F02" w:rsidRDefault="00FA7F02">
      <w:pPr>
        <w:wordWrap w:val="0"/>
        <w:overflowPunct w:val="0"/>
        <w:autoSpaceDE w:val="0"/>
        <w:autoSpaceDN w:val="0"/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市営　　　　　　住宅　　　棟　　　号</w:t>
      </w:r>
    </w:p>
    <w:p w14:paraId="4B5ED749" w14:textId="77777777" w:rsidR="00FA7F02" w:rsidRDefault="00FA7F02">
      <w:pPr>
        <w:wordWrap w:val="0"/>
        <w:overflowPunct w:val="0"/>
        <w:autoSpaceDE w:val="0"/>
        <w:autoSpaceDN w:val="0"/>
        <w:jc w:val="right"/>
        <w:rPr>
          <w:u w:val="single"/>
          <w:lang w:eastAsia="zh-CN"/>
        </w:rPr>
      </w:pPr>
    </w:p>
    <w:p w14:paraId="1075E9B5" w14:textId="02AC4242" w:rsidR="00FA7F02" w:rsidRDefault="00FA7F02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</w:rPr>
        <w:t xml:space="preserve">住宅名義人　</w:t>
      </w:r>
      <w:r>
        <w:rPr>
          <w:rFonts w:hint="eastAsia"/>
          <w:u w:val="single"/>
        </w:rPr>
        <w:t xml:space="preserve">氏名　　　　　　　　　　　　　　　</w:t>
      </w:r>
      <w:r w:rsidR="00353632">
        <w:rPr>
          <w:rFonts w:hint="eastAsia"/>
          <w:u w:val="single"/>
        </w:rPr>
        <w:t xml:space="preserve">　</w:t>
      </w:r>
    </w:p>
    <w:p w14:paraId="16938498" w14:textId="77777777" w:rsidR="00FA7F02" w:rsidRDefault="00FA7F02">
      <w:pPr>
        <w:wordWrap w:val="0"/>
        <w:overflowPunct w:val="0"/>
        <w:autoSpaceDE w:val="0"/>
        <w:autoSpaceDN w:val="0"/>
        <w:jc w:val="right"/>
      </w:pPr>
    </w:p>
    <w:p w14:paraId="34528BC5" w14:textId="77777777" w:rsidR="00FA7F02" w:rsidRDefault="00FA7F02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>Tel(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―　　　　　　　　</w:t>
      </w:r>
    </w:p>
    <w:p w14:paraId="5DC8C228" w14:textId="77777777" w:rsidR="00FA7F02" w:rsidRDefault="00FA7F02" w:rsidP="00E53DE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下記について、承認されるよう申請します。</w:t>
      </w:r>
    </w:p>
    <w:p w14:paraId="79CD5E35" w14:textId="656676B2" w:rsidR="00FA7F02" w:rsidRDefault="00FA7F02" w:rsidP="00E53DE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なお、承認の上は次の条項を固く履行することを誓約します。</w:t>
      </w:r>
    </w:p>
    <w:p w14:paraId="56A403C0" w14:textId="77777777" w:rsidR="00FA7F02" w:rsidRDefault="00FA7F02">
      <w:pPr>
        <w:pStyle w:val="a9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14:paraId="6D30B730" w14:textId="243B0BAA" w:rsidR="00FA7F02" w:rsidRDefault="00FA7F02">
      <w:pPr>
        <w:wordWrap w:val="0"/>
        <w:overflowPunct w:val="0"/>
        <w:autoSpaceDE w:val="0"/>
        <w:autoSpaceDN w:val="0"/>
        <w:ind w:left="105" w:hanging="105"/>
      </w:pPr>
      <w:r>
        <w:rPr>
          <w:rFonts w:hAnsi="Century"/>
        </w:rPr>
        <w:t>1</w:t>
      </w:r>
      <w:r>
        <w:rPr>
          <w:rFonts w:hint="eastAsia"/>
        </w:rPr>
        <w:t xml:space="preserve">　工事に要する費用は、一切私の負担及び責任において処理します。</w:t>
      </w:r>
    </w:p>
    <w:p w14:paraId="00F08F7F" w14:textId="64C30170" w:rsidR="00FA7F02" w:rsidRDefault="00FA7F02">
      <w:pPr>
        <w:pStyle w:val="a7"/>
        <w:wordWrap w:val="0"/>
        <w:overflowPunct w:val="0"/>
        <w:autoSpaceDE w:val="0"/>
        <w:autoSpaceDN w:val="0"/>
        <w:ind w:left="105" w:hanging="105"/>
      </w:pPr>
      <w:r>
        <w:rPr>
          <w:rFonts w:hAnsi="Century"/>
        </w:rPr>
        <w:t>2</w:t>
      </w:r>
      <w:r>
        <w:rPr>
          <w:rFonts w:hint="eastAsia"/>
        </w:rPr>
        <w:t xml:space="preserve">　市から撤去の命令があった場合及び住宅を退去する場合は、即時自費で原形に復するか、又は市の指示があった場合は、無償で市に譲渡します。</w:t>
      </w:r>
    </w:p>
    <w:p w14:paraId="27BDB3B6" w14:textId="2F39CAAC" w:rsidR="00FA7F02" w:rsidRDefault="00FA7F02">
      <w:pPr>
        <w:pStyle w:val="a7"/>
        <w:wordWrap w:val="0"/>
        <w:overflowPunct w:val="0"/>
        <w:autoSpaceDE w:val="0"/>
        <w:autoSpaceDN w:val="0"/>
        <w:ind w:left="105" w:hanging="105"/>
      </w:pPr>
      <w:r>
        <w:rPr>
          <w:rFonts w:hAnsi="Century"/>
        </w:rPr>
        <w:t>3</w:t>
      </w:r>
      <w:r>
        <w:rPr>
          <w:rFonts w:hint="eastAsia"/>
        </w:rPr>
        <w:t xml:space="preserve">　工事の計画、使用等は別に報告します。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7"/>
        <w:gridCol w:w="1638"/>
        <w:gridCol w:w="1608"/>
        <w:gridCol w:w="3101"/>
      </w:tblGrid>
      <w:tr w:rsidR="00FA7F02" w14:paraId="76B1D69A" w14:textId="77777777">
        <w:trPr>
          <w:cantSplit/>
        </w:trPr>
        <w:tc>
          <w:tcPr>
            <w:tcW w:w="2154" w:type="dxa"/>
            <w:vAlign w:val="center"/>
          </w:tcPr>
          <w:p w14:paraId="33A405EA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36" w:type="dxa"/>
            <w:gridSpan w:val="3"/>
          </w:tcPr>
          <w:p w14:paraId="3683BB36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□用途併用　□模様替え　□増築　□その他</w:t>
            </w:r>
          </w:p>
        </w:tc>
      </w:tr>
      <w:tr w:rsidR="00FA7F02" w14:paraId="729A9E46" w14:textId="77777777">
        <w:trPr>
          <w:cantSplit/>
          <w:trHeight w:val="1237"/>
        </w:trPr>
        <w:tc>
          <w:tcPr>
            <w:tcW w:w="2154" w:type="dxa"/>
            <w:vAlign w:val="center"/>
          </w:tcPr>
          <w:p w14:paraId="1F82BB26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申請理由及び用途</w:t>
            </w:r>
          </w:p>
        </w:tc>
        <w:tc>
          <w:tcPr>
            <w:tcW w:w="6336" w:type="dxa"/>
            <w:gridSpan w:val="3"/>
          </w:tcPr>
          <w:p w14:paraId="7552552D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5B1308FC" w14:textId="77777777">
        <w:trPr>
          <w:cantSplit/>
          <w:trHeight w:val="840"/>
        </w:trPr>
        <w:tc>
          <w:tcPr>
            <w:tcW w:w="2154" w:type="dxa"/>
            <w:vMerge w:val="restart"/>
            <w:vAlign w:val="center"/>
          </w:tcPr>
          <w:p w14:paraId="30B6D83F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工事の内容又は</w:t>
            </w:r>
          </w:p>
          <w:p w14:paraId="7192A341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用途変更する部分</w:t>
            </w:r>
          </w:p>
        </w:tc>
        <w:tc>
          <w:tcPr>
            <w:tcW w:w="6336" w:type="dxa"/>
            <w:gridSpan w:val="3"/>
          </w:tcPr>
          <w:p w14:paraId="218DE190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3909986D" w14:textId="77777777">
        <w:trPr>
          <w:cantSplit/>
          <w:trHeight w:val="798"/>
        </w:trPr>
        <w:tc>
          <w:tcPr>
            <w:tcW w:w="2154" w:type="dxa"/>
            <w:vMerge/>
            <w:vAlign w:val="center"/>
          </w:tcPr>
          <w:p w14:paraId="044C83D1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1635" w:type="dxa"/>
          </w:tcPr>
          <w:p w14:paraId="06699B5B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面積</w:t>
            </w:r>
          </w:p>
          <w:p w14:paraId="1C79AEE7" w14:textId="77777777" w:rsidR="00FA7F02" w:rsidRDefault="000D14E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05" w:type="dxa"/>
          </w:tcPr>
          <w:p w14:paraId="03379A48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高さ</w:t>
            </w:r>
          </w:p>
          <w:p w14:paraId="07265EC7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t>m</w:t>
            </w:r>
          </w:p>
        </w:tc>
        <w:tc>
          <w:tcPr>
            <w:tcW w:w="3096" w:type="dxa"/>
          </w:tcPr>
          <w:p w14:paraId="660EA89F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タテ　　　　　　ヨコ</w:t>
            </w:r>
          </w:p>
          <w:p w14:paraId="5B67D2AA" w14:textId="77777777" w:rsidR="00FA7F02" w:rsidRDefault="00FA7F02">
            <w:pPr>
              <w:pStyle w:val="ab"/>
              <w:wordWrap w:val="0"/>
              <w:overflowPunct w:val="0"/>
              <w:autoSpaceDE w:val="0"/>
              <w:autoSpaceDN w:val="0"/>
              <w:ind w:left="100" w:right="100"/>
              <w:rPr>
                <w:rFonts w:hAnsi="Courier New"/>
                <w:color w:val="auto"/>
              </w:rPr>
            </w:pPr>
            <w:r>
              <w:rPr>
                <w:rFonts w:hAnsi="Courier New"/>
                <w:color w:val="auto"/>
              </w:rPr>
              <w:t>m</w:t>
            </w:r>
            <w:r>
              <w:rPr>
                <w:rFonts w:hAnsi="Courier New" w:hint="eastAsia"/>
                <w:color w:val="auto"/>
              </w:rPr>
              <w:t xml:space="preserve">×　　　　　</w:t>
            </w:r>
            <w:r>
              <w:rPr>
                <w:rFonts w:hAnsi="Courier New"/>
                <w:color w:val="auto"/>
              </w:rPr>
              <w:t>m</w:t>
            </w:r>
          </w:p>
        </w:tc>
      </w:tr>
      <w:tr w:rsidR="00FA7F02" w14:paraId="1DDC7B26" w14:textId="77777777">
        <w:trPr>
          <w:cantSplit/>
          <w:trHeight w:val="614"/>
        </w:trPr>
        <w:tc>
          <w:tcPr>
            <w:tcW w:w="2154" w:type="dxa"/>
            <w:vAlign w:val="center"/>
          </w:tcPr>
          <w:p w14:paraId="4029712D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工事期間又は</w:t>
            </w:r>
          </w:p>
          <w:p w14:paraId="10E7B48D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用途併用期間</w:t>
            </w:r>
          </w:p>
        </w:tc>
        <w:tc>
          <w:tcPr>
            <w:tcW w:w="6336" w:type="dxa"/>
            <w:gridSpan w:val="3"/>
            <w:vAlign w:val="center"/>
          </w:tcPr>
          <w:p w14:paraId="24063999" w14:textId="77777777" w:rsidR="00FA7F02" w:rsidRDefault="00FA7F02">
            <w:pPr>
              <w:pStyle w:val="a9"/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FA7F02" w14:paraId="11A2B644" w14:textId="77777777">
        <w:trPr>
          <w:cantSplit/>
        </w:trPr>
        <w:tc>
          <w:tcPr>
            <w:tcW w:w="8490" w:type="dxa"/>
            <w:gridSpan w:val="4"/>
          </w:tcPr>
          <w:p w14:paraId="2E6D2F1B" w14:textId="77777777" w:rsidR="00FA7F02" w:rsidRDefault="00FA7F0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管理人の確認</w:t>
            </w:r>
          </w:p>
          <w:p w14:paraId="2DB4F188" w14:textId="2A2FB7AF" w:rsidR="00FA7F02" w:rsidRDefault="00FA7F02" w:rsidP="00E53DEE">
            <w:pPr>
              <w:wordWrap w:val="0"/>
              <w:overflowPunct w:val="0"/>
              <w:autoSpaceDE w:val="0"/>
              <w:autoSpaceDN w:val="0"/>
              <w:ind w:leftChars="2300" w:left="4830" w:right="102"/>
            </w:pPr>
            <w:r>
              <w:rPr>
                <w:rFonts w:hint="eastAsia"/>
              </w:rPr>
              <w:t xml:space="preserve">管理人　　　　　　　　　　</w:t>
            </w:r>
            <w:bookmarkStart w:id="0" w:name="_GoBack"/>
            <w:bookmarkEnd w:id="0"/>
          </w:p>
        </w:tc>
      </w:tr>
    </w:tbl>
    <w:p w14:paraId="2A370999" w14:textId="77777777" w:rsidR="00FA7F02" w:rsidRDefault="00FA7F02">
      <w:pPr>
        <w:wordWrap w:val="0"/>
        <w:overflowPunct w:val="0"/>
        <w:autoSpaceDE w:val="0"/>
        <w:autoSpaceDN w:val="0"/>
      </w:pPr>
    </w:p>
    <w:p w14:paraId="1C780395" w14:textId="77777777" w:rsidR="00FA7F02" w:rsidRDefault="00FA7F02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32"/>
        <w:gridCol w:w="73"/>
        <w:gridCol w:w="459"/>
        <w:gridCol w:w="532"/>
        <w:gridCol w:w="532"/>
        <w:gridCol w:w="531"/>
        <w:gridCol w:w="531"/>
        <w:gridCol w:w="531"/>
        <w:gridCol w:w="530"/>
        <w:gridCol w:w="531"/>
        <w:gridCol w:w="73"/>
        <w:gridCol w:w="457"/>
        <w:gridCol w:w="531"/>
        <w:gridCol w:w="531"/>
        <w:gridCol w:w="530"/>
        <w:gridCol w:w="531"/>
        <w:gridCol w:w="531"/>
        <w:gridCol w:w="7"/>
      </w:tblGrid>
      <w:tr w:rsidR="00FA7F02" w14:paraId="5D613A92" w14:textId="77777777">
        <w:trPr>
          <w:gridAfter w:val="1"/>
          <w:wAfter w:w="7" w:type="dxa"/>
        </w:trPr>
        <w:tc>
          <w:tcPr>
            <w:tcW w:w="8490" w:type="dxa"/>
            <w:gridSpan w:val="18"/>
          </w:tcPr>
          <w:p w14:paraId="432E2C2B" w14:textId="77777777" w:rsidR="00FA7F02" w:rsidRDefault="00FA7F02">
            <w:pPr>
              <w:ind w:left="100" w:right="100"/>
              <w:jc w:val="center"/>
            </w:pPr>
            <w:r>
              <w:rPr>
                <w:rFonts w:hint="eastAsia"/>
                <w:spacing w:val="977"/>
                <w:kern w:val="0"/>
              </w:rPr>
              <w:t>仕様</w:t>
            </w:r>
            <w:r>
              <w:rPr>
                <w:rFonts w:hint="eastAsia"/>
                <w:spacing w:val="-1"/>
                <w:kern w:val="0"/>
              </w:rPr>
              <w:t>書</w:t>
            </w:r>
          </w:p>
        </w:tc>
      </w:tr>
      <w:tr w:rsidR="00FA7F02" w14:paraId="12AB46B2" w14:textId="77777777">
        <w:trPr>
          <w:trHeight w:val="750"/>
        </w:trPr>
        <w:tc>
          <w:tcPr>
            <w:tcW w:w="1133" w:type="dxa"/>
            <w:gridSpan w:val="3"/>
            <w:vAlign w:val="center"/>
          </w:tcPr>
          <w:p w14:paraId="7610E1C8" w14:textId="77777777" w:rsidR="00FA7F02" w:rsidRDefault="00FA7F02">
            <w:pPr>
              <w:ind w:left="100" w:right="100"/>
              <w:jc w:val="distribute"/>
            </w:pPr>
            <w:r>
              <w:rPr>
                <w:rFonts w:hint="eastAsia"/>
              </w:rPr>
              <w:t>基礎</w:t>
            </w:r>
          </w:p>
        </w:tc>
        <w:tc>
          <w:tcPr>
            <w:tcW w:w="3112" w:type="dxa"/>
            <w:gridSpan w:val="6"/>
          </w:tcPr>
          <w:p w14:paraId="00B2A155" w14:textId="77777777" w:rsidR="00FA7F02" w:rsidRDefault="00FA7F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5FE3EE1A" w14:textId="77777777" w:rsidR="00FA7F02" w:rsidRDefault="00FA7F02">
            <w:pPr>
              <w:pStyle w:val="a9"/>
              <w:ind w:left="100" w:right="100"/>
              <w:jc w:val="distribute"/>
            </w:pPr>
            <w:r>
              <w:rPr>
                <w:rFonts w:hint="eastAsia"/>
              </w:rPr>
              <w:t>柱</w:t>
            </w:r>
          </w:p>
        </w:tc>
        <w:tc>
          <w:tcPr>
            <w:tcW w:w="3118" w:type="dxa"/>
            <w:gridSpan w:val="7"/>
          </w:tcPr>
          <w:p w14:paraId="46324C70" w14:textId="77777777" w:rsidR="00FA7F02" w:rsidRDefault="00FA7F02">
            <w:r>
              <w:rPr>
                <w:rFonts w:hint="eastAsia"/>
              </w:rPr>
              <w:t xml:space="preserve">　</w:t>
            </w:r>
          </w:p>
        </w:tc>
      </w:tr>
      <w:tr w:rsidR="00FA7F02" w14:paraId="021C78CB" w14:textId="77777777">
        <w:trPr>
          <w:trHeight w:val="750"/>
        </w:trPr>
        <w:tc>
          <w:tcPr>
            <w:tcW w:w="1133" w:type="dxa"/>
            <w:gridSpan w:val="3"/>
            <w:vAlign w:val="center"/>
          </w:tcPr>
          <w:p w14:paraId="4FC3E49E" w14:textId="77777777" w:rsidR="00FA7F02" w:rsidRDefault="00FA7F02">
            <w:pPr>
              <w:ind w:left="100" w:right="100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3112" w:type="dxa"/>
            <w:gridSpan w:val="6"/>
          </w:tcPr>
          <w:p w14:paraId="292665F4" w14:textId="77777777" w:rsidR="00FA7F02" w:rsidRDefault="00FA7F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41221257" w14:textId="77777777" w:rsidR="00FA7F02" w:rsidRDefault="00FA7F02">
            <w:pPr>
              <w:ind w:left="100" w:right="100"/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3118" w:type="dxa"/>
            <w:gridSpan w:val="7"/>
          </w:tcPr>
          <w:p w14:paraId="53265F22" w14:textId="77777777" w:rsidR="00FA7F02" w:rsidRDefault="00FA7F02">
            <w:r>
              <w:rPr>
                <w:rFonts w:hint="eastAsia"/>
              </w:rPr>
              <w:t xml:space="preserve">　</w:t>
            </w:r>
          </w:p>
        </w:tc>
      </w:tr>
      <w:tr w:rsidR="00FA7F02" w14:paraId="21AFF750" w14:textId="77777777">
        <w:trPr>
          <w:trHeight w:val="750"/>
        </w:trPr>
        <w:tc>
          <w:tcPr>
            <w:tcW w:w="1133" w:type="dxa"/>
            <w:gridSpan w:val="3"/>
            <w:vAlign w:val="center"/>
          </w:tcPr>
          <w:p w14:paraId="1952A445" w14:textId="77777777" w:rsidR="00FA7F02" w:rsidRDefault="00FA7F02">
            <w:pPr>
              <w:ind w:left="100" w:right="100"/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3112" w:type="dxa"/>
            <w:gridSpan w:val="6"/>
          </w:tcPr>
          <w:p w14:paraId="1274981B" w14:textId="77777777" w:rsidR="00FA7F02" w:rsidRDefault="00FA7F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1DFBEE4C" w14:textId="77777777" w:rsidR="00FA7F02" w:rsidRDefault="00FA7F02">
            <w:pPr>
              <w:ind w:left="100" w:right="100"/>
              <w:jc w:val="distribute"/>
            </w:pPr>
            <w:r>
              <w:rPr>
                <w:rFonts w:hint="eastAsia"/>
              </w:rPr>
              <w:t>天井</w:t>
            </w:r>
          </w:p>
        </w:tc>
        <w:tc>
          <w:tcPr>
            <w:tcW w:w="3118" w:type="dxa"/>
            <w:gridSpan w:val="7"/>
          </w:tcPr>
          <w:p w14:paraId="64F18CB5" w14:textId="77777777" w:rsidR="00FA7F02" w:rsidRDefault="00FA7F02">
            <w:r>
              <w:rPr>
                <w:rFonts w:hint="eastAsia"/>
              </w:rPr>
              <w:t xml:space="preserve">　</w:t>
            </w:r>
          </w:p>
        </w:tc>
      </w:tr>
      <w:tr w:rsidR="00FA7F02" w14:paraId="25585884" w14:textId="77777777">
        <w:trPr>
          <w:trHeight w:val="750"/>
        </w:trPr>
        <w:tc>
          <w:tcPr>
            <w:tcW w:w="1133" w:type="dxa"/>
            <w:gridSpan w:val="3"/>
            <w:vAlign w:val="center"/>
          </w:tcPr>
          <w:p w14:paraId="76AF7FB1" w14:textId="77777777" w:rsidR="00FA7F02" w:rsidRDefault="00FA7F02">
            <w:pPr>
              <w:ind w:left="100" w:right="10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3112" w:type="dxa"/>
            <w:gridSpan w:val="6"/>
          </w:tcPr>
          <w:p w14:paraId="45C29C04" w14:textId="77777777" w:rsidR="00FA7F02" w:rsidRDefault="00FA7F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55E822E3" w14:textId="77777777" w:rsidR="00FA7F02" w:rsidRDefault="00FA7F02">
            <w:pPr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18" w:type="dxa"/>
            <w:gridSpan w:val="7"/>
          </w:tcPr>
          <w:p w14:paraId="458F4BB6" w14:textId="77777777" w:rsidR="00FA7F02" w:rsidRDefault="00FA7F02">
            <w:r>
              <w:rPr>
                <w:rFonts w:hint="eastAsia"/>
              </w:rPr>
              <w:t xml:space="preserve">　</w:t>
            </w:r>
          </w:p>
        </w:tc>
      </w:tr>
      <w:tr w:rsidR="00FA7F02" w14:paraId="7C7569A3" w14:textId="77777777">
        <w:trPr>
          <w:gridAfter w:val="1"/>
          <w:wAfter w:w="7" w:type="dxa"/>
          <w:trHeight w:val="750"/>
        </w:trPr>
        <w:tc>
          <w:tcPr>
            <w:tcW w:w="8490" w:type="dxa"/>
            <w:gridSpan w:val="18"/>
            <w:vAlign w:val="center"/>
          </w:tcPr>
          <w:p w14:paraId="494879CC" w14:textId="77777777" w:rsidR="00FA7F02" w:rsidRDefault="00FA7F02">
            <w:pPr>
              <w:ind w:left="100" w:right="100" w:firstLine="210"/>
            </w:pPr>
            <w:r>
              <w:rPr>
                <w:rFonts w:hint="eastAsia"/>
              </w:rPr>
              <w:t>設計図</w:t>
            </w:r>
          </w:p>
        </w:tc>
      </w:tr>
      <w:tr w:rsidR="00FA7F02" w14:paraId="4D4F92E5" w14:textId="77777777">
        <w:trPr>
          <w:gridAfter w:val="1"/>
          <w:wAfter w:w="7" w:type="dxa"/>
          <w:trHeight w:val="450"/>
        </w:trPr>
        <w:tc>
          <w:tcPr>
            <w:tcW w:w="530" w:type="dxa"/>
            <w:tcBorders>
              <w:bottom w:val="dotted" w:sz="4" w:space="0" w:color="auto"/>
              <w:right w:val="dotted" w:sz="4" w:space="0" w:color="auto"/>
            </w:tcBorders>
          </w:tcPr>
          <w:p w14:paraId="3F628CF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0E2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90F9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8A4A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21B8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6B0A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2FF3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6661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7F45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4D7D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8214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25F8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7FF9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4D7C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71FF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</w:tcBorders>
          </w:tcPr>
          <w:p w14:paraId="00335BA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33EE3683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3FC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1617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525B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3C83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5132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C1D3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A090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9D61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639A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39C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7526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19A4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8739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7C4A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0B94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20948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1FAB1EAA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E200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F574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3209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73C9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C5BF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1479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4F19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A6A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A90D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2593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5BB7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6BE2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A58F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3609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DFDB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1C170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3A1862A0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4141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2550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57FC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4050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0E00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FAFF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E190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3F9C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1993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F91B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534D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96B3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2AC3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4A8C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B66A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0E13B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60D44AF7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5E9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628E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C733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D1FD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BFFC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072B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DFF9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342A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0279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B33B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C540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0EBE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803A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19AC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B8E1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772BB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2EB9C65D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CD6F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ED5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4CE6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EC8B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6EE0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611F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C8DD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A723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C33D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CCD9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7EC9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BB19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A020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C4AF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4B4B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05487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7F724E80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B9C0D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E766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0A1BD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9872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3E06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4B07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20E3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8E13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42D5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CCF0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E363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21E6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4B05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D63B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7AEE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4E006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68F11908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719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4C00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8281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68F6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88AA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B3A7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E203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616E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85AC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E6D9D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FEF2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6CA8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4F76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34FF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020C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8769C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3D988CDC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A34C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78D3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11F1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1AFD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3645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DD91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D2B2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C758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6263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417C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09E9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1896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23B1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1E46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437C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6CD0F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78F9409F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0AF9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BE06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CDF5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17D4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FD0C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84C4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3742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B914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1F2F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3C0C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78F9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BC8D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533D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3182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331F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81A73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05CDEDF5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10AD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90C4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7FE0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8C89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3A98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BC97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C5B6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C613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9E45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A301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351D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8B35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5474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C68D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F48E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ED0B0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166AED21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E89A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28CC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E827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095A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1F6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5703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E5BE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94F3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FD83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0EB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F7BC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CD12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04D5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3AE5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5029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1269A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2CC1BCED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7C1D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40715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0906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0053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44A3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F43B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6B94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F7A5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449D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2BEB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A354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B191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DA26D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D161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5A98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548D6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761C63CA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9AA6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A6D1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7A5A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AEE8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CA80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5D95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0F56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2DC1D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315C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6896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2B4D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FCC2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7FBA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D85A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ADD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969D4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41F69C7F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D22A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784F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59E58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89E4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C59C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C7D7B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6CA3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9C8A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45D0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0C63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0A6BD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95F1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14182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AE5C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DDD0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46534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A7F02" w14:paraId="42A5AF10" w14:textId="77777777">
        <w:trPr>
          <w:gridAfter w:val="1"/>
          <w:wAfter w:w="7" w:type="dxa"/>
          <w:trHeight w:val="449"/>
        </w:trPr>
        <w:tc>
          <w:tcPr>
            <w:tcW w:w="530" w:type="dxa"/>
            <w:tcBorders>
              <w:top w:val="dotted" w:sz="4" w:space="0" w:color="auto"/>
              <w:right w:val="dotted" w:sz="4" w:space="0" w:color="auto"/>
            </w:tcBorders>
          </w:tcPr>
          <w:p w14:paraId="2CDE80B7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FCB86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3A618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BBDD99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30E58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E39AE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B99436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77B9BA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1CF3CE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C1FA80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B40A7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017A54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BEA3DC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A1035F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0B0753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</w:tcBorders>
          </w:tcPr>
          <w:p w14:paraId="0A24D901" w14:textId="77777777" w:rsidR="00FA7F02" w:rsidRDefault="00FA7F0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39DF63" w14:textId="77777777" w:rsidR="00FA7F02" w:rsidRDefault="00FA7F02">
      <w:pPr>
        <w:wordWrap w:val="0"/>
        <w:overflowPunct w:val="0"/>
        <w:autoSpaceDE w:val="0"/>
        <w:autoSpaceDN w:val="0"/>
      </w:pPr>
    </w:p>
    <w:sectPr w:rsidR="00FA7F02" w:rsidSect="00504E9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73504" w14:textId="77777777" w:rsidR="001048D6" w:rsidRDefault="001048D6">
      <w:r>
        <w:separator/>
      </w:r>
    </w:p>
  </w:endnote>
  <w:endnote w:type="continuationSeparator" w:id="0">
    <w:p w14:paraId="504B03FD" w14:textId="77777777" w:rsidR="001048D6" w:rsidRDefault="0010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B8E68" w14:textId="77777777" w:rsidR="001048D6" w:rsidRDefault="001048D6">
      <w:r>
        <w:separator/>
      </w:r>
    </w:p>
  </w:footnote>
  <w:footnote w:type="continuationSeparator" w:id="0">
    <w:p w14:paraId="037C5EA4" w14:textId="77777777" w:rsidR="001048D6" w:rsidRDefault="0010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EE"/>
    <w:rsid w:val="0008779C"/>
    <w:rsid w:val="000D14E6"/>
    <w:rsid w:val="001048D6"/>
    <w:rsid w:val="00353632"/>
    <w:rsid w:val="00471354"/>
    <w:rsid w:val="00504E9C"/>
    <w:rsid w:val="009E6746"/>
    <w:rsid w:val="00C32813"/>
    <w:rsid w:val="00CF2DFB"/>
    <w:rsid w:val="00E53DEE"/>
    <w:rsid w:val="00F50EAA"/>
    <w:rsid w:val="00F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B768A"/>
  <w14:defaultImageDpi w14:val="0"/>
  <w15:docId w15:val="{7F388A76-7EA6-480E-9B71-0C8E1400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Body Text Indent"/>
    <w:basedOn w:val="a"/>
    <w:link w:val="a8"/>
    <w:uiPriority w:val="99"/>
    <w:pPr>
      <w:ind w:left="230" w:hanging="230"/>
    </w:pPr>
    <w:rPr>
      <w:rFonts w:hAnsi="ＭＳ 明朝"/>
      <w:color w:val="000000"/>
    </w:r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 w:hAnsi="Courier New"/>
      <w:szCs w:val="20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hAnsi="ＭＳ 明朝"/>
      <w:color w:val="000000"/>
    </w:rPr>
  </w:style>
  <w:style w:type="character" w:customStyle="1" w:styleId="aa">
    <w:name w:val="記 (文字)"/>
    <w:basedOn w:val="a0"/>
    <w:link w:val="a9"/>
    <w:uiPriority w:val="99"/>
    <w:semiHidden/>
    <w:rPr>
      <w:rFonts w:ascii="ＭＳ 明朝" w:hAnsi="Courier New"/>
      <w:szCs w:val="20"/>
    </w:rPr>
  </w:style>
  <w:style w:type="paragraph" w:styleId="ab">
    <w:name w:val="Closing"/>
    <w:basedOn w:val="a"/>
    <w:link w:val="ac"/>
    <w:uiPriority w:val="99"/>
    <w:pPr>
      <w:jc w:val="right"/>
    </w:pPr>
    <w:rPr>
      <w:rFonts w:hAnsi="ＭＳ 明朝"/>
      <w:color w:val="000000"/>
    </w:rPr>
  </w:style>
  <w:style w:type="character" w:customStyle="1" w:styleId="ac">
    <w:name w:val="結語 (文字)"/>
    <w:basedOn w:val="a0"/>
    <w:link w:val="ab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331</Words>
  <Characters>712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別記様式第16号(第14条関係)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別記様式第16号(第14条関係)</dc:title>
  <dc:subject/>
  <dc:creator>VOSTRO230s</dc:creator>
  <cp:keywords/>
  <dc:description/>
  <cp:lastModifiedBy>PC200532</cp:lastModifiedBy>
  <cp:revision>3</cp:revision>
  <cp:lastPrinted>2003-11-27T10:28:00Z</cp:lastPrinted>
  <dcterms:created xsi:type="dcterms:W3CDTF">2021-03-30T02:36:00Z</dcterms:created>
  <dcterms:modified xsi:type="dcterms:W3CDTF">2022-01-25T07:27:00Z</dcterms:modified>
</cp:coreProperties>
</file>