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30996" w14:textId="040A6996" w:rsidR="00C75446" w:rsidRPr="0072213F" w:rsidRDefault="00C75446" w:rsidP="00FB2BE9">
      <w:pPr>
        <w:ind w:left="185"/>
        <w:jc w:val="right"/>
        <w:rPr>
          <w:lang w:eastAsia="zh-TW"/>
        </w:rPr>
      </w:pPr>
    </w:p>
    <w:p w14:paraId="13B36EB3" w14:textId="77777777" w:rsidR="00C75446" w:rsidRDefault="00C75446" w:rsidP="00C75446">
      <w:pPr>
        <w:ind w:left="185"/>
      </w:pPr>
    </w:p>
    <w:p w14:paraId="760B05A6" w14:textId="77777777" w:rsidR="00A97577" w:rsidRDefault="00A97577" w:rsidP="00C75446">
      <w:pPr>
        <w:ind w:left="185"/>
      </w:pPr>
    </w:p>
    <w:p w14:paraId="1FE4AD3D" w14:textId="77777777" w:rsidR="00A97577" w:rsidRDefault="00A97577" w:rsidP="00C75446">
      <w:pPr>
        <w:ind w:left="185"/>
      </w:pPr>
    </w:p>
    <w:p w14:paraId="4F928DCF" w14:textId="77777777" w:rsidR="00D43D18" w:rsidRDefault="00D43D18" w:rsidP="00C75446">
      <w:pPr>
        <w:ind w:left="185"/>
      </w:pPr>
    </w:p>
    <w:p w14:paraId="44570ED2" w14:textId="77777777" w:rsidR="00D43D18" w:rsidRPr="0072213F" w:rsidRDefault="00D43D18" w:rsidP="00C75446">
      <w:pPr>
        <w:ind w:left="185"/>
      </w:pPr>
    </w:p>
    <w:p w14:paraId="65AA8D23" w14:textId="77777777" w:rsidR="00C75446" w:rsidRPr="0072213F" w:rsidRDefault="00C75446" w:rsidP="00C75446">
      <w:pPr>
        <w:ind w:left="185"/>
        <w:rPr>
          <w:lang w:eastAsia="zh-TW"/>
        </w:rPr>
      </w:pPr>
    </w:p>
    <w:p w14:paraId="5AF555D3" w14:textId="77777777" w:rsidR="00C75446" w:rsidRPr="008051BE" w:rsidRDefault="00C75446" w:rsidP="00C75446">
      <w:pPr>
        <w:pStyle w:val="af3"/>
        <w:rPr>
          <w:rFonts w:ascii="Times New Roman" w:cs="Times New Roman"/>
        </w:rPr>
      </w:pPr>
      <w:r w:rsidRPr="00125411">
        <w:rPr>
          <w:rFonts w:ascii="Times New Roman" w:cs="Times New Roman" w:hint="eastAsia"/>
        </w:rPr>
        <w:t>周南市</w:t>
      </w:r>
      <w:r w:rsidRPr="00934F85">
        <w:rPr>
          <w:rFonts w:ascii="Times New Roman" w:cs="Times New Roman" w:hint="eastAsia"/>
        </w:rPr>
        <w:t>小学校</w:t>
      </w:r>
      <w:r>
        <w:rPr>
          <w:rFonts w:ascii="Times New Roman" w:cs="Times New Roman" w:hint="eastAsia"/>
        </w:rPr>
        <w:t>普通教室</w:t>
      </w:r>
    </w:p>
    <w:p w14:paraId="10EA5EE4" w14:textId="77777777" w:rsidR="00C75446" w:rsidRPr="00125411" w:rsidRDefault="00C75446" w:rsidP="00C75446">
      <w:pPr>
        <w:pStyle w:val="af3"/>
        <w:rPr>
          <w:rFonts w:ascii="Times New Roman" w:cs="Times New Roman"/>
        </w:rPr>
      </w:pPr>
      <w:r w:rsidRPr="00125411">
        <w:rPr>
          <w:rFonts w:ascii="Times New Roman" w:cs="Times New Roman" w:hint="eastAsia"/>
        </w:rPr>
        <w:t>空調設備整備事業</w:t>
      </w:r>
    </w:p>
    <w:p w14:paraId="0A46FF23" w14:textId="77777777" w:rsidR="00C75446" w:rsidRPr="0072213F" w:rsidRDefault="00C75446" w:rsidP="00C75446"/>
    <w:p w14:paraId="60B69EEE" w14:textId="77777777" w:rsidR="00C75446" w:rsidRPr="0072213F" w:rsidRDefault="00C75446" w:rsidP="00C75446"/>
    <w:p w14:paraId="58FBF9A9" w14:textId="77777777" w:rsidR="00C75446" w:rsidRPr="0072213F" w:rsidRDefault="00C75446" w:rsidP="00C75446"/>
    <w:p w14:paraId="55A5A322" w14:textId="77777777" w:rsidR="00C75446" w:rsidRPr="0072213F" w:rsidRDefault="00C75446" w:rsidP="00C75446"/>
    <w:p w14:paraId="4E7027EB" w14:textId="1E81604F" w:rsidR="00C75446" w:rsidRPr="0072213F" w:rsidRDefault="00C75446" w:rsidP="00C75446">
      <w:pPr>
        <w:pStyle w:val="af2"/>
        <w:ind w:left="185"/>
        <w:rPr>
          <w:sz w:val="40"/>
          <w:szCs w:val="40"/>
        </w:rPr>
      </w:pPr>
      <w:r w:rsidRPr="0072213F">
        <w:rPr>
          <w:rFonts w:hint="eastAsia"/>
          <w:sz w:val="40"/>
          <w:szCs w:val="40"/>
        </w:rPr>
        <w:t>様式集</w:t>
      </w:r>
    </w:p>
    <w:p w14:paraId="3FB830AC" w14:textId="77777777" w:rsidR="00C75446" w:rsidRPr="00260CA4" w:rsidRDefault="00C75446" w:rsidP="00C75446"/>
    <w:p w14:paraId="18300935" w14:textId="77777777" w:rsidR="00C75446" w:rsidRPr="0072213F" w:rsidRDefault="00C75446" w:rsidP="00C75446"/>
    <w:p w14:paraId="05DDFE1D" w14:textId="77777777" w:rsidR="00C75446" w:rsidRPr="0072213F" w:rsidRDefault="00C75446" w:rsidP="00C75446"/>
    <w:p w14:paraId="306A596E" w14:textId="77777777" w:rsidR="00C75446" w:rsidRPr="0072213F" w:rsidRDefault="00C75446" w:rsidP="00C75446"/>
    <w:p w14:paraId="7AF5A1F5" w14:textId="77777777" w:rsidR="00C75446" w:rsidRPr="0072213F" w:rsidRDefault="00C75446" w:rsidP="00C75446"/>
    <w:p w14:paraId="3C531B68" w14:textId="77777777" w:rsidR="00C75446" w:rsidRPr="0072213F" w:rsidRDefault="00C75446" w:rsidP="00C75446"/>
    <w:p w14:paraId="5B4F31BB" w14:textId="77777777" w:rsidR="00C75446" w:rsidRPr="0072213F" w:rsidRDefault="00C75446" w:rsidP="00C75446"/>
    <w:p w14:paraId="0833C1AE" w14:textId="77777777" w:rsidR="00C75446" w:rsidRPr="0072213F" w:rsidRDefault="00C75446" w:rsidP="00C75446"/>
    <w:p w14:paraId="4499F585" w14:textId="77777777" w:rsidR="00C75446" w:rsidRPr="0072213F" w:rsidRDefault="00C75446" w:rsidP="00C75446"/>
    <w:p w14:paraId="616CC9D4" w14:textId="77777777" w:rsidR="00C75446" w:rsidRPr="0072213F" w:rsidRDefault="00C75446" w:rsidP="00C75446"/>
    <w:p w14:paraId="2587B40B" w14:textId="77777777" w:rsidR="00C75446" w:rsidRPr="0072213F" w:rsidRDefault="00C75446" w:rsidP="00C75446"/>
    <w:p w14:paraId="6212BE4B" w14:textId="5D0CEC13" w:rsidR="00C75446" w:rsidRPr="0072213F" w:rsidRDefault="00C75446" w:rsidP="00C75446">
      <w:pPr>
        <w:pStyle w:val="af2"/>
        <w:rPr>
          <w:rFonts w:ascii="Times New Roman" w:hAnsi="Times New Roman" w:cs="Times New Roman"/>
          <w:sz w:val="44"/>
        </w:rPr>
      </w:pPr>
      <w:r>
        <w:rPr>
          <w:rFonts w:ascii="Times New Roman" w:hAnsi="Times New Roman" w:cs="Times New Roman" w:hint="eastAsia"/>
          <w:sz w:val="44"/>
        </w:rPr>
        <w:t>令和元年</w:t>
      </w:r>
      <w:r w:rsidR="0002067D">
        <w:rPr>
          <w:rFonts w:ascii="Times New Roman" w:hAnsi="Times New Roman" w:cs="Times New Roman" w:hint="eastAsia"/>
          <w:sz w:val="44"/>
        </w:rPr>
        <w:t>7</w:t>
      </w:r>
      <w:r w:rsidRPr="0072213F">
        <w:rPr>
          <w:rFonts w:ascii="Times New Roman" w:cs="Times New Roman" w:hint="eastAsia"/>
          <w:sz w:val="44"/>
        </w:rPr>
        <w:t>月</w:t>
      </w:r>
      <w:r w:rsidR="00BA5513">
        <w:rPr>
          <w:rFonts w:ascii="Times New Roman" w:cs="Times New Roman" w:hint="eastAsia"/>
          <w:sz w:val="44"/>
        </w:rPr>
        <w:t>24</w:t>
      </w:r>
      <w:r w:rsidRPr="0072213F">
        <w:rPr>
          <w:rFonts w:ascii="Times New Roman" w:cs="Times New Roman" w:hint="eastAsia"/>
          <w:sz w:val="44"/>
        </w:rPr>
        <w:t>日</w:t>
      </w:r>
    </w:p>
    <w:p w14:paraId="041B3B36" w14:textId="77777777" w:rsidR="00C75446" w:rsidRPr="0072213F" w:rsidRDefault="00C75446" w:rsidP="00C75446">
      <w:pPr>
        <w:jc w:val="center"/>
      </w:pPr>
    </w:p>
    <w:p w14:paraId="23BB32AD" w14:textId="77777777" w:rsidR="00C75446" w:rsidRPr="0072213F" w:rsidRDefault="00C75446" w:rsidP="00C75446">
      <w:pPr>
        <w:jc w:val="center"/>
      </w:pPr>
    </w:p>
    <w:p w14:paraId="5F93E931" w14:textId="77777777" w:rsidR="00C75446" w:rsidRPr="0072213F" w:rsidRDefault="00C75446" w:rsidP="00C75446">
      <w:pPr>
        <w:jc w:val="center"/>
      </w:pPr>
    </w:p>
    <w:p w14:paraId="4865EE8B" w14:textId="77777777" w:rsidR="00C75446" w:rsidRPr="0072213F" w:rsidRDefault="00C75446" w:rsidP="00C75446">
      <w:pPr>
        <w:pStyle w:val="af2"/>
        <w:rPr>
          <w:sz w:val="44"/>
        </w:rPr>
      </w:pPr>
      <w:r>
        <w:rPr>
          <w:rFonts w:hint="eastAsia"/>
          <w:sz w:val="44"/>
        </w:rPr>
        <w:t>周南</w:t>
      </w:r>
      <w:r w:rsidRPr="0072213F">
        <w:rPr>
          <w:rFonts w:hint="eastAsia"/>
          <w:sz w:val="44"/>
        </w:rPr>
        <w:t>市</w:t>
      </w:r>
    </w:p>
    <w:p w14:paraId="097D1A00" w14:textId="77777777" w:rsidR="00C75446" w:rsidRPr="0072213F" w:rsidRDefault="00C75446" w:rsidP="00C75446">
      <w:pPr>
        <w:jc w:val="center"/>
      </w:pPr>
    </w:p>
    <w:p w14:paraId="1F5B1AC3" w14:textId="77777777" w:rsidR="00C75446" w:rsidRPr="0072213F" w:rsidRDefault="00C75446" w:rsidP="00C75446">
      <w:pPr>
        <w:jc w:val="center"/>
      </w:pPr>
    </w:p>
    <w:p w14:paraId="051E7D7D" w14:textId="77777777" w:rsidR="00C75446" w:rsidRPr="0072213F" w:rsidRDefault="00C75446" w:rsidP="00C75446">
      <w:pPr>
        <w:jc w:val="center"/>
      </w:pPr>
    </w:p>
    <w:p w14:paraId="7DC0E54B" w14:textId="77777777" w:rsidR="00C75446" w:rsidRPr="0072213F" w:rsidRDefault="00C75446" w:rsidP="00C75446"/>
    <w:p w14:paraId="6C2979FC" w14:textId="77777777" w:rsidR="00C75446" w:rsidRPr="0072213F" w:rsidRDefault="00C75446" w:rsidP="00C75446"/>
    <w:p w14:paraId="0E39AF9C" w14:textId="77777777" w:rsidR="00C75446" w:rsidRPr="0072213F" w:rsidRDefault="00C75446" w:rsidP="00C75446"/>
    <w:p w14:paraId="5612BF46" w14:textId="77777777" w:rsidR="00C75446" w:rsidRPr="0072213F" w:rsidRDefault="00C75446" w:rsidP="00C75446"/>
    <w:p w14:paraId="2840C4D6" w14:textId="77777777" w:rsidR="00C75446" w:rsidRPr="0072213F" w:rsidRDefault="00C75446" w:rsidP="00C75446"/>
    <w:p w14:paraId="57CC0881" w14:textId="64586EBE" w:rsidR="00D43D18" w:rsidRDefault="00D43D18">
      <w:pPr>
        <w:widowControl/>
        <w:jc w:val="left"/>
      </w:pPr>
    </w:p>
    <w:p w14:paraId="496F10A2" w14:textId="77777777" w:rsidR="00C75446" w:rsidRPr="0072213F" w:rsidRDefault="00C75446" w:rsidP="00C75446"/>
    <w:p w14:paraId="44DDF38A" w14:textId="77777777" w:rsidR="00C75446" w:rsidRPr="0072213F" w:rsidRDefault="00C75446" w:rsidP="00C75446">
      <w:pPr>
        <w:jc w:val="center"/>
        <w:rPr>
          <w:sz w:val="24"/>
        </w:rPr>
      </w:pPr>
      <w:r w:rsidRPr="0072213F">
        <w:rPr>
          <w:rFonts w:hint="eastAsia"/>
          <w:sz w:val="24"/>
        </w:rPr>
        <w:t>【　目　　次　】</w:t>
      </w:r>
    </w:p>
    <w:p w14:paraId="11D4C310" w14:textId="77777777" w:rsidR="00C75446" w:rsidRPr="0072213F" w:rsidRDefault="00C75446" w:rsidP="00C75446"/>
    <w:p w14:paraId="2A4BECB1" w14:textId="77777777" w:rsidR="00C75446" w:rsidRPr="0072213F" w:rsidRDefault="00C75446" w:rsidP="00C75446"/>
    <w:p w14:paraId="3DC41EC3" w14:textId="77777777" w:rsidR="00C75446" w:rsidRPr="0072213F" w:rsidRDefault="00C75446" w:rsidP="00C75446">
      <w:pPr>
        <w:ind w:firstLineChars="400" w:firstLine="840"/>
      </w:pPr>
      <w:r w:rsidRPr="0072213F">
        <w:rPr>
          <w:rFonts w:hint="eastAsia"/>
        </w:rPr>
        <w:t xml:space="preserve">提出書類一覧表　及び　記入要領　＿＿＿＿＿＿＿＿＿＿＿＿＿＿＿＿＿　</w:t>
      </w:r>
      <w:r w:rsidRPr="0072213F">
        <w:rPr>
          <w:rFonts w:hint="eastAsia"/>
        </w:rPr>
        <w:t>1</w:t>
      </w:r>
    </w:p>
    <w:p w14:paraId="27DCFE3A" w14:textId="77777777" w:rsidR="00C75446" w:rsidRPr="0072213F" w:rsidRDefault="00C75446" w:rsidP="00C75446"/>
    <w:p w14:paraId="6411B350" w14:textId="77777777" w:rsidR="00C75446" w:rsidRPr="0072213F" w:rsidRDefault="00C75446" w:rsidP="00C75446">
      <w:pPr>
        <w:ind w:firstLineChars="400" w:firstLine="840"/>
      </w:pPr>
      <w:r w:rsidRPr="0072213F">
        <w:rPr>
          <w:rFonts w:hint="eastAsia"/>
        </w:rPr>
        <w:t xml:space="preserve">様式　＿＿＿＿＿＿＿＿＿＿＿＿＿＿＿＿＿＿＿＿＿＿＿＿＿＿＿＿＿＿　</w:t>
      </w:r>
      <w:r w:rsidRPr="0072213F">
        <w:rPr>
          <w:rFonts w:hint="eastAsia"/>
        </w:rPr>
        <w:t>8</w:t>
      </w:r>
    </w:p>
    <w:p w14:paraId="1618DF67" w14:textId="77777777" w:rsidR="00C75446" w:rsidRPr="0072213F" w:rsidRDefault="00C75446" w:rsidP="00C75446"/>
    <w:p w14:paraId="533F3601" w14:textId="77777777" w:rsidR="00C75446" w:rsidRPr="0072213F" w:rsidRDefault="00C75446" w:rsidP="00C75446"/>
    <w:p w14:paraId="3B07980F" w14:textId="77777777" w:rsidR="00C75446" w:rsidRPr="0072213F" w:rsidRDefault="00C75446" w:rsidP="00C75446"/>
    <w:p w14:paraId="2D614D2B" w14:textId="77777777" w:rsidR="00C75446" w:rsidRPr="0072213F" w:rsidRDefault="00C75446" w:rsidP="00C75446">
      <w:pPr>
        <w:sectPr w:rsidR="00C75446" w:rsidRPr="0072213F" w:rsidSect="00113506">
          <w:headerReference w:type="default" r:id="rId9"/>
          <w:footerReference w:type="even" r:id="rId10"/>
          <w:pgSz w:w="11906" w:h="16838" w:code="9"/>
          <w:pgMar w:top="1418" w:right="1418" w:bottom="1418" w:left="1418" w:header="851" w:footer="851" w:gutter="0"/>
          <w:cols w:space="425"/>
          <w:docGrid w:type="lines" w:linePitch="323"/>
        </w:sectPr>
      </w:pPr>
    </w:p>
    <w:p w14:paraId="08DA3CAC" w14:textId="77777777" w:rsidR="00C75446" w:rsidRPr="0087334E" w:rsidRDefault="00C75446" w:rsidP="00C75446">
      <w:pPr>
        <w:jc w:val="right"/>
        <w:outlineLvl w:val="0"/>
      </w:pPr>
    </w:p>
    <w:p w14:paraId="375641FD" w14:textId="77777777" w:rsidR="00C75446" w:rsidRPr="0072213F" w:rsidRDefault="00C75446" w:rsidP="00C75446"/>
    <w:p w14:paraId="032E66E6" w14:textId="77777777" w:rsidR="00C75446" w:rsidRPr="0072213F" w:rsidRDefault="00C75446" w:rsidP="00C75446"/>
    <w:p w14:paraId="262E2CD2" w14:textId="77777777" w:rsidR="00C75446" w:rsidRPr="0072213F" w:rsidRDefault="00C75446" w:rsidP="00C75446"/>
    <w:p w14:paraId="547A2EA9" w14:textId="77777777" w:rsidR="00C75446" w:rsidRPr="0072213F" w:rsidRDefault="00C75446" w:rsidP="00C75446"/>
    <w:p w14:paraId="6E5CE6FA" w14:textId="77777777" w:rsidR="00C75446" w:rsidRPr="0072213F" w:rsidRDefault="00C75446" w:rsidP="00DF602D">
      <w:pPr>
        <w:pStyle w:val="af3"/>
        <w:rPr>
          <w:bdr w:val="single" w:sz="4" w:space="0" w:color="auto"/>
        </w:rPr>
      </w:pPr>
      <w:r w:rsidRPr="0072213F">
        <w:rPr>
          <w:rFonts w:hint="eastAsia"/>
          <w:bdr w:val="single" w:sz="4" w:space="0" w:color="auto"/>
        </w:rPr>
        <w:t xml:space="preserve">　提出書類一覧表　及び　記入要領　</w:t>
      </w:r>
    </w:p>
    <w:p w14:paraId="7D160000" w14:textId="77777777" w:rsidR="00C75446" w:rsidRPr="0072213F" w:rsidRDefault="00C75446" w:rsidP="00C75446"/>
    <w:p w14:paraId="500AF184" w14:textId="77777777" w:rsidR="00C75446" w:rsidRPr="0072213F" w:rsidRDefault="00C75446" w:rsidP="00C75446"/>
    <w:p w14:paraId="4EE035FC" w14:textId="77777777" w:rsidR="00C75446" w:rsidRPr="0072213F" w:rsidRDefault="00C75446" w:rsidP="00C75446"/>
    <w:p w14:paraId="0A83E702" w14:textId="77777777" w:rsidR="00C75446" w:rsidRPr="0072213F" w:rsidRDefault="00C75446" w:rsidP="00C75446"/>
    <w:p w14:paraId="0141DEC5" w14:textId="77777777" w:rsidR="00C75446" w:rsidRDefault="00C75446" w:rsidP="00C75446"/>
    <w:p w14:paraId="570BD108" w14:textId="77777777" w:rsidR="00C75446" w:rsidRPr="00C75446" w:rsidRDefault="00C75446" w:rsidP="00C75446"/>
    <w:p w14:paraId="7B5EF2DA" w14:textId="77777777" w:rsidR="00C75446" w:rsidRPr="00C75446" w:rsidRDefault="00C75446" w:rsidP="00C75446"/>
    <w:p w14:paraId="04977D6D" w14:textId="77777777" w:rsidR="00C75446" w:rsidRDefault="00C75446" w:rsidP="00C75446">
      <w:pPr>
        <w:jc w:val="center"/>
      </w:pPr>
    </w:p>
    <w:p w14:paraId="42B36530" w14:textId="77777777" w:rsidR="00C75446" w:rsidRDefault="00C75446" w:rsidP="00C75446"/>
    <w:p w14:paraId="773DAAD1" w14:textId="77777777" w:rsidR="00C75446" w:rsidRPr="00C75446" w:rsidRDefault="00C75446" w:rsidP="00C75446">
      <w:pPr>
        <w:sectPr w:rsidR="00C75446" w:rsidRPr="00C75446" w:rsidSect="00113506">
          <w:footerReference w:type="default" r:id="rId11"/>
          <w:pgSz w:w="11906" w:h="16838" w:code="9"/>
          <w:pgMar w:top="1418" w:right="1418" w:bottom="1418" w:left="1418" w:header="851" w:footer="851" w:gutter="0"/>
          <w:pgNumType w:start="1"/>
          <w:cols w:space="425"/>
          <w:docGrid w:type="lines" w:linePitch="323"/>
        </w:sectPr>
      </w:pPr>
    </w:p>
    <w:p w14:paraId="13CEFF9A" w14:textId="77777777" w:rsidR="00C75446" w:rsidRPr="0043028A" w:rsidRDefault="00C75446" w:rsidP="00DF602D">
      <w:pPr>
        <w:rPr>
          <w:rStyle w:val="afff"/>
          <w:sz w:val="24"/>
        </w:rPr>
      </w:pPr>
      <w:r w:rsidRPr="0043028A">
        <w:rPr>
          <w:rStyle w:val="afff"/>
          <w:rFonts w:hint="eastAsia"/>
          <w:sz w:val="24"/>
        </w:rPr>
        <w:lastRenderedPageBreak/>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C75446" w:rsidRPr="0072213F" w14:paraId="42792622" w14:textId="77777777" w:rsidTr="00113506">
        <w:trPr>
          <w:trHeight w:val="70"/>
        </w:trPr>
        <w:tc>
          <w:tcPr>
            <w:tcW w:w="4555" w:type="dxa"/>
            <w:vAlign w:val="center"/>
          </w:tcPr>
          <w:p w14:paraId="07306B2D" w14:textId="77777777" w:rsidR="00C75446" w:rsidRPr="0072213F" w:rsidRDefault="00C75446" w:rsidP="00113506">
            <w:pPr>
              <w:snapToGrid w:val="0"/>
              <w:jc w:val="center"/>
              <w:rPr>
                <w:rFonts w:eastAsiaTheme="minorEastAsia"/>
                <w:sz w:val="18"/>
                <w:szCs w:val="18"/>
              </w:rPr>
            </w:pPr>
            <w:r w:rsidRPr="0072213F">
              <w:rPr>
                <w:rFonts w:eastAsiaTheme="minorEastAsia"/>
                <w:sz w:val="18"/>
                <w:szCs w:val="18"/>
              </w:rPr>
              <w:t>提出書類</w:t>
            </w:r>
          </w:p>
        </w:tc>
        <w:tc>
          <w:tcPr>
            <w:tcW w:w="874" w:type="dxa"/>
            <w:vAlign w:val="center"/>
          </w:tcPr>
          <w:p w14:paraId="678C419C"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様式</w:t>
            </w:r>
          </w:p>
          <w:p w14:paraId="0ABDFA95"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番号</w:t>
            </w:r>
          </w:p>
        </w:tc>
        <w:tc>
          <w:tcPr>
            <w:tcW w:w="684" w:type="dxa"/>
            <w:vAlign w:val="center"/>
          </w:tcPr>
          <w:p w14:paraId="3542D1BD"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提出</w:t>
            </w:r>
          </w:p>
          <w:p w14:paraId="5F750E8F"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部数</w:t>
            </w:r>
          </w:p>
        </w:tc>
        <w:tc>
          <w:tcPr>
            <w:tcW w:w="703" w:type="dxa"/>
            <w:vAlign w:val="center"/>
          </w:tcPr>
          <w:p w14:paraId="28BC680E"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書式</w:t>
            </w:r>
          </w:p>
          <w:p w14:paraId="5EF0AE56"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ｻｲｽﾞ</w:t>
            </w:r>
          </w:p>
        </w:tc>
        <w:tc>
          <w:tcPr>
            <w:tcW w:w="1076" w:type="dxa"/>
            <w:vAlign w:val="center"/>
          </w:tcPr>
          <w:p w14:paraId="525CFD7F"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ﾌｧｲﾙ</w:t>
            </w:r>
          </w:p>
          <w:p w14:paraId="5475CC53"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形式</w:t>
            </w:r>
          </w:p>
        </w:tc>
        <w:tc>
          <w:tcPr>
            <w:tcW w:w="1138" w:type="dxa"/>
            <w:vAlign w:val="center"/>
          </w:tcPr>
          <w:p w14:paraId="462C682A"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枚数</w:t>
            </w:r>
          </w:p>
          <w:p w14:paraId="30A4EF32" w14:textId="77777777" w:rsidR="00C75446" w:rsidRPr="0072213F" w:rsidRDefault="00C75446" w:rsidP="00113506">
            <w:pPr>
              <w:snapToGrid w:val="0"/>
              <w:ind w:leftChars="-11" w:left="-23"/>
              <w:jc w:val="center"/>
              <w:rPr>
                <w:rFonts w:eastAsiaTheme="minorEastAsia"/>
                <w:sz w:val="18"/>
                <w:szCs w:val="18"/>
              </w:rPr>
            </w:pPr>
            <w:r w:rsidRPr="0072213F">
              <w:rPr>
                <w:rFonts w:eastAsiaTheme="minorEastAsia"/>
                <w:sz w:val="18"/>
                <w:szCs w:val="18"/>
              </w:rPr>
              <w:t>制限</w:t>
            </w:r>
          </w:p>
        </w:tc>
      </w:tr>
      <w:tr w:rsidR="00C75446" w:rsidRPr="0072213F" w14:paraId="16952AC5" w14:textId="77777777" w:rsidTr="00113506">
        <w:trPr>
          <w:trHeight w:val="70"/>
        </w:trPr>
        <w:tc>
          <w:tcPr>
            <w:tcW w:w="9030" w:type="dxa"/>
            <w:gridSpan w:val="6"/>
            <w:shd w:val="clear" w:color="auto" w:fill="B3B3B3"/>
          </w:tcPr>
          <w:p w14:paraId="3CB8BF71" w14:textId="77777777" w:rsidR="00C75446" w:rsidRPr="0072213F" w:rsidRDefault="00C75446" w:rsidP="00113506">
            <w:pPr>
              <w:ind w:leftChars="-11" w:left="-23"/>
              <w:rPr>
                <w:sz w:val="18"/>
                <w:szCs w:val="18"/>
              </w:rPr>
            </w:pPr>
            <w:r w:rsidRPr="0072213F">
              <w:rPr>
                <w:rFonts w:eastAsia="ＭＳ ゴシック"/>
                <w:b/>
                <w:sz w:val="18"/>
                <w:szCs w:val="18"/>
              </w:rPr>
              <w:t>１　現地見学会への参加申込書等</w:t>
            </w:r>
          </w:p>
        </w:tc>
      </w:tr>
      <w:tr w:rsidR="00C75446" w:rsidRPr="0072213F" w14:paraId="4BA449F7" w14:textId="77777777" w:rsidTr="00113506">
        <w:trPr>
          <w:trHeight w:val="70"/>
        </w:trPr>
        <w:tc>
          <w:tcPr>
            <w:tcW w:w="4555" w:type="dxa"/>
          </w:tcPr>
          <w:p w14:paraId="73967D70" w14:textId="77777777" w:rsidR="00C75446" w:rsidRPr="0072213F" w:rsidRDefault="00C75446" w:rsidP="00113506">
            <w:pPr>
              <w:ind w:leftChars="86" w:left="181"/>
              <w:rPr>
                <w:sz w:val="18"/>
                <w:szCs w:val="18"/>
              </w:rPr>
            </w:pPr>
            <w:r w:rsidRPr="0072213F">
              <w:rPr>
                <w:rFonts w:hint="eastAsia"/>
                <w:sz w:val="18"/>
                <w:szCs w:val="18"/>
              </w:rPr>
              <w:t>第</w:t>
            </w:r>
            <w:r w:rsidRPr="0072213F">
              <w:rPr>
                <w:sz w:val="18"/>
                <w:szCs w:val="18"/>
              </w:rPr>
              <w:t>2</w:t>
            </w:r>
            <w:r w:rsidRPr="0072213F">
              <w:rPr>
                <w:sz w:val="18"/>
                <w:szCs w:val="18"/>
              </w:rPr>
              <w:t>回現地見学会参加申込書</w:t>
            </w:r>
          </w:p>
        </w:tc>
        <w:tc>
          <w:tcPr>
            <w:tcW w:w="874" w:type="dxa"/>
            <w:vAlign w:val="center"/>
          </w:tcPr>
          <w:p w14:paraId="6F572287" w14:textId="77777777" w:rsidR="00C75446" w:rsidRPr="00204553" w:rsidRDefault="00C75446" w:rsidP="00C44EE3">
            <w:pPr>
              <w:pStyle w:val="affe"/>
              <w:numPr>
                <w:ilvl w:val="0"/>
                <w:numId w:val="16"/>
              </w:numPr>
              <w:ind w:leftChars="0"/>
              <w:jc w:val="center"/>
              <w:rPr>
                <w:rFonts w:ascii="Times New Roman" w:hAnsi="Times New Roman"/>
                <w:sz w:val="18"/>
                <w:szCs w:val="18"/>
              </w:rPr>
            </w:pPr>
            <w:bookmarkStart w:id="0" w:name="_Ref8228828"/>
          </w:p>
        </w:tc>
        <w:bookmarkEnd w:id="0"/>
        <w:tc>
          <w:tcPr>
            <w:tcW w:w="684" w:type="dxa"/>
            <w:vAlign w:val="center"/>
          </w:tcPr>
          <w:p w14:paraId="7CD48429"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7FDF011E"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293ACF37"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502C396F" w14:textId="77777777" w:rsidR="00C75446" w:rsidRPr="0072213F" w:rsidRDefault="00C75446" w:rsidP="00113506">
            <w:pPr>
              <w:ind w:leftChars="-11" w:left="-23"/>
              <w:jc w:val="center"/>
              <w:rPr>
                <w:sz w:val="18"/>
                <w:szCs w:val="18"/>
              </w:rPr>
            </w:pPr>
            <w:r w:rsidRPr="0072213F">
              <w:rPr>
                <w:sz w:val="18"/>
                <w:szCs w:val="18"/>
              </w:rPr>
              <w:t>―</w:t>
            </w:r>
          </w:p>
        </w:tc>
      </w:tr>
      <w:tr w:rsidR="00C75446" w:rsidRPr="0072213F" w14:paraId="15D8C167" w14:textId="77777777" w:rsidTr="00113506">
        <w:trPr>
          <w:trHeight w:val="70"/>
        </w:trPr>
        <w:tc>
          <w:tcPr>
            <w:tcW w:w="4555" w:type="dxa"/>
          </w:tcPr>
          <w:p w14:paraId="78B65F1F" w14:textId="77777777" w:rsidR="00C75446" w:rsidRPr="0072213F" w:rsidRDefault="00C75446" w:rsidP="00113506">
            <w:pPr>
              <w:ind w:leftChars="86" w:left="181"/>
              <w:rPr>
                <w:sz w:val="18"/>
                <w:szCs w:val="18"/>
              </w:rPr>
            </w:pPr>
            <w:r w:rsidRPr="0072213F">
              <w:rPr>
                <w:sz w:val="18"/>
                <w:szCs w:val="18"/>
              </w:rPr>
              <w:t>参考書類貸与申込書</w:t>
            </w:r>
          </w:p>
        </w:tc>
        <w:tc>
          <w:tcPr>
            <w:tcW w:w="874" w:type="dxa"/>
            <w:vAlign w:val="center"/>
          </w:tcPr>
          <w:p w14:paraId="076C12AA" w14:textId="77777777" w:rsidR="00C75446" w:rsidRPr="0072213F" w:rsidRDefault="00C75446" w:rsidP="00C44EE3">
            <w:pPr>
              <w:pStyle w:val="affe"/>
              <w:numPr>
                <w:ilvl w:val="0"/>
                <w:numId w:val="16"/>
              </w:numPr>
              <w:ind w:leftChars="0"/>
              <w:jc w:val="center"/>
              <w:rPr>
                <w:rFonts w:ascii="Times New Roman" w:hAnsi="Times New Roman"/>
                <w:sz w:val="18"/>
                <w:szCs w:val="18"/>
              </w:rPr>
            </w:pPr>
          </w:p>
        </w:tc>
        <w:tc>
          <w:tcPr>
            <w:tcW w:w="684" w:type="dxa"/>
            <w:vAlign w:val="center"/>
          </w:tcPr>
          <w:p w14:paraId="5814B489"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D5ECF20"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293CD2EC"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1D74687A" w14:textId="77777777" w:rsidR="00C75446" w:rsidRPr="0072213F" w:rsidRDefault="00C75446" w:rsidP="00113506">
            <w:pPr>
              <w:ind w:leftChars="-11" w:left="-23"/>
              <w:jc w:val="center"/>
              <w:rPr>
                <w:sz w:val="18"/>
                <w:szCs w:val="18"/>
              </w:rPr>
            </w:pPr>
            <w:r w:rsidRPr="0072213F">
              <w:rPr>
                <w:sz w:val="18"/>
                <w:szCs w:val="18"/>
              </w:rPr>
              <w:t>―</w:t>
            </w:r>
          </w:p>
        </w:tc>
      </w:tr>
      <w:tr w:rsidR="00C75446" w:rsidRPr="0072213F" w14:paraId="392E939A" w14:textId="77777777" w:rsidTr="00113506">
        <w:trPr>
          <w:trHeight w:val="70"/>
        </w:trPr>
        <w:tc>
          <w:tcPr>
            <w:tcW w:w="4555" w:type="dxa"/>
            <w:tcBorders>
              <w:right w:val="nil"/>
            </w:tcBorders>
            <w:shd w:val="clear" w:color="auto" w:fill="B3B3B3"/>
          </w:tcPr>
          <w:p w14:paraId="37803EEC" w14:textId="77777777" w:rsidR="00C75446" w:rsidRPr="0072213F" w:rsidRDefault="00C75446" w:rsidP="00113506">
            <w:pPr>
              <w:rPr>
                <w:rFonts w:eastAsia="ＭＳ ゴシック"/>
                <w:b/>
                <w:sz w:val="18"/>
                <w:szCs w:val="18"/>
              </w:rPr>
            </w:pPr>
            <w:r w:rsidRPr="0072213F">
              <w:rPr>
                <w:rFonts w:eastAsia="ＭＳ ゴシック"/>
                <w:b/>
                <w:sz w:val="18"/>
                <w:szCs w:val="18"/>
              </w:rPr>
              <w:t>２　入札説明書等に関する質問の際の提出書類</w:t>
            </w:r>
          </w:p>
        </w:tc>
        <w:tc>
          <w:tcPr>
            <w:tcW w:w="874" w:type="dxa"/>
            <w:tcBorders>
              <w:left w:val="nil"/>
              <w:right w:val="nil"/>
            </w:tcBorders>
            <w:shd w:val="clear" w:color="auto" w:fill="B3B3B3"/>
            <w:vAlign w:val="center"/>
          </w:tcPr>
          <w:p w14:paraId="4DFAA78B"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B3B3B3"/>
            <w:vAlign w:val="center"/>
          </w:tcPr>
          <w:p w14:paraId="23FA6819"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B3B3B3"/>
            <w:vAlign w:val="center"/>
          </w:tcPr>
          <w:p w14:paraId="58785070"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B3B3B3"/>
            <w:vAlign w:val="center"/>
          </w:tcPr>
          <w:p w14:paraId="1AB2ABDC" w14:textId="77777777" w:rsidR="00C75446" w:rsidRPr="0072213F" w:rsidRDefault="00C75446" w:rsidP="00113506">
            <w:pPr>
              <w:ind w:leftChars="-11" w:left="-23"/>
              <w:jc w:val="center"/>
              <w:rPr>
                <w:sz w:val="18"/>
                <w:szCs w:val="18"/>
              </w:rPr>
            </w:pPr>
          </w:p>
        </w:tc>
        <w:tc>
          <w:tcPr>
            <w:tcW w:w="1138" w:type="dxa"/>
            <w:tcBorders>
              <w:left w:val="nil"/>
            </w:tcBorders>
            <w:shd w:val="clear" w:color="auto" w:fill="B3B3B3"/>
            <w:vAlign w:val="center"/>
          </w:tcPr>
          <w:p w14:paraId="5377E239" w14:textId="77777777" w:rsidR="00C75446" w:rsidRPr="0072213F" w:rsidRDefault="00C75446" w:rsidP="00113506">
            <w:pPr>
              <w:ind w:leftChars="-11" w:left="-23"/>
              <w:jc w:val="center"/>
              <w:rPr>
                <w:sz w:val="18"/>
                <w:szCs w:val="18"/>
              </w:rPr>
            </w:pPr>
          </w:p>
        </w:tc>
      </w:tr>
      <w:tr w:rsidR="00C75446" w:rsidRPr="0072213F" w14:paraId="7A02A95B" w14:textId="77777777" w:rsidTr="00113506">
        <w:trPr>
          <w:trHeight w:val="70"/>
        </w:trPr>
        <w:tc>
          <w:tcPr>
            <w:tcW w:w="4555" w:type="dxa"/>
          </w:tcPr>
          <w:p w14:paraId="4AE14E31" w14:textId="77777777" w:rsidR="00C75446" w:rsidRPr="0072213F" w:rsidRDefault="00C75446" w:rsidP="00113506">
            <w:pPr>
              <w:ind w:leftChars="86" w:left="181"/>
              <w:rPr>
                <w:sz w:val="18"/>
                <w:szCs w:val="18"/>
              </w:rPr>
            </w:pPr>
            <w:r w:rsidRPr="0072213F">
              <w:rPr>
                <w:sz w:val="18"/>
                <w:szCs w:val="18"/>
              </w:rPr>
              <w:t>入札説明書等に関する質問書</w:t>
            </w:r>
          </w:p>
        </w:tc>
        <w:tc>
          <w:tcPr>
            <w:tcW w:w="874" w:type="dxa"/>
            <w:vAlign w:val="center"/>
          </w:tcPr>
          <w:p w14:paraId="40818013" w14:textId="77777777" w:rsidR="00C75446" w:rsidRPr="00204553" w:rsidRDefault="00C75446" w:rsidP="00C44EE3">
            <w:pPr>
              <w:pStyle w:val="affe"/>
              <w:numPr>
                <w:ilvl w:val="0"/>
                <w:numId w:val="17"/>
              </w:numPr>
              <w:ind w:leftChars="0"/>
              <w:jc w:val="center"/>
              <w:rPr>
                <w:rFonts w:ascii="Times New Roman" w:hAnsi="Times New Roman"/>
                <w:sz w:val="18"/>
                <w:szCs w:val="18"/>
              </w:rPr>
            </w:pPr>
          </w:p>
        </w:tc>
        <w:tc>
          <w:tcPr>
            <w:tcW w:w="684" w:type="dxa"/>
            <w:vAlign w:val="center"/>
          </w:tcPr>
          <w:p w14:paraId="431B1D50" w14:textId="77777777" w:rsidR="00C75446" w:rsidRPr="0072213F" w:rsidRDefault="00C75446" w:rsidP="00113506">
            <w:pPr>
              <w:ind w:leftChars="-11" w:left="-23"/>
              <w:jc w:val="center"/>
              <w:rPr>
                <w:sz w:val="18"/>
                <w:szCs w:val="18"/>
              </w:rPr>
            </w:pPr>
            <w:r w:rsidRPr="0072213F">
              <w:rPr>
                <w:sz w:val="18"/>
                <w:szCs w:val="18"/>
              </w:rPr>
              <w:t>適宜</w:t>
            </w:r>
          </w:p>
        </w:tc>
        <w:tc>
          <w:tcPr>
            <w:tcW w:w="703" w:type="dxa"/>
            <w:vAlign w:val="center"/>
          </w:tcPr>
          <w:p w14:paraId="024059B0"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79BD5D52" w14:textId="77777777" w:rsidR="00C75446" w:rsidRPr="0072213F" w:rsidRDefault="00C75446" w:rsidP="00113506">
            <w:pPr>
              <w:ind w:leftChars="-11" w:left="-23"/>
              <w:jc w:val="center"/>
              <w:rPr>
                <w:sz w:val="18"/>
                <w:szCs w:val="18"/>
              </w:rPr>
            </w:pPr>
            <w:r w:rsidRPr="0072213F">
              <w:rPr>
                <w:sz w:val="18"/>
                <w:szCs w:val="18"/>
              </w:rPr>
              <w:t>Excel</w:t>
            </w:r>
          </w:p>
        </w:tc>
        <w:tc>
          <w:tcPr>
            <w:tcW w:w="1138" w:type="dxa"/>
            <w:vAlign w:val="center"/>
          </w:tcPr>
          <w:p w14:paraId="70B20F52" w14:textId="77777777" w:rsidR="00C75446" w:rsidRPr="0072213F" w:rsidRDefault="00C75446" w:rsidP="00113506">
            <w:pPr>
              <w:ind w:leftChars="-11" w:left="-23"/>
              <w:jc w:val="center"/>
              <w:rPr>
                <w:sz w:val="18"/>
                <w:szCs w:val="18"/>
              </w:rPr>
            </w:pPr>
            <w:r w:rsidRPr="0072213F">
              <w:rPr>
                <w:sz w:val="18"/>
                <w:szCs w:val="18"/>
              </w:rPr>
              <w:t>―</w:t>
            </w:r>
          </w:p>
        </w:tc>
      </w:tr>
      <w:tr w:rsidR="00C75446" w:rsidRPr="0072213F" w14:paraId="42F6F6E5" w14:textId="77777777" w:rsidTr="00113506">
        <w:trPr>
          <w:trHeight w:val="70"/>
        </w:trPr>
        <w:tc>
          <w:tcPr>
            <w:tcW w:w="9030" w:type="dxa"/>
            <w:gridSpan w:val="6"/>
            <w:tcBorders>
              <w:bottom w:val="single" w:sz="4" w:space="0" w:color="auto"/>
            </w:tcBorders>
            <w:shd w:val="clear" w:color="auto" w:fill="B3B3B3"/>
          </w:tcPr>
          <w:p w14:paraId="53280FE7" w14:textId="77777777" w:rsidR="00C75446" w:rsidRPr="0072213F" w:rsidRDefault="00C75446" w:rsidP="00113506">
            <w:pPr>
              <w:ind w:leftChars="-11" w:left="-23"/>
              <w:rPr>
                <w:sz w:val="18"/>
                <w:szCs w:val="18"/>
              </w:rPr>
            </w:pPr>
            <w:r w:rsidRPr="0072213F">
              <w:rPr>
                <w:rFonts w:eastAsia="ＭＳ ゴシック"/>
                <w:b/>
                <w:sz w:val="18"/>
                <w:szCs w:val="18"/>
              </w:rPr>
              <w:t>３　入札参加表明及び入札参加資格確認申請に関する提出書類</w:t>
            </w:r>
          </w:p>
        </w:tc>
      </w:tr>
      <w:tr w:rsidR="00C75446" w:rsidRPr="0072213F" w14:paraId="6E511B7B" w14:textId="77777777" w:rsidTr="00113506">
        <w:trPr>
          <w:trHeight w:val="70"/>
        </w:trPr>
        <w:tc>
          <w:tcPr>
            <w:tcW w:w="9030" w:type="dxa"/>
            <w:gridSpan w:val="6"/>
            <w:shd w:val="clear" w:color="auto" w:fill="D9D9D9"/>
          </w:tcPr>
          <w:p w14:paraId="176A9133" w14:textId="77777777" w:rsidR="00C75446" w:rsidRPr="0072213F" w:rsidRDefault="00C75446" w:rsidP="00113506">
            <w:pPr>
              <w:ind w:leftChars="-11" w:left="-23"/>
              <w:rPr>
                <w:sz w:val="18"/>
                <w:szCs w:val="18"/>
              </w:rPr>
            </w:pPr>
            <w:r w:rsidRPr="0072213F">
              <w:rPr>
                <w:sz w:val="18"/>
                <w:szCs w:val="18"/>
              </w:rPr>
              <w:t>（１）入札参加表明及び入札参加資格確認申請時の提出書類</w:t>
            </w:r>
          </w:p>
        </w:tc>
      </w:tr>
      <w:tr w:rsidR="00C75446" w:rsidRPr="0072213F" w14:paraId="17CC103C" w14:textId="77777777" w:rsidTr="00113506">
        <w:trPr>
          <w:trHeight w:val="70"/>
        </w:trPr>
        <w:tc>
          <w:tcPr>
            <w:tcW w:w="4555" w:type="dxa"/>
          </w:tcPr>
          <w:p w14:paraId="3898223D" w14:textId="77777777" w:rsidR="00C75446" w:rsidRPr="0072213F" w:rsidRDefault="00C75446" w:rsidP="00113506">
            <w:pPr>
              <w:ind w:leftChars="86" w:left="181"/>
              <w:rPr>
                <w:sz w:val="18"/>
                <w:szCs w:val="18"/>
              </w:rPr>
            </w:pPr>
            <w:r w:rsidRPr="0072213F">
              <w:rPr>
                <w:sz w:val="18"/>
                <w:szCs w:val="18"/>
              </w:rPr>
              <w:t>表紙</w:t>
            </w:r>
          </w:p>
        </w:tc>
        <w:tc>
          <w:tcPr>
            <w:tcW w:w="874" w:type="dxa"/>
            <w:vAlign w:val="center"/>
          </w:tcPr>
          <w:p w14:paraId="3F664F02"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52F1D931"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32601FF"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4275B46"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74E5326A"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07EFF250" w14:textId="77777777" w:rsidTr="00113506">
        <w:trPr>
          <w:trHeight w:val="70"/>
        </w:trPr>
        <w:tc>
          <w:tcPr>
            <w:tcW w:w="4555" w:type="dxa"/>
          </w:tcPr>
          <w:p w14:paraId="0A978DDD" w14:textId="77777777" w:rsidR="00C75446" w:rsidRPr="0072213F" w:rsidRDefault="00C75446" w:rsidP="00113506">
            <w:pPr>
              <w:ind w:leftChars="86" w:left="181"/>
              <w:rPr>
                <w:sz w:val="18"/>
                <w:szCs w:val="18"/>
              </w:rPr>
            </w:pPr>
            <w:r w:rsidRPr="0072213F">
              <w:rPr>
                <w:sz w:val="18"/>
                <w:szCs w:val="18"/>
              </w:rPr>
              <w:t>入札参加表明書</w:t>
            </w:r>
          </w:p>
        </w:tc>
        <w:tc>
          <w:tcPr>
            <w:tcW w:w="874" w:type="dxa"/>
            <w:vAlign w:val="center"/>
          </w:tcPr>
          <w:p w14:paraId="732A165F"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30A93878"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66E8141B"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705838B5"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03845CFC"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3F70DD1A" w14:textId="77777777" w:rsidTr="00113506">
        <w:trPr>
          <w:trHeight w:val="70"/>
        </w:trPr>
        <w:tc>
          <w:tcPr>
            <w:tcW w:w="4555" w:type="dxa"/>
          </w:tcPr>
          <w:p w14:paraId="1B2F9479" w14:textId="77777777" w:rsidR="00C75446" w:rsidRPr="0072213F" w:rsidRDefault="00C75446" w:rsidP="00113506">
            <w:pPr>
              <w:ind w:leftChars="86" w:left="181"/>
              <w:rPr>
                <w:sz w:val="18"/>
                <w:szCs w:val="18"/>
              </w:rPr>
            </w:pPr>
            <w:r w:rsidRPr="0072213F">
              <w:rPr>
                <w:sz w:val="18"/>
                <w:szCs w:val="18"/>
              </w:rPr>
              <w:t>委任状</w:t>
            </w:r>
          </w:p>
        </w:tc>
        <w:tc>
          <w:tcPr>
            <w:tcW w:w="874" w:type="dxa"/>
            <w:vAlign w:val="center"/>
          </w:tcPr>
          <w:p w14:paraId="0B5F9C49"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6DFB4414"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5B6FAFDF"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66BADA8C"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295F1337" w14:textId="77777777" w:rsidR="00C75446" w:rsidRPr="0072213F" w:rsidRDefault="00C75446" w:rsidP="00113506">
            <w:pPr>
              <w:jc w:val="center"/>
            </w:pPr>
            <w:r w:rsidRPr="0072213F">
              <w:rPr>
                <w:sz w:val="18"/>
                <w:szCs w:val="18"/>
              </w:rPr>
              <w:t>適宜</w:t>
            </w:r>
          </w:p>
        </w:tc>
      </w:tr>
      <w:tr w:rsidR="00C75446" w:rsidRPr="0072213F" w14:paraId="7B28F587" w14:textId="77777777" w:rsidTr="00113506">
        <w:trPr>
          <w:trHeight w:val="70"/>
        </w:trPr>
        <w:tc>
          <w:tcPr>
            <w:tcW w:w="4555" w:type="dxa"/>
          </w:tcPr>
          <w:p w14:paraId="67DF0A28" w14:textId="77777777" w:rsidR="00C75446" w:rsidRPr="0072213F" w:rsidRDefault="00C75446" w:rsidP="00113506">
            <w:pPr>
              <w:ind w:leftChars="86" w:left="181"/>
              <w:rPr>
                <w:sz w:val="18"/>
                <w:szCs w:val="18"/>
              </w:rPr>
            </w:pPr>
            <w:r w:rsidRPr="0072213F">
              <w:rPr>
                <w:sz w:val="18"/>
                <w:szCs w:val="18"/>
              </w:rPr>
              <w:t>入札参加資格確認申請書兼誓約書</w:t>
            </w:r>
          </w:p>
        </w:tc>
        <w:tc>
          <w:tcPr>
            <w:tcW w:w="874" w:type="dxa"/>
            <w:vAlign w:val="center"/>
          </w:tcPr>
          <w:p w14:paraId="729586F5"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6D674A74"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EA0423F"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551A3956"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6A1678E6"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7A5DC299" w14:textId="77777777" w:rsidTr="00113506">
        <w:trPr>
          <w:trHeight w:val="70"/>
        </w:trPr>
        <w:tc>
          <w:tcPr>
            <w:tcW w:w="4555" w:type="dxa"/>
          </w:tcPr>
          <w:p w14:paraId="6D604469" w14:textId="77777777" w:rsidR="00C75446" w:rsidRPr="0072213F" w:rsidRDefault="00C75446" w:rsidP="00113506">
            <w:pPr>
              <w:ind w:leftChars="86" w:left="181"/>
              <w:rPr>
                <w:sz w:val="18"/>
                <w:szCs w:val="18"/>
              </w:rPr>
            </w:pPr>
            <w:r w:rsidRPr="0072213F">
              <w:rPr>
                <w:rFonts w:hint="eastAsia"/>
                <w:sz w:val="18"/>
                <w:szCs w:val="18"/>
              </w:rPr>
              <w:t>入札参加者</w:t>
            </w:r>
            <w:r w:rsidRPr="0072213F">
              <w:rPr>
                <w:sz w:val="18"/>
                <w:szCs w:val="18"/>
              </w:rPr>
              <w:t>構成表</w:t>
            </w:r>
          </w:p>
        </w:tc>
        <w:tc>
          <w:tcPr>
            <w:tcW w:w="874" w:type="dxa"/>
            <w:vAlign w:val="center"/>
          </w:tcPr>
          <w:p w14:paraId="212D6077"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64DA737E"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B8DA6CE"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7444F43D"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145ACC56" w14:textId="77777777" w:rsidR="00C75446" w:rsidRPr="0072213F" w:rsidRDefault="00C75446" w:rsidP="00113506">
            <w:pPr>
              <w:ind w:leftChars="-11" w:left="-23"/>
              <w:jc w:val="center"/>
              <w:rPr>
                <w:sz w:val="18"/>
                <w:szCs w:val="18"/>
              </w:rPr>
            </w:pPr>
            <w:r w:rsidRPr="0072213F">
              <w:rPr>
                <w:sz w:val="18"/>
                <w:szCs w:val="18"/>
              </w:rPr>
              <w:t>適宜</w:t>
            </w:r>
          </w:p>
        </w:tc>
      </w:tr>
      <w:tr w:rsidR="00C75446" w:rsidRPr="0072213F" w14:paraId="622F2F61" w14:textId="77777777" w:rsidTr="00113506">
        <w:trPr>
          <w:trHeight w:val="70"/>
        </w:trPr>
        <w:tc>
          <w:tcPr>
            <w:tcW w:w="4555" w:type="dxa"/>
          </w:tcPr>
          <w:p w14:paraId="79FF7318" w14:textId="77777777" w:rsidR="00C75446" w:rsidRPr="0072213F" w:rsidRDefault="00C75446" w:rsidP="00113506">
            <w:pPr>
              <w:ind w:leftChars="86" w:left="181"/>
              <w:rPr>
                <w:sz w:val="18"/>
                <w:szCs w:val="18"/>
              </w:rPr>
            </w:pPr>
            <w:r w:rsidRPr="0072213F">
              <w:rPr>
                <w:sz w:val="18"/>
                <w:szCs w:val="18"/>
              </w:rPr>
              <w:t>設計業務を行う者の配置予定調書</w:t>
            </w:r>
          </w:p>
        </w:tc>
        <w:tc>
          <w:tcPr>
            <w:tcW w:w="874" w:type="dxa"/>
            <w:vAlign w:val="center"/>
          </w:tcPr>
          <w:p w14:paraId="57EF6850"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1681A400"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067D4CCD"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FF7FBD0"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37841BE7" w14:textId="77777777" w:rsidR="00C75446" w:rsidRPr="0072213F" w:rsidRDefault="00C75446" w:rsidP="00113506">
            <w:pPr>
              <w:jc w:val="center"/>
            </w:pPr>
            <w:r w:rsidRPr="0072213F">
              <w:rPr>
                <w:sz w:val="18"/>
                <w:szCs w:val="18"/>
              </w:rPr>
              <w:t>適宜</w:t>
            </w:r>
          </w:p>
        </w:tc>
      </w:tr>
      <w:tr w:rsidR="00C75446" w:rsidRPr="0072213F" w14:paraId="34FD15BF" w14:textId="77777777" w:rsidTr="00113506">
        <w:trPr>
          <w:trHeight w:val="70"/>
        </w:trPr>
        <w:tc>
          <w:tcPr>
            <w:tcW w:w="4555" w:type="dxa"/>
          </w:tcPr>
          <w:p w14:paraId="47397A7F" w14:textId="77777777" w:rsidR="00C75446" w:rsidRPr="0072213F" w:rsidRDefault="00C75446" w:rsidP="00113506">
            <w:pPr>
              <w:ind w:leftChars="86" w:left="181"/>
              <w:rPr>
                <w:sz w:val="18"/>
                <w:szCs w:val="18"/>
              </w:rPr>
            </w:pPr>
            <w:r w:rsidRPr="0072213F">
              <w:rPr>
                <w:sz w:val="18"/>
                <w:szCs w:val="18"/>
              </w:rPr>
              <w:t>工事監理業務を行う者の配置予定調書</w:t>
            </w:r>
          </w:p>
        </w:tc>
        <w:tc>
          <w:tcPr>
            <w:tcW w:w="874" w:type="dxa"/>
            <w:vAlign w:val="center"/>
          </w:tcPr>
          <w:p w14:paraId="031D4750"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15456E21"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39EA5F5"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18517ACD"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08E0D94D" w14:textId="77777777" w:rsidR="00C75446" w:rsidRPr="0072213F" w:rsidRDefault="00C75446" w:rsidP="00113506">
            <w:pPr>
              <w:jc w:val="center"/>
            </w:pPr>
            <w:r w:rsidRPr="0072213F">
              <w:rPr>
                <w:sz w:val="18"/>
                <w:szCs w:val="18"/>
              </w:rPr>
              <w:t>適宜</w:t>
            </w:r>
          </w:p>
        </w:tc>
      </w:tr>
      <w:tr w:rsidR="00C75446" w:rsidRPr="0072213F" w14:paraId="5D36BDD3" w14:textId="77777777" w:rsidTr="00113506">
        <w:trPr>
          <w:trHeight w:val="70"/>
        </w:trPr>
        <w:tc>
          <w:tcPr>
            <w:tcW w:w="4555" w:type="dxa"/>
          </w:tcPr>
          <w:p w14:paraId="6C3811C2" w14:textId="77777777" w:rsidR="00C75446" w:rsidRPr="0072213F" w:rsidRDefault="00C75446" w:rsidP="00113506">
            <w:pPr>
              <w:ind w:leftChars="86" w:left="181"/>
              <w:rPr>
                <w:sz w:val="18"/>
                <w:szCs w:val="18"/>
              </w:rPr>
            </w:pPr>
            <w:r w:rsidRPr="0072213F">
              <w:rPr>
                <w:sz w:val="18"/>
                <w:szCs w:val="18"/>
              </w:rPr>
              <w:t>維持管理業務を行う者の配置予定調書</w:t>
            </w:r>
          </w:p>
        </w:tc>
        <w:tc>
          <w:tcPr>
            <w:tcW w:w="874" w:type="dxa"/>
            <w:vAlign w:val="center"/>
          </w:tcPr>
          <w:p w14:paraId="3E0E235B"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3F6F38D8"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8E487B1"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6236673E"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5C239C79" w14:textId="77777777" w:rsidR="00C75446" w:rsidRPr="0072213F" w:rsidRDefault="00C75446" w:rsidP="00113506">
            <w:pPr>
              <w:jc w:val="center"/>
            </w:pPr>
            <w:r w:rsidRPr="0072213F">
              <w:rPr>
                <w:sz w:val="18"/>
                <w:szCs w:val="18"/>
              </w:rPr>
              <w:t>適宜</w:t>
            </w:r>
          </w:p>
        </w:tc>
      </w:tr>
      <w:tr w:rsidR="00C75446" w:rsidRPr="0072213F" w14:paraId="26A6F4D5" w14:textId="77777777" w:rsidTr="00113506">
        <w:trPr>
          <w:trHeight w:val="70"/>
        </w:trPr>
        <w:tc>
          <w:tcPr>
            <w:tcW w:w="4555" w:type="dxa"/>
          </w:tcPr>
          <w:p w14:paraId="181D28C3" w14:textId="77777777" w:rsidR="00C75446" w:rsidRPr="0072213F" w:rsidRDefault="00C75446" w:rsidP="00113506">
            <w:pPr>
              <w:ind w:leftChars="86" w:left="181"/>
              <w:rPr>
                <w:sz w:val="18"/>
                <w:szCs w:val="18"/>
              </w:rPr>
            </w:pPr>
            <w:r w:rsidRPr="0072213F">
              <w:rPr>
                <w:sz w:val="18"/>
                <w:szCs w:val="18"/>
              </w:rPr>
              <w:t>設計業務実績調書</w:t>
            </w:r>
          </w:p>
        </w:tc>
        <w:tc>
          <w:tcPr>
            <w:tcW w:w="874" w:type="dxa"/>
            <w:vAlign w:val="center"/>
          </w:tcPr>
          <w:p w14:paraId="31B183E7"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021DFE34"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53ADB6BB"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4A47F35C"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454FEF95" w14:textId="77777777" w:rsidR="00C75446" w:rsidRPr="0072213F" w:rsidRDefault="00C75446" w:rsidP="00113506">
            <w:pPr>
              <w:jc w:val="center"/>
            </w:pPr>
            <w:r w:rsidRPr="0072213F">
              <w:rPr>
                <w:sz w:val="18"/>
                <w:szCs w:val="18"/>
              </w:rPr>
              <w:t>適宜</w:t>
            </w:r>
          </w:p>
        </w:tc>
      </w:tr>
      <w:tr w:rsidR="00C75446" w:rsidRPr="0072213F" w14:paraId="49A53393" w14:textId="77777777" w:rsidTr="00113506">
        <w:trPr>
          <w:trHeight w:val="70"/>
        </w:trPr>
        <w:tc>
          <w:tcPr>
            <w:tcW w:w="4555" w:type="dxa"/>
          </w:tcPr>
          <w:p w14:paraId="6E0B50B7" w14:textId="77777777" w:rsidR="00C75446" w:rsidRPr="0072213F" w:rsidRDefault="00C75446" w:rsidP="00113506">
            <w:pPr>
              <w:ind w:leftChars="86" w:left="181"/>
              <w:rPr>
                <w:sz w:val="18"/>
                <w:szCs w:val="18"/>
              </w:rPr>
            </w:pPr>
            <w:r w:rsidRPr="0072213F">
              <w:rPr>
                <w:sz w:val="18"/>
                <w:szCs w:val="18"/>
              </w:rPr>
              <w:t>施工業務実績調書</w:t>
            </w:r>
          </w:p>
        </w:tc>
        <w:tc>
          <w:tcPr>
            <w:tcW w:w="874" w:type="dxa"/>
            <w:vAlign w:val="center"/>
          </w:tcPr>
          <w:p w14:paraId="4324654E"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664F3FAB"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094A7743"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8CE0DA6"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63EE57A5" w14:textId="77777777" w:rsidR="00C75446" w:rsidRPr="0072213F" w:rsidRDefault="00C75446" w:rsidP="00113506">
            <w:pPr>
              <w:jc w:val="center"/>
              <w:rPr>
                <w:sz w:val="18"/>
                <w:szCs w:val="18"/>
              </w:rPr>
            </w:pPr>
            <w:r w:rsidRPr="0072213F">
              <w:rPr>
                <w:sz w:val="18"/>
                <w:szCs w:val="18"/>
              </w:rPr>
              <w:t>適宜</w:t>
            </w:r>
          </w:p>
        </w:tc>
      </w:tr>
      <w:tr w:rsidR="00C75446" w:rsidRPr="0072213F" w14:paraId="0DD7F6E5" w14:textId="77777777" w:rsidTr="00113506">
        <w:trPr>
          <w:trHeight w:val="70"/>
        </w:trPr>
        <w:tc>
          <w:tcPr>
            <w:tcW w:w="4555" w:type="dxa"/>
          </w:tcPr>
          <w:p w14:paraId="61B8780D" w14:textId="77777777" w:rsidR="00C75446" w:rsidRPr="0072213F" w:rsidRDefault="00C75446" w:rsidP="00113506">
            <w:pPr>
              <w:ind w:leftChars="86" w:left="181"/>
              <w:rPr>
                <w:sz w:val="18"/>
                <w:szCs w:val="18"/>
              </w:rPr>
            </w:pPr>
            <w:r w:rsidRPr="0072213F">
              <w:rPr>
                <w:sz w:val="18"/>
                <w:szCs w:val="18"/>
              </w:rPr>
              <w:t>工事監理業務実績調書</w:t>
            </w:r>
          </w:p>
        </w:tc>
        <w:tc>
          <w:tcPr>
            <w:tcW w:w="874" w:type="dxa"/>
            <w:vAlign w:val="center"/>
          </w:tcPr>
          <w:p w14:paraId="7CE268E7"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14DF727D"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5B37CF98"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723DE2D"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060F23AA" w14:textId="77777777" w:rsidR="00C75446" w:rsidRPr="0072213F" w:rsidRDefault="00C75446" w:rsidP="00113506">
            <w:pPr>
              <w:jc w:val="center"/>
            </w:pPr>
            <w:r w:rsidRPr="0072213F">
              <w:rPr>
                <w:sz w:val="18"/>
                <w:szCs w:val="18"/>
              </w:rPr>
              <w:t>適宜</w:t>
            </w:r>
          </w:p>
        </w:tc>
      </w:tr>
      <w:tr w:rsidR="00C75446" w:rsidRPr="0072213F" w14:paraId="5853B32D" w14:textId="77777777" w:rsidTr="00113506">
        <w:trPr>
          <w:trHeight w:val="70"/>
        </w:trPr>
        <w:tc>
          <w:tcPr>
            <w:tcW w:w="4555" w:type="dxa"/>
          </w:tcPr>
          <w:p w14:paraId="31276345" w14:textId="77777777" w:rsidR="00C75446" w:rsidRPr="0072213F" w:rsidRDefault="00C75446" w:rsidP="00113506">
            <w:pPr>
              <w:ind w:leftChars="86" w:left="181"/>
              <w:rPr>
                <w:sz w:val="18"/>
                <w:szCs w:val="18"/>
              </w:rPr>
            </w:pPr>
            <w:r>
              <w:rPr>
                <w:rFonts w:hint="eastAsia"/>
                <w:sz w:val="18"/>
                <w:szCs w:val="18"/>
              </w:rPr>
              <w:t>維持管理業務実績調書</w:t>
            </w:r>
          </w:p>
        </w:tc>
        <w:tc>
          <w:tcPr>
            <w:tcW w:w="874" w:type="dxa"/>
            <w:vAlign w:val="center"/>
          </w:tcPr>
          <w:p w14:paraId="4F180AC2"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68619342"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025B4291"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2156442"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09B3F892" w14:textId="77777777" w:rsidR="00C75446" w:rsidRPr="0072213F" w:rsidRDefault="00C75446" w:rsidP="00113506">
            <w:pPr>
              <w:jc w:val="center"/>
              <w:rPr>
                <w:sz w:val="18"/>
                <w:szCs w:val="18"/>
              </w:rPr>
            </w:pPr>
            <w:r w:rsidRPr="0072213F">
              <w:rPr>
                <w:sz w:val="18"/>
                <w:szCs w:val="18"/>
              </w:rPr>
              <w:t>適宜</w:t>
            </w:r>
          </w:p>
        </w:tc>
      </w:tr>
      <w:tr w:rsidR="00C75446" w:rsidRPr="0072213F" w14:paraId="0263EEDF" w14:textId="77777777" w:rsidTr="00113506">
        <w:trPr>
          <w:trHeight w:val="70"/>
        </w:trPr>
        <w:tc>
          <w:tcPr>
            <w:tcW w:w="4555" w:type="dxa"/>
          </w:tcPr>
          <w:p w14:paraId="1E0DBC21" w14:textId="77777777" w:rsidR="00C75446" w:rsidRPr="0072213F" w:rsidRDefault="00C75446" w:rsidP="00113506">
            <w:pPr>
              <w:ind w:leftChars="86" w:left="181"/>
              <w:rPr>
                <w:sz w:val="18"/>
                <w:szCs w:val="18"/>
              </w:rPr>
            </w:pPr>
            <w:r w:rsidRPr="0072213F">
              <w:rPr>
                <w:sz w:val="18"/>
                <w:szCs w:val="18"/>
              </w:rPr>
              <w:t>添付資料提出確認書</w:t>
            </w:r>
          </w:p>
        </w:tc>
        <w:tc>
          <w:tcPr>
            <w:tcW w:w="874" w:type="dxa"/>
            <w:vAlign w:val="center"/>
          </w:tcPr>
          <w:p w14:paraId="0FF70C24" w14:textId="77777777" w:rsidR="00C75446" w:rsidRPr="00204553"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139985DE"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03B13F63"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41D9731C"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4E21D136" w14:textId="77777777" w:rsidR="00C75446" w:rsidRPr="0072213F" w:rsidRDefault="00C75446" w:rsidP="00113506">
            <w:pPr>
              <w:jc w:val="center"/>
            </w:pPr>
            <w:r w:rsidRPr="0072213F">
              <w:rPr>
                <w:rFonts w:hint="eastAsia"/>
                <w:sz w:val="18"/>
                <w:szCs w:val="18"/>
              </w:rPr>
              <w:t>2</w:t>
            </w:r>
            <w:r w:rsidRPr="0072213F">
              <w:rPr>
                <w:sz w:val="18"/>
                <w:szCs w:val="18"/>
              </w:rPr>
              <w:t>枚</w:t>
            </w:r>
          </w:p>
        </w:tc>
      </w:tr>
      <w:tr w:rsidR="00C75446" w:rsidRPr="0072213F" w14:paraId="0A022DCC" w14:textId="77777777" w:rsidTr="00113506">
        <w:trPr>
          <w:trHeight w:val="70"/>
        </w:trPr>
        <w:tc>
          <w:tcPr>
            <w:tcW w:w="9030" w:type="dxa"/>
            <w:gridSpan w:val="6"/>
            <w:shd w:val="clear" w:color="auto" w:fill="D9D9D9"/>
          </w:tcPr>
          <w:p w14:paraId="4ECF83DA" w14:textId="77777777" w:rsidR="00C75446" w:rsidRPr="0072213F" w:rsidRDefault="00C75446" w:rsidP="00113506">
            <w:pPr>
              <w:rPr>
                <w:sz w:val="18"/>
                <w:szCs w:val="18"/>
              </w:rPr>
            </w:pPr>
            <w:r w:rsidRPr="0072213F">
              <w:rPr>
                <w:sz w:val="18"/>
                <w:szCs w:val="18"/>
              </w:rPr>
              <w:t>（２）入札参加資格通知後に用いる提出書類</w:t>
            </w:r>
          </w:p>
        </w:tc>
      </w:tr>
      <w:tr w:rsidR="00C75446" w:rsidRPr="0072213F" w14:paraId="61620399" w14:textId="77777777" w:rsidTr="00113506">
        <w:trPr>
          <w:trHeight w:val="70"/>
        </w:trPr>
        <w:tc>
          <w:tcPr>
            <w:tcW w:w="4555" w:type="dxa"/>
          </w:tcPr>
          <w:p w14:paraId="10A3AF4C" w14:textId="77777777" w:rsidR="00C75446" w:rsidRPr="0072213F" w:rsidRDefault="00C75446" w:rsidP="00113506">
            <w:pPr>
              <w:ind w:leftChars="86" w:left="181"/>
              <w:rPr>
                <w:sz w:val="18"/>
                <w:szCs w:val="18"/>
              </w:rPr>
            </w:pPr>
            <w:r w:rsidRPr="0072213F">
              <w:rPr>
                <w:sz w:val="18"/>
                <w:szCs w:val="18"/>
              </w:rPr>
              <w:t>入札参加資格がないと認めた理由の説明要求書</w:t>
            </w:r>
          </w:p>
        </w:tc>
        <w:tc>
          <w:tcPr>
            <w:tcW w:w="874" w:type="dxa"/>
            <w:vAlign w:val="center"/>
          </w:tcPr>
          <w:p w14:paraId="7288B552" w14:textId="77777777" w:rsidR="00C75446" w:rsidRPr="0072213F"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01A10C45"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1A6061C0"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7E92BC71"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5E544182" w14:textId="77777777" w:rsidR="00C75446" w:rsidRPr="0072213F" w:rsidRDefault="00C75446" w:rsidP="00113506">
            <w:pPr>
              <w:jc w:val="center"/>
            </w:pPr>
            <w:r w:rsidRPr="0072213F">
              <w:rPr>
                <w:sz w:val="18"/>
                <w:szCs w:val="18"/>
              </w:rPr>
              <w:t>適宜</w:t>
            </w:r>
          </w:p>
        </w:tc>
      </w:tr>
      <w:tr w:rsidR="00C75446" w:rsidRPr="0072213F" w14:paraId="6E8057E1" w14:textId="77777777" w:rsidTr="00113506">
        <w:trPr>
          <w:trHeight w:val="70"/>
        </w:trPr>
        <w:tc>
          <w:tcPr>
            <w:tcW w:w="4555" w:type="dxa"/>
          </w:tcPr>
          <w:p w14:paraId="0830E997" w14:textId="77777777" w:rsidR="00C75446" w:rsidRPr="0072213F" w:rsidRDefault="00C75446" w:rsidP="00113506">
            <w:pPr>
              <w:ind w:leftChars="86" w:left="181"/>
              <w:rPr>
                <w:sz w:val="18"/>
                <w:szCs w:val="18"/>
              </w:rPr>
            </w:pPr>
            <w:r w:rsidRPr="0072213F">
              <w:rPr>
                <w:rFonts w:hint="eastAsia"/>
                <w:sz w:val="18"/>
                <w:szCs w:val="18"/>
              </w:rPr>
              <w:t>構成員</w:t>
            </w:r>
            <w:r w:rsidRPr="0072213F">
              <w:rPr>
                <w:sz w:val="18"/>
                <w:szCs w:val="18"/>
              </w:rPr>
              <w:t>の変更申請書兼誓約書</w:t>
            </w:r>
          </w:p>
        </w:tc>
        <w:tc>
          <w:tcPr>
            <w:tcW w:w="874" w:type="dxa"/>
            <w:vAlign w:val="center"/>
          </w:tcPr>
          <w:p w14:paraId="577DF3A3" w14:textId="77777777" w:rsidR="00C75446" w:rsidRPr="0072213F" w:rsidRDefault="00C75446" w:rsidP="00C44EE3">
            <w:pPr>
              <w:pStyle w:val="affe"/>
              <w:numPr>
                <w:ilvl w:val="0"/>
                <w:numId w:val="18"/>
              </w:numPr>
              <w:ind w:leftChars="0"/>
              <w:jc w:val="center"/>
              <w:rPr>
                <w:rFonts w:ascii="Times New Roman" w:hAnsi="Times New Roman"/>
                <w:sz w:val="18"/>
                <w:szCs w:val="18"/>
              </w:rPr>
            </w:pPr>
          </w:p>
        </w:tc>
        <w:tc>
          <w:tcPr>
            <w:tcW w:w="684" w:type="dxa"/>
            <w:vAlign w:val="center"/>
          </w:tcPr>
          <w:p w14:paraId="15F88D62"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7B54A1EB"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78D4B2D9" w14:textId="77777777" w:rsidR="00C75446" w:rsidRPr="0072213F" w:rsidRDefault="00C75446" w:rsidP="00113506">
            <w:pPr>
              <w:ind w:leftChars="-11" w:left="-23"/>
              <w:jc w:val="center"/>
              <w:rPr>
                <w:sz w:val="18"/>
                <w:szCs w:val="18"/>
              </w:rPr>
            </w:pPr>
            <w:r w:rsidRPr="0072213F">
              <w:rPr>
                <w:sz w:val="18"/>
                <w:szCs w:val="18"/>
              </w:rPr>
              <w:t>Word</w:t>
            </w:r>
          </w:p>
        </w:tc>
        <w:tc>
          <w:tcPr>
            <w:tcW w:w="1138" w:type="dxa"/>
          </w:tcPr>
          <w:p w14:paraId="12DE200D" w14:textId="77777777" w:rsidR="00C75446" w:rsidRPr="0072213F" w:rsidRDefault="00C75446" w:rsidP="00113506">
            <w:pPr>
              <w:jc w:val="center"/>
            </w:pPr>
            <w:r w:rsidRPr="0072213F">
              <w:rPr>
                <w:sz w:val="18"/>
                <w:szCs w:val="18"/>
              </w:rPr>
              <w:t>適宜</w:t>
            </w:r>
          </w:p>
        </w:tc>
      </w:tr>
      <w:tr w:rsidR="00C75446" w:rsidRPr="0072213F" w14:paraId="76260624" w14:textId="77777777" w:rsidTr="00113506">
        <w:trPr>
          <w:trHeight w:val="70"/>
        </w:trPr>
        <w:tc>
          <w:tcPr>
            <w:tcW w:w="4555" w:type="dxa"/>
            <w:tcBorders>
              <w:right w:val="nil"/>
            </w:tcBorders>
            <w:shd w:val="clear" w:color="auto" w:fill="B3B3B3"/>
          </w:tcPr>
          <w:p w14:paraId="4CB845AE" w14:textId="77777777" w:rsidR="00C75446" w:rsidRPr="0072213F" w:rsidRDefault="00C75446" w:rsidP="00113506">
            <w:pPr>
              <w:rPr>
                <w:rFonts w:eastAsia="ＭＳ ゴシック"/>
                <w:b/>
                <w:sz w:val="18"/>
                <w:szCs w:val="18"/>
              </w:rPr>
            </w:pPr>
            <w:r w:rsidRPr="0072213F">
              <w:rPr>
                <w:rFonts w:eastAsia="ＭＳ ゴシック"/>
                <w:b/>
                <w:sz w:val="18"/>
                <w:szCs w:val="18"/>
              </w:rPr>
              <w:t>４　入札書類及び事業提案書等の提出書類</w:t>
            </w:r>
          </w:p>
        </w:tc>
        <w:tc>
          <w:tcPr>
            <w:tcW w:w="874" w:type="dxa"/>
            <w:tcBorders>
              <w:left w:val="nil"/>
              <w:right w:val="nil"/>
            </w:tcBorders>
            <w:shd w:val="clear" w:color="auto" w:fill="B3B3B3"/>
            <w:vAlign w:val="center"/>
          </w:tcPr>
          <w:p w14:paraId="5455F043"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B3B3B3"/>
            <w:vAlign w:val="center"/>
          </w:tcPr>
          <w:p w14:paraId="7FEF2230"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B3B3B3"/>
            <w:vAlign w:val="center"/>
          </w:tcPr>
          <w:p w14:paraId="13FF8234"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B3B3B3"/>
            <w:vAlign w:val="center"/>
          </w:tcPr>
          <w:p w14:paraId="4C32B49F" w14:textId="77777777" w:rsidR="00C75446" w:rsidRPr="0072213F" w:rsidRDefault="00C75446" w:rsidP="00113506">
            <w:pPr>
              <w:ind w:leftChars="-11" w:left="-23"/>
              <w:jc w:val="center"/>
              <w:rPr>
                <w:sz w:val="18"/>
                <w:szCs w:val="18"/>
              </w:rPr>
            </w:pPr>
          </w:p>
        </w:tc>
        <w:tc>
          <w:tcPr>
            <w:tcW w:w="1138" w:type="dxa"/>
            <w:tcBorders>
              <w:left w:val="nil"/>
            </w:tcBorders>
            <w:shd w:val="clear" w:color="auto" w:fill="B3B3B3"/>
            <w:vAlign w:val="center"/>
          </w:tcPr>
          <w:p w14:paraId="50480649" w14:textId="77777777" w:rsidR="00C75446" w:rsidRPr="0072213F" w:rsidRDefault="00C75446" w:rsidP="00113506">
            <w:pPr>
              <w:ind w:leftChars="-11" w:left="-23"/>
              <w:jc w:val="center"/>
              <w:rPr>
                <w:sz w:val="18"/>
                <w:szCs w:val="18"/>
              </w:rPr>
            </w:pPr>
          </w:p>
        </w:tc>
      </w:tr>
      <w:tr w:rsidR="00C75446" w:rsidRPr="0072213F" w14:paraId="375B6106" w14:textId="77777777" w:rsidTr="00113506">
        <w:trPr>
          <w:trHeight w:val="70"/>
        </w:trPr>
        <w:tc>
          <w:tcPr>
            <w:tcW w:w="4555" w:type="dxa"/>
            <w:tcBorders>
              <w:right w:val="nil"/>
            </w:tcBorders>
            <w:shd w:val="clear" w:color="auto" w:fill="D9D9D9"/>
          </w:tcPr>
          <w:p w14:paraId="2BC69B4D" w14:textId="77777777" w:rsidR="00C75446" w:rsidRPr="0072213F" w:rsidRDefault="00C75446" w:rsidP="00113506">
            <w:pPr>
              <w:rPr>
                <w:rFonts w:eastAsia="ＭＳ ゴシック"/>
                <w:sz w:val="18"/>
                <w:szCs w:val="18"/>
              </w:rPr>
            </w:pPr>
            <w:r w:rsidRPr="0072213F">
              <w:rPr>
                <w:rFonts w:eastAsia="ＭＳ ゴシック"/>
                <w:sz w:val="18"/>
                <w:szCs w:val="18"/>
              </w:rPr>
              <w:t>（１）入札時等の確認書類</w:t>
            </w:r>
          </w:p>
        </w:tc>
        <w:tc>
          <w:tcPr>
            <w:tcW w:w="874" w:type="dxa"/>
            <w:tcBorders>
              <w:left w:val="nil"/>
              <w:right w:val="nil"/>
            </w:tcBorders>
            <w:shd w:val="clear" w:color="auto" w:fill="D9D9D9"/>
            <w:vAlign w:val="center"/>
          </w:tcPr>
          <w:p w14:paraId="7D409523"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D9D9D9"/>
            <w:vAlign w:val="center"/>
          </w:tcPr>
          <w:p w14:paraId="31A65A73"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D9D9D9"/>
            <w:vAlign w:val="center"/>
          </w:tcPr>
          <w:p w14:paraId="55E8B5A2"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D9D9D9"/>
            <w:vAlign w:val="center"/>
          </w:tcPr>
          <w:p w14:paraId="5B8CE91B" w14:textId="77777777" w:rsidR="00C75446" w:rsidRPr="0072213F" w:rsidRDefault="00C75446" w:rsidP="00113506">
            <w:pPr>
              <w:ind w:leftChars="-11" w:left="-23"/>
              <w:jc w:val="center"/>
              <w:rPr>
                <w:sz w:val="18"/>
                <w:szCs w:val="18"/>
              </w:rPr>
            </w:pPr>
          </w:p>
        </w:tc>
        <w:tc>
          <w:tcPr>
            <w:tcW w:w="1138" w:type="dxa"/>
            <w:tcBorders>
              <w:left w:val="nil"/>
            </w:tcBorders>
            <w:shd w:val="clear" w:color="auto" w:fill="D9D9D9"/>
            <w:vAlign w:val="center"/>
          </w:tcPr>
          <w:p w14:paraId="47D7A82B" w14:textId="77777777" w:rsidR="00C75446" w:rsidRPr="0072213F" w:rsidRDefault="00C75446" w:rsidP="00113506">
            <w:pPr>
              <w:ind w:leftChars="-11" w:left="-23"/>
              <w:jc w:val="center"/>
              <w:rPr>
                <w:sz w:val="18"/>
                <w:szCs w:val="18"/>
              </w:rPr>
            </w:pPr>
          </w:p>
        </w:tc>
      </w:tr>
      <w:tr w:rsidR="00C75446" w:rsidRPr="0072213F" w14:paraId="4647930A" w14:textId="77777777" w:rsidTr="00113506">
        <w:trPr>
          <w:trHeight w:val="70"/>
        </w:trPr>
        <w:tc>
          <w:tcPr>
            <w:tcW w:w="4555" w:type="dxa"/>
          </w:tcPr>
          <w:p w14:paraId="47A5F022" w14:textId="77777777" w:rsidR="00C75446" w:rsidRPr="0072213F" w:rsidRDefault="00C75446" w:rsidP="00113506">
            <w:pPr>
              <w:ind w:leftChars="86" w:left="181"/>
              <w:rPr>
                <w:sz w:val="18"/>
                <w:szCs w:val="18"/>
              </w:rPr>
            </w:pPr>
            <w:r w:rsidRPr="0072213F">
              <w:rPr>
                <w:sz w:val="18"/>
                <w:szCs w:val="18"/>
              </w:rPr>
              <w:t>表紙</w:t>
            </w:r>
          </w:p>
        </w:tc>
        <w:tc>
          <w:tcPr>
            <w:tcW w:w="874" w:type="dxa"/>
            <w:vAlign w:val="center"/>
          </w:tcPr>
          <w:p w14:paraId="43FA10BB" w14:textId="77777777" w:rsidR="00C75446" w:rsidRPr="00204553" w:rsidRDefault="00C75446" w:rsidP="00C44EE3">
            <w:pPr>
              <w:pStyle w:val="affe"/>
              <w:numPr>
                <w:ilvl w:val="0"/>
                <w:numId w:val="19"/>
              </w:numPr>
              <w:ind w:leftChars="0"/>
              <w:jc w:val="center"/>
              <w:rPr>
                <w:rFonts w:ascii="Times New Roman" w:hAnsi="Times New Roman"/>
                <w:sz w:val="18"/>
                <w:szCs w:val="18"/>
              </w:rPr>
            </w:pPr>
          </w:p>
        </w:tc>
        <w:tc>
          <w:tcPr>
            <w:tcW w:w="684" w:type="dxa"/>
            <w:vAlign w:val="center"/>
          </w:tcPr>
          <w:p w14:paraId="6B60C19A"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79F031D2"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EB42F51"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3187EACD"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30898C47" w14:textId="77777777" w:rsidTr="00113506">
        <w:trPr>
          <w:trHeight w:val="70"/>
        </w:trPr>
        <w:tc>
          <w:tcPr>
            <w:tcW w:w="4555" w:type="dxa"/>
          </w:tcPr>
          <w:p w14:paraId="42E0B4EF" w14:textId="77777777" w:rsidR="00C75446" w:rsidRPr="0072213F" w:rsidRDefault="00C75446" w:rsidP="00113506">
            <w:pPr>
              <w:ind w:leftChars="86" w:left="181"/>
              <w:rPr>
                <w:sz w:val="18"/>
                <w:szCs w:val="18"/>
              </w:rPr>
            </w:pPr>
            <w:r w:rsidRPr="0072213F">
              <w:rPr>
                <w:sz w:val="18"/>
                <w:szCs w:val="18"/>
              </w:rPr>
              <w:t>入札提案書類提出届兼誓約書</w:t>
            </w:r>
          </w:p>
        </w:tc>
        <w:tc>
          <w:tcPr>
            <w:tcW w:w="874" w:type="dxa"/>
            <w:vAlign w:val="center"/>
          </w:tcPr>
          <w:p w14:paraId="418A078C" w14:textId="77777777" w:rsidR="00C75446" w:rsidRPr="00204553" w:rsidRDefault="00C75446" w:rsidP="00C44EE3">
            <w:pPr>
              <w:pStyle w:val="affe"/>
              <w:numPr>
                <w:ilvl w:val="0"/>
                <w:numId w:val="19"/>
              </w:numPr>
              <w:ind w:leftChars="0"/>
              <w:jc w:val="center"/>
              <w:rPr>
                <w:rFonts w:ascii="Times New Roman" w:hAnsi="Times New Roman"/>
                <w:sz w:val="18"/>
                <w:szCs w:val="18"/>
              </w:rPr>
            </w:pPr>
          </w:p>
        </w:tc>
        <w:tc>
          <w:tcPr>
            <w:tcW w:w="684" w:type="dxa"/>
            <w:vAlign w:val="center"/>
          </w:tcPr>
          <w:p w14:paraId="67504DB7"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0EC246BE"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4E2091A8"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5280C16E"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2BF58527" w14:textId="77777777" w:rsidTr="00113506">
        <w:trPr>
          <w:trHeight w:val="70"/>
        </w:trPr>
        <w:tc>
          <w:tcPr>
            <w:tcW w:w="4555" w:type="dxa"/>
          </w:tcPr>
          <w:p w14:paraId="27D7482D" w14:textId="77777777" w:rsidR="00C75446" w:rsidRPr="0072213F" w:rsidRDefault="00C75446" w:rsidP="00113506">
            <w:pPr>
              <w:ind w:leftChars="86" w:left="181"/>
              <w:rPr>
                <w:sz w:val="18"/>
                <w:szCs w:val="18"/>
              </w:rPr>
            </w:pPr>
            <w:r w:rsidRPr="0072213F">
              <w:rPr>
                <w:sz w:val="18"/>
                <w:szCs w:val="18"/>
              </w:rPr>
              <w:t>入札提案書類確認書</w:t>
            </w:r>
          </w:p>
        </w:tc>
        <w:tc>
          <w:tcPr>
            <w:tcW w:w="874" w:type="dxa"/>
            <w:vAlign w:val="center"/>
          </w:tcPr>
          <w:p w14:paraId="08F8ABA9" w14:textId="77777777" w:rsidR="00C75446" w:rsidRPr="00204553" w:rsidRDefault="00C75446" w:rsidP="00C44EE3">
            <w:pPr>
              <w:pStyle w:val="affe"/>
              <w:numPr>
                <w:ilvl w:val="0"/>
                <w:numId w:val="19"/>
              </w:numPr>
              <w:ind w:leftChars="0"/>
              <w:jc w:val="center"/>
              <w:rPr>
                <w:rFonts w:ascii="Times New Roman" w:hAnsi="Times New Roman"/>
                <w:sz w:val="18"/>
                <w:szCs w:val="18"/>
              </w:rPr>
            </w:pPr>
          </w:p>
        </w:tc>
        <w:tc>
          <w:tcPr>
            <w:tcW w:w="684" w:type="dxa"/>
            <w:vAlign w:val="center"/>
          </w:tcPr>
          <w:p w14:paraId="46DE268B"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53798C85"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7910A4FA"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0E9602C9" w14:textId="77777777" w:rsidR="00C75446" w:rsidRPr="0072213F" w:rsidRDefault="00C75446" w:rsidP="00113506">
            <w:pPr>
              <w:ind w:leftChars="-11" w:left="-23"/>
              <w:jc w:val="center"/>
              <w:rPr>
                <w:sz w:val="18"/>
                <w:szCs w:val="18"/>
              </w:rPr>
            </w:pPr>
            <w:r w:rsidRPr="0072213F">
              <w:rPr>
                <w:sz w:val="18"/>
                <w:szCs w:val="18"/>
              </w:rPr>
              <w:t>適宜</w:t>
            </w:r>
          </w:p>
        </w:tc>
      </w:tr>
      <w:tr w:rsidR="00C75446" w:rsidRPr="0072213F" w14:paraId="15EFB25D" w14:textId="77777777" w:rsidTr="00113506">
        <w:trPr>
          <w:trHeight w:val="70"/>
        </w:trPr>
        <w:tc>
          <w:tcPr>
            <w:tcW w:w="4555" w:type="dxa"/>
          </w:tcPr>
          <w:p w14:paraId="0502027D" w14:textId="77777777" w:rsidR="00C75446" w:rsidRPr="0072213F" w:rsidRDefault="00C75446" w:rsidP="00113506">
            <w:pPr>
              <w:ind w:leftChars="86" w:left="181"/>
              <w:rPr>
                <w:sz w:val="18"/>
                <w:szCs w:val="18"/>
              </w:rPr>
            </w:pPr>
            <w:r w:rsidRPr="0072213F">
              <w:rPr>
                <w:sz w:val="18"/>
                <w:szCs w:val="18"/>
              </w:rPr>
              <w:t>入札条件及び要求水準に関する誓約書</w:t>
            </w:r>
          </w:p>
        </w:tc>
        <w:tc>
          <w:tcPr>
            <w:tcW w:w="874" w:type="dxa"/>
            <w:vAlign w:val="center"/>
          </w:tcPr>
          <w:p w14:paraId="3926164E" w14:textId="77777777" w:rsidR="00C75446" w:rsidRPr="00204553" w:rsidRDefault="00C75446" w:rsidP="00C44EE3">
            <w:pPr>
              <w:pStyle w:val="affe"/>
              <w:numPr>
                <w:ilvl w:val="0"/>
                <w:numId w:val="19"/>
              </w:numPr>
              <w:ind w:leftChars="0"/>
              <w:jc w:val="center"/>
              <w:rPr>
                <w:rFonts w:ascii="Times New Roman" w:hAnsi="Times New Roman"/>
                <w:sz w:val="18"/>
                <w:szCs w:val="18"/>
              </w:rPr>
            </w:pPr>
          </w:p>
        </w:tc>
        <w:tc>
          <w:tcPr>
            <w:tcW w:w="684" w:type="dxa"/>
            <w:vAlign w:val="center"/>
          </w:tcPr>
          <w:p w14:paraId="05327E37"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7D20A937"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6908ADBF"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0CFE6184"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35916988" w14:textId="77777777" w:rsidTr="00113506">
        <w:trPr>
          <w:trHeight w:val="70"/>
        </w:trPr>
        <w:tc>
          <w:tcPr>
            <w:tcW w:w="4555" w:type="dxa"/>
          </w:tcPr>
          <w:p w14:paraId="279A501C" w14:textId="77777777" w:rsidR="00C75446" w:rsidRPr="0072213F" w:rsidRDefault="00C75446" w:rsidP="00113506">
            <w:pPr>
              <w:ind w:leftChars="86" w:left="181"/>
              <w:rPr>
                <w:sz w:val="18"/>
                <w:szCs w:val="18"/>
              </w:rPr>
            </w:pPr>
            <w:r w:rsidRPr="0072213F">
              <w:rPr>
                <w:sz w:val="18"/>
                <w:szCs w:val="18"/>
              </w:rPr>
              <w:t>入札辞退届</w:t>
            </w:r>
          </w:p>
        </w:tc>
        <w:tc>
          <w:tcPr>
            <w:tcW w:w="874" w:type="dxa"/>
            <w:vAlign w:val="center"/>
          </w:tcPr>
          <w:p w14:paraId="66001018" w14:textId="77777777" w:rsidR="00C75446" w:rsidRPr="00204553" w:rsidRDefault="00C75446" w:rsidP="00C44EE3">
            <w:pPr>
              <w:pStyle w:val="affe"/>
              <w:numPr>
                <w:ilvl w:val="0"/>
                <w:numId w:val="19"/>
              </w:numPr>
              <w:ind w:leftChars="0"/>
              <w:jc w:val="center"/>
              <w:rPr>
                <w:rFonts w:ascii="Times New Roman" w:hAnsi="Times New Roman"/>
                <w:sz w:val="18"/>
                <w:szCs w:val="18"/>
              </w:rPr>
            </w:pPr>
            <w:bookmarkStart w:id="1" w:name="_Ref8228539"/>
          </w:p>
        </w:tc>
        <w:bookmarkEnd w:id="1"/>
        <w:tc>
          <w:tcPr>
            <w:tcW w:w="684" w:type="dxa"/>
            <w:vAlign w:val="center"/>
          </w:tcPr>
          <w:p w14:paraId="2B766553"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7819FD9C"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18234F6C"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1DAA9E8E"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55BF47E6" w14:textId="77777777" w:rsidTr="00113506">
        <w:trPr>
          <w:trHeight w:val="70"/>
        </w:trPr>
        <w:tc>
          <w:tcPr>
            <w:tcW w:w="4555" w:type="dxa"/>
            <w:tcBorders>
              <w:right w:val="nil"/>
            </w:tcBorders>
            <w:shd w:val="clear" w:color="auto" w:fill="D9D9D9"/>
          </w:tcPr>
          <w:p w14:paraId="268A45DF" w14:textId="77777777" w:rsidR="00C75446" w:rsidRPr="0072213F" w:rsidRDefault="00C75446" w:rsidP="00113506">
            <w:pPr>
              <w:rPr>
                <w:rFonts w:eastAsia="ＭＳ ゴシック"/>
                <w:sz w:val="18"/>
                <w:szCs w:val="18"/>
              </w:rPr>
            </w:pPr>
            <w:r w:rsidRPr="0072213F">
              <w:rPr>
                <w:rFonts w:eastAsia="ＭＳ ゴシック"/>
                <w:sz w:val="18"/>
                <w:szCs w:val="18"/>
              </w:rPr>
              <w:t>（２）入札価格に関する提出書類</w:t>
            </w:r>
          </w:p>
        </w:tc>
        <w:tc>
          <w:tcPr>
            <w:tcW w:w="874" w:type="dxa"/>
            <w:tcBorders>
              <w:left w:val="nil"/>
              <w:right w:val="nil"/>
            </w:tcBorders>
            <w:shd w:val="clear" w:color="auto" w:fill="D9D9D9"/>
            <w:vAlign w:val="center"/>
          </w:tcPr>
          <w:p w14:paraId="21A75015"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D9D9D9"/>
            <w:vAlign w:val="center"/>
          </w:tcPr>
          <w:p w14:paraId="2AB807D4"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D9D9D9"/>
            <w:vAlign w:val="center"/>
          </w:tcPr>
          <w:p w14:paraId="71110D74"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D9D9D9"/>
            <w:vAlign w:val="center"/>
          </w:tcPr>
          <w:p w14:paraId="363E193F" w14:textId="77777777" w:rsidR="00C75446" w:rsidRPr="0072213F" w:rsidRDefault="00C75446" w:rsidP="00113506">
            <w:pPr>
              <w:ind w:leftChars="-11" w:left="-23"/>
              <w:jc w:val="center"/>
              <w:rPr>
                <w:sz w:val="18"/>
                <w:szCs w:val="18"/>
              </w:rPr>
            </w:pPr>
          </w:p>
        </w:tc>
        <w:tc>
          <w:tcPr>
            <w:tcW w:w="1138" w:type="dxa"/>
            <w:tcBorders>
              <w:left w:val="nil"/>
            </w:tcBorders>
            <w:shd w:val="clear" w:color="auto" w:fill="D9D9D9"/>
            <w:vAlign w:val="center"/>
          </w:tcPr>
          <w:p w14:paraId="075B5457" w14:textId="77777777" w:rsidR="00C75446" w:rsidRPr="0072213F" w:rsidRDefault="00C75446" w:rsidP="00113506">
            <w:pPr>
              <w:ind w:leftChars="-11" w:left="-23"/>
              <w:jc w:val="center"/>
              <w:rPr>
                <w:sz w:val="18"/>
                <w:szCs w:val="18"/>
              </w:rPr>
            </w:pPr>
          </w:p>
        </w:tc>
      </w:tr>
      <w:tr w:rsidR="00C75446" w:rsidRPr="0072213F" w14:paraId="7DC87721" w14:textId="77777777" w:rsidTr="00113506">
        <w:trPr>
          <w:trHeight w:val="70"/>
        </w:trPr>
        <w:tc>
          <w:tcPr>
            <w:tcW w:w="4555" w:type="dxa"/>
          </w:tcPr>
          <w:p w14:paraId="26362889" w14:textId="77777777" w:rsidR="00C75446" w:rsidRPr="0072213F" w:rsidRDefault="00C75446" w:rsidP="00113506">
            <w:pPr>
              <w:ind w:leftChars="86" w:left="181"/>
              <w:rPr>
                <w:sz w:val="18"/>
                <w:szCs w:val="18"/>
              </w:rPr>
            </w:pPr>
            <w:r w:rsidRPr="0072213F">
              <w:rPr>
                <w:sz w:val="18"/>
                <w:szCs w:val="18"/>
              </w:rPr>
              <w:t>表紙</w:t>
            </w:r>
          </w:p>
        </w:tc>
        <w:tc>
          <w:tcPr>
            <w:tcW w:w="874" w:type="dxa"/>
            <w:vAlign w:val="center"/>
          </w:tcPr>
          <w:p w14:paraId="06BDCB6B" w14:textId="77777777" w:rsidR="00C75446" w:rsidRPr="00204553" w:rsidRDefault="00C75446" w:rsidP="00C44EE3">
            <w:pPr>
              <w:pStyle w:val="affe"/>
              <w:numPr>
                <w:ilvl w:val="0"/>
                <w:numId w:val="20"/>
              </w:numPr>
              <w:ind w:leftChars="0"/>
              <w:jc w:val="center"/>
              <w:rPr>
                <w:rFonts w:ascii="Times New Roman" w:hAnsi="Times New Roman"/>
                <w:sz w:val="18"/>
                <w:szCs w:val="18"/>
              </w:rPr>
            </w:pPr>
          </w:p>
        </w:tc>
        <w:tc>
          <w:tcPr>
            <w:tcW w:w="684" w:type="dxa"/>
            <w:vAlign w:val="center"/>
          </w:tcPr>
          <w:p w14:paraId="3A316B76"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14F4726D"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00D669F0"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3CAAC15A"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2746757E" w14:textId="77777777" w:rsidTr="00113506">
        <w:trPr>
          <w:trHeight w:val="70"/>
        </w:trPr>
        <w:tc>
          <w:tcPr>
            <w:tcW w:w="4555" w:type="dxa"/>
          </w:tcPr>
          <w:p w14:paraId="0E8F25B3" w14:textId="77777777" w:rsidR="00C75446" w:rsidRPr="0072213F" w:rsidRDefault="00C75446" w:rsidP="00113506">
            <w:pPr>
              <w:ind w:leftChars="86" w:left="181"/>
              <w:rPr>
                <w:sz w:val="18"/>
                <w:szCs w:val="18"/>
              </w:rPr>
            </w:pPr>
            <w:r w:rsidRPr="0072213F">
              <w:rPr>
                <w:sz w:val="18"/>
                <w:szCs w:val="18"/>
              </w:rPr>
              <w:t>入札書</w:t>
            </w:r>
          </w:p>
        </w:tc>
        <w:tc>
          <w:tcPr>
            <w:tcW w:w="874" w:type="dxa"/>
            <w:vAlign w:val="center"/>
          </w:tcPr>
          <w:p w14:paraId="24A60F7B" w14:textId="77777777" w:rsidR="00C75446" w:rsidRPr="00204553" w:rsidRDefault="00C75446" w:rsidP="00C44EE3">
            <w:pPr>
              <w:pStyle w:val="affe"/>
              <w:numPr>
                <w:ilvl w:val="0"/>
                <w:numId w:val="20"/>
              </w:numPr>
              <w:ind w:leftChars="0"/>
              <w:jc w:val="center"/>
              <w:rPr>
                <w:rFonts w:ascii="Times New Roman" w:hAnsi="Times New Roman"/>
                <w:sz w:val="18"/>
                <w:szCs w:val="18"/>
              </w:rPr>
            </w:pPr>
          </w:p>
        </w:tc>
        <w:tc>
          <w:tcPr>
            <w:tcW w:w="684" w:type="dxa"/>
            <w:vAlign w:val="center"/>
          </w:tcPr>
          <w:p w14:paraId="11ACB827"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2A217B2C"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617F1A01" w14:textId="1A4386A9" w:rsidR="00C75446" w:rsidRPr="0072213F" w:rsidRDefault="00A91DD1" w:rsidP="00113506">
            <w:pPr>
              <w:ind w:leftChars="-11" w:left="-23"/>
              <w:jc w:val="center"/>
              <w:rPr>
                <w:sz w:val="18"/>
                <w:szCs w:val="18"/>
              </w:rPr>
            </w:pPr>
            <w:r>
              <w:rPr>
                <w:rFonts w:hint="eastAsia"/>
                <w:sz w:val="18"/>
                <w:szCs w:val="18"/>
              </w:rPr>
              <w:t>Excel</w:t>
            </w:r>
          </w:p>
        </w:tc>
        <w:tc>
          <w:tcPr>
            <w:tcW w:w="1138" w:type="dxa"/>
            <w:vAlign w:val="center"/>
          </w:tcPr>
          <w:p w14:paraId="64157C17"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r w:rsidR="00C75446" w:rsidRPr="0072213F" w14:paraId="07E0D451" w14:textId="77777777" w:rsidTr="00113506">
        <w:trPr>
          <w:trHeight w:val="70"/>
        </w:trPr>
        <w:tc>
          <w:tcPr>
            <w:tcW w:w="4555" w:type="dxa"/>
          </w:tcPr>
          <w:p w14:paraId="55163545" w14:textId="77777777" w:rsidR="00C75446" w:rsidRPr="0072213F" w:rsidRDefault="00C75446" w:rsidP="00113506">
            <w:pPr>
              <w:ind w:leftChars="86" w:left="181"/>
              <w:rPr>
                <w:sz w:val="18"/>
                <w:szCs w:val="18"/>
              </w:rPr>
            </w:pPr>
            <w:r w:rsidRPr="0072213F">
              <w:rPr>
                <w:sz w:val="18"/>
                <w:szCs w:val="18"/>
              </w:rPr>
              <w:t>入札金額内訳書（学校別・費目別内訳書）</w:t>
            </w:r>
          </w:p>
        </w:tc>
        <w:tc>
          <w:tcPr>
            <w:tcW w:w="874" w:type="dxa"/>
            <w:vAlign w:val="center"/>
          </w:tcPr>
          <w:p w14:paraId="50067161" w14:textId="77777777" w:rsidR="00C75446" w:rsidRPr="00204553" w:rsidRDefault="00C75446" w:rsidP="00C44EE3">
            <w:pPr>
              <w:pStyle w:val="affe"/>
              <w:numPr>
                <w:ilvl w:val="0"/>
                <w:numId w:val="20"/>
              </w:numPr>
              <w:ind w:leftChars="0"/>
              <w:jc w:val="center"/>
              <w:rPr>
                <w:rFonts w:ascii="Times New Roman" w:hAnsi="Times New Roman"/>
                <w:sz w:val="18"/>
                <w:szCs w:val="18"/>
              </w:rPr>
            </w:pPr>
          </w:p>
        </w:tc>
        <w:tc>
          <w:tcPr>
            <w:tcW w:w="684" w:type="dxa"/>
            <w:vAlign w:val="center"/>
          </w:tcPr>
          <w:p w14:paraId="223883DC"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6D275ECB" w14:textId="77777777" w:rsidR="00C75446" w:rsidRPr="0072213F" w:rsidRDefault="00C75446" w:rsidP="00113506">
            <w:pPr>
              <w:ind w:leftChars="-11" w:left="-23"/>
              <w:jc w:val="center"/>
              <w:rPr>
                <w:sz w:val="18"/>
                <w:szCs w:val="18"/>
              </w:rPr>
            </w:pPr>
            <w:r w:rsidRPr="0072213F">
              <w:rPr>
                <w:sz w:val="18"/>
                <w:szCs w:val="18"/>
              </w:rPr>
              <w:t>A3</w:t>
            </w:r>
          </w:p>
        </w:tc>
        <w:tc>
          <w:tcPr>
            <w:tcW w:w="1076" w:type="dxa"/>
            <w:vAlign w:val="center"/>
          </w:tcPr>
          <w:p w14:paraId="1A6C83B7" w14:textId="77777777" w:rsidR="00C75446" w:rsidRPr="0072213F" w:rsidRDefault="00C75446" w:rsidP="00113506">
            <w:pPr>
              <w:ind w:leftChars="-11" w:left="-23"/>
              <w:jc w:val="center"/>
              <w:rPr>
                <w:sz w:val="18"/>
                <w:szCs w:val="18"/>
              </w:rPr>
            </w:pPr>
            <w:r w:rsidRPr="0072213F">
              <w:rPr>
                <w:sz w:val="18"/>
                <w:szCs w:val="18"/>
              </w:rPr>
              <w:t>Word</w:t>
            </w:r>
          </w:p>
        </w:tc>
        <w:tc>
          <w:tcPr>
            <w:tcW w:w="1138" w:type="dxa"/>
            <w:vAlign w:val="center"/>
          </w:tcPr>
          <w:p w14:paraId="5005C198" w14:textId="77777777" w:rsidR="00C75446" w:rsidRPr="0072213F" w:rsidRDefault="00C75446" w:rsidP="00113506">
            <w:pPr>
              <w:ind w:leftChars="-11" w:left="-23"/>
              <w:jc w:val="center"/>
              <w:rPr>
                <w:sz w:val="18"/>
                <w:szCs w:val="18"/>
              </w:rPr>
            </w:pPr>
            <w:r w:rsidRPr="0072213F">
              <w:rPr>
                <w:sz w:val="18"/>
                <w:szCs w:val="18"/>
              </w:rPr>
              <w:t>適宜</w:t>
            </w:r>
          </w:p>
        </w:tc>
      </w:tr>
      <w:tr w:rsidR="00C75446" w:rsidRPr="0072213F" w14:paraId="61025400" w14:textId="77777777" w:rsidTr="00113506">
        <w:trPr>
          <w:trHeight w:val="70"/>
        </w:trPr>
        <w:tc>
          <w:tcPr>
            <w:tcW w:w="4555" w:type="dxa"/>
          </w:tcPr>
          <w:p w14:paraId="573DD0B6" w14:textId="77777777" w:rsidR="00C75446" w:rsidRPr="0072213F" w:rsidRDefault="00C75446" w:rsidP="00113506">
            <w:pPr>
              <w:ind w:leftChars="86" w:left="181"/>
              <w:rPr>
                <w:sz w:val="18"/>
                <w:szCs w:val="18"/>
              </w:rPr>
            </w:pPr>
            <w:r w:rsidRPr="0072213F">
              <w:rPr>
                <w:sz w:val="18"/>
                <w:szCs w:val="18"/>
              </w:rPr>
              <w:t>委任状（代理人）</w:t>
            </w:r>
          </w:p>
        </w:tc>
        <w:tc>
          <w:tcPr>
            <w:tcW w:w="874" w:type="dxa"/>
            <w:vAlign w:val="center"/>
          </w:tcPr>
          <w:p w14:paraId="797CB32D" w14:textId="77777777" w:rsidR="00C75446" w:rsidRPr="00204553" w:rsidRDefault="00C75446" w:rsidP="00C44EE3">
            <w:pPr>
              <w:pStyle w:val="affe"/>
              <w:numPr>
                <w:ilvl w:val="0"/>
                <w:numId w:val="20"/>
              </w:numPr>
              <w:ind w:leftChars="0"/>
              <w:jc w:val="center"/>
              <w:rPr>
                <w:rFonts w:ascii="Times New Roman" w:hAnsi="Times New Roman"/>
                <w:sz w:val="18"/>
                <w:szCs w:val="18"/>
              </w:rPr>
            </w:pPr>
          </w:p>
        </w:tc>
        <w:tc>
          <w:tcPr>
            <w:tcW w:w="684" w:type="dxa"/>
            <w:vAlign w:val="center"/>
          </w:tcPr>
          <w:p w14:paraId="3FF2B61D"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703" w:type="dxa"/>
            <w:vAlign w:val="center"/>
          </w:tcPr>
          <w:p w14:paraId="5D415E9C" w14:textId="77777777" w:rsidR="00C75446" w:rsidRPr="0072213F" w:rsidRDefault="00C75446" w:rsidP="00113506">
            <w:pPr>
              <w:ind w:leftChars="-11" w:left="-23"/>
              <w:jc w:val="center"/>
              <w:rPr>
                <w:sz w:val="18"/>
                <w:szCs w:val="18"/>
              </w:rPr>
            </w:pPr>
            <w:r w:rsidRPr="0072213F">
              <w:rPr>
                <w:sz w:val="18"/>
                <w:szCs w:val="18"/>
              </w:rPr>
              <w:t>A4</w:t>
            </w:r>
          </w:p>
        </w:tc>
        <w:tc>
          <w:tcPr>
            <w:tcW w:w="1076" w:type="dxa"/>
            <w:vAlign w:val="center"/>
          </w:tcPr>
          <w:p w14:paraId="2FD76BFA" w14:textId="2B91B625" w:rsidR="00C75446" w:rsidRPr="0072213F" w:rsidRDefault="00A91DD1" w:rsidP="00113506">
            <w:pPr>
              <w:ind w:leftChars="-11" w:left="-23"/>
              <w:jc w:val="center"/>
              <w:rPr>
                <w:sz w:val="18"/>
                <w:szCs w:val="18"/>
              </w:rPr>
            </w:pPr>
            <w:r>
              <w:rPr>
                <w:rFonts w:hint="eastAsia"/>
                <w:sz w:val="18"/>
                <w:szCs w:val="18"/>
              </w:rPr>
              <w:t>Excel</w:t>
            </w:r>
          </w:p>
        </w:tc>
        <w:tc>
          <w:tcPr>
            <w:tcW w:w="1138" w:type="dxa"/>
            <w:vAlign w:val="center"/>
          </w:tcPr>
          <w:p w14:paraId="76561F79"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枚</w:t>
            </w:r>
          </w:p>
        </w:tc>
      </w:tr>
    </w:tbl>
    <w:p w14:paraId="315D6555" w14:textId="77777777" w:rsidR="00C75446" w:rsidRPr="0072213F" w:rsidRDefault="00C75446" w:rsidP="00C75446">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C75446" w:rsidRPr="0072213F" w14:paraId="51742F3E" w14:textId="77777777" w:rsidTr="00113506">
        <w:trPr>
          <w:trHeight w:val="70"/>
        </w:trPr>
        <w:tc>
          <w:tcPr>
            <w:tcW w:w="4555" w:type="dxa"/>
            <w:tcBorders>
              <w:right w:val="nil"/>
            </w:tcBorders>
            <w:shd w:val="clear" w:color="auto" w:fill="D9D9D9"/>
          </w:tcPr>
          <w:p w14:paraId="670545D8" w14:textId="77777777" w:rsidR="00C75446" w:rsidRPr="0072213F" w:rsidRDefault="00C75446" w:rsidP="00113506">
            <w:pPr>
              <w:rPr>
                <w:rFonts w:eastAsia="ＭＳ ゴシック"/>
                <w:sz w:val="18"/>
                <w:szCs w:val="18"/>
              </w:rPr>
            </w:pPr>
            <w:r w:rsidRPr="0072213F">
              <w:rPr>
                <w:rFonts w:eastAsia="ＭＳ ゴシック"/>
                <w:sz w:val="18"/>
                <w:szCs w:val="18"/>
              </w:rPr>
              <w:lastRenderedPageBreak/>
              <w:t>（３）事業提案書等</w:t>
            </w:r>
          </w:p>
        </w:tc>
        <w:tc>
          <w:tcPr>
            <w:tcW w:w="874" w:type="dxa"/>
            <w:tcBorders>
              <w:left w:val="nil"/>
              <w:right w:val="nil"/>
            </w:tcBorders>
            <w:shd w:val="clear" w:color="auto" w:fill="D9D9D9"/>
            <w:vAlign w:val="center"/>
          </w:tcPr>
          <w:p w14:paraId="505552C0"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D9D9D9"/>
            <w:vAlign w:val="center"/>
          </w:tcPr>
          <w:p w14:paraId="74545D13"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D9D9D9"/>
            <w:vAlign w:val="center"/>
          </w:tcPr>
          <w:p w14:paraId="63838D1F"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D9D9D9"/>
            <w:vAlign w:val="center"/>
          </w:tcPr>
          <w:p w14:paraId="48C9DBC4" w14:textId="77777777" w:rsidR="00C75446" w:rsidRPr="0072213F" w:rsidRDefault="00C75446" w:rsidP="00113506">
            <w:pPr>
              <w:ind w:leftChars="-11" w:left="-23"/>
              <w:jc w:val="center"/>
              <w:rPr>
                <w:sz w:val="18"/>
                <w:szCs w:val="18"/>
              </w:rPr>
            </w:pPr>
          </w:p>
        </w:tc>
        <w:tc>
          <w:tcPr>
            <w:tcW w:w="1138" w:type="dxa"/>
            <w:tcBorders>
              <w:left w:val="nil"/>
            </w:tcBorders>
            <w:shd w:val="clear" w:color="auto" w:fill="D9D9D9"/>
            <w:vAlign w:val="center"/>
          </w:tcPr>
          <w:p w14:paraId="0300D190" w14:textId="77777777" w:rsidR="00C75446" w:rsidRPr="0072213F" w:rsidRDefault="00C75446" w:rsidP="00113506">
            <w:pPr>
              <w:ind w:leftChars="-11" w:left="-23"/>
              <w:jc w:val="center"/>
              <w:rPr>
                <w:sz w:val="18"/>
                <w:szCs w:val="18"/>
              </w:rPr>
            </w:pPr>
          </w:p>
        </w:tc>
      </w:tr>
      <w:tr w:rsidR="00C75446" w:rsidRPr="0072213F" w14:paraId="511EC6AE" w14:textId="77777777" w:rsidTr="00113506">
        <w:trPr>
          <w:trHeight w:val="70"/>
        </w:trPr>
        <w:tc>
          <w:tcPr>
            <w:tcW w:w="4555" w:type="dxa"/>
            <w:tcBorders>
              <w:right w:val="single" w:sz="4" w:space="0" w:color="auto"/>
            </w:tcBorders>
            <w:shd w:val="clear" w:color="auto" w:fill="auto"/>
          </w:tcPr>
          <w:p w14:paraId="714544A0" w14:textId="77777777" w:rsidR="00C75446" w:rsidRPr="0072213F" w:rsidRDefault="00C75446" w:rsidP="00113506">
            <w:pPr>
              <w:ind w:leftChars="86" w:left="181"/>
              <w:rPr>
                <w:sz w:val="18"/>
                <w:szCs w:val="18"/>
              </w:rPr>
            </w:pPr>
            <w:r w:rsidRPr="0072213F">
              <w:rPr>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09669C93" w14:textId="77777777" w:rsidR="00C75446" w:rsidRPr="00204553" w:rsidRDefault="00C75446" w:rsidP="00C44EE3">
            <w:pPr>
              <w:pStyle w:val="affe"/>
              <w:numPr>
                <w:ilvl w:val="0"/>
                <w:numId w:val="21"/>
              </w:numPr>
              <w:ind w:leftChars="0"/>
              <w:jc w:val="center"/>
              <w:rPr>
                <w:rFonts w:ascii="Times New Roman" w:hAnsi="Times New Roman"/>
                <w:sz w:val="18"/>
                <w:szCs w:val="18"/>
              </w:rPr>
            </w:pPr>
          </w:p>
        </w:tc>
        <w:tc>
          <w:tcPr>
            <w:tcW w:w="684" w:type="dxa"/>
            <w:tcBorders>
              <w:left w:val="single" w:sz="4" w:space="0" w:color="auto"/>
              <w:right w:val="single" w:sz="4" w:space="0" w:color="auto"/>
            </w:tcBorders>
            <w:shd w:val="clear" w:color="auto" w:fill="auto"/>
            <w:vAlign w:val="center"/>
          </w:tcPr>
          <w:p w14:paraId="40915CFD" w14:textId="3C7805B5" w:rsidR="00C75446" w:rsidRPr="0072213F" w:rsidRDefault="00A33168" w:rsidP="00113506">
            <w:pPr>
              <w:ind w:leftChars="-11" w:left="-23"/>
              <w:jc w:val="center"/>
              <w:rPr>
                <w:sz w:val="18"/>
                <w:szCs w:val="18"/>
              </w:rPr>
            </w:pPr>
            <w:r>
              <w:rPr>
                <w:rFonts w:hint="eastAsia"/>
                <w:sz w:val="18"/>
                <w:szCs w:val="18"/>
              </w:rPr>
              <w:t>15</w:t>
            </w:r>
            <w:r w:rsidR="00C75446" w:rsidRPr="0072213F">
              <w:rPr>
                <w:sz w:val="18"/>
                <w:szCs w:val="18"/>
              </w:rPr>
              <w:t>部</w:t>
            </w:r>
          </w:p>
        </w:tc>
        <w:tc>
          <w:tcPr>
            <w:tcW w:w="703" w:type="dxa"/>
            <w:tcBorders>
              <w:left w:val="single" w:sz="4" w:space="0" w:color="auto"/>
              <w:right w:val="single" w:sz="4" w:space="0" w:color="auto"/>
            </w:tcBorders>
            <w:shd w:val="clear" w:color="auto" w:fill="auto"/>
            <w:vAlign w:val="center"/>
          </w:tcPr>
          <w:p w14:paraId="23A9287C" w14:textId="77777777" w:rsidR="00C75446" w:rsidRPr="0072213F" w:rsidRDefault="00C75446" w:rsidP="00113506">
            <w:pPr>
              <w:ind w:leftChars="-11" w:left="-23"/>
              <w:jc w:val="center"/>
              <w:rPr>
                <w:sz w:val="18"/>
                <w:szCs w:val="18"/>
              </w:rPr>
            </w:pPr>
            <w:r w:rsidRPr="0072213F">
              <w:rPr>
                <w:sz w:val="18"/>
                <w:szCs w:val="18"/>
              </w:rPr>
              <w:t>A4</w:t>
            </w:r>
          </w:p>
        </w:tc>
        <w:tc>
          <w:tcPr>
            <w:tcW w:w="1076" w:type="dxa"/>
            <w:tcBorders>
              <w:left w:val="single" w:sz="4" w:space="0" w:color="auto"/>
              <w:right w:val="single" w:sz="4" w:space="0" w:color="auto"/>
            </w:tcBorders>
            <w:shd w:val="clear" w:color="auto" w:fill="auto"/>
          </w:tcPr>
          <w:p w14:paraId="2B82D6F8" w14:textId="77777777" w:rsidR="00C75446" w:rsidRPr="0072213F" w:rsidRDefault="00C75446" w:rsidP="00113506">
            <w:pPr>
              <w:ind w:leftChars="-11" w:left="-23"/>
              <w:jc w:val="center"/>
              <w:rPr>
                <w:sz w:val="18"/>
                <w:szCs w:val="18"/>
              </w:rPr>
            </w:pPr>
            <w:r w:rsidRPr="0072213F">
              <w:rPr>
                <w:sz w:val="18"/>
                <w:szCs w:val="18"/>
              </w:rPr>
              <w:t>Excel</w:t>
            </w:r>
          </w:p>
        </w:tc>
        <w:tc>
          <w:tcPr>
            <w:tcW w:w="1138" w:type="dxa"/>
            <w:tcBorders>
              <w:left w:val="single" w:sz="4" w:space="0" w:color="auto"/>
            </w:tcBorders>
            <w:shd w:val="clear" w:color="auto" w:fill="auto"/>
            <w:vAlign w:val="center"/>
          </w:tcPr>
          <w:p w14:paraId="557DAB3B" w14:textId="77777777" w:rsidR="00C75446" w:rsidRPr="0072213F" w:rsidRDefault="00C75446" w:rsidP="00113506">
            <w:pPr>
              <w:ind w:leftChars="-11" w:left="-23"/>
              <w:jc w:val="center"/>
              <w:rPr>
                <w:sz w:val="18"/>
                <w:szCs w:val="18"/>
              </w:rPr>
            </w:pPr>
            <w:r w:rsidRPr="0072213F">
              <w:rPr>
                <w:sz w:val="18"/>
                <w:szCs w:val="18"/>
              </w:rPr>
              <w:t>適宜</w:t>
            </w:r>
          </w:p>
        </w:tc>
      </w:tr>
      <w:tr w:rsidR="00C75446" w:rsidRPr="0072213F" w14:paraId="130C2B50" w14:textId="77777777" w:rsidTr="00113506">
        <w:trPr>
          <w:trHeight w:val="70"/>
        </w:trPr>
        <w:tc>
          <w:tcPr>
            <w:tcW w:w="5429" w:type="dxa"/>
            <w:gridSpan w:val="2"/>
            <w:tcBorders>
              <w:right w:val="nil"/>
            </w:tcBorders>
            <w:shd w:val="clear" w:color="auto" w:fill="F3F3F3"/>
          </w:tcPr>
          <w:p w14:paraId="24B8EFA8" w14:textId="77777777" w:rsidR="00C75446" w:rsidRPr="00CA15CB" w:rsidRDefault="00C75446" w:rsidP="00113506">
            <w:pPr>
              <w:ind w:leftChars="-11" w:left="-23"/>
              <w:jc w:val="left"/>
              <w:rPr>
                <w:rFonts w:asciiTheme="majorEastAsia" w:eastAsiaTheme="majorEastAsia" w:hAnsiTheme="majorEastAsia"/>
                <w:sz w:val="18"/>
                <w:szCs w:val="18"/>
              </w:rPr>
            </w:pPr>
            <w:r w:rsidRPr="00CA15CB">
              <w:rPr>
                <w:rFonts w:asciiTheme="majorEastAsia" w:eastAsiaTheme="majorEastAsia" w:hAnsiTheme="majorEastAsia" w:hint="eastAsia"/>
                <w:sz w:val="18"/>
                <w:szCs w:val="18"/>
              </w:rPr>
              <w:t>ア　本事業の実施に関する提案書</w:t>
            </w:r>
          </w:p>
        </w:tc>
        <w:tc>
          <w:tcPr>
            <w:tcW w:w="684" w:type="dxa"/>
            <w:tcBorders>
              <w:left w:val="nil"/>
              <w:right w:val="nil"/>
            </w:tcBorders>
            <w:shd w:val="clear" w:color="auto" w:fill="F3F3F3"/>
            <w:vAlign w:val="center"/>
          </w:tcPr>
          <w:p w14:paraId="65CECFD4"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F3F3F3"/>
            <w:vAlign w:val="center"/>
          </w:tcPr>
          <w:p w14:paraId="4A07E303"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F3F3F3"/>
            <w:vAlign w:val="center"/>
          </w:tcPr>
          <w:p w14:paraId="2B9CD29E" w14:textId="77777777" w:rsidR="00C75446" w:rsidRPr="0072213F" w:rsidRDefault="00C75446" w:rsidP="00113506">
            <w:pPr>
              <w:ind w:leftChars="-11" w:left="-23"/>
              <w:jc w:val="center"/>
              <w:rPr>
                <w:sz w:val="18"/>
                <w:szCs w:val="18"/>
              </w:rPr>
            </w:pPr>
          </w:p>
        </w:tc>
        <w:tc>
          <w:tcPr>
            <w:tcW w:w="1138" w:type="dxa"/>
            <w:tcBorders>
              <w:left w:val="nil"/>
            </w:tcBorders>
            <w:shd w:val="clear" w:color="auto" w:fill="F3F3F3"/>
            <w:vAlign w:val="center"/>
          </w:tcPr>
          <w:p w14:paraId="3A48B9C9" w14:textId="77777777" w:rsidR="00C75446" w:rsidRPr="0072213F" w:rsidRDefault="00C75446" w:rsidP="00113506">
            <w:pPr>
              <w:ind w:leftChars="-11" w:left="-23"/>
              <w:jc w:val="center"/>
              <w:rPr>
                <w:sz w:val="18"/>
                <w:szCs w:val="18"/>
              </w:rPr>
            </w:pPr>
          </w:p>
        </w:tc>
      </w:tr>
      <w:tr w:rsidR="00A33168" w:rsidRPr="0072213F" w14:paraId="5E01DD11" w14:textId="77777777" w:rsidTr="00113506">
        <w:trPr>
          <w:trHeight w:val="70"/>
        </w:trPr>
        <w:tc>
          <w:tcPr>
            <w:tcW w:w="4555" w:type="dxa"/>
          </w:tcPr>
          <w:p w14:paraId="54E666FD" w14:textId="77777777" w:rsidR="00A33168" w:rsidRPr="0072213F" w:rsidRDefault="00A33168" w:rsidP="00A33168">
            <w:pPr>
              <w:ind w:leftChars="100" w:left="1830" w:hangingChars="900" w:hanging="1620"/>
              <w:rPr>
                <w:sz w:val="18"/>
                <w:szCs w:val="18"/>
              </w:rPr>
            </w:pPr>
            <w:r w:rsidRPr="0072213F">
              <w:rPr>
                <w:sz w:val="18"/>
                <w:szCs w:val="18"/>
              </w:rPr>
              <w:t>表紙</w:t>
            </w:r>
          </w:p>
        </w:tc>
        <w:tc>
          <w:tcPr>
            <w:tcW w:w="874" w:type="dxa"/>
            <w:vAlign w:val="center"/>
          </w:tcPr>
          <w:p w14:paraId="2609EA54"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656F5A00" w14:textId="38977A60"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7BDCA8C2"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5B4316DB"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37D0BD7B" w14:textId="77777777" w:rsidR="00A33168" w:rsidRPr="0072213F" w:rsidRDefault="00A33168" w:rsidP="00A33168">
            <w:pPr>
              <w:ind w:leftChars="-11" w:left="-23"/>
              <w:jc w:val="center"/>
              <w:rPr>
                <w:sz w:val="18"/>
                <w:szCs w:val="18"/>
              </w:rPr>
            </w:pPr>
            <w:r w:rsidRPr="0072213F">
              <w:rPr>
                <w:sz w:val="18"/>
                <w:szCs w:val="18"/>
              </w:rPr>
              <w:t>1</w:t>
            </w:r>
            <w:r w:rsidRPr="0072213F">
              <w:rPr>
                <w:sz w:val="18"/>
                <w:szCs w:val="18"/>
              </w:rPr>
              <w:t>枚</w:t>
            </w:r>
          </w:p>
        </w:tc>
      </w:tr>
      <w:tr w:rsidR="00A33168" w:rsidRPr="0072213F" w14:paraId="56E9EF64" w14:textId="77777777" w:rsidTr="00113506">
        <w:trPr>
          <w:trHeight w:val="70"/>
        </w:trPr>
        <w:tc>
          <w:tcPr>
            <w:tcW w:w="4555" w:type="dxa"/>
          </w:tcPr>
          <w:p w14:paraId="088AB6A9" w14:textId="77777777" w:rsidR="00A33168" w:rsidRPr="0072213F" w:rsidRDefault="00A33168" w:rsidP="00A33168">
            <w:pPr>
              <w:ind w:leftChars="100" w:left="1830" w:hangingChars="900" w:hanging="1620"/>
              <w:rPr>
                <w:sz w:val="18"/>
                <w:szCs w:val="18"/>
              </w:rPr>
            </w:pPr>
            <w:r w:rsidRPr="0072213F">
              <w:rPr>
                <w:sz w:val="18"/>
                <w:szCs w:val="18"/>
              </w:rPr>
              <w:t>事業実施提案書</w:t>
            </w:r>
            <w:r w:rsidRPr="0072213F">
              <w:rPr>
                <w:sz w:val="18"/>
                <w:szCs w:val="18"/>
              </w:rPr>
              <w:t>1</w:t>
            </w:r>
            <w:r w:rsidRPr="0072213F">
              <w:rPr>
                <w:sz w:val="18"/>
                <w:szCs w:val="18"/>
              </w:rPr>
              <w:t>：</w:t>
            </w:r>
            <w:r>
              <w:rPr>
                <w:rFonts w:hint="eastAsia"/>
                <w:sz w:val="18"/>
                <w:szCs w:val="18"/>
              </w:rPr>
              <w:t>事業実施における体制</w:t>
            </w:r>
          </w:p>
        </w:tc>
        <w:tc>
          <w:tcPr>
            <w:tcW w:w="874" w:type="dxa"/>
            <w:vAlign w:val="center"/>
          </w:tcPr>
          <w:p w14:paraId="4C8E30EF"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05F81BDE" w14:textId="466C3161"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1A51BB5D"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4C8D9C9A"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6FBD942A" w14:textId="77777777" w:rsidR="00A33168" w:rsidRPr="0072213F" w:rsidRDefault="00A33168" w:rsidP="00A33168">
            <w:pPr>
              <w:ind w:leftChars="-11" w:left="-23"/>
              <w:jc w:val="center"/>
              <w:rPr>
                <w:sz w:val="18"/>
                <w:szCs w:val="18"/>
              </w:rPr>
            </w:pPr>
            <w:r w:rsidRPr="0072213F">
              <w:rPr>
                <w:sz w:val="18"/>
                <w:szCs w:val="18"/>
              </w:rPr>
              <w:t>2</w:t>
            </w:r>
            <w:r w:rsidRPr="0072213F">
              <w:rPr>
                <w:sz w:val="18"/>
                <w:szCs w:val="18"/>
              </w:rPr>
              <w:t>枚</w:t>
            </w:r>
          </w:p>
        </w:tc>
      </w:tr>
      <w:tr w:rsidR="00A33168" w:rsidRPr="0072213F" w14:paraId="53C88127" w14:textId="77777777" w:rsidTr="00113506">
        <w:trPr>
          <w:trHeight w:val="70"/>
        </w:trPr>
        <w:tc>
          <w:tcPr>
            <w:tcW w:w="4555" w:type="dxa"/>
          </w:tcPr>
          <w:p w14:paraId="6791AAF7" w14:textId="77777777" w:rsidR="00A33168" w:rsidRPr="0072213F" w:rsidRDefault="00A33168" w:rsidP="00A33168">
            <w:pPr>
              <w:ind w:leftChars="100" w:left="1830" w:hangingChars="900" w:hanging="1620"/>
              <w:rPr>
                <w:sz w:val="18"/>
                <w:szCs w:val="18"/>
              </w:rPr>
            </w:pPr>
            <w:r w:rsidRPr="0072213F">
              <w:rPr>
                <w:sz w:val="18"/>
                <w:szCs w:val="18"/>
              </w:rPr>
              <w:t>資金調達計画書</w:t>
            </w:r>
          </w:p>
        </w:tc>
        <w:tc>
          <w:tcPr>
            <w:tcW w:w="874" w:type="dxa"/>
            <w:vAlign w:val="center"/>
          </w:tcPr>
          <w:p w14:paraId="5A58A530"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15C60C04" w14:textId="405B2F59" w:rsidR="00A33168"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9C7A64E"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2B43E8A9" w14:textId="77777777" w:rsidR="00A33168" w:rsidRPr="0072213F" w:rsidRDefault="00A33168" w:rsidP="00A33168">
            <w:pPr>
              <w:ind w:leftChars="-11" w:left="-23"/>
              <w:jc w:val="center"/>
              <w:rPr>
                <w:sz w:val="18"/>
                <w:szCs w:val="18"/>
              </w:rPr>
            </w:pPr>
            <w:r w:rsidRPr="0072213F">
              <w:rPr>
                <w:sz w:val="18"/>
                <w:szCs w:val="18"/>
              </w:rPr>
              <w:t>Word</w:t>
            </w:r>
          </w:p>
        </w:tc>
        <w:tc>
          <w:tcPr>
            <w:tcW w:w="1138" w:type="dxa"/>
          </w:tcPr>
          <w:p w14:paraId="67416B91" w14:textId="77777777" w:rsidR="00A33168" w:rsidRPr="0072213F" w:rsidRDefault="00A33168" w:rsidP="00A33168">
            <w:pPr>
              <w:ind w:leftChars="-11" w:left="-23"/>
              <w:jc w:val="center"/>
              <w:rPr>
                <w:sz w:val="18"/>
                <w:szCs w:val="18"/>
              </w:rPr>
            </w:pPr>
            <w:r>
              <w:rPr>
                <w:rFonts w:hint="eastAsia"/>
                <w:sz w:val="18"/>
                <w:szCs w:val="18"/>
              </w:rPr>
              <w:t>適宜</w:t>
            </w:r>
          </w:p>
        </w:tc>
      </w:tr>
      <w:tr w:rsidR="00A33168" w:rsidRPr="0072213F" w14:paraId="582C533D" w14:textId="77777777" w:rsidTr="00113506">
        <w:trPr>
          <w:trHeight w:val="70"/>
        </w:trPr>
        <w:tc>
          <w:tcPr>
            <w:tcW w:w="4555" w:type="dxa"/>
          </w:tcPr>
          <w:p w14:paraId="4E0F8916" w14:textId="77777777" w:rsidR="00A33168" w:rsidRPr="0072213F" w:rsidRDefault="00A33168" w:rsidP="00A33168">
            <w:pPr>
              <w:ind w:leftChars="100" w:left="1830" w:hangingChars="900" w:hanging="1620"/>
              <w:rPr>
                <w:sz w:val="18"/>
                <w:szCs w:val="18"/>
              </w:rPr>
            </w:pPr>
            <w:r w:rsidRPr="0072213F">
              <w:rPr>
                <w:sz w:val="18"/>
                <w:szCs w:val="18"/>
              </w:rPr>
              <w:t>損益</w:t>
            </w:r>
            <w:r>
              <w:rPr>
                <w:rFonts w:hint="eastAsia"/>
                <w:sz w:val="18"/>
                <w:szCs w:val="18"/>
              </w:rPr>
              <w:t>計画書</w:t>
            </w:r>
          </w:p>
        </w:tc>
        <w:tc>
          <w:tcPr>
            <w:tcW w:w="874" w:type="dxa"/>
            <w:vAlign w:val="center"/>
          </w:tcPr>
          <w:p w14:paraId="450AFB9D"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5163A215" w14:textId="432F6791" w:rsidR="00A33168"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764DD69E" w14:textId="77777777" w:rsidR="00A33168" w:rsidRPr="0072213F" w:rsidRDefault="00A33168" w:rsidP="00A33168">
            <w:pPr>
              <w:ind w:leftChars="-11" w:left="-23"/>
              <w:jc w:val="center"/>
              <w:rPr>
                <w:sz w:val="18"/>
                <w:szCs w:val="18"/>
              </w:rPr>
            </w:pPr>
            <w:r w:rsidRPr="0072213F">
              <w:rPr>
                <w:sz w:val="18"/>
                <w:szCs w:val="18"/>
              </w:rPr>
              <w:t>A3</w:t>
            </w:r>
          </w:p>
        </w:tc>
        <w:tc>
          <w:tcPr>
            <w:tcW w:w="1076" w:type="dxa"/>
            <w:vAlign w:val="center"/>
          </w:tcPr>
          <w:p w14:paraId="232F672F"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6C962C3F" w14:textId="77777777" w:rsidR="00A33168" w:rsidRPr="0072213F" w:rsidRDefault="00A33168" w:rsidP="00A33168">
            <w:pPr>
              <w:ind w:leftChars="-11" w:left="-23"/>
              <w:jc w:val="center"/>
              <w:rPr>
                <w:sz w:val="18"/>
                <w:szCs w:val="18"/>
              </w:rPr>
            </w:pPr>
            <w:r>
              <w:rPr>
                <w:rFonts w:hint="eastAsia"/>
                <w:sz w:val="18"/>
                <w:szCs w:val="18"/>
              </w:rPr>
              <w:t>1</w:t>
            </w:r>
            <w:r>
              <w:rPr>
                <w:rFonts w:hint="eastAsia"/>
                <w:sz w:val="18"/>
                <w:szCs w:val="18"/>
              </w:rPr>
              <w:t>枚</w:t>
            </w:r>
          </w:p>
        </w:tc>
      </w:tr>
      <w:tr w:rsidR="00A33168" w:rsidRPr="0072213F" w14:paraId="53C8AF21" w14:textId="77777777" w:rsidTr="00113506">
        <w:trPr>
          <w:trHeight w:val="70"/>
        </w:trPr>
        <w:tc>
          <w:tcPr>
            <w:tcW w:w="4555" w:type="dxa"/>
          </w:tcPr>
          <w:p w14:paraId="378229CC" w14:textId="44FD5E89" w:rsidR="00A33168" w:rsidRPr="0072213F" w:rsidRDefault="00A33168" w:rsidP="00A33168">
            <w:pPr>
              <w:ind w:leftChars="100" w:left="1830" w:hangingChars="900" w:hanging="1620"/>
              <w:rPr>
                <w:sz w:val="18"/>
                <w:szCs w:val="18"/>
              </w:rPr>
            </w:pPr>
            <w:r>
              <w:rPr>
                <w:rFonts w:hint="eastAsia"/>
                <w:sz w:val="18"/>
                <w:szCs w:val="18"/>
              </w:rPr>
              <w:t>業務</w:t>
            </w:r>
            <w:r w:rsidRPr="0072213F">
              <w:rPr>
                <w:sz w:val="18"/>
                <w:szCs w:val="18"/>
              </w:rPr>
              <w:t>対価の支払予定表</w:t>
            </w:r>
          </w:p>
        </w:tc>
        <w:tc>
          <w:tcPr>
            <w:tcW w:w="874" w:type="dxa"/>
            <w:vAlign w:val="center"/>
          </w:tcPr>
          <w:p w14:paraId="178A3A66"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2CEF12E1" w14:textId="31C5B2CC" w:rsidR="00A33168"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AB40193" w14:textId="77777777" w:rsidR="00A33168" w:rsidRPr="0072213F" w:rsidRDefault="00A33168" w:rsidP="00A33168">
            <w:pPr>
              <w:ind w:leftChars="-11" w:left="-23"/>
              <w:jc w:val="center"/>
              <w:rPr>
                <w:sz w:val="18"/>
                <w:szCs w:val="18"/>
              </w:rPr>
            </w:pPr>
            <w:r w:rsidRPr="0072213F">
              <w:rPr>
                <w:sz w:val="18"/>
                <w:szCs w:val="18"/>
              </w:rPr>
              <w:t>A3</w:t>
            </w:r>
          </w:p>
        </w:tc>
        <w:tc>
          <w:tcPr>
            <w:tcW w:w="1076" w:type="dxa"/>
            <w:vAlign w:val="center"/>
          </w:tcPr>
          <w:p w14:paraId="16AD5B51"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1394F005" w14:textId="77777777" w:rsidR="00A33168" w:rsidRPr="0072213F" w:rsidRDefault="00A33168" w:rsidP="00A33168">
            <w:pPr>
              <w:ind w:leftChars="-11" w:left="-23"/>
              <w:jc w:val="center"/>
              <w:rPr>
                <w:sz w:val="18"/>
                <w:szCs w:val="18"/>
              </w:rPr>
            </w:pPr>
            <w:r>
              <w:rPr>
                <w:rFonts w:hint="eastAsia"/>
                <w:sz w:val="18"/>
                <w:szCs w:val="18"/>
              </w:rPr>
              <w:t>1</w:t>
            </w:r>
            <w:r>
              <w:rPr>
                <w:rFonts w:hint="eastAsia"/>
                <w:sz w:val="18"/>
                <w:szCs w:val="18"/>
              </w:rPr>
              <w:t>枚</w:t>
            </w:r>
          </w:p>
        </w:tc>
      </w:tr>
      <w:tr w:rsidR="00A33168" w:rsidRPr="0072213F" w14:paraId="1FF6717C" w14:textId="77777777" w:rsidTr="00113506">
        <w:trPr>
          <w:trHeight w:val="70"/>
        </w:trPr>
        <w:tc>
          <w:tcPr>
            <w:tcW w:w="4555" w:type="dxa"/>
          </w:tcPr>
          <w:p w14:paraId="54F3717C" w14:textId="77777777" w:rsidR="00A33168" w:rsidRPr="0072213F" w:rsidRDefault="00A33168" w:rsidP="00A33168">
            <w:pPr>
              <w:ind w:leftChars="100" w:left="1830" w:hangingChars="900" w:hanging="1620"/>
              <w:rPr>
                <w:sz w:val="18"/>
                <w:szCs w:val="18"/>
              </w:rPr>
            </w:pPr>
            <w:r w:rsidRPr="0072213F">
              <w:rPr>
                <w:sz w:val="18"/>
                <w:szCs w:val="18"/>
              </w:rPr>
              <w:t>事業実施提案書</w:t>
            </w:r>
            <w:r w:rsidRPr="0072213F">
              <w:rPr>
                <w:sz w:val="18"/>
                <w:szCs w:val="18"/>
              </w:rPr>
              <w:t>2</w:t>
            </w:r>
            <w:r w:rsidRPr="0072213F">
              <w:rPr>
                <w:sz w:val="18"/>
                <w:szCs w:val="18"/>
              </w:rPr>
              <w:t>：リスクへの対応の妥当性</w:t>
            </w:r>
          </w:p>
        </w:tc>
        <w:tc>
          <w:tcPr>
            <w:tcW w:w="874" w:type="dxa"/>
            <w:vAlign w:val="center"/>
          </w:tcPr>
          <w:p w14:paraId="1A557C7D"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5C95841A" w14:textId="41792897"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EF9B83A"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7D1D80A7"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6FDD82F9" w14:textId="77777777" w:rsidR="00A33168" w:rsidRPr="0072213F" w:rsidRDefault="00A33168" w:rsidP="00A33168">
            <w:pPr>
              <w:jc w:val="center"/>
              <w:rPr>
                <w:sz w:val="18"/>
                <w:szCs w:val="18"/>
              </w:rPr>
            </w:pPr>
            <w:r>
              <w:rPr>
                <w:rFonts w:hint="eastAsia"/>
                <w:sz w:val="18"/>
                <w:szCs w:val="18"/>
              </w:rPr>
              <w:t>1</w:t>
            </w:r>
            <w:r w:rsidRPr="0072213F">
              <w:rPr>
                <w:sz w:val="18"/>
                <w:szCs w:val="18"/>
              </w:rPr>
              <w:t>枚</w:t>
            </w:r>
          </w:p>
        </w:tc>
      </w:tr>
      <w:tr w:rsidR="00A33168" w:rsidRPr="0072213F" w14:paraId="6D41CE76" w14:textId="77777777" w:rsidTr="00113506">
        <w:trPr>
          <w:trHeight w:val="70"/>
        </w:trPr>
        <w:tc>
          <w:tcPr>
            <w:tcW w:w="4555" w:type="dxa"/>
          </w:tcPr>
          <w:p w14:paraId="4C6C7298" w14:textId="77777777" w:rsidR="00A33168" w:rsidRPr="0072213F" w:rsidRDefault="00A33168" w:rsidP="00A33168">
            <w:pPr>
              <w:ind w:leftChars="100" w:left="1830" w:hangingChars="900" w:hanging="1620"/>
              <w:rPr>
                <w:sz w:val="18"/>
                <w:szCs w:val="18"/>
              </w:rPr>
            </w:pPr>
            <w:r w:rsidRPr="0072213F">
              <w:rPr>
                <w:sz w:val="18"/>
                <w:szCs w:val="18"/>
              </w:rPr>
              <w:t>事業実施計画書</w:t>
            </w:r>
            <w:r w:rsidRPr="0072213F">
              <w:rPr>
                <w:sz w:val="18"/>
                <w:szCs w:val="18"/>
              </w:rPr>
              <w:t>3</w:t>
            </w:r>
            <w:r w:rsidRPr="0072213F">
              <w:rPr>
                <w:sz w:val="18"/>
                <w:szCs w:val="18"/>
              </w:rPr>
              <w:t>：事業実施における地域貢献</w:t>
            </w:r>
          </w:p>
        </w:tc>
        <w:tc>
          <w:tcPr>
            <w:tcW w:w="874" w:type="dxa"/>
            <w:vAlign w:val="center"/>
          </w:tcPr>
          <w:p w14:paraId="7775152C" w14:textId="77777777" w:rsidR="00A33168" w:rsidRPr="00204553" w:rsidRDefault="00A33168" w:rsidP="00A33168">
            <w:pPr>
              <w:pStyle w:val="affe"/>
              <w:numPr>
                <w:ilvl w:val="0"/>
                <w:numId w:val="22"/>
              </w:numPr>
              <w:ind w:leftChars="0"/>
              <w:jc w:val="center"/>
              <w:rPr>
                <w:rFonts w:ascii="Times New Roman" w:hAnsi="Times New Roman"/>
                <w:sz w:val="18"/>
                <w:szCs w:val="18"/>
              </w:rPr>
            </w:pPr>
          </w:p>
        </w:tc>
        <w:tc>
          <w:tcPr>
            <w:tcW w:w="684" w:type="dxa"/>
            <w:vAlign w:val="center"/>
          </w:tcPr>
          <w:p w14:paraId="61BA1EA9" w14:textId="6BD54F18"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3C3725F7"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2AB85624" w14:textId="77777777" w:rsidR="00A33168" w:rsidRPr="0072213F" w:rsidRDefault="00A33168" w:rsidP="00A33168">
            <w:pPr>
              <w:ind w:leftChars="-11" w:left="-23"/>
              <w:jc w:val="center"/>
              <w:rPr>
                <w:sz w:val="18"/>
                <w:szCs w:val="18"/>
              </w:rPr>
            </w:pPr>
            <w:r w:rsidRPr="0072213F">
              <w:rPr>
                <w:sz w:val="18"/>
                <w:szCs w:val="18"/>
              </w:rPr>
              <w:t>Word</w:t>
            </w:r>
          </w:p>
        </w:tc>
        <w:tc>
          <w:tcPr>
            <w:tcW w:w="1138" w:type="dxa"/>
          </w:tcPr>
          <w:p w14:paraId="7CCD5BA5" w14:textId="472092D9" w:rsidR="00A33168" w:rsidRPr="0072213F" w:rsidRDefault="0098724A" w:rsidP="00A33168">
            <w:pPr>
              <w:jc w:val="center"/>
              <w:rPr>
                <w:sz w:val="18"/>
                <w:szCs w:val="18"/>
              </w:rPr>
            </w:pPr>
            <w:r>
              <w:rPr>
                <w:rFonts w:hint="eastAsia"/>
                <w:sz w:val="18"/>
                <w:szCs w:val="18"/>
              </w:rPr>
              <w:t>2</w:t>
            </w:r>
            <w:r w:rsidR="00A33168" w:rsidRPr="0072213F">
              <w:rPr>
                <w:sz w:val="18"/>
                <w:szCs w:val="18"/>
              </w:rPr>
              <w:t>枚</w:t>
            </w:r>
          </w:p>
        </w:tc>
      </w:tr>
      <w:tr w:rsidR="00C75446" w:rsidRPr="0072213F" w14:paraId="2CD0D133" w14:textId="77777777" w:rsidTr="00113506">
        <w:trPr>
          <w:trHeight w:val="70"/>
        </w:trPr>
        <w:tc>
          <w:tcPr>
            <w:tcW w:w="4555" w:type="dxa"/>
            <w:tcBorders>
              <w:right w:val="nil"/>
            </w:tcBorders>
            <w:shd w:val="clear" w:color="auto" w:fill="F3F3F3"/>
          </w:tcPr>
          <w:p w14:paraId="109A7916" w14:textId="77777777" w:rsidR="00C75446" w:rsidRPr="0072213F" w:rsidRDefault="00C75446" w:rsidP="00113506">
            <w:pPr>
              <w:rPr>
                <w:rFonts w:eastAsia="ＭＳ ゴシック"/>
                <w:sz w:val="18"/>
                <w:szCs w:val="18"/>
              </w:rPr>
            </w:pPr>
            <w:r w:rsidRPr="0072213F">
              <w:rPr>
                <w:rFonts w:eastAsia="ＭＳ ゴシック"/>
                <w:sz w:val="18"/>
                <w:szCs w:val="18"/>
              </w:rPr>
              <w:t>イ　空調設備の整備に関する提案書</w:t>
            </w:r>
          </w:p>
        </w:tc>
        <w:tc>
          <w:tcPr>
            <w:tcW w:w="874" w:type="dxa"/>
            <w:tcBorders>
              <w:left w:val="nil"/>
              <w:right w:val="nil"/>
            </w:tcBorders>
            <w:shd w:val="clear" w:color="auto" w:fill="F3F3F3"/>
            <w:vAlign w:val="center"/>
          </w:tcPr>
          <w:p w14:paraId="1123E9FB"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F3F3F3"/>
            <w:vAlign w:val="center"/>
          </w:tcPr>
          <w:p w14:paraId="29D4035F"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F3F3F3"/>
            <w:vAlign w:val="center"/>
          </w:tcPr>
          <w:p w14:paraId="45922E66"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F3F3F3"/>
            <w:vAlign w:val="center"/>
          </w:tcPr>
          <w:p w14:paraId="140AE58F" w14:textId="77777777" w:rsidR="00C75446" w:rsidRPr="0072213F" w:rsidRDefault="00C75446" w:rsidP="00113506">
            <w:pPr>
              <w:ind w:leftChars="-11" w:left="-23"/>
              <w:jc w:val="center"/>
              <w:rPr>
                <w:sz w:val="18"/>
                <w:szCs w:val="18"/>
              </w:rPr>
            </w:pPr>
          </w:p>
        </w:tc>
        <w:tc>
          <w:tcPr>
            <w:tcW w:w="1138" w:type="dxa"/>
            <w:tcBorders>
              <w:left w:val="nil"/>
            </w:tcBorders>
            <w:shd w:val="clear" w:color="auto" w:fill="F3F3F3"/>
            <w:vAlign w:val="center"/>
          </w:tcPr>
          <w:p w14:paraId="01156503" w14:textId="77777777" w:rsidR="00C75446" w:rsidRPr="0072213F" w:rsidRDefault="00C75446" w:rsidP="00113506">
            <w:pPr>
              <w:ind w:leftChars="-11" w:left="-23"/>
              <w:jc w:val="center"/>
              <w:rPr>
                <w:sz w:val="18"/>
                <w:szCs w:val="18"/>
              </w:rPr>
            </w:pPr>
          </w:p>
        </w:tc>
      </w:tr>
      <w:tr w:rsidR="00A33168" w:rsidRPr="0072213F" w14:paraId="74E3E34A" w14:textId="77777777" w:rsidTr="00113506">
        <w:trPr>
          <w:trHeight w:val="70"/>
        </w:trPr>
        <w:tc>
          <w:tcPr>
            <w:tcW w:w="4555" w:type="dxa"/>
          </w:tcPr>
          <w:p w14:paraId="61F65257" w14:textId="77777777" w:rsidR="00A33168" w:rsidRPr="0072213F" w:rsidRDefault="00A33168" w:rsidP="00A33168">
            <w:pPr>
              <w:ind w:leftChars="100" w:left="1830" w:hangingChars="900" w:hanging="1620"/>
              <w:rPr>
                <w:sz w:val="18"/>
                <w:szCs w:val="18"/>
              </w:rPr>
            </w:pPr>
            <w:r w:rsidRPr="0072213F">
              <w:rPr>
                <w:sz w:val="18"/>
                <w:szCs w:val="18"/>
              </w:rPr>
              <w:t>表紙</w:t>
            </w:r>
          </w:p>
        </w:tc>
        <w:tc>
          <w:tcPr>
            <w:tcW w:w="874" w:type="dxa"/>
            <w:vAlign w:val="center"/>
          </w:tcPr>
          <w:p w14:paraId="41C1BD84"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4090544F" w14:textId="7CFA3576"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7BFF2EFD"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07BAAD61"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1F9A1352" w14:textId="77777777" w:rsidR="00A33168" w:rsidRPr="0072213F" w:rsidRDefault="00A33168" w:rsidP="00A33168">
            <w:pPr>
              <w:ind w:leftChars="-11" w:left="-23"/>
              <w:jc w:val="center"/>
              <w:rPr>
                <w:sz w:val="18"/>
                <w:szCs w:val="18"/>
              </w:rPr>
            </w:pPr>
            <w:r w:rsidRPr="0072213F">
              <w:rPr>
                <w:sz w:val="18"/>
                <w:szCs w:val="18"/>
              </w:rPr>
              <w:t>1</w:t>
            </w:r>
            <w:r w:rsidRPr="0072213F">
              <w:rPr>
                <w:sz w:val="18"/>
                <w:szCs w:val="18"/>
              </w:rPr>
              <w:t>枚</w:t>
            </w:r>
          </w:p>
        </w:tc>
      </w:tr>
      <w:tr w:rsidR="00A33168" w:rsidRPr="0072213F" w14:paraId="42AD5DE4" w14:textId="77777777" w:rsidTr="00113506">
        <w:trPr>
          <w:trHeight w:val="70"/>
        </w:trPr>
        <w:tc>
          <w:tcPr>
            <w:tcW w:w="4555" w:type="dxa"/>
          </w:tcPr>
          <w:p w14:paraId="6593780E" w14:textId="77777777" w:rsidR="00A33168" w:rsidRPr="0072213F" w:rsidRDefault="00A33168" w:rsidP="00A33168">
            <w:pPr>
              <w:ind w:leftChars="100" w:left="1830" w:hangingChars="900" w:hanging="1620"/>
              <w:rPr>
                <w:sz w:val="18"/>
                <w:szCs w:val="18"/>
              </w:rPr>
            </w:pPr>
            <w:r w:rsidRPr="0072213F">
              <w:rPr>
                <w:sz w:val="18"/>
                <w:szCs w:val="18"/>
              </w:rPr>
              <w:t>設備整備提案書</w:t>
            </w:r>
            <w:r w:rsidRPr="0072213F">
              <w:rPr>
                <w:sz w:val="18"/>
                <w:szCs w:val="18"/>
              </w:rPr>
              <w:t>1</w:t>
            </w:r>
            <w:r w:rsidRPr="0072213F">
              <w:rPr>
                <w:sz w:val="18"/>
                <w:szCs w:val="18"/>
              </w:rPr>
              <w:t>：設計及び施工業務の実施体制及びスケジュールの妥当性</w:t>
            </w:r>
          </w:p>
        </w:tc>
        <w:tc>
          <w:tcPr>
            <w:tcW w:w="874" w:type="dxa"/>
            <w:vAlign w:val="center"/>
          </w:tcPr>
          <w:p w14:paraId="657199C2"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52249E2A" w14:textId="679B7618"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1D4804E"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304B2261"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4D72A83F" w14:textId="47AE69F2" w:rsidR="00A33168" w:rsidRPr="0072213F" w:rsidRDefault="0098724A" w:rsidP="00A33168">
            <w:pPr>
              <w:ind w:leftChars="-11" w:left="-23"/>
              <w:jc w:val="center"/>
              <w:rPr>
                <w:sz w:val="18"/>
                <w:szCs w:val="18"/>
              </w:rPr>
            </w:pPr>
            <w:r>
              <w:rPr>
                <w:rFonts w:hint="eastAsia"/>
                <w:sz w:val="18"/>
                <w:szCs w:val="18"/>
              </w:rPr>
              <w:t>2</w:t>
            </w:r>
            <w:r w:rsidR="00A33168">
              <w:rPr>
                <w:rFonts w:hint="eastAsia"/>
                <w:sz w:val="18"/>
                <w:szCs w:val="18"/>
              </w:rPr>
              <w:t>枚</w:t>
            </w:r>
          </w:p>
        </w:tc>
      </w:tr>
      <w:tr w:rsidR="00A33168" w:rsidRPr="0072213F" w14:paraId="25CF025C" w14:textId="77777777" w:rsidTr="00113506">
        <w:trPr>
          <w:trHeight w:val="70"/>
        </w:trPr>
        <w:tc>
          <w:tcPr>
            <w:tcW w:w="4555" w:type="dxa"/>
          </w:tcPr>
          <w:p w14:paraId="0FF7C7FA" w14:textId="77777777" w:rsidR="00A33168" w:rsidRPr="0072213F" w:rsidRDefault="00A33168" w:rsidP="00A33168">
            <w:pPr>
              <w:ind w:leftChars="100" w:left="1830" w:hangingChars="900" w:hanging="1620"/>
              <w:rPr>
                <w:sz w:val="18"/>
                <w:szCs w:val="18"/>
              </w:rPr>
            </w:pPr>
            <w:r w:rsidRPr="0072213F">
              <w:rPr>
                <w:sz w:val="18"/>
                <w:szCs w:val="18"/>
              </w:rPr>
              <w:t>設計・施工スケジュール表</w:t>
            </w:r>
          </w:p>
        </w:tc>
        <w:tc>
          <w:tcPr>
            <w:tcW w:w="874" w:type="dxa"/>
            <w:vAlign w:val="center"/>
          </w:tcPr>
          <w:p w14:paraId="2FBF749F"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5EE9D772" w14:textId="0E150302"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4BFB0888" w14:textId="77777777" w:rsidR="00A33168" w:rsidRPr="0072213F" w:rsidRDefault="00A33168" w:rsidP="00A33168">
            <w:pPr>
              <w:ind w:leftChars="-11" w:left="-23"/>
              <w:jc w:val="center"/>
              <w:rPr>
                <w:sz w:val="18"/>
                <w:szCs w:val="18"/>
              </w:rPr>
            </w:pPr>
            <w:r w:rsidRPr="0072213F">
              <w:rPr>
                <w:sz w:val="18"/>
                <w:szCs w:val="18"/>
              </w:rPr>
              <w:t>A3</w:t>
            </w:r>
          </w:p>
        </w:tc>
        <w:tc>
          <w:tcPr>
            <w:tcW w:w="1076" w:type="dxa"/>
            <w:vAlign w:val="center"/>
          </w:tcPr>
          <w:p w14:paraId="78831442"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57AD136C" w14:textId="77777777" w:rsidR="00A33168" w:rsidRPr="0072213F" w:rsidRDefault="00A33168" w:rsidP="00A33168">
            <w:pPr>
              <w:ind w:leftChars="-11" w:left="-23"/>
              <w:jc w:val="center"/>
              <w:rPr>
                <w:sz w:val="18"/>
                <w:szCs w:val="18"/>
              </w:rPr>
            </w:pPr>
            <w:r>
              <w:rPr>
                <w:rFonts w:hint="eastAsia"/>
                <w:sz w:val="18"/>
                <w:szCs w:val="18"/>
              </w:rPr>
              <w:t>適宜</w:t>
            </w:r>
          </w:p>
        </w:tc>
      </w:tr>
      <w:tr w:rsidR="00A33168" w:rsidRPr="0072213F" w14:paraId="6F708D33" w14:textId="77777777" w:rsidTr="00113506">
        <w:trPr>
          <w:trHeight w:val="70"/>
        </w:trPr>
        <w:tc>
          <w:tcPr>
            <w:tcW w:w="4555" w:type="dxa"/>
          </w:tcPr>
          <w:p w14:paraId="119A3B06" w14:textId="77777777" w:rsidR="00A33168" w:rsidRPr="0072213F" w:rsidRDefault="00A33168" w:rsidP="00A33168">
            <w:pPr>
              <w:ind w:leftChars="100" w:left="1830" w:hangingChars="900" w:hanging="1620"/>
              <w:rPr>
                <w:sz w:val="18"/>
                <w:szCs w:val="18"/>
              </w:rPr>
            </w:pPr>
            <w:r w:rsidRPr="0072213F">
              <w:rPr>
                <w:sz w:val="18"/>
                <w:szCs w:val="18"/>
              </w:rPr>
              <w:t>設備整備提案書</w:t>
            </w:r>
            <w:r w:rsidRPr="0072213F">
              <w:rPr>
                <w:sz w:val="18"/>
                <w:szCs w:val="18"/>
              </w:rPr>
              <w:t>2</w:t>
            </w:r>
            <w:r w:rsidRPr="0072213F">
              <w:rPr>
                <w:sz w:val="18"/>
                <w:szCs w:val="18"/>
              </w:rPr>
              <w:t>：空調設備の特徴</w:t>
            </w:r>
          </w:p>
        </w:tc>
        <w:tc>
          <w:tcPr>
            <w:tcW w:w="874" w:type="dxa"/>
            <w:vAlign w:val="center"/>
          </w:tcPr>
          <w:p w14:paraId="64D7001D"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272C3573" w14:textId="2B199C59"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60B393E"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579FEFC4"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2DBE0FCA" w14:textId="77777777" w:rsidR="00A33168" w:rsidRPr="0072213F" w:rsidRDefault="00A33168" w:rsidP="00A33168">
            <w:pPr>
              <w:ind w:leftChars="-11" w:left="-23"/>
              <w:jc w:val="center"/>
              <w:rPr>
                <w:sz w:val="18"/>
                <w:szCs w:val="18"/>
              </w:rPr>
            </w:pPr>
            <w:r w:rsidRPr="0072213F">
              <w:rPr>
                <w:sz w:val="18"/>
                <w:szCs w:val="18"/>
              </w:rPr>
              <w:t>2</w:t>
            </w:r>
            <w:r w:rsidRPr="0072213F">
              <w:rPr>
                <w:sz w:val="18"/>
                <w:szCs w:val="18"/>
              </w:rPr>
              <w:t>枚</w:t>
            </w:r>
          </w:p>
        </w:tc>
      </w:tr>
      <w:tr w:rsidR="00A33168" w:rsidRPr="0072213F" w14:paraId="1C17C425" w14:textId="77777777" w:rsidTr="00113506">
        <w:trPr>
          <w:trHeight w:val="70"/>
        </w:trPr>
        <w:tc>
          <w:tcPr>
            <w:tcW w:w="4555" w:type="dxa"/>
          </w:tcPr>
          <w:p w14:paraId="0BD335F3" w14:textId="77777777" w:rsidR="00A91DD1" w:rsidRDefault="00A33168" w:rsidP="00A33168">
            <w:pPr>
              <w:ind w:leftChars="100" w:left="1830" w:hangingChars="900" w:hanging="1620"/>
              <w:rPr>
                <w:sz w:val="18"/>
                <w:szCs w:val="18"/>
              </w:rPr>
            </w:pPr>
            <w:r w:rsidRPr="0072213F">
              <w:rPr>
                <w:sz w:val="18"/>
                <w:szCs w:val="18"/>
              </w:rPr>
              <w:t>設備整備提案書</w:t>
            </w:r>
            <w:r w:rsidRPr="0072213F">
              <w:rPr>
                <w:sz w:val="18"/>
                <w:szCs w:val="18"/>
              </w:rPr>
              <w:t>3</w:t>
            </w:r>
            <w:r w:rsidRPr="0072213F">
              <w:rPr>
                <w:sz w:val="18"/>
                <w:szCs w:val="18"/>
              </w:rPr>
              <w:t>：</w:t>
            </w:r>
            <w:r w:rsidRPr="006C098F">
              <w:rPr>
                <w:rFonts w:hint="eastAsia"/>
                <w:sz w:val="18"/>
                <w:szCs w:val="18"/>
              </w:rPr>
              <w:t>学校現場に配慮した空調機器</w:t>
            </w:r>
          </w:p>
          <w:p w14:paraId="4BE5CF0B" w14:textId="40C961E6" w:rsidR="00A33168" w:rsidRPr="0072213F" w:rsidRDefault="00A33168" w:rsidP="00BA5513">
            <w:pPr>
              <w:ind w:firstLineChars="1000" w:firstLine="1800"/>
              <w:rPr>
                <w:sz w:val="18"/>
                <w:szCs w:val="18"/>
              </w:rPr>
            </w:pPr>
            <w:r w:rsidRPr="006C098F">
              <w:rPr>
                <w:rFonts w:hint="eastAsia"/>
                <w:sz w:val="18"/>
                <w:szCs w:val="18"/>
              </w:rPr>
              <w:t>の設置・安全確保の妥当性</w:t>
            </w:r>
          </w:p>
        </w:tc>
        <w:tc>
          <w:tcPr>
            <w:tcW w:w="874" w:type="dxa"/>
            <w:vAlign w:val="center"/>
          </w:tcPr>
          <w:p w14:paraId="4A44BA07"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49A18100" w14:textId="79C7B81C"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53DEAA66"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203BFD3F"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386F2CD5" w14:textId="77777777" w:rsidR="00A33168" w:rsidRPr="0072213F" w:rsidRDefault="00A33168" w:rsidP="00A33168">
            <w:pPr>
              <w:ind w:leftChars="-11" w:left="-23"/>
              <w:jc w:val="center"/>
              <w:rPr>
                <w:sz w:val="18"/>
                <w:szCs w:val="18"/>
              </w:rPr>
            </w:pPr>
            <w:r>
              <w:rPr>
                <w:rFonts w:hint="eastAsia"/>
                <w:sz w:val="18"/>
                <w:szCs w:val="18"/>
              </w:rPr>
              <w:t>3</w:t>
            </w:r>
            <w:r w:rsidRPr="0072213F">
              <w:rPr>
                <w:sz w:val="18"/>
                <w:szCs w:val="18"/>
              </w:rPr>
              <w:t>枚</w:t>
            </w:r>
          </w:p>
        </w:tc>
      </w:tr>
      <w:tr w:rsidR="00A33168" w:rsidRPr="0072213F" w14:paraId="0332F735" w14:textId="77777777" w:rsidTr="00113506">
        <w:trPr>
          <w:trHeight w:val="70"/>
        </w:trPr>
        <w:tc>
          <w:tcPr>
            <w:tcW w:w="4555" w:type="dxa"/>
          </w:tcPr>
          <w:p w14:paraId="56CC6DF9" w14:textId="77777777" w:rsidR="00A33168" w:rsidRPr="0072213F" w:rsidRDefault="00A33168" w:rsidP="00A33168">
            <w:pPr>
              <w:ind w:leftChars="100" w:left="1830" w:hangingChars="900" w:hanging="1620"/>
              <w:rPr>
                <w:sz w:val="18"/>
                <w:szCs w:val="18"/>
              </w:rPr>
            </w:pPr>
            <w:r w:rsidRPr="0072213F">
              <w:rPr>
                <w:sz w:val="18"/>
                <w:szCs w:val="18"/>
              </w:rPr>
              <w:t>設備整備提案書</w:t>
            </w:r>
            <w:r w:rsidRPr="0072213F">
              <w:rPr>
                <w:sz w:val="18"/>
                <w:szCs w:val="18"/>
              </w:rPr>
              <w:t>4</w:t>
            </w:r>
            <w:r w:rsidRPr="0072213F">
              <w:rPr>
                <w:sz w:val="18"/>
                <w:szCs w:val="18"/>
              </w:rPr>
              <w:t>：フレキシビリティへの配慮</w:t>
            </w:r>
          </w:p>
        </w:tc>
        <w:tc>
          <w:tcPr>
            <w:tcW w:w="874" w:type="dxa"/>
            <w:vAlign w:val="center"/>
          </w:tcPr>
          <w:p w14:paraId="7BA3BB93"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535FF99A" w14:textId="5698F49B"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23F764E2"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64E60711"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67AA16A0" w14:textId="77777777" w:rsidR="00A33168" w:rsidRPr="0072213F" w:rsidRDefault="00A33168" w:rsidP="00A33168">
            <w:pPr>
              <w:ind w:leftChars="-11" w:left="-23"/>
              <w:jc w:val="center"/>
              <w:rPr>
                <w:sz w:val="18"/>
                <w:szCs w:val="18"/>
              </w:rPr>
            </w:pPr>
            <w:r w:rsidRPr="0072213F">
              <w:rPr>
                <w:sz w:val="18"/>
                <w:szCs w:val="18"/>
              </w:rPr>
              <w:t>1</w:t>
            </w:r>
            <w:r w:rsidRPr="0072213F">
              <w:rPr>
                <w:sz w:val="18"/>
                <w:szCs w:val="18"/>
              </w:rPr>
              <w:t>枚</w:t>
            </w:r>
          </w:p>
        </w:tc>
      </w:tr>
      <w:tr w:rsidR="00A33168" w:rsidRPr="0072213F" w14:paraId="02BD5C7A" w14:textId="77777777" w:rsidTr="00113506">
        <w:trPr>
          <w:trHeight w:val="70"/>
        </w:trPr>
        <w:tc>
          <w:tcPr>
            <w:tcW w:w="4555" w:type="dxa"/>
          </w:tcPr>
          <w:p w14:paraId="55426220" w14:textId="77777777" w:rsidR="00A33168" w:rsidRPr="0072213F" w:rsidRDefault="00A33168" w:rsidP="00A33168">
            <w:pPr>
              <w:ind w:leftChars="100" w:left="1830" w:hangingChars="900" w:hanging="1620"/>
              <w:rPr>
                <w:sz w:val="18"/>
                <w:szCs w:val="18"/>
              </w:rPr>
            </w:pPr>
            <w:r w:rsidRPr="0072213F">
              <w:rPr>
                <w:sz w:val="18"/>
                <w:szCs w:val="18"/>
              </w:rPr>
              <w:t>設備整備提案書</w:t>
            </w:r>
            <w:r w:rsidRPr="0072213F">
              <w:rPr>
                <w:sz w:val="18"/>
                <w:szCs w:val="18"/>
              </w:rPr>
              <w:t>5</w:t>
            </w:r>
            <w:r w:rsidRPr="0072213F">
              <w:rPr>
                <w:sz w:val="18"/>
                <w:szCs w:val="18"/>
              </w:rPr>
              <w:t>：</w:t>
            </w:r>
            <w:r w:rsidRPr="006C098F">
              <w:rPr>
                <w:rFonts w:hint="eastAsia"/>
                <w:sz w:val="18"/>
                <w:szCs w:val="18"/>
              </w:rPr>
              <w:t>環境への配慮</w:t>
            </w:r>
          </w:p>
        </w:tc>
        <w:tc>
          <w:tcPr>
            <w:tcW w:w="874" w:type="dxa"/>
            <w:vAlign w:val="center"/>
          </w:tcPr>
          <w:p w14:paraId="6EBB5678" w14:textId="77777777" w:rsidR="00A33168" w:rsidRPr="00204553" w:rsidRDefault="00A33168" w:rsidP="00A33168">
            <w:pPr>
              <w:pStyle w:val="affe"/>
              <w:numPr>
                <w:ilvl w:val="0"/>
                <w:numId w:val="23"/>
              </w:numPr>
              <w:ind w:leftChars="0"/>
              <w:jc w:val="center"/>
              <w:rPr>
                <w:rFonts w:ascii="Times New Roman" w:hAnsi="Times New Roman"/>
                <w:sz w:val="18"/>
                <w:szCs w:val="18"/>
              </w:rPr>
            </w:pPr>
          </w:p>
        </w:tc>
        <w:tc>
          <w:tcPr>
            <w:tcW w:w="684" w:type="dxa"/>
            <w:vAlign w:val="center"/>
          </w:tcPr>
          <w:p w14:paraId="23F11934" w14:textId="4A8F0263"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7360B109"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5F749B9B"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17827489" w14:textId="77777777" w:rsidR="00A33168" w:rsidRPr="0072213F" w:rsidRDefault="00A33168" w:rsidP="00A33168">
            <w:pPr>
              <w:ind w:leftChars="-11" w:left="-23"/>
              <w:jc w:val="center"/>
              <w:rPr>
                <w:sz w:val="18"/>
                <w:szCs w:val="18"/>
              </w:rPr>
            </w:pPr>
            <w:r>
              <w:rPr>
                <w:rFonts w:hint="eastAsia"/>
                <w:sz w:val="18"/>
                <w:szCs w:val="18"/>
              </w:rPr>
              <w:t>1</w:t>
            </w:r>
            <w:r w:rsidRPr="0072213F">
              <w:rPr>
                <w:sz w:val="18"/>
                <w:szCs w:val="18"/>
              </w:rPr>
              <w:t>枚</w:t>
            </w:r>
          </w:p>
        </w:tc>
      </w:tr>
      <w:tr w:rsidR="00C75446" w:rsidRPr="0072213F" w14:paraId="53FBB6C6" w14:textId="77777777" w:rsidTr="00113506">
        <w:trPr>
          <w:trHeight w:val="70"/>
        </w:trPr>
        <w:tc>
          <w:tcPr>
            <w:tcW w:w="4555" w:type="dxa"/>
            <w:tcBorders>
              <w:right w:val="nil"/>
            </w:tcBorders>
            <w:shd w:val="clear" w:color="auto" w:fill="F3F3F3"/>
          </w:tcPr>
          <w:p w14:paraId="35916A58" w14:textId="77777777" w:rsidR="00C75446" w:rsidRPr="0072213F" w:rsidRDefault="00C75446" w:rsidP="00113506">
            <w:pPr>
              <w:rPr>
                <w:rFonts w:eastAsia="ＭＳ ゴシック"/>
                <w:sz w:val="18"/>
                <w:szCs w:val="18"/>
              </w:rPr>
            </w:pPr>
            <w:r w:rsidRPr="0072213F">
              <w:rPr>
                <w:rFonts w:eastAsia="ＭＳ ゴシック"/>
                <w:sz w:val="18"/>
                <w:szCs w:val="18"/>
              </w:rPr>
              <w:t>ウ　空調設備の維持管理に関する提案書</w:t>
            </w:r>
          </w:p>
        </w:tc>
        <w:tc>
          <w:tcPr>
            <w:tcW w:w="874" w:type="dxa"/>
            <w:tcBorders>
              <w:left w:val="nil"/>
              <w:right w:val="nil"/>
            </w:tcBorders>
            <w:shd w:val="clear" w:color="auto" w:fill="F3F3F3"/>
            <w:vAlign w:val="center"/>
          </w:tcPr>
          <w:p w14:paraId="26A98A63"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F3F3F3"/>
            <w:vAlign w:val="center"/>
          </w:tcPr>
          <w:p w14:paraId="512ECF55"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F3F3F3"/>
            <w:vAlign w:val="center"/>
          </w:tcPr>
          <w:p w14:paraId="0BD4C1C7"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F3F3F3"/>
            <w:vAlign w:val="center"/>
          </w:tcPr>
          <w:p w14:paraId="7C1AB739" w14:textId="77777777" w:rsidR="00C75446" w:rsidRPr="0072213F" w:rsidRDefault="00C75446" w:rsidP="00113506">
            <w:pPr>
              <w:ind w:leftChars="-11" w:left="-23"/>
              <w:jc w:val="center"/>
              <w:rPr>
                <w:sz w:val="18"/>
                <w:szCs w:val="18"/>
              </w:rPr>
            </w:pPr>
          </w:p>
        </w:tc>
        <w:tc>
          <w:tcPr>
            <w:tcW w:w="1138" w:type="dxa"/>
            <w:tcBorders>
              <w:left w:val="nil"/>
            </w:tcBorders>
            <w:shd w:val="clear" w:color="auto" w:fill="F3F3F3"/>
            <w:vAlign w:val="center"/>
          </w:tcPr>
          <w:p w14:paraId="27F3EDEF" w14:textId="77777777" w:rsidR="00C75446" w:rsidRPr="0072213F" w:rsidRDefault="00C75446" w:rsidP="00113506">
            <w:pPr>
              <w:ind w:leftChars="-11" w:left="-23"/>
              <w:jc w:val="center"/>
              <w:rPr>
                <w:sz w:val="18"/>
                <w:szCs w:val="18"/>
              </w:rPr>
            </w:pPr>
          </w:p>
        </w:tc>
      </w:tr>
      <w:tr w:rsidR="00A33168" w:rsidRPr="0072213F" w14:paraId="16115919" w14:textId="77777777" w:rsidTr="00113506">
        <w:trPr>
          <w:trHeight w:val="70"/>
        </w:trPr>
        <w:tc>
          <w:tcPr>
            <w:tcW w:w="4555" w:type="dxa"/>
          </w:tcPr>
          <w:p w14:paraId="7A9FB8AC" w14:textId="77777777" w:rsidR="00A33168" w:rsidRPr="0072213F" w:rsidRDefault="00A33168" w:rsidP="00A33168">
            <w:pPr>
              <w:ind w:leftChars="100" w:left="1830" w:hangingChars="900" w:hanging="1620"/>
              <w:rPr>
                <w:sz w:val="18"/>
                <w:szCs w:val="18"/>
              </w:rPr>
            </w:pPr>
            <w:r w:rsidRPr="0072213F">
              <w:rPr>
                <w:sz w:val="18"/>
                <w:szCs w:val="18"/>
              </w:rPr>
              <w:t>表紙</w:t>
            </w:r>
          </w:p>
        </w:tc>
        <w:tc>
          <w:tcPr>
            <w:tcW w:w="874" w:type="dxa"/>
            <w:vAlign w:val="center"/>
          </w:tcPr>
          <w:p w14:paraId="5C7C8A28" w14:textId="77777777" w:rsidR="00A33168" w:rsidRPr="00204553" w:rsidRDefault="00A33168" w:rsidP="00A33168">
            <w:pPr>
              <w:pStyle w:val="affe"/>
              <w:numPr>
                <w:ilvl w:val="0"/>
                <w:numId w:val="24"/>
              </w:numPr>
              <w:ind w:leftChars="0"/>
              <w:jc w:val="center"/>
              <w:rPr>
                <w:rFonts w:ascii="Times New Roman" w:hAnsi="Times New Roman"/>
                <w:sz w:val="18"/>
                <w:szCs w:val="18"/>
              </w:rPr>
            </w:pPr>
          </w:p>
        </w:tc>
        <w:tc>
          <w:tcPr>
            <w:tcW w:w="684" w:type="dxa"/>
            <w:vAlign w:val="center"/>
          </w:tcPr>
          <w:p w14:paraId="30CCFB1F" w14:textId="2DD14BAE"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42CA9EE4"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723E675E"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5F10797B" w14:textId="77777777" w:rsidR="00A33168" w:rsidRPr="0072213F" w:rsidRDefault="00A33168" w:rsidP="00A33168">
            <w:pPr>
              <w:ind w:leftChars="-11" w:left="-23"/>
              <w:jc w:val="center"/>
              <w:rPr>
                <w:sz w:val="18"/>
                <w:szCs w:val="18"/>
              </w:rPr>
            </w:pPr>
            <w:r w:rsidRPr="0072213F">
              <w:rPr>
                <w:sz w:val="18"/>
                <w:szCs w:val="18"/>
              </w:rPr>
              <w:t>1</w:t>
            </w:r>
            <w:r w:rsidRPr="0072213F">
              <w:rPr>
                <w:sz w:val="18"/>
                <w:szCs w:val="18"/>
              </w:rPr>
              <w:t>枚</w:t>
            </w:r>
          </w:p>
        </w:tc>
      </w:tr>
      <w:tr w:rsidR="00A33168" w:rsidRPr="0072213F" w14:paraId="092590FF" w14:textId="77777777" w:rsidTr="00113506">
        <w:trPr>
          <w:trHeight w:val="70"/>
        </w:trPr>
        <w:tc>
          <w:tcPr>
            <w:tcW w:w="4555" w:type="dxa"/>
          </w:tcPr>
          <w:p w14:paraId="3293DFC3" w14:textId="77777777" w:rsidR="00A33168" w:rsidRPr="0072213F" w:rsidRDefault="00A33168" w:rsidP="00A33168">
            <w:pPr>
              <w:ind w:leftChars="100" w:left="1830" w:hangingChars="900" w:hanging="1620"/>
              <w:rPr>
                <w:sz w:val="18"/>
                <w:szCs w:val="18"/>
              </w:rPr>
            </w:pPr>
            <w:r w:rsidRPr="0072213F">
              <w:rPr>
                <w:sz w:val="18"/>
                <w:szCs w:val="18"/>
              </w:rPr>
              <w:t>維持管理提案書</w:t>
            </w:r>
            <w:r w:rsidRPr="0072213F">
              <w:rPr>
                <w:sz w:val="18"/>
                <w:szCs w:val="18"/>
              </w:rPr>
              <w:t>1</w:t>
            </w:r>
            <w:r w:rsidRPr="0072213F">
              <w:rPr>
                <w:sz w:val="18"/>
                <w:szCs w:val="18"/>
              </w:rPr>
              <w:t>：維持管理業務の実施方針・実施体制・スケジュールの妥当性</w:t>
            </w:r>
          </w:p>
        </w:tc>
        <w:tc>
          <w:tcPr>
            <w:tcW w:w="874" w:type="dxa"/>
            <w:vAlign w:val="center"/>
          </w:tcPr>
          <w:p w14:paraId="6DFC00D9" w14:textId="77777777" w:rsidR="00A33168" w:rsidRPr="00204553" w:rsidRDefault="00A33168" w:rsidP="00A33168">
            <w:pPr>
              <w:pStyle w:val="affe"/>
              <w:numPr>
                <w:ilvl w:val="0"/>
                <w:numId w:val="24"/>
              </w:numPr>
              <w:ind w:leftChars="0"/>
              <w:jc w:val="center"/>
              <w:rPr>
                <w:rFonts w:ascii="Times New Roman" w:hAnsi="Times New Roman"/>
                <w:sz w:val="18"/>
                <w:szCs w:val="18"/>
              </w:rPr>
            </w:pPr>
          </w:p>
        </w:tc>
        <w:tc>
          <w:tcPr>
            <w:tcW w:w="684" w:type="dxa"/>
            <w:vAlign w:val="center"/>
          </w:tcPr>
          <w:p w14:paraId="77B969D5" w14:textId="31110C09"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1F1E0AE4"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5E947FB4"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01F4030C" w14:textId="77777777" w:rsidR="00A33168" w:rsidRPr="0072213F" w:rsidRDefault="00A33168" w:rsidP="00A33168">
            <w:pPr>
              <w:ind w:leftChars="-11" w:left="-23"/>
              <w:jc w:val="center"/>
              <w:rPr>
                <w:sz w:val="18"/>
                <w:szCs w:val="18"/>
              </w:rPr>
            </w:pPr>
            <w:r w:rsidRPr="0072213F">
              <w:rPr>
                <w:sz w:val="18"/>
                <w:szCs w:val="18"/>
              </w:rPr>
              <w:t>2</w:t>
            </w:r>
            <w:r w:rsidRPr="0072213F">
              <w:rPr>
                <w:sz w:val="18"/>
                <w:szCs w:val="18"/>
              </w:rPr>
              <w:t>枚</w:t>
            </w:r>
          </w:p>
        </w:tc>
      </w:tr>
      <w:tr w:rsidR="00A33168" w:rsidRPr="0072213F" w14:paraId="7865D3EB" w14:textId="77777777" w:rsidTr="00113506">
        <w:trPr>
          <w:trHeight w:val="70"/>
        </w:trPr>
        <w:tc>
          <w:tcPr>
            <w:tcW w:w="4555" w:type="dxa"/>
          </w:tcPr>
          <w:p w14:paraId="01382B82" w14:textId="77777777" w:rsidR="00A33168" w:rsidRPr="0072213F" w:rsidRDefault="00A33168" w:rsidP="00A33168">
            <w:pPr>
              <w:ind w:leftChars="100" w:left="1830" w:hangingChars="900" w:hanging="1620"/>
              <w:rPr>
                <w:sz w:val="18"/>
                <w:szCs w:val="18"/>
              </w:rPr>
            </w:pPr>
            <w:r w:rsidRPr="0072213F">
              <w:rPr>
                <w:sz w:val="18"/>
                <w:szCs w:val="18"/>
              </w:rPr>
              <w:t>維持管理年間スケジュール表</w:t>
            </w:r>
          </w:p>
        </w:tc>
        <w:tc>
          <w:tcPr>
            <w:tcW w:w="874" w:type="dxa"/>
            <w:vAlign w:val="center"/>
          </w:tcPr>
          <w:p w14:paraId="62E9CC6B" w14:textId="77777777" w:rsidR="00A33168" w:rsidRPr="00204553" w:rsidRDefault="00A33168" w:rsidP="00A33168">
            <w:pPr>
              <w:pStyle w:val="affe"/>
              <w:numPr>
                <w:ilvl w:val="0"/>
                <w:numId w:val="24"/>
              </w:numPr>
              <w:ind w:leftChars="0"/>
              <w:jc w:val="center"/>
              <w:rPr>
                <w:rFonts w:ascii="Times New Roman" w:hAnsi="Times New Roman"/>
                <w:sz w:val="18"/>
                <w:szCs w:val="18"/>
              </w:rPr>
            </w:pPr>
          </w:p>
        </w:tc>
        <w:tc>
          <w:tcPr>
            <w:tcW w:w="684" w:type="dxa"/>
            <w:vAlign w:val="center"/>
          </w:tcPr>
          <w:p w14:paraId="3E540A47" w14:textId="19100D9C"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391B294C" w14:textId="77777777" w:rsidR="00A33168" w:rsidRPr="0072213F" w:rsidRDefault="00A33168" w:rsidP="00A33168">
            <w:pPr>
              <w:ind w:leftChars="-11" w:left="-23"/>
              <w:jc w:val="center"/>
              <w:rPr>
                <w:sz w:val="18"/>
                <w:szCs w:val="18"/>
              </w:rPr>
            </w:pPr>
            <w:r w:rsidRPr="0072213F">
              <w:rPr>
                <w:sz w:val="18"/>
                <w:szCs w:val="18"/>
              </w:rPr>
              <w:t>A3</w:t>
            </w:r>
          </w:p>
        </w:tc>
        <w:tc>
          <w:tcPr>
            <w:tcW w:w="1076" w:type="dxa"/>
            <w:vAlign w:val="center"/>
          </w:tcPr>
          <w:p w14:paraId="620C2AD7"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07D458F8" w14:textId="77777777" w:rsidR="00A33168" w:rsidRPr="0072213F" w:rsidRDefault="00A33168" w:rsidP="00A33168">
            <w:pPr>
              <w:ind w:leftChars="-11" w:left="-23"/>
              <w:jc w:val="center"/>
              <w:rPr>
                <w:sz w:val="18"/>
                <w:szCs w:val="18"/>
              </w:rPr>
            </w:pPr>
            <w:r>
              <w:rPr>
                <w:rFonts w:hint="eastAsia"/>
                <w:sz w:val="18"/>
                <w:szCs w:val="18"/>
              </w:rPr>
              <w:t>適宜</w:t>
            </w:r>
          </w:p>
        </w:tc>
      </w:tr>
      <w:tr w:rsidR="00A33168" w:rsidRPr="0072213F" w14:paraId="657D9B50" w14:textId="77777777" w:rsidTr="00113506">
        <w:trPr>
          <w:trHeight w:val="70"/>
        </w:trPr>
        <w:tc>
          <w:tcPr>
            <w:tcW w:w="4555" w:type="dxa"/>
          </w:tcPr>
          <w:p w14:paraId="757FD68E" w14:textId="77777777" w:rsidR="00A33168" w:rsidRPr="0072213F" w:rsidRDefault="00A33168" w:rsidP="00A33168">
            <w:pPr>
              <w:ind w:leftChars="100" w:left="1830" w:hangingChars="900" w:hanging="1620"/>
              <w:rPr>
                <w:sz w:val="18"/>
                <w:szCs w:val="18"/>
              </w:rPr>
            </w:pPr>
            <w:r w:rsidRPr="0072213F">
              <w:rPr>
                <w:sz w:val="18"/>
                <w:szCs w:val="18"/>
              </w:rPr>
              <w:t>維持管理提案書</w:t>
            </w:r>
            <w:r w:rsidRPr="0072213F">
              <w:rPr>
                <w:sz w:val="18"/>
                <w:szCs w:val="18"/>
              </w:rPr>
              <w:t>2</w:t>
            </w:r>
            <w:r w:rsidRPr="0072213F">
              <w:rPr>
                <w:sz w:val="18"/>
                <w:szCs w:val="18"/>
              </w:rPr>
              <w:t>：モニタリングの有効性</w:t>
            </w:r>
          </w:p>
        </w:tc>
        <w:tc>
          <w:tcPr>
            <w:tcW w:w="874" w:type="dxa"/>
            <w:vAlign w:val="center"/>
          </w:tcPr>
          <w:p w14:paraId="4456ECEA" w14:textId="77777777" w:rsidR="00A33168" w:rsidRPr="00204553" w:rsidRDefault="00A33168" w:rsidP="00A33168">
            <w:pPr>
              <w:pStyle w:val="affe"/>
              <w:numPr>
                <w:ilvl w:val="0"/>
                <w:numId w:val="24"/>
              </w:numPr>
              <w:ind w:leftChars="0"/>
              <w:jc w:val="center"/>
              <w:rPr>
                <w:rFonts w:ascii="Times New Roman" w:hAnsi="Times New Roman"/>
                <w:sz w:val="18"/>
                <w:szCs w:val="18"/>
              </w:rPr>
            </w:pPr>
          </w:p>
        </w:tc>
        <w:tc>
          <w:tcPr>
            <w:tcW w:w="684" w:type="dxa"/>
            <w:vAlign w:val="center"/>
          </w:tcPr>
          <w:p w14:paraId="55CB9311" w14:textId="0BBDC377"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7DD5C6A4"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0D328F1F"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67A95062" w14:textId="77777777" w:rsidR="00A33168" w:rsidRPr="0072213F" w:rsidRDefault="00A33168" w:rsidP="00A33168">
            <w:pPr>
              <w:ind w:leftChars="-11" w:left="-23"/>
              <w:jc w:val="center"/>
              <w:rPr>
                <w:sz w:val="18"/>
                <w:szCs w:val="18"/>
              </w:rPr>
            </w:pPr>
            <w:r>
              <w:rPr>
                <w:rFonts w:hint="eastAsia"/>
                <w:sz w:val="18"/>
                <w:szCs w:val="18"/>
              </w:rPr>
              <w:t>2</w:t>
            </w:r>
            <w:r w:rsidRPr="0072213F">
              <w:rPr>
                <w:sz w:val="18"/>
                <w:szCs w:val="18"/>
              </w:rPr>
              <w:t>枚</w:t>
            </w:r>
          </w:p>
        </w:tc>
      </w:tr>
      <w:tr w:rsidR="00A33168" w:rsidRPr="0072213F" w14:paraId="159F85C2" w14:textId="77777777" w:rsidTr="00113506">
        <w:trPr>
          <w:trHeight w:val="70"/>
        </w:trPr>
        <w:tc>
          <w:tcPr>
            <w:tcW w:w="4555" w:type="dxa"/>
          </w:tcPr>
          <w:p w14:paraId="1EBC327E" w14:textId="77777777" w:rsidR="00A33168" w:rsidRPr="0072213F" w:rsidRDefault="00A33168" w:rsidP="00A33168">
            <w:pPr>
              <w:ind w:leftChars="100" w:left="1830" w:hangingChars="900" w:hanging="1620"/>
              <w:rPr>
                <w:sz w:val="18"/>
                <w:szCs w:val="18"/>
              </w:rPr>
            </w:pPr>
            <w:r w:rsidRPr="0072213F">
              <w:rPr>
                <w:sz w:val="18"/>
                <w:szCs w:val="18"/>
              </w:rPr>
              <w:t>維持管理提</w:t>
            </w:r>
            <w:r w:rsidRPr="0072213F">
              <w:rPr>
                <w:rFonts w:eastAsiaTheme="minorEastAsia"/>
                <w:sz w:val="18"/>
                <w:szCs w:val="18"/>
              </w:rPr>
              <w:t>案書</w:t>
            </w:r>
            <w:r w:rsidRPr="0072213F">
              <w:rPr>
                <w:sz w:val="18"/>
                <w:szCs w:val="18"/>
              </w:rPr>
              <w:t>3</w:t>
            </w:r>
            <w:r w:rsidRPr="0072213F">
              <w:rPr>
                <w:rFonts w:eastAsiaTheme="minorEastAsia"/>
                <w:sz w:val="18"/>
                <w:szCs w:val="18"/>
              </w:rPr>
              <w:t>：事業期間終了時の空調設備の性能確保のための配慮</w:t>
            </w:r>
          </w:p>
        </w:tc>
        <w:tc>
          <w:tcPr>
            <w:tcW w:w="874" w:type="dxa"/>
            <w:vAlign w:val="center"/>
          </w:tcPr>
          <w:p w14:paraId="34E9CADD" w14:textId="77777777" w:rsidR="00A33168" w:rsidRPr="00204553" w:rsidDel="00BE08DA" w:rsidRDefault="00A33168" w:rsidP="00A33168">
            <w:pPr>
              <w:pStyle w:val="affe"/>
              <w:numPr>
                <w:ilvl w:val="0"/>
                <w:numId w:val="24"/>
              </w:numPr>
              <w:ind w:leftChars="0"/>
              <w:jc w:val="center"/>
              <w:rPr>
                <w:rFonts w:ascii="Times New Roman" w:hAnsi="Times New Roman"/>
                <w:sz w:val="18"/>
                <w:szCs w:val="18"/>
              </w:rPr>
            </w:pPr>
          </w:p>
        </w:tc>
        <w:tc>
          <w:tcPr>
            <w:tcW w:w="684" w:type="dxa"/>
            <w:vAlign w:val="center"/>
          </w:tcPr>
          <w:p w14:paraId="081857E1" w14:textId="4A2E0265"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28F0132E"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1D1C8748"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6A7E9824" w14:textId="77777777" w:rsidR="00A33168" w:rsidRPr="0072213F" w:rsidRDefault="00A33168" w:rsidP="00A33168">
            <w:pPr>
              <w:ind w:leftChars="-11" w:left="-23"/>
              <w:jc w:val="center"/>
              <w:rPr>
                <w:sz w:val="18"/>
                <w:szCs w:val="18"/>
              </w:rPr>
            </w:pPr>
            <w:r w:rsidRPr="0072213F">
              <w:rPr>
                <w:sz w:val="18"/>
                <w:szCs w:val="18"/>
              </w:rPr>
              <w:t>2</w:t>
            </w:r>
            <w:r w:rsidRPr="0072213F">
              <w:rPr>
                <w:sz w:val="18"/>
                <w:szCs w:val="18"/>
              </w:rPr>
              <w:t>枚</w:t>
            </w:r>
          </w:p>
        </w:tc>
      </w:tr>
      <w:tr w:rsidR="00C75446" w:rsidRPr="0072213F" w14:paraId="6AA07C4B" w14:textId="77777777" w:rsidTr="00113506">
        <w:trPr>
          <w:trHeight w:val="70"/>
        </w:trPr>
        <w:tc>
          <w:tcPr>
            <w:tcW w:w="4555" w:type="dxa"/>
            <w:tcBorders>
              <w:right w:val="nil"/>
            </w:tcBorders>
            <w:shd w:val="clear" w:color="auto" w:fill="F3F3F3"/>
          </w:tcPr>
          <w:p w14:paraId="23DB0D70" w14:textId="77777777" w:rsidR="00C75446" w:rsidRPr="0072213F" w:rsidRDefault="00C75446" w:rsidP="00113506">
            <w:pPr>
              <w:rPr>
                <w:rFonts w:eastAsia="ＭＳ ゴシック"/>
                <w:sz w:val="18"/>
                <w:szCs w:val="18"/>
              </w:rPr>
            </w:pPr>
            <w:r w:rsidRPr="0072213F">
              <w:rPr>
                <w:rFonts w:eastAsia="ＭＳ ゴシック"/>
                <w:sz w:val="18"/>
                <w:szCs w:val="18"/>
              </w:rPr>
              <w:t>エ　ライフサイクルコスト等に関する提案書</w:t>
            </w:r>
          </w:p>
        </w:tc>
        <w:tc>
          <w:tcPr>
            <w:tcW w:w="874" w:type="dxa"/>
            <w:tcBorders>
              <w:left w:val="nil"/>
              <w:right w:val="nil"/>
            </w:tcBorders>
            <w:shd w:val="clear" w:color="auto" w:fill="F3F3F3"/>
            <w:vAlign w:val="center"/>
          </w:tcPr>
          <w:p w14:paraId="259F50BD"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F3F3F3"/>
            <w:vAlign w:val="center"/>
          </w:tcPr>
          <w:p w14:paraId="6BE92E56"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F3F3F3"/>
            <w:vAlign w:val="center"/>
          </w:tcPr>
          <w:p w14:paraId="6BA3849D"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F3F3F3"/>
            <w:vAlign w:val="center"/>
          </w:tcPr>
          <w:p w14:paraId="7B23601C" w14:textId="77777777" w:rsidR="00C75446" w:rsidRPr="0072213F" w:rsidRDefault="00C75446" w:rsidP="00113506">
            <w:pPr>
              <w:ind w:leftChars="-11" w:left="-23"/>
              <w:jc w:val="center"/>
              <w:rPr>
                <w:sz w:val="18"/>
                <w:szCs w:val="18"/>
              </w:rPr>
            </w:pPr>
          </w:p>
        </w:tc>
        <w:tc>
          <w:tcPr>
            <w:tcW w:w="1138" w:type="dxa"/>
            <w:tcBorders>
              <w:left w:val="nil"/>
            </w:tcBorders>
            <w:shd w:val="clear" w:color="auto" w:fill="F3F3F3"/>
            <w:vAlign w:val="center"/>
          </w:tcPr>
          <w:p w14:paraId="172B13BA" w14:textId="77777777" w:rsidR="00C75446" w:rsidRPr="0072213F" w:rsidRDefault="00C75446" w:rsidP="00113506">
            <w:pPr>
              <w:ind w:leftChars="-11" w:left="-23"/>
              <w:jc w:val="center"/>
              <w:rPr>
                <w:sz w:val="18"/>
                <w:szCs w:val="18"/>
              </w:rPr>
            </w:pPr>
          </w:p>
        </w:tc>
      </w:tr>
      <w:tr w:rsidR="00A33168" w:rsidRPr="0072213F" w14:paraId="5C9A2815" w14:textId="77777777" w:rsidTr="00113506">
        <w:trPr>
          <w:trHeight w:val="70"/>
        </w:trPr>
        <w:tc>
          <w:tcPr>
            <w:tcW w:w="4555" w:type="dxa"/>
          </w:tcPr>
          <w:p w14:paraId="29CD2C27" w14:textId="77777777" w:rsidR="00A33168" w:rsidRPr="0072213F" w:rsidRDefault="00A33168" w:rsidP="00A33168">
            <w:pPr>
              <w:ind w:leftChars="100" w:left="1830" w:hangingChars="900" w:hanging="1620"/>
              <w:rPr>
                <w:sz w:val="18"/>
                <w:szCs w:val="18"/>
              </w:rPr>
            </w:pPr>
            <w:r w:rsidRPr="0072213F">
              <w:rPr>
                <w:sz w:val="18"/>
                <w:szCs w:val="18"/>
              </w:rPr>
              <w:t>表紙</w:t>
            </w:r>
          </w:p>
        </w:tc>
        <w:tc>
          <w:tcPr>
            <w:tcW w:w="874" w:type="dxa"/>
            <w:vAlign w:val="center"/>
          </w:tcPr>
          <w:p w14:paraId="3F23A504" w14:textId="77777777" w:rsidR="00A33168" w:rsidRPr="00204553" w:rsidDel="00BE08DA" w:rsidRDefault="00A33168" w:rsidP="00A33168">
            <w:pPr>
              <w:pStyle w:val="affe"/>
              <w:numPr>
                <w:ilvl w:val="0"/>
                <w:numId w:val="25"/>
              </w:numPr>
              <w:ind w:leftChars="0"/>
              <w:jc w:val="center"/>
              <w:rPr>
                <w:rFonts w:ascii="Times New Roman" w:hAnsi="Times New Roman"/>
                <w:sz w:val="18"/>
                <w:szCs w:val="18"/>
              </w:rPr>
            </w:pPr>
          </w:p>
        </w:tc>
        <w:tc>
          <w:tcPr>
            <w:tcW w:w="684" w:type="dxa"/>
            <w:vAlign w:val="center"/>
          </w:tcPr>
          <w:p w14:paraId="557E63EB" w14:textId="4CF1AC3C"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CCC0390"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69B1994E"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5D53380D" w14:textId="77777777" w:rsidR="00A33168" w:rsidRPr="0072213F" w:rsidRDefault="00A33168" w:rsidP="00A33168">
            <w:pPr>
              <w:ind w:leftChars="-11" w:left="-23"/>
              <w:jc w:val="center"/>
              <w:rPr>
                <w:sz w:val="18"/>
                <w:szCs w:val="18"/>
              </w:rPr>
            </w:pPr>
            <w:r w:rsidRPr="0072213F">
              <w:rPr>
                <w:sz w:val="18"/>
                <w:szCs w:val="18"/>
              </w:rPr>
              <w:t>1</w:t>
            </w:r>
            <w:r w:rsidRPr="0072213F">
              <w:rPr>
                <w:sz w:val="18"/>
                <w:szCs w:val="18"/>
              </w:rPr>
              <w:t>枚</w:t>
            </w:r>
          </w:p>
        </w:tc>
      </w:tr>
      <w:tr w:rsidR="00A33168" w:rsidRPr="0072213F" w14:paraId="23BE5C9B" w14:textId="77777777" w:rsidTr="00113506">
        <w:trPr>
          <w:trHeight w:val="70"/>
        </w:trPr>
        <w:tc>
          <w:tcPr>
            <w:tcW w:w="4555" w:type="dxa"/>
          </w:tcPr>
          <w:p w14:paraId="210093E9" w14:textId="77777777" w:rsidR="00A33168" w:rsidRPr="0072213F" w:rsidRDefault="00A33168" w:rsidP="00A33168">
            <w:pPr>
              <w:ind w:leftChars="100" w:left="1830" w:hangingChars="900" w:hanging="1620"/>
              <w:rPr>
                <w:sz w:val="18"/>
                <w:szCs w:val="18"/>
              </w:rPr>
            </w:pPr>
            <w:r w:rsidRPr="0072213F">
              <w:rPr>
                <w:sz w:val="18"/>
                <w:szCs w:val="18"/>
              </w:rPr>
              <w:t>ライフサイクルコスト等への配慮</w:t>
            </w:r>
          </w:p>
        </w:tc>
        <w:tc>
          <w:tcPr>
            <w:tcW w:w="874" w:type="dxa"/>
            <w:vAlign w:val="center"/>
          </w:tcPr>
          <w:p w14:paraId="2E3702CD" w14:textId="77777777" w:rsidR="00A33168" w:rsidRPr="00204553" w:rsidRDefault="00A33168" w:rsidP="00A33168">
            <w:pPr>
              <w:pStyle w:val="affe"/>
              <w:numPr>
                <w:ilvl w:val="0"/>
                <w:numId w:val="25"/>
              </w:numPr>
              <w:ind w:leftChars="0"/>
              <w:jc w:val="center"/>
              <w:rPr>
                <w:rFonts w:ascii="Times New Roman" w:hAnsi="Times New Roman"/>
                <w:sz w:val="18"/>
                <w:szCs w:val="18"/>
              </w:rPr>
            </w:pPr>
          </w:p>
        </w:tc>
        <w:tc>
          <w:tcPr>
            <w:tcW w:w="684" w:type="dxa"/>
            <w:vAlign w:val="center"/>
          </w:tcPr>
          <w:p w14:paraId="0F732BF2" w14:textId="5CDF41AD"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5069A29A" w14:textId="77777777" w:rsidR="00A33168" w:rsidRPr="0072213F" w:rsidRDefault="00A33168" w:rsidP="00A33168">
            <w:pPr>
              <w:ind w:leftChars="-11" w:left="-23"/>
              <w:jc w:val="center"/>
              <w:rPr>
                <w:sz w:val="18"/>
                <w:szCs w:val="18"/>
              </w:rPr>
            </w:pPr>
            <w:r w:rsidRPr="0072213F">
              <w:rPr>
                <w:sz w:val="18"/>
                <w:szCs w:val="18"/>
              </w:rPr>
              <w:t>A4</w:t>
            </w:r>
          </w:p>
        </w:tc>
        <w:tc>
          <w:tcPr>
            <w:tcW w:w="1076" w:type="dxa"/>
            <w:vAlign w:val="center"/>
          </w:tcPr>
          <w:p w14:paraId="7F8FD6EB"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4C34E191" w14:textId="77777777" w:rsidR="00A33168" w:rsidRPr="0072213F" w:rsidRDefault="00A33168" w:rsidP="00A33168">
            <w:pPr>
              <w:ind w:leftChars="-11" w:left="-23"/>
              <w:jc w:val="center"/>
              <w:rPr>
                <w:sz w:val="18"/>
                <w:szCs w:val="18"/>
              </w:rPr>
            </w:pPr>
            <w:r w:rsidRPr="0072213F">
              <w:rPr>
                <w:rFonts w:hint="eastAsia"/>
                <w:sz w:val="18"/>
                <w:szCs w:val="18"/>
              </w:rPr>
              <w:t>1</w:t>
            </w:r>
            <w:r w:rsidRPr="0072213F">
              <w:rPr>
                <w:sz w:val="18"/>
                <w:szCs w:val="18"/>
              </w:rPr>
              <w:t>枚</w:t>
            </w:r>
          </w:p>
        </w:tc>
      </w:tr>
      <w:tr w:rsidR="00C75446" w:rsidRPr="0072213F" w14:paraId="507DCE1D" w14:textId="77777777" w:rsidTr="00113506">
        <w:trPr>
          <w:trHeight w:val="70"/>
        </w:trPr>
        <w:tc>
          <w:tcPr>
            <w:tcW w:w="4555" w:type="dxa"/>
            <w:tcBorders>
              <w:right w:val="nil"/>
            </w:tcBorders>
            <w:shd w:val="clear" w:color="auto" w:fill="F3F3F3"/>
          </w:tcPr>
          <w:p w14:paraId="58F3737C" w14:textId="77777777" w:rsidR="00C75446" w:rsidRPr="0072213F" w:rsidRDefault="00C75446" w:rsidP="00113506">
            <w:pPr>
              <w:rPr>
                <w:rFonts w:eastAsia="ＭＳ ゴシック"/>
                <w:sz w:val="18"/>
                <w:szCs w:val="18"/>
              </w:rPr>
            </w:pPr>
            <w:r w:rsidRPr="0072213F">
              <w:rPr>
                <w:rFonts w:eastAsia="ＭＳ ゴシック"/>
                <w:sz w:val="18"/>
                <w:szCs w:val="18"/>
              </w:rPr>
              <w:t>オ　空調設備計画書</w:t>
            </w:r>
          </w:p>
        </w:tc>
        <w:tc>
          <w:tcPr>
            <w:tcW w:w="874" w:type="dxa"/>
            <w:tcBorders>
              <w:left w:val="nil"/>
              <w:right w:val="nil"/>
            </w:tcBorders>
            <w:shd w:val="clear" w:color="auto" w:fill="F3F3F3"/>
            <w:vAlign w:val="center"/>
          </w:tcPr>
          <w:p w14:paraId="0EA23956" w14:textId="77777777" w:rsidR="00C75446" w:rsidRPr="0072213F" w:rsidRDefault="00C75446" w:rsidP="00113506">
            <w:pPr>
              <w:ind w:leftChars="-11" w:left="-23"/>
              <w:jc w:val="center"/>
              <w:rPr>
                <w:sz w:val="18"/>
                <w:szCs w:val="18"/>
              </w:rPr>
            </w:pPr>
          </w:p>
        </w:tc>
        <w:tc>
          <w:tcPr>
            <w:tcW w:w="684" w:type="dxa"/>
            <w:tcBorders>
              <w:left w:val="nil"/>
              <w:right w:val="nil"/>
            </w:tcBorders>
            <w:shd w:val="clear" w:color="auto" w:fill="F3F3F3"/>
            <w:vAlign w:val="center"/>
          </w:tcPr>
          <w:p w14:paraId="007E5131" w14:textId="77777777" w:rsidR="00C75446" w:rsidRPr="0072213F" w:rsidRDefault="00C75446" w:rsidP="00113506">
            <w:pPr>
              <w:ind w:leftChars="-11" w:left="-23"/>
              <w:jc w:val="center"/>
              <w:rPr>
                <w:sz w:val="18"/>
                <w:szCs w:val="18"/>
              </w:rPr>
            </w:pPr>
          </w:p>
        </w:tc>
        <w:tc>
          <w:tcPr>
            <w:tcW w:w="703" w:type="dxa"/>
            <w:tcBorders>
              <w:left w:val="nil"/>
              <w:right w:val="nil"/>
            </w:tcBorders>
            <w:shd w:val="clear" w:color="auto" w:fill="F3F3F3"/>
            <w:vAlign w:val="center"/>
          </w:tcPr>
          <w:p w14:paraId="08FD7A14" w14:textId="77777777" w:rsidR="00C75446" w:rsidRPr="0072213F" w:rsidRDefault="00C75446" w:rsidP="00113506">
            <w:pPr>
              <w:ind w:leftChars="-11" w:left="-23"/>
              <w:jc w:val="center"/>
              <w:rPr>
                <w:sz w:val="18"/>
                <w:szCs w:val="18"/>
              </w:rPr>
            </w:pPr>
          </w:p>
        </w:tc>
        <w:tc>
          <w:tcPr>
            <w:tcW w:w="1076" w:type="dxa"/>
            <w:tcBorders>
              <w:left w:val="nil"/>
              <w:right w:val="nil"/>
            </w:tcBorders>
            <w:shd w:val="clear" w:color="auto" w:fill="F3F3F3"/>
            <w:vAlign w:val="center"/>
          </w:tcPr>
          <w:p w14:paraId="7F410A5C" w14:textId="77777777" w:rsidR="00C75446" w:rsidRPr="0072213F" w:rsidRDefault="00C75446" w:rsidP="00113506">
            <w:pPr>
              <w:ind w:leftChars="-11" w:left="-23"/>
              <w:jc w:val="center"/>
              <w:rPr>
                <w:sz w:val="18"/>
                <w:szCs w:val="18"/>
              </w:rPr>
            </w:pPr>
          </w:p>
        </w:tc>
        <w:tc>
          <w:tcPr>
            <w:tcW w:w="1138" w:type="dxa"/>
            <w:tcBorders>
              <w:left w:val="nil"/>
            </w:tcBorders>
            <w:shd w:val="clear" w:color="auto" w:fill="F3F3F3"/>
            <w:vAlign w:val="center"/>
          </w:tcPr>
          <w:p w14:paraId="7D37607E" w14:textId="77777777" w:rsidR="00C75446" w:rsidRPr="0072213F" w:rsidRDefault="00C75446" w:rsidP="00113506">
            <w:pPr>
              <w:ind w:leftChars="-11" w:left="-23"/>
              <w:jc w:val="center"/>
              <w:rPr>
                <w:sz w:val="18"/>
                <w:szCs w:val="18"/>
              </w:rPr>
            </w:pPr>
          </w:p>
        </w:tc>
      </w:tr>
      <w:tr w:rsidR="00A33168" w:rsidRPr="0072213F" w14:paraId="451D6A9C" w14:textId="77777777" w:rsidTr="00113506">
        <w:trPr>
          <w:trHeight w:val="70"/>
        </w:trPr>
        <w:tc>
          <w:tcPr>
            <w:tcW w:w="4555" w:type="dxa"/>
          </w:tcPr>
          <w:p w14:paraId="0559109F" w14:textId="77777777" w:rsidR="00A33168" w:rsidRPr="0072213F" w:rsidRDefault="00A33168" w:rsidP="00A33168">
            <w:pPr>
              <w:ind w:leftChars="100" w:left="1830" w:hangingChars="900" w:hanging="1620"/>
              <w:rPr>
                <w:sz w:val="18"/>
                <w:szCs w:val="18"/>
              </w:rPr>
            </w:pPr>
            <w:r w:rsidRPr="0072213F">
              <w:rPr>
                <w:sz w:val="18"/>
                <w:szCs w:val="18"/>
              </w:rPr>
              <w:t>表紙</w:t>
            </w:r>
          </w:p>
        </w:tc>
        <w:tc>
          <w:tcPr>
            <w:tcW w:w="874" w:type="dxa"/>
            <w:vAlign w:val="center"/>
          </w:tcPr>
          <w:p w14:paraId="44DF4E52" w14:textId="77777777" w:rsidR="00A33168" w:rsidRPr="00204553" w:rsidRDefault="00A33168" w:rsidP="00A33168">
            <w:pPr>
              <w:pStyle w:val="affe"/>
              <w:numPr>
                <w:ilvl w:val="0"/>
                <w:numId w:val="26"/>
              </w:numPr>
              <w:ind w:leftChars="0"/>
              <w:jc w:val="center"/>
              <w:rPr>
                <w:rFonts w:ascii="Times New Roman" w:hAnsi="Times New Roman"/>
                <w:sz w:val="18"/>
                <w:szCs w:val="18"/>
              </w:rPr>
            </w:pPr>
          </w:p>
        </w:tc>
        <w:tc>
          <w:tcPr>
            <w:tcW w:w="684" w:type="dxa"/>
            <w:vAlign w:val="center"/>
          </w:tcPr>
          <w:p w14:paraId="45CC8039" w14:textId="7663EE8E"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515FDBC7" w14:textId="77777777" w:rsidR="00A33168" w:rsidRPr="0072213F" w:rsidRDefault="00A33168" w:rsidP="00A33168">
            <w:pPr>
              <w:ind w:leftChars="-11" w:left="-23"/>
              <w:jc w:val="center"/>
              <w:rPr>
                <w:sz w:val="18"/>
                <w:szCs w:val="18"/>
              </w:rPr>
            </w:pPr>
            <w:r w:rsidRPr="0072213F">
              <w:rPr>
                <w:sz w:val="18"/>
                <w:szCs w:val="18"/>
              </w:rPr>
              <w:t>A</w:t>
            </w:r>
            <w:r>
              <w:rPr>
                <w:rFonts w:hint="eastAsia"/>
                <w:sz w:val="18"/>
                <w:szCs w:val="18"/>
              </w:rPr>
              <w:t>4</w:t>
            </w:r>
          </w:p>
        </w:tc>
        <w:tc>
          <w:tcPr>
            <w:tcW w:w="1076" w:type="dxa"/>
            <w:vAlign w:val="center"/>
          </w:tcPr>
          <w:p w14:paraId="657F4FA9"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601FF596" w14:textId="77777777" w:rsidR="00A33168" w:rsidRPr="0072213F" w:rsidRDefault="00A33168" w:rsidP="00A33168">
            <w:pPr>
              <w:ind w:leftChars="-11" w:left="-23"/>
              <w:jc w:val="center"/>
              <w:rPr>
                <w:sz w:val="18"/>
                <w:szCs w:val="18"/>
              </w:rPr>
            </w:pPr>
            <w:r w:rsidRPr="0072213F">
              <w:rPr>
                <w:sz w:val="18"/>
                <w:szCs w:val="18"/>
              </w:rPr>
              <w:t>1</w:t>
            </w:r>
            <w:r w:rsidRPr="0072213F">
              <w:rPr>
                <w:sz w:val="18"/>
                <w:szCs w:val="18"/>
              </w:rPr>
              <w:t>枚</w:t>
            </w:r>
          </w:p>
        </w:tc>
      </w:tr>
      <w:tr w:rsidR="00A33168" w:rsidRPr="0072213F" w14:paraId="1F91558C" w14:textId="77777777" w:rsidTr="00113506">
        <w:trPr>
          <w:trHeight w:val="70"/>
        </w:trPr>
        <w:tc>
          <w:tcPr>
            <w:tcW w:w="4555" w:type="dxa"/>
          </w:tcPr>
          <w:p w14:paraId="148FCAD3" w14:textId="77777777" w:rsidR="00A33168" w:rsidRPr="0072213F" w:rsidRDefault="00A33168" w:rsidP="00A33168">
            <w:pPr>
              <w:ind w:leftChars="100" w:left="1830" w:hangingChars="900" w:hanging="1620"/>
              <w:rPr>
                <w:sz w:val="18"/>
                <w:szCs w:val="18"/>
              </w:rPr>
            </w:pPr>
            <w:r w:rsidRPr="0072213F">
              <w:rPr>
                <w:sz w:val="18"/>
                <w:szCs w:val="18"/>
              </w:rPr>
              <w:t>受電容量計画表</w:t>
            </w:r>
          </w:p>
        </w:tc>
        <w:tc>
          <w:tcPr>
            <w:tcW w:w="874" w:type="dxa"/>
            <w:vAlign w:val="center"/>
          </w:tcPr>
          <w:p w14:paraId="6B64C68F" w14:textId="77777777" w:rsidR="00A33168" w:rsidRPr="00204553" w:rsidRDefault="00A33168" w:rsidP="00A33168">
            <w:pPr>
              <w:pStyle w:val="affe"/>
              <w:numPr>
                <w:ilvl w:val="0"/>
                <w:numId w:val="26"/>
              </w:numPr>
              <w:ind w:leftChars="0"/>
              <w:jc w:val="center"/>
              <w:rPr>
                <w:rFonts w:ascii="Times New Roman" w:hAnsi="Times New Roman"/>
                <w:sz w:val="18"/>
                <w:szCs w:val="18"/>
              </w:rPr>
            </w:pPr>
          </w:p>
        </w:tc>
        <w:tc>
          <w:tcPr>
            <w:tcW w:w="684" w:type="dxa"/>
            <w:vAlign w:val="center"/>
          </w:tcPr>
          <w:p w14:paraId="142247D9" w14:textId="59ED44C9"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022B18E4" w14:textId="77777777" w:rsidR="00A33168" w:rsidRPr="0072213F" w:rsidRDefault="00A33168" w:rsidP="00A33168">
            <w:pPr>
              <w:ind w:leftChars="-11" w:left="-23"/>
              <w:jc w:val="center"/>
              <w:rPr>
                <w:sz w:val="18"/>
                <w:szCs w:val="18"/>
              </w:rPr>
            </w:pPr>
            <w:r w:rsidRPr="0072213F">
              <w:rPr>
                <w:sz w:val="18"/>
                <w:szCs w:val="18"/>
              </w:rPr>
              <w:t>A3</w:t>
            </w:r>
          </w:p>
        </w:tc>
        <w:tc>
          <w:tcPr>
            <w:tcW w:w="1076" w:type="dxa"/>
          </w:tcPr>
          <w:p w14:paraId="4A669A20"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5D33996A" w14:textId="77777777" w:rsidR="00A33168" w:rsidRPr="0072213F" w:rsidRDefault="00A33168" w:rsidP="00A33168">
            <w:pPr>
              <w:ind w:leftChars="-11" w:left="-23"/>
              <w:jc w:val="center"/>
              <w:rPr>
                <w:sz w:val="18"/>
                <w:szCs w:val="18"/>
              </w:rPr>
            </w:pPr>
            <w:r w:rsidRPr="0072213F">
              <w:rPr>
                <w:sz w:val="18"/>
                <w:szCs w:val="18"/>
              </w:rPr>
              <w:t>適宜</w:t>
            </w:r>
          </w:p>
        </w:tc>
      </w:tr>
      <w:tr w:rsidR="00A33168" w:rsidRPr="0072213F" w14:paraId="102A99CC" w14:textId="77777777" w:rsidTr="00113506">
        <w:trPr>
          <w:trHeight w:val="70"/>
        </w:trPr>
        <w:tc>
          <w:tcPr>
            <w:tcW w:w="4555" w:type="dxa"/>
          </w:tcPr>
          <w:p w14:paraId="258B8DC3" w14:textId="77777777" w:rsidR="00A33168" w:rsidRPr="0072213F" w:rsidRDefault="00A33168" w:rsidP="00A33168">
            <w:pPr>
              <w:ind w:leftChars="100" w:left="1830" w:hangingChars="900" w:hanging="1620"/>
              <w:rPr>
                <w:sz w:val="18"/>
                <w:szCs w:val="18"/>
              </w:rPr>
            </w:pPr>
            <w:r w:rsidRPr="0072213F">
              <w:rPr>
                <w:sz w:val="18"/>
                <w:szCs w:val="18"/>
              </w:rPr>
              <w:t>エネルギー量総括表</w:t>
            </w:r>
          </w:p>
        </w:tc>
        <w:tc>
          <w:tcPr>
            <w:tcW w:w="874" w:type="dxa"/>
            <w:vAlign w:val="center"/>
          </w:tcPr>
          <w:p w14:paraId="75CA4AA0" w14:textId="77777777" w:rsidR="00A33168" w:rsidRPr="00204553" w:rsidRDefault="00A33168" w:rsidP="00A33168">
            <w:pPr>
              <w:pStyle w:val="affe"/>
              <w:numPr>
                <w:ilvl w:val="0"/>
                <w:numId w:val="26"/>
              </w:numPr>
              <w:ind w:leftChars="0"/>
              <w:jc w:val="center"/>
              <w:rPr>
                <w:rFonts w:ascii="Times New Roman" w:hAnsi="Times New Roman"/>
                <w:sz w:val="18"/>
                <w:szCs w:val="18"/>
              </w:rPr>
            </w:pPr>
          </w:p>
        </w:tc>
        <w:tc>
          <w:tcPr>
            <w:tcW w:w="684" w:type="dxa"/>
            <w:vAlign w:val="center"/>
          </w:tcPr>
          <w:p w14:paraId="6C9DE5B1" w14:textId="5D51C301"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0081A407" w14:textId="77777777" w:rsidR="00A33168" w:rsidRPr="0072213F" w:rsidRDefault="00A33168" w:rsidP="00A33168">
            <w:pPr>
              <w:ind w:leftChars="-11" w:left="-23"/>
              <w:jc w:val="center"/>
              <w:rPr>
                <w:sz w:val="18"/>
                <w:szCs w:val="18"/>
              </w:rPr>
            </w:pPr>
            <w:r w:rsidRPr="0072213F">
              <w:rPr>
                <w:sz w:val="18"/>
                <w:szCs w:val="18"/>
              </w:rPr>
              <w:t>A3</w:t>
            </w:r>
          </w:p>
        </w:tc>
        <w:tc>
          <w:tcPr>
            <w:tcW w:w="1076" w:type="dxa"/>
          </w:tcPr>
          <w:p w14:paraId="087E433D"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6EE63275" w14:textId="77777777" w:rsidR="00A33168" w:rsidRPr="0072213F" w:rsidRDefault="00A33168" w:rsidP="00A33168">
            <w:pPr>
              <w:ind w:leftChars="-11" w:left="-23"/>
              <w:jc w:val="center"/>
              <w:rPr>
                <w:sz w:val="18"/>
                <w:szCs w:val="18"/>
              </w:rPr>
            </w:pPr>
            <w:r w:rsidRPr="0072213F">
              <w:rPr>
                <w:sz w:val="18"/>
                <w:szCs w:val="18"/>
              </w:rPr>
              <w:t>適宜</w:t>
            </w:r>
          </w:p>
        </w:tc>
      </w:tr>
    </w:tbl>
    <w:p w14:paraId="15A50345" w14:textId="77777777" w:rsidR="00C75446" w:rsidRPr="0072213F" w:rsidRDefault="00C75446" w:rsidP="00C75446">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C75446" w:rsidRPr="0072213F" w14:paraId="68672181" w14:textId="77777777" w:rsidTr="00113506">
        <w:trPr>
          <w:trHeight w:val="70"/>
        </w:trPr>
        <w:tc>
          <w:tcPr>
            <w:tcW w:w="9030" w:type="dxa"/>
            <w:gridSpan w:val="6"/>
            <w:shd w:val="clear" w:color="auto" w:fill="F3F3F3"/>
          </w:tcPr>
          <w:p w14:paraId="767B2091" w14:textId="79AB2C0C" w:rsidR="00C75446" w:rsidRPr="0072213F" w:rsidRDefault="00C75446" w:rsidP="00113506">
            <w:pPr>
              <w:rPr>
                <w:rFonts w:eastAsia="ＭＳ ゴシック"/>
                <w:sz w:val="18"/>
                <w:szCs w:val="18"/>
              </w:rPr>
            </w:pPr>
            <w:r w:rsidRPr="0072213F">
              <w:rPr>
                <w:rFonts w:eastAsia="ＭＳ ゴシック"/>
                <w:sz w:val="18"/>
                <w:szCs w:val="18"/>
              </w:rPr>
              <w:lastRenderedPageBreak/>
              <w:t>カ　詳細提案校計画書　（</w:t>
            </w:r>
            <w:r>
              <w:rPr>
                <w:rFonts w:eastAsia="ＭＳ ゴシック" w:hint="eastAsia"/>
                <w:sz w:val="18"/>
                <w:szCs w:val="18"/>
              </w:rPr>
              <w:t>2</w:t>
            </w:r>
            <w:r w:rsidRPr="0072213F">
              <w:rPr>
                <w:rFonts w:eastAsia="ＭＳ ゴシック"/>
                <w:sz w:val="18"/>
                <w:szCs w:val="18"/>
              </w:rPr>
              <w:t>校分：</w:t>
            </w:r>
            <w:r>
              <w:rPr>
                <w:rFonts w:eastAsia="ＭＳ ゴシック" w:hint="eastAsia"/>
                <w:sz w:val="18"/>
                <w:szCs w:val="18"/>
              </w:rPr>
              <w:t>和田</w:t>
            </w:r>
            <w:r w:rsidRPr="0072213F">
              <w:rPr>
                <w:rFonts w:eastAsia="ＭＳ ゴシック"/>
                <w:sz w:val="18"/>
                <w:szCs w:val="18"/>
              </w:rPr>
              <w:t>小学校、</w:t>
            </w:r>
            <w:r>
              <w:rPr>
                <w:rFonts w:eastAsia="ＭＳ ゴシック" w:hint="eastAsia"/>
                <w:sz w:val="18"/>
                <w:szCs w:val="18"/>
              </w:rPr>
              <w:t>秋月</w:t>
            </w:r>
            <w:r w:rsidRPr="0072213F">
              <w:rPr>
                <w:rFonts w:eastAsia="ＭＳ ゴシック"/>
                <w:sz w:val="18"/>
                <w:szCs w:val="18"/>
              </w:rPr>
              <w:t>小学校）</w:t>
            </w:r>
          </w:p>
          <w:p w14:paraId="6C9D44D9" w14:textId="09233DF6" w:rsidR="00C75446" w:rsidRPr="0072213F" w:rsidRDefault="00C75446" w:rsidP="00113506">
            <w:pPr>
              <w:rPr>
                <w:sz w:val="18"/>
                <w:szCs w:val="18"/>
              </w:rPr>
            </w:pPr>
            <w:r w:rsidRPr="0072213F">
              <w:rPr>
                <w:rFonts w:eastAsia="ＭＳ ゴシック"/>
                <w:sz w:val="18"/>
                <w:szCs w:val="18"/>
              </w:rPr>
              <w:t>なお、様式</w:t>
            </w:r>
            <w:r w:rsidRPr="0072213F">
              <w:rPr>
                <w:rFonts w:eastAsia="ＭＳ ゴシック"/>
                <w:sz w:val="18"/>
                <w:szCs w:val="18"/>
              </w:rPr>
              <w:t>12</w:t>
            </w:r>
            <w:r w:rsidRPr="0072213F">
              <w:rPr>
                <w:rFonts w:eastAsia="ＭＳ ゴシック" w:hint="eastAsia"/>
                <w:sz w:val="18"/>
                <w:szCs w:val="18"/>
              </w:rPr>
              <w:t>-</w:t>
            </w:r>
            <w:r w:rsidRPr="0072213F">
              <w:rPr>
                <w:rFonts w:eastAsia="ＭＳ ゴシック"/>
                <w:sz w:val="18"/>
                <w:szCs w:val="18"/>
              </w:rPr>
              <w:t>2</w:t>
            </w:r>
            <w:r w:rsidRPr="0072213F">
              <w:rPr>
                <w:rFonts w:eastAsia="ＭＳ ゴシック"/>
                <w:sz w:val="18"/>
                <w:szCs w:val="18"/>
              </w:rPr>
              <w:t>から</w:t>
            </w:r>
            <w:r w:rsidRPr="0072213F">
              <w:rPr>
                <w:rFonts w:eastAsia="ＭＳ ゴシック"/>
                <w:sz w:val="18"/>
                <w:szCs w:val="18"/>
              </w:rPr>
              <w:t>12</w:t>
            </w:r>
            <w:r w:rsidRPr="0072213F">
              <w:rPr>
                <w:rFonts w:eastAsia="ＭＳ ゴシック" w:hint="eastAsia"/>
                <w:sz w:val="18"/>
                <w:szCs w:val="18"/>
              </w:rPr>
              <w:t>-</w:t>
            </w:r>
            <w:r w:rsidR="005F427D">
              <w:rPr>
                <w:rFonts w:eastAsia="ＭＳ ゴシック" w:hint="eastAsia"/>
                <w:sz w:val="18"/>
                <w:szCs w:val="18"/>
              </w:rPr>
              <w:t>7</w:t>
            </w:r>
            <w:r w:rsidRPr="0072213F">
              <w:rPr>
                <w:rFonts w:eastAsia="ＭＳ ゴシック"/>
                <w:sz w:val="18"/>
                <w:szCs w:val="18"/>
              </w:rPr>
              <w:t>までは任意様式とする。</w:t>
            </w:r>
          </w:p>
        </w:tc>
      </w:tr>
      <w:tr w:rsidR="00A33168" w:rsidRPr="0072213F" w14:paraId="27A898A6" w14:textId="77777777" w:rsidTr="00113506">
        <w:trPr>
          <w:trHeight w:val="70"/>
        </w:trPr>
        <w:tc>
          <w:tcPr>
            <w:tcW w:w="4555" w:type="dxa"/>
          </w:tcPr>
          <w:p w14:paraId="577D48A0" w14:textId="77777777" w:rsidR="00A33168" w:rsidRPr="0072213F" w:rsidRDefault="00A33168" w:rsidP="00A33168">
            <w:pPr>
              <w:ind w:leftChars="100" w:left="1830" w:hangingChars="900" w:hanging="1620"/>
              <w:rPr>
                <w:sz w:val="18"/>
                <w:szCs w:val="18"/>
              </w:rPr>
            </w:pPr>
            <w:r w:rsidRPr="0072213F">
              <w:rPr>
                <w:sz w:val="18"/>
                <w:szCs w:val="18"/>
              </w:rPr>
              <w:t>表紙</w:t>
            </w:r>
          </w:p>
        </w:tc>
        <w:tc>
          <w:tcPr>
            <w:tcW w:w="874" w:type="dxa"/>
            <w:vAlign w:val="center"/>
          </w:tcPr>
          <w:p w14:paraId="7C57F824"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55D76AFF" w14:textId="00CABFF5"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4430A475" w14:textId="77777777" w:rsidR="00A33168" w:rsidRPr="0072213F" w:rsidRDefault="00A33168" w:rsidP="00A33168">
            <w:pPr>
              <w:ind w:leftChars="-11" w:left="-23"/>
              <w:jc w:val="center"/>
              <w:rPr>
                <w:sz w:val="18"/>
                <w:szCs w:val="18"/>
              </w:rPr>
            </w:pPr>
            <w:r w:rsidRPr="0072213F">
              <w:rPr>
                <w:sz w:val="18"/>
                <w:szCs w:val="18"/>
              </w:rPr>
              <w:t>A3</w:t>
            </w:r>
          </w:p>
        </w:tc>
        <w:tc>
          <w:tcPr>
            <w:tcW w:w="1076" w:type="dxa"/>
            <w:vAlign w:val="center"/>
          </w:tcPr>
          <w:p w14:paraId="192204F5"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4924E66C" w14:textId="77777777" w:rsidR="00A33168" w:rsidRPr="008A4625" w:rsidRDefault="00A33168" w:rsidP="00A33168">
            <w:pPr>
              <w:ind w:leftChars="-11" w:left="-23"/>
              <w:jc w:val="center"/>
              <w:rPr>
                <w:w w:val="80"/>
                <w:sz w:val="18"/>
                <w:szCs w:val="18"/>
              </w:rPr>
            </w:pPr>
            <w:r w:rsidRPr="008A4625">
              <w:rPr>
                <w:w w:val="80"/>
                <w:sz w:val="18"/>
                <w:szCs w:val="18"/>
              </w:rPr>
              <w:t>1</w:t>
            </w:r>
            <w:r w:rsidRPr="008A4625">
              <w:rPr>
                <w:rFonts w:hint="eastAsia"/>
                <w:w w:val="80"/>
                <w:sz w:val="18"/>
                <w:szCs w:val="18"/>
              </w:rPr>
              <w:t>枚</w:t>
            </w:r>
            <w:r w:rsidRPr="008A4625">
              <w:rPr>
                <w:w w:val="80"/>
                <w:sz w:val="18"/>
                <w:szCs w:val="18"/>
              </w:rPr>
              <w:t>/</w:t>
            </w:r>
            <w:r w:rsidRPr="008A4625">
              <w:rPr>
                <w:rFonts w:hint="eastAsia"/>
                <w:w w:val="80"/>
                <w:sz w:val="18"/>
                <w:szCs w:val="18"/>
              </w:rPr>
              <w:t>校</w:t>
            </w:r>
          </w:p>
        </w:tc>
      </w:tr>
      <w:tr w:rsidR="00A33168" w:rsidRPr="0072213F" w14:paraId="5FE5DA76" w14:textId="77777777" w:rsidTr="00113506">
        <w:trPr>
          <w:trHeight w:val="70"/>
        </w:trPr>
        <w:tc>
          <w:tcPr>
            <w:tcW w:w="4555" w:type="dxa"/>
          </w:tcPr>
          <w:p w14:paraId="09F4E2DD" w14:textId="77777777" w:rsidR="00A33168" w:rsidRPr="0072213F" w:rsidRDefault="00A33168" w:rsidP="00A33168">
            <w:pPr>
              <w:ind w:leftChars="100" w:left="1830" w:hangingChars="900" w:hanging="1620"/>
              <w:rPr>
                <w:sz w:val="18"/>
                <w:szCs w:val="18"/>
              </w:rPr>
            </w:pPr>
            <w:r w:rsidRPr="0072213F">
              <w:rPr>
                <w:sz w:val="18"/>
                <w:szCs w:val="18"/>
              </w:rPr>
              <w:t>事業実施にあたっての基本方針</w:t>
            </w:r>
          </w:p>
        </w:tc>
        <w:tc>
          <w:tcPr>
            <w:tcW w:w="874" w:type="dxa"/>
            <w:vAlign w:val="center"/>
          </w:tcPr>
          <w:p w14:paraId="12AFE180"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006A9B3C" w14:textId="1FD6C6CF"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14D1F4F6" w14:textId="77777777" w:rsidR="00A33168" w:rsidRPr="0072213F" w:rsidRDefault="00A33168" w:rsidP="00A33168">
            <w:pPr>
              <w:ind w:leftChars="-11" w:left="-23"/>
              <w:jc w:val="center"/>
              <w:rPr>
                <w:sz w:val="18"/>
                <w:szCs w:val="18"/>
              </w:rPr>
            </w:pPr>
            <w:r w:rsidRPr="0072213F">
              <w:rPr>
                <w:sz w:val="18"/>
                <w:szCs w:val="18"/>
              </w:rPr>
              <w:t>A3</w:t>
            </w:r>
          </w:p>
        </w:tc>
        <w:tc>
          <w:tcPr>
            <w:tcW w:w="1076" w:type="dxa"/>
            <w:vAlign w:val="center"/>
          </w:tcPr>
          <w:p w14:paraId="55AF42A1" w14:textId="77777777" w:rsidR="00A33168" w:rsidRPr="0072213F" w:rsidRDefault="00A33168" w:rsidP="00A33168">
            <w:pPr>
              <w:ind w:leftChars="-11" w:left="-23"/>
              <w:jc w:val="center"/>
              <w:rPr>
                <w:sz w:val="18"/>
                <w:szCs w:val="18"/>
              </w:rPr>
            </w:pPr>
            <w:r w:rsidRPr="0072213F">
              <w:rPr>
                <w:sz w:val="18"/>
                <w:szCs w:val="18"/>
              </w:rPr>
              <w:t>Word</w:t>
            </w:r>
          </w:p>
        </w:tc>
        <w:tc>
          <w:tcPr>
            <w:tcW w:w="1138" w:type="dxa"/>
            <w:vAlign w:val="center"/>
          </w:tcPr>
          <w:p w14:paraId="3F9C07D9" w14:textId="77777777" w:rsidR="00A33168" w:rsidRPr="008A4625" w:rsidRDefault="00A33168" w:rsidP="00A33168">
            <w:pPr>
              <w:ind w:leftChars="-11" w:left="-23"/>
              <w:jc w:val="center"/>
              <w:rPr>
                <w:w w:val="80"/>
                <w:sz w:val="18"/>
                <w:szCs w:val="18"/>
              </w:rPr>
            </w:pPr>
            <w:r w:rsidRPr="008A4625">
              <w:rPr>
                <w:w w:val="80"/>
                <w:sz w:val="18"/>
                <w:szCs w:val="18"/>
              </w:rPr>
              <w:t>1</w:t>
            </w:r>
            <w:r w:rsidRPr="008A4625">
              <w:rPr>
                <w:rFonts w:hint="eastAsia"/>
                <w:w w:val="80"/>
                <w:sz w:val="18"/>
                <w:szCs w:val="18"/>
              </w:rPr>
              <w:t>枚</w:t>
            </w:r>
            <w:r w:rsidRPr="008A4625">
              <w:rPr>
                <w:w w:val="80"/>
                <w:sz w:val="18"/>
                <w:szCs w:val="18"/>
              </w:rPr>
              <w:t>/</w:t>
            </w:r>
            <w:r w:rsidRPr="008A4625">
              <w:rPr>
                <w:rFonts w:hint="eastAsia"/>
                <w:w w:val="80"/>
                <w:sz w:val="18"/>
                <w:szCs w:val="18"/>
              </w:rPr>
              <w:t>校</w:t>
            </w:r>
          </w:p>
        </w:tc>
      </w:tr>
      <w:tr w:rsidR="00A33168" w:rsidRPr="0072213F" w14:paraId="077A4D21" w14:textId="77777777" w:rsidTr="00113506">
        <w:trPr>
          <w:trHeight w:val="70"/>
        </w:trPr>
        <w:tc>
          <w:tcPr>
            <w:tcW w:w="4555" w:type="dxa"/>
          </w:tcPr>
          <w:p w14:paraId="0FFAB76A" w14:textId="77777777" w:rsidR="00A33168" w:rsidRPr="0072213F" w:rsidRDefault="00A33168" w:rsidP="00A33168">
            <w:pPr>
              <w:ind w:leftChars="100" w:left="1830" w:hangingChars="900" w:hanging="1620"/>
              <w:rPr>
                <w:sz w:val="18"/>
                <w:szCs w:val="18"/>
              </w:rPr>
            </w:pPr>
            <w:r w:rsidRPr="0072213F">
              <w:rPr>
                <w:sz w:val="18"/>
                <w:szCs w:val="18"/>
              </w:rPr>
              <w:t>屋外設備図</w:t>
            </w:r>
          </w:p>
        </w:tc>
        <w:tc>
          <w:tcPr>
            <w:tcW w:w="874" w:type="dxa"/>
            <w:vAlign w:val="center"/>
          </w:tcPr>
          <w:p w14:paraId="205B091E"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5F7992CC" w14:textId="43CE6E00"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56018036" w14:textId="77777777" w:rsidR="00A33168" w:rsidRPr="0072213F" w:rsidRDefault="00A33168" w:rsidP="00A33168">
            <w:pPr>
              <w:jc w:val="center"/>
            </w:pPr>
            <w:r w:rsidRPr="0072213F">
              <w:rPr>
                <w:sz w:val="18"/>
                <w:szCs w:val="18"/>
              </w:rPr>
              <w:t>A3</w:t>
            </w:r>
          </w:p>
        </w:tc>
        <w:tc>
          <w:tcPr>
            <w:tcW w:w="1076" w:type="dxa"/>
            <w:vAlign w:val="center"/>
          </w:tcPr>
          <w:p w14:paraId="12A08B3C" w14:textId="77777777" w:rsidR="00A33168" w:rsidRPr="0072213F" w:rsidRDefault="00A33168" w:rsidP="00A33168">
            <w:pPr>
              <w:ind w:leftChars="-11" w:left="-23"/>
              <w:jc w:val="center"/>
              <w:rPr>
                <w:sz w:val="18"/>
                <w:szCs w:val="18"/>
              </w:rPr>
            </w:pPr>
            <w:r w:rsidRPr="0072213F">
              <w:rPr>
                <w:sz w:val="18"/>
                <w:szCs w:val="18"/>
              </w:rPr>
              <w:t>PDF</w:t>
            </w:r>
          </w:p>
        </w:tc>
        <w:tc>
          <w:tcPr>
            <w:tcW w:w="1138" w:type="dxa"/>
            <w:vAlign w:val="center"/>
          </w:tcPr>
          <w:p w14:paraId="340A3AB0" w14:textId="77777777" w:rsidR="00A33168" w:rsidRPr="008A4625" w:rsidRDefault="00A33168" w:rsidP="00A33168">
            <w:pPr>
              <w:ind w:leftChars="-11" w:left="-23"/>
              <w:jc w:val="center"/>
              <w:rPr>
                <w:sz w:val="18"/>
                <w:szCs w:val="18"/>
              </w:rPr>
            </w:pPr>
            <w:r w:rsidRPr="008A4625">
              <w:rPr>
                <w:rFonts w:hint="eastAsia"/>
                <w:sz w:val="18"/>
                <w:szCs w:val="18"/>
              </w:rPr>
              <w:t>適宜</w:t>
            </w:r>
          </w:p>
        </w:tc>
      </w:tr>
      <w:tr w:rsidR="00A33168" w:rsidRPr="0072213F" w14:paraId="4498AD96" w14:textId="77777777" w:rsidTr="00113506">
        <w:trPr>
          <w:trHeight w:val="70"/>
        </w:trPr>
        <w:tc>
          <w:tcPr>
            <w:tcW w:w="4555" w:type="dxa"/>
          </w:tcPr>
          <w:p w14:paraId="79EDA0A2" w14:textId="77777777" w:rsidR="00A33168" w:rsidRPr="0072213F" w:rsidRDefault="00A33168" w:rsidP="00A33168">
            <w:pPr>
              <w:ind w:leftChars="100" w:left="1830" w:hangingChars="900" w:hanging="1620"/>
              <w:rPr>
                <w:sz w:val="18"/>
                <w:szCs w:val="18"/>
              </w:rPr>
            </w:pPr>
            <w:r w:rsidRPr="0072213F">
              <w:rPr>
                <w:sz w:val="18"/>
                <w:szCs w:val="18"/>
              </w:rPr>
              <w:t>平面図</w:t>
            </w:r>
          </w:p>
        </w:tc>
        <w:tc>
          <w:tcPr>
            <w:tcW w:w="874" w:type="dxa"/>
            <w:vAlign w:val="center"/>
          </w:tcPr>
          <w:p w14:paraId="2C386927"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0B26D237" w14:textId="0B4194D6"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B5B41AC" w14:textId="77777777" w:rsidR="00A33168" w:rsidRPr="0072213F" w:rsidRDefault="00A33168" w:rsidP="00A33168">
            <w:pPr>
              <w:jc w:val="center"/>
            </w:pPr>
            <w:r w:rsidRPr="0072213F">
              <w:rPr>
                <w:sz w:val="18"/>
                <w:szCs w:val="18"/>
              </w:rPr>
              <w:t>A3</w:t>
            </w:r>
          </w:p>
        </w:tc>
        <w:tc>
          <w:tcPr>
            <w:tcW w:w="1076" w:type="dxa"/>
            <w:vAlign w:val="center"/>
          </w:tcPr>
          <w:p w14:paraId="26F35E72" w14:textId="77777777" w:rsidR="00A33168" w:rsidRPr="0072213F" w:rsidRDefault="00A33168" w:rsidP="00A33168">
            <w:pPr>
              <w:ind w:leftChars="-11" w:left="-23"/>
              <w:jc w:val="center"/>
              <w:rPr>
                <w:sz w:val="18"/>
                <w:szCs w:val="18"/>
              </w:rPr>
            </w:pPr>
            <w:r w:rsidRPr="0072213F">
              <w:rPr>
                <w:sz w:val="18"/>
                <w:szCs w:val="18"/>
              </w:rPr>
              <w:t>PDF</w:t>
            </w:r>
          </w:p>
        </w:tc>
        <w:tc>
          <w:tcPr>
            <w:tcW w:w="1138" w:type="dxa"/>
            <w:vAlign w:val="center"/>
          </w:tcPr>
          <w:p w14:paraId="617AF1BC" w14:textId="77777777" w:rsidR="00A33168" w:rsidRPr="008A4625" w:rsidRDefault="00A33168" w:rsidP="00A33168">
            <w:pPr>
              <w:ind w:leftChars="-11" w:left="-23"/>
              <w:jc w:val="center"/>
              <w:rPr>
                <w:sz w:val="18"/>
                <w:szCs w:val="18"/>
              </w:rPr>
            </w:pPr>
            <w:r w:rsidRPr="008A4625">
              <w:rPr>
                <w:rFonts w:hint="eastAsia"/>
                <w:sz w:val="18"/>
                <w:szCs w:val="18"/>
              </w:rPr>
              <w:t>適宜</w:t>
            </w:r>
          </w:p>
        </w:tc>
      </w:tr>
      <w:tr w:rsidR="00A33168" w:rsidRPr="0072213F" w14:paraId="3CF97E22" w14:textId="77777777" w:rsidTr="00113506">
        <w:trPr>
          <w:trHeight w:val="70"/>
        </w:trPr>
        <w:tc>
          <w:tcPr>
            <w:tcW w:w="4555" w:type="dxa"/>
          </w:tcPr>
          <w:p w14:paraId="304829BC" w14:textId="77777777" w:rsidR="00A33168" w:rsidRPr="0072213F" w:rsidRDefault="00A33168" w:rsidP="00A33168">
            <w:pPr>
              <w:ind w:leftChars="100" w:left="1830" w:hangingChars="900" w:hanging="1620"/>
              <w:rPr>
                <w:sz w:val="18"/>
                <w:szCs w:val="18"/>
              </w:rPr>
            </w:pPr>
            <w:r w:rsidRPr="0072213F">
              <w:rPr>
                <w:sz w:val="18"/>
                <w:szCs w:val="18"/>
              </w:rPr>
              <w:t>立面図</w:t>
            </w:r>
          </w:p>
        </w:tc>
        <w:tc>
          <w:tcPr>
            <w:tcW w:w="874" w:type="dxa"/>
            <w:vAlign w:val="center"/>
          </w:tcPr>
          <w:p w14:paraId="5B75EDC2"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562F0ADC" w14:textId="4C29FD16"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65C07C87" w14:textId="77777777" w:rsidR="00A33168" w:rsidRPr="0072213F" w:rsidRDefault="00A33168" w:rsidP="00A33168">
            <w:pPr>
              <w:jc w:val="center"/>
            </w:pPr>
            <w:r w:rsidRPr="0072213F">
              <w:rPr>
                <w:sz w:val="18"/>
                <w:szCs w:val="18"/>
              </w:rPr>
              <w:t>A3</w:t>
            </w:r>
          </w:p>
        </w:tc>
        <w:tc>
          <w:tcPr>
            <w:tcW w:w="1076" w:type="dxa"/>
            <w:vAlign w:val="center"/>
          </w:tcPr>
          <w:p w14:paraId="24762262" w14:textId="77777777" w:rsidR="00A33168" w:rsidRPr="0072213F" w:rsidRDefault="00A33168" w:rsidP="00A33168">
            <w:pPr>
              <w:ind w:leftChars="-11" w:left="-23"/>
              <w:jc w:val="center"/>
              <w:rPr>
                <w:sz w:val="18"/>
                <w:szCs w:val="18"/>
              </w:rPr>
            </w:pPr>
            <w:r w:rsidRPr="0072213F">
              <w:rPr>
                <w:sz w:val="18"/>
                <w:szCs w:val="18"/>
              </w:rPr>
              <w:t>PDF</w:t>
            </w:r>
          </w:p>
        </w:tc>
        <w:tc>
          <w:tcPr>
            <w:tcW w:w="1138" w:type="dxa"/>
            <w:vAlign w:val="center"/>
          </w:tcPr>
          <w:p w14:paraId="6311CD2F" w14:textId="77777777" w:rsidR="00A33168" w:rsidRPr="008A4625" w:rsidRDefault="00A33168" w:rsidP="00A33168">
            <w:pPr>
              <w:ind w:leftChars="-11" w:left="-23"/>
              <w:jc w:val="center"/>
              <w:rPr>
                <w:sz w:val="18"/>
                <w:szCs w:val="18"/>
              </w:rPr>
            </w:pPr>
            <w:r w:rsidRPr="008A4625">
              <w:rPr>
                <w:rFonts w:hint="eastAsia"/>
                <w:sz w:val="18"/>
                <w:szCs w:val="18"/>
              </w:rPr>
              <w:t>適宜</w:t>
            </w:r>
          </w:p>
        </w:tc>
      </w:tr>
      <w:tr w:rsidR="00A33168" w:rsidRPr="0072213F" w14:paraId="51B49800" w14:textId="77777777" w:rsidTr="00113506">
        <w:trPr>
          <w:trHeight w:val="70"/>
        </w:trPr>
        <w:tc>
          <w:tcPr>
            <w:tcW w:w="4555" w:type="dxa"/>
          </w:tcPr>
          <w:p w14:paraId="4A68B412" w14:textId="77777777" w:rsidR="00A33168" w:rsidRPr="0072213F" w:rsidRDefault="00A33168" w:rsidP="00A33168">
            <w:pPr>
              <w:ind w:leftChars="100" w:left="1830" w:hangingChars="900" w:hanging="1620"/>
              <w:rPr>
                <w:sz w:val="18"/>
                <w:szCs w:val="18"/>
              </w:rPr>
            </w:pPr>
            <w:r w:rsidRPr="0072213F">
              <w:rPr>
                <w:sz w:val="18"/>
                <w:szCs w:val="18"/>
              </w:rPr>
              <w:t>設備計画図</w:t>
            </w:r>
          </w:p>
        </w:tc>
        <w:tc>
          <w:tcPr>
            <w:tcW w:w="874" w:type="dxa"/>
            <w:vAlign w:val="center"/>
          </w:tcPr>
          <w:p w14:paraId="2DD0E896"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4277985C" w14:textId="6399A673"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011CE169" w14:textId="77777777" w:rsidR="00A33168" w:rsidRPr="0072213F" w:rsidRDefault="00A33168" w:rsidP="00A33168">
            <w:pPr>
              <w:jc w:val="center"/>
            </w:pPr>
            <w:r w:rsidRPr="0072213F">
              <w:rPr>
                <w:sz w:val="18"/>
                <w:szCs w:val="18"/>
              </w:rPr>
              <w:t>A3</w:t>
            </w:r>
          </w:p>
        </w:tc>
        <w:tc>
          <w:tcPr>
            <w:tcW w:w="1076" w:type="dxa"/>
            <w:vAlign w:val="center"/>
          </w:tcPr>
          <w:p w14:paraId="4C002068" w14:textId="77777777" w:rsidR="00A33168" w:rsidRPr="0072213F" w:rsidRDefault="00A33168" w:rsidP="00A33168">
            <w:pPr>
              <w:ind w:leftChars="-11" w:left="-23"/>
              <w:jc w:val="center"/>
              <w:rPr>
                <w:sz w:val="18"/>
                <w:szCs w:val="18"/>
              </w:rPr>
            </w:pPr>
            <w:r w:rsidRPr="0072213F">
              <w:rPr>
                <w:sz w:val="18"/>
                <w:szCs w:val="18"/>
              </w:rPr>
              <w:t>PDF</w:t>
            </w:r>
          </w:p>
        </w:tc>
        <w:tc>
          <w:tcPr>
            <w:tcW w:w="1138" w:type="dxa"/>
            <w:vAlign w:val="center"/>
          </w:tcPr>
          <w:p w14:paraId="3BE81684" w14:textId="77777777" w:rsidR="00A33168" w:rsidRPr="008A4625" w:rsidRDefault="00A33168" w:rsidP="00A33168">
            <w:pPr>
              <w:ind w:leftChars="-11" w:left="-23"/>
              <w:jc w:val="center"/>
              <w:rPr>
                <w:sz w:val="18"/>
                <w:szCs w:val="18"/>
              </w:rPr>
            </w:pPr>
            <w:r w:rsidRPr="008A4625">
              <w:rPr>
                <w:rFonts w:hint="eastAsia"/>
                <w:sz w:val="18"/>
                <w:szCs w:val="18"/>
              </w:rPr>
              <w:t>適宜</w:t>
            </w:r>
          </w:p>
        </w:tc>
      </w:tr>
      <w:tr w:rsidR="00A33168" w:rsidRPr="0072213F" w14:paraId="237917F3" w14:textId="77777777" w:rsidTr="00113506">
        <w:trPr>
          <w:trHeight w:val="70"/>
        </w:trPr>
        <w:tc>
          <w:tcPr>
            <w:tcW w:w="4555" w:type="dxa"/>
          </w:tcPr>
          <w:p w14:paraId="18380DDF" w14:textId="77777777" w:rsidR="00A33168" w:rsidRPr="0072213F" w:rsidRDefault="00A33168" w:rsidP="00A33168">
            <w:pPr>
              <w:ind w:leftChars="100" w:left="1830" w:hangingChars="900" w:hanging="1620"/>
              <w:rPr>
                <w:sz w:val="18"/>
                <w:szCs w:val="18"/>
              </w:rPr>
            </w:pPr>
            <w:r w:rsidRPr="0072213F">
              <w:rPr>
                <w:sz w:val="18"/>
                <w:szCs w:val="18"/>
              </w:rPr>
              <w:t>熱負荷計算書</w:t>
            </w:r>
          </w:p>
        </w:tc>
        <w:tc>
          <w:tcPr>
            <w:tcW w:w="874" w:type="dxa"/>
            <w:vAlign w:val="center"/>
          </w:tcPr>
          <w:p w14:paraId="3978DDA2" w14:textId="77777777" w:rsidR="00A33168" w:rsidRPr="00204553" w:rsidRDefault="00A33168" w:rsidP="00A33168">
            <w:pPr>
              <w:pStyle w:val="affe"/>
              <w:numPr>
                <w:ilvl w:val="0"/>
                <w:numId w:val="27"/>
              </w:numPr>
              <w:ind w:leftChars="0"/>
              <w:jc w:val="center"/>
              <w:rPr>
                <w:rFonts w:ascii="Times New Roman" w:hAnsi="Times New Roman"/>
                <w:sz w:val="18"/>
                <w:szCs w:val="18"/>
              </w:rPr>
            </w:pPr>
            <w:bookmarkStart w:id="2" w:name="_Ref9273073"/>
          </w:p>
        </w:tc>
        <w:bookmarkEnd w:id="2"/>
        <w:tc>
          <w:tcPr>
            <w:tcW w:w="684" w:type="dxa"/>
            <w:vAlign w:val="center"/>
          </w:tcPr>
          <w:p w14:paraId="6CDB5D7A" w14:textId="69F70659"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369DF20E" w14:textId="77777777" w:rsidR="00A33168" w:rsidRPr="0072213F" w:rsidRDefault="00A33168" w:rsidP="00A33168">
            <w:pPr>
              <w:jc w:val="center"/>
            </w:pPr>
            <w:r w:rsidRPr="0072213F">
              <w:rPr>
                <w:sz w:val="18"/>
                <w:szCs w:val="18"/>
              </w:rPr>
              <w:t>A3</w:t>
            </w:r>
          </w:p>
        </w:tc>
        <w:tc>
          <w:tcPr>
            <w:tcW w:w="1076" w:type="dxa"/>
            <w:vAlign w:val="center"/>
          </w:tcPr>
          <w:p w14:paraId="645BC9BE"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305762E1" w14:textId="77777777" w:rsidR="00A33168" w:rsidRPr="008A4625" w:rsidRDefault="00A33168" w:rsidP="00A33168">
            <w:pPr>
              <w:ind w:leftChars="-11" w:left="-23"/>
              <w:jc w:val="center"/>
              <w:rPr>
                <w:sz w:val="18"/>
                <w:szCs w:val="18"/>
              </w:rPr>
            </w:pPr>
            <w:r w:rsidRPr="008A4625">
              <w:rPr>
                <w:rFonts w:hint="eastAsia"/>
                <w:sz w:val="18"/>
                <w:szCs w:val="18"/>
              </w:rPr>
              <w:t>適宜</w:t>
            </w:r>
          </w:p>
        </w:tc>
      </w:tr>
      <w:tr w:rsidR="00A33168" w:rsidRPr="0072213F" w14:paraId="59E94A10" w14:textId="77777777" w:rsidTr="00113506">
        <w:trPr>
          <w:trHeight w:val="70"/>
        </w:trPr>
        <w:tc>
          <w:tcPr>
            <w:tcW w:w="4555" w:type="dxa"/>
          </w:tcPr>
          <w:p w14:paraId="77988051" w14:textId="4E034464" w:rsidR="00A33168" w:rsidRPr="0072213F" w:rsidRDefault="00A33168">
            <w:pPr>
              <w:ind w:leftChars="100" w:left="1830" w:hangingChars="900" w:hanging="1620"/>
              <w:rPr>
                <w:sz w:val="18"/>
                <w:szCs w:val="18"/>
              </w:rPr>
            </w:pPr>
            <w:r w:rsidRPr="0072213F">
              <w:rPr>
                <w:sz w:val="18"/>
                <w:szCs w:val="18"/>
              </w:rPr>
              <w:t>学校別空調機器表</w:t>
            </w:r>
          </w:p>
        </w:tc>
        <w:tc>
          <w:tcPr>
            <w:tcW w:w="874" w:type="dxa"/>
            <w:vAlign w:val="center"/>
          </w:tcPr>
          <w:p w14:paraId="307FA8B9"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2C78A071" w14:textId="640CE4A9"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2AAFE3B9" w14:textId="77777777" w:rsidR="00A33168" w:rsidRPr="0072213F" w:rsidRDefault="00A33168" w:rsidP="00A33168">
            <w:pPr>
              <w:jc w:val="center"/>
            </w:pPr>
            <w:r w:rsidRPr="0072213F">
              <w:rPr>
                <w:sz w:val="18"/>
                <w:szCs w:val="18"/>
              </w:rPr>
              <w:t>A3</w:t>
            </w:r>
          </w:p>
        </w:tc>
        <w:tc>
          <w:tcPr>
            <w:tcW w:w="1076" w:type="dxa"/>
            <w:vAlign w:val="center"/>
          </w:tcPr>
          <w:p w14:paraId="38BFED6D"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3604316F" w14:textId="77777777" w:rsidR="00A33168" w:rsidRPr="008A4625" w:rsidRDefault="00A33168" w:rsidP="00A33168">
            <w:pPr>
              <w:ind w:leftChars="-11" w:left="-23"/>
              <w:jc w:val="center"/>
              <w:rPr>
                <w:w w:val="80"/>
                <w:sz w:val="18"/>
                <w:szCs w:val="18"/>
              </w:rPr>
            </w:pPr>
            <w:r w:rsidRPr="008A4625">
              <w:rPr>
                <w:w w:val="80"/>
                <w:sz w:val="18"/>
                <w:szCs w:val="18"/>
              </w:rPr>
              <w:t>1</w:t>
            </w:r>
            <w:r w:rsidRPr="008A4625">
              <w:rPr>
                <w:rFonts w:hint="eastAsia"/>
                <w:w w:val="80"/>
                <w:sz w:val="18"/>
                <w:szCs w:val="18"/>
              </w:rPr>
              <w:t>枚</w:t>
            </w:r>
            <w:r w:rsidRPr="008A4625">
              <w:rPr>
                <w:w w:val="80"/>
                <w:sz w:val="18"/>
                <w:szCs w:val="18"/>
              </w:rPr>
              <w:t>/</w:t>
            </w:r>
            <w:r w:rsidRPr="008A4625">
              <w:rPr>
                <w:rFonts w:hint="eastAsia"/>
                <w:w w:val="80"/>
                <w:sz w:val="18"/>
                <w:szCs w:val="18"/>
              </w:rPr>
              <w:t>校</w:t>
            </w:r>
          </w:p>
        </w:tc>
      </w:tr>
      <w:tr w:rsidR="00A33168" w:rsidRPr="0072213F" w14:paraId="0B633EEF" w14:textId="77777777" w:rsidTr="00113506">
        <w:trPr>
          <w:trHeight w:val="70"/>
        </w:trPr>
        <w:tc>
          <w:tcPr>
            <w:tcW w:w="4555" w:type="dxa"/>
          </w:tcPr>
          <w:p w14:paraId="65CB2060" w14:textId="6B965335" w:rsidR="00A33168" w:rsidRPr="0072213F" w:rsidRDefault="00A33168">
            <w:pPr>
              <w:ind w:leftChars="100" w:left="1830" w:hangingChars="900" w:hanging="1620"/>
              <w:rPr>
                <w:sz w:val="18"/>
                <w:szCs w:val="18"/>
              </w:rPr>
            </w:pPr>
            <w:r w:rsidRPr="0072213F">
              <w:rPr>
                <w:sz w:val="18"/>
                <w:szCs w:val="18"/>
              </w:rPr>
              <w:t>学校別光熱水費算定表</w:t>
            </w:r>
          </w:p>
        </w:tc>
        <w:tc>
          <w:tcPr>
            <w:tcW w:w="874" w:type="dxa"/>
            <w:vAlign w:val="center"/>
          </w:tcPr>
          <w:p w14:paraId="3CA5F78A" w14:textId="77777777" w:rsidR="00A33168" w:rsidRPr="00204553" w:rsidRDefault="00A33168" w:rsidP="00A33168">
            <w:pPr>
              <w:pStyle w:val="affe"/>
              <w:numPr>
                <w:ilvl w:val="0"/>
                <w:numId w:val="27"/>
              </w:numPr>
              <w:ind w:leftChars="0"/>
              <w:jc w:val="center"/>
              <w:rPr>
                <w:rFonts w:ascii="Times New Roman" w:hAnsi="Times New Roman"/>
                <w:sz w:val="18"/>
                <w:szCs w:val="18"/>
              </w:rPr>
            </w:pPr>
          </w:p>
        </w:tc>
        <w:tc>
          <w:tcPr>
            <w:tcW w:w="684" w:type="dxa"/>
            <w:vAlign w:val="center"/>
          </w:tcPr>
          <w:p w14:paraId="46163BDB" w14:textId="560313B2" w:rsidR="00A33168" w:rsidRPr="0072213F" w:rsidRDefault="00A33168" w:rsidP="00A33168">
            <w:pPr>
              <w:ind w:leftChars="-11" w:left="-23"/>
              <w:jc w:val="center"/>
              <w:rPr>
                <w:sz w:val="18"/>
                <w:szCs w:val="18"/>
              </w:rPr>
            </w:pPr>
            <w:r>
              <w:rPr>
                <w:rFonts w:hint="eastAsia"/>
                <w:sz w:val="18"/>
                <w:szCs w:val="18"/>
              </w:rPr>
              <w:t>15</w:t>
            </w:r>
            <w:r w:rsidRPr="0072213F">
              <w:rPr>
                <w:sz w:val="18"/>
                <w:szCs w:val="18"/>
              </w:rPr>
              <w:t>部</w:t>
            </w:r>
          </w:p>
        </w:tc>
        <w:tc>
          <w:tcPr>
            <w:tcW w:w="703" w:type="dxa"/>
            <w:vAlign w:val="center"/>
          </w:tcPr>
          <w:p w14:paraId="5E03086A" w14:textId="77777777" w:rsidR="00A33168" w:rsidRPr="0072213F" w:rsidRDefault="00A33168" w:rsidP="00A33168">
            <w:pPr>
              <w:jc w:val="center"/>
            </w:pPr>
            <w:r w:rsidRPr="0072213F">
              <w:rPr>
                <w:sz w:val="18"/>
                <w:szCs w:val="18"/>
              </w:rPr>
              <w:t>A3</w:t>
            </w:r>
          </w:p>
        </w:tc>
        <w:tc>
          <w:tcPr>
            <w:tcW w:w="1076" w:type="dxa"/>
            <w:vAlign w:val="center"/>
          </w:tcPr>
          <w:p w14:paraId="3566ABC4" w14:textId="77777777" w:rsidR="00A33168" w:rsidRPr="0072213F" w:rsidRDefault="00A33168" w:rsidP="00A33168">
            <w:pPr>
              <w:ind w:leftChars="-11" w:left="-23"/>
              <w:jc w:val="center"/>
              <w:rPr>
                <w:sz w:val="18"/>
                <w:szCs w:val="18"/>
              </w:rPr>
            </w:pPr>
            <w:r w:rsidRPr="0072213F">
              <w:rPr>
                <w:sz w:val="18"/>
                <w:szCs w:val="18"/>
              </w:rPr>
              <w:t>Excel</w:t>
            </w:r>
          </w:p>
        </w:tc>
        <w:tc>
          <w:tcPr>
            <w:tcW w:w="1138" w:type="dxa"/>
            <w:vAlign w:val="center"/>
          </w:tcPr>
          <w:p w14:paraId="3ED84F33" w14:textId="77777777" w:rsidR="00A33168" w:rsidRPr="008A4625" w:rsidRDefault="00A33168" w:rsidP="00A33168">
            <w:pPr>
              <w:ind w:leftChars="-11" w:left="-23"/>
              <w:jc w:val="center"/>
              <w:rPr>
                <w:w w:val="80"/>
                <w:sz w:val="18"/>
                <w:szCs w:val="18"/>
              </w:rPr>
            </w:pPr>
            <w:r w:rsidRPr="008A4625">
              <w:rPr>
                <w:w w:val="80"/>
                <w:sz w:val="18"/>
                <w:szCs w:val="18"/>
              </w:rPr>
              <w:t>1</w:t>
            </w:r>
            <w:r w:rsidRPr="008A4625">
              <w:rPr>
                <w:rFonts w:hint="eastAsia"/>
                <w:w w:val="80"/>
                <w:sz w:val="18"/>
                <w:szCs w:val="18"/>
              </w:rPr>
              <w:t>枚</w:t>
            </w:r>
            <w:r w:rsidRPr="008A4625">
              <w:rPr>
                <w:w w:val="80"/>
                <w:sz w:val="18"/>
                <w:szCs w:val="18"/>
              </w:rPr>
              <w:t>/</w:t>
            </w:r>
            <w:r w:rsidRPr="008A4625">
              <w:rPr>
                <w:rFonts w:hint="eastAsia"/>
                <w:w w:val="80"/>
                <w:sz w:val="18"/>
                <w:szCs w:val="18"/>
              </w:rPr>
              <w:t>校</w:t>
            </w:r>
          </w:p>
        </w:tc>
      </w:tr>
    </w:tbl>
    <w:p w14:paraId="7971FD69" w14:textId="77777777" w:rsidR="00C75446" w:rsidRPr="0072213F" w:rsidRDefault="00C75446" w:rsidP="00C75446">
      <w:pPr>
        <w:ind w:leftChars="100" w:left="210"/>
      </w:pPr>
    </w:p>
    <w:p w14:paraId="251393E4" w14:textId="77777777" w:rsidR="00C75446" w:rsidRPr="0072213F" w:rsidRDefault="00C75446" w:rsidP="00C75446">
      <w:pPr>
        <w:ind w:leftChars="100" w:left="630" w:hangingChars="200" w:hanging="420"/>
      </w:pPr>
      <w:r w:rsidRPr="0072213F">
        <w:rPr>
          <w:rFonts w:ascii="ＭＳ 明朝" w:hAnsi="ＭＳ 明朝" w:cs="ＭＳ 明朝"/>
        </w:rPr>
        <w:t>※</w:t>
      </w:r>
      <w:r w:rsidRPr="0072213F">
        <w:t xml:space="preserve">　「ファイル形式」の「</w:t>
      </w:r>
      <w:r w:rsidRPr="0072213F">
        <w:t>Word</w:t>
      </w:r>
      <w:r w:rsidRPr="0072213F">
        <w:t>」及び「</w:t>
      </w:r>
      <w:r w:rsidRPr="0072213F">
        <w:t>Excel</w:t>
      </w:r>
      <w:r w:rsidRPr="0072213F">
        <w:t>」はそれぞれ、</w:t>
      </w:r>
      <w:r w:rsidRPr="0072213F">
        <w:t>Microsoft Office Word</w:t>
      </w:r>
      <w:r w:rsidRPr="0072213F">
        <w:t>文書（</w:t>
      </w:r>
      <w:r w:rsidRPr="0072213F">
        <w:t>*.</w:t>
      </w:r>
      <w:proofErr w:type="spellStart"/>
      <w:r w:rsidRPr="0072213F">
        <w:t>docx</w:t>
      </w:r>
      <w:proofErr w:type="spellEnd"/>
      <w:r w:rsidRPr="0072213F">
        <w:t>）形式及び</w:t>
      </w:r>
      <w:r w:rsidRPr="0072213F">
        <w:t>Microsoft Office Excel</w:t>
      </w:r>
      <w:r w:rsidRPr="0072213F">
        <w:t>ブック（</w:t>
      </w:r>
      <w:r w:rsidRPr="0072213F">
        <w:t>*.</w:t>
      </w:r>
      <w:proofErr w:type="spellStart"/>
      <w:r w:rsidRPr="0072213F">
        <w:t>xlsx</w:t>
      </w:r>
      <w:proofErr w:type="spellEnd"/>
      <w:r w:rsidRPr="0072213F">
        <w:t>）形式を指す。</w:t>
      </w:r>
    </w:p>
    <w:p w14:paraId="7B1D5749" w14:textId="77777777" w:rsidR="00C75446" w:rsidRPr="0072213F" w:rsidRDefault="00C75446" w:rsidP="00C75446">
      <w:pPr>
        <w:ind w:leftChars="100" w:left="630" w:hangingChars="200" w:hanging="420"/>
      </w:pPr>
      <w:r w:rsidRPr="0072213F">
        <w:rPr>
          <w:rFonts w:hint="eastAsia"/>
        </w:rPr>
        <w:t>※</w:t>
      </w:r>
      <w:r w:rsidRPr="0072213F">
        <w:t xml:space="preserve">　</w:t>
      </w:r>
      <w:r w:rsidRPr="0072213F">
        <w:rPr>
          <w:rFonts w:hint="eastAsia"/>
        </w:rPr>
        <w:t>様式</w:t>
      </w:r>
      <w:r w:rsidR="00052A4D">
        <w:rPr>
          <w:rFonts w:hint="eastAsia"/>
        </w:rPr>
        <w:t>12-7</w:t>
      </w:r>
      <w:r>
        <w:t>は、「建築設備設計</w:t>
      </w:r>
      <w:r>
        <w:rPr>
          <w:rFonts w:hint="eastAsia"/>
        </w:rPr>
        <w:t>計算書作成の手引</w:t>
      </w:r>
      <w:r w:rsidRPr="0072213F">
        <w:t>」</w:t>
      </w:r>
      <w:r w:rsidRPr="0072213F">
        <w:rPr>
          <w:rFonts w:hint="eastAsia"/>
        </w:rPr>
        <w:t>の</w:t>
      </w:r>
      <w:r w:rsidRPr="0072213F">
        <w:t>計算様式に準じ</w:t>
      </w:r>
      <w:r w:rsidRPr="0072213F">
        <w:rPr>
          <w:rFonts w:hint="eastAsia"/>
        </w:rPr>
        <w:t>て</w:t>
      </w:r>
      <w:r w:rsidRPr="0072213F">
        <w:t>作成すること。</w:t>
      </w:r>
    </w:p>
    <w:p w14:paraId="2FAA73F9" w14:textId="77777777" w:rsidR="00C75446" w:rsidRPr="0072213F" w:rsidRDefault="00C75446" w:rsidP="00C75446">
      <w:pPr>
        <w:ind w:leftChars="100" w:left="210"/>
      </w:pPr>
    </w:p>
    <w:p w14:paraId="392FD307" w14:textId="77777777" w:rsidR="00C75446" w:rsidRPr="00052A4D" w:rsidRDefault="00C75446" w:rsidP="00C75446">
      <w:pPr>
        <w:ind w:leftChars="100" w:left="210"/>
        <w:sectPr w:rsidR="00C75446" w:rsidRPr="00052A4D" w:rsidSect="00113506">
          <w:pgSz w:w="11906" w:h="16838" w:code="9"/>
          <w:pgMar w:top="1418" w:right="1418" w:bottom="1418" w:left="1418" w:header="851" w:footer="851" w:gutter="0"/>
          <w:cols w:space="425"/>
          <w:docGrid w:type="lines" w:linePitch="323"/>
        </w:sectPr>
      </w:pPr>
    </w:p>
    <w:p w14:paraId="7ABF7687" w14:textId="77777777" w:rsidR="00C75446" w:rsidRPr="0043028A" w:rsidRDefault="00C75446" w:rsidP="00DF602D">
      <w:pPr>
        <w:rPr>
          <w:rStyle w:val="afff"/>
          <w:sz w:val="24"/>
        </w:rPr>
      </w:pPr>
      <w:r w:rsidRPr="0043028A">
        <w:rPr>
          <w:rStyle w:val="afff"/>
          <w:rFonts w:hint="eastAsia"/>
          <w:sz w:val="24"/>
        </w:rPr>
        <w:lastRenderedPageBreak/>
        <w:t>【記入要領】</w:t>
      </w:r>
    </w:p>
    <w:p w14:paraId="1E3301B8" w14:textId="77777777" w:rsidR="00C75446" w:rsidRPr="0072213F" w:rsidRDefault="00C75446" w:rsidP="00C75446">
      <w:pPr>
        <w:ind w:leftChars="100" w:left="210"/>
      </w:pPr>
    </w:p>
    <w:p w14:paraId="25D5C03E" w14:textId="77777777" w:rsidR="00C75446" w:rsidRPr="0072213F" w:rsidRDefault="00C75446" w:rsidP="00C75446">
      <w:pPr>
        <w:pStyle w:val="1"/>
      </w:pPr>
      <w:r w:rsidRPr="0072213F">
        <w:rPr>
          <w:rFonts w:hint="eastAsia"/>
        </w:rPr>
        <w:t>一般事項</w:t>
      </w:r>
    </w:p>
    <w:p w14:paraId="143CE08B"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rPr>
          <w:rFonts w:hint="eastAsia"/>
        </w:rPr>
        <w:t>提出書類の作成にあたっては、入札説明書等に記載された指示に従って、明確・具体的に記入のうえ、提出すること。</w:t>
      </w:r>
    </w:p>
    <w:p w14:paraId="7E7EFC0D"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rPr>
          <w:rFonts w:hint="eastAsia"/>
        </w:rPr>
        <w:t>提出書類の作成に用いる言語は日本語、通貨は日本円、時刻は日本標準時とすること。</w:t>
      </w:r>
    </w:p>
    <w:p w14:paraId="68986A78"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rPr>
          <w:rFonts w:hint="eastAsia"/>
        </w:rPr>
        <w:t>添付書類については、指定のもの以外は提出しないこと。</w:t>
      </w:r>
    </w:p>
    <w:p w14:paraId="3A395F3A" w14:textId="77777777" w:rsidR="00C75446" w:rsidRPr="0072213F" w:rsidRDefault="00C75446" w:rsidP="00C75446">
      <w:pPr>
        <w:ind w:left="210"/>
      </w:pPr>
    </w:p>
    <w:p w14:paraId="4607018C" w14:textId="77777777" w:rsidR="00C75446" w:rsidRPr="0072213F" w:rsidRDefault="00C75446" w:rsidP="00C75446">
      <w:pPr>
        <w:pStyle w:val="1"/>
      </w:pPr>
      <w:r w:rsidRPr="0072213F">
        <w:rPr>
          <w:rFonts w:hint="eastAsia"/>
        </w:rPr>
        <w:t>作成上の共通留意事項</w:t>
      </w:r>
    </w:p>
    <w:p w14:paraId="15D32AA8" w14:textId="4F1766FC" w:rsidR="00C75446" w:rsidRPr="0072213F" w:rsidRDefault="00C75446" w:rsidP="00C44EE3">
      <w:pPr>
        <w:widowControl/>
        <w:numPr>
          <w:ilvl w:val="0"/>
          <w:numId w:val="11"/>
        </w:numPr>
        <w:overflowPunct w:val="0"/>
        <w:topLinePunct/>
        <w:adjustRightInd w:val="0"/>
        <w:spacing w:line="280" w:lineRule="atLeast"/>
        <w:textAlignment w:val="baseline"/>
      </w:pPr>
      <w:r w:rsidRPr="0072213F">
        <w:t>「</w:t>
      </w:r>
      <w:r w:rsidRPr="0072213F">
        <w:t>4</w:t>
      </w:r>
      <w:r w:rsidRPr="0072213F">
        <w:t>（</w:t>
      </w:r>
      <w:r w:rsidRPr="0072213F">
        <w:t>3</w:t>
      </w:r>
      <w:r w:rsidRPr="0072213F">
        <w:t>）事業提案書等」は、</w:t>
      </w:r>
      <w:r w:rsidRPr="004051CF">
        <w:rPr>
          <w:b/>
          <w:u w:val="wave"/>
        </w:rPr>
        <w:t>正本</w:t>
      </w:r>
      <w:r w:rsidRPr="0016077A">
        <w:rPr>
          <w:b/>
          <w:u w:val="wave"/>
        </w:rPr>
        <w:t>1</w:t>
      </w:r>
      <w:r w:rsidRPr="0016077A">
        <w:rPr>
          <w:rFonts w:hint="eastAsia"/>
          <w:b/>
          <w:u w:val="wave"/>
        </w:rPr>
        <w:t>部、副本</w:t>
      </w:r>
      <w:r w:rsidR="0016077A" w:rsidRPr="00FB2BE9">
        <w:rPr>
          <w:b/>
          <w:u w:val="wave"/>
        </w:rPr>
        <w:t>14</w:t>
      </w:r>
      <w:r w:rsidRPr="00FB2BE9">
        <w:rPr>
          <w:rFonts w:hint="eastAsia"/>
          <w:b/>
          <w:u w:val="wave"/>
        </w:rPr>
        <w:t>部</w:t>
      </w:r>
      <w:r w:rsidRPr="0072213F">
        <w:t>とする。</w:t>
      </w:r>
    </w:p>
    <w:p w14:paraId="61183DDB"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w:t>
      </w:r>
      <w:r w:rsidRPr="0072213F">
        <w:t>4</w:t>
      </w:r>
      <w:r w:rsidRPr="0072213F">
        <w:t>（</w:t>
      </w:r>
      <w:r w:rsidRPr="0072213F">
        <w:t>3</w:t>
      </w:r>
      <w:r w:rsidRPr="0072213F">
        <w:t>）事業提案書等」は、</w:t>
      </w:r>
      <w:r w:rsidRPr="0072213F">
        <w:rPr>
          <w:rFonts w:hint="eastAsia"/>
          <w:b/>
          <w:u w:val="wave"/>
        </w:rPr>
        <w:t>入札参加</w:t>
      </w:r>
      <w:r w:rsidRPr="0072213F">
        <w:rPr>
          <w:b/>
          <w:u w:val="wave"/>
        </w:rPr>
        <w:t>者の企業名等が分かる記述はしない</w:t>
      </w:r>
      <w:r w:rsidRPr="0072213F">
        <w:t>こと。</w:t>
      </w:r>
    </w:p>
    <w:p w14:paraId="7A09D7B1"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w:t>
      </w:r>
      <w:r w:rsidRPr="0072213F">
        <w:t>4</w:t>
      </w:r>
      <w:r w:rsidRPr="0072213F">
        <w:t>（</w:t>
      </w:r>
      <w:r w:rsidRPr="0072213F">
        <w:t>2</w:t>
      </w:r>
      <w:r w:rsidRPr="0072213F">
        <w:t>）</w:t>
      </w:r>
      <w:r w:rsidRPr="0072213F">
        <w:rPr>
          <w:rFonts w:hint="eastAsia"/>
        </w:rPr>
        <w:t>入札価格に関する提出書類」は、封筒に入れ密封し、</w:t>
      </w:r>
      <w:r w:rsidRPr="0072213F">
        <w:rPr>
          <w:b/>
          <w:u w:val="wave"/>
        </w:rPr>
        <w:t>正本</w:t>
      </w:r>
      <w:r w:rsidRPr="0072213F">
        <w:rPr>
          <w:b/>
          <w:u w:val="wave"/>
        </w:rPr>
        <w:t>1</w:t>
      </w:r>
      <w:r w:rsidRPr="0072213F">
        <w:rPr>
          <w:b/>
          <w:u w:val="wave"/>
        </w:rPr>
        <w:t>部</w:t>
      </w:r>
      <w:r w:rsidRPr="0072213F">
        <w:t>とする。</w:t>
      </w:r>
    </w:p>
    <w:p w14:paraId="66A49909"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各様式及び添付資料の作成様式、書式サイズ、枚数等は、前掲の【提出書類一覧表】及び各様式に記載の指示に従うこと。</w:t>
      </w:r>
    </w:p>
    <w:p w14:paraId="538FD24C" w14:textId="0102FB3D" w:rsidR="00C75446" w:rsidRPr="0072213F" w:rsidRDefault="00C75446" w:rsidP="00C44EE3">
      <w:pPr>
        <w:widowControl/>
        <w:numPr>
          <w:ilvl w:val="0"/>
          <w:numId w:val="11"/>
        </w:numPr>
        <w:overflowPunct w:val="0"/>
        <w:topLinePunct/>
        <w:adjustRightInd w:val="0"/>
        <w:spacing w:line="280" w:lineRule="atLeast"/>
        <w:textAlignment w:val="baseline"/>
      </w:pPr>
      <w:r w:rsidRPr="0072213F">
        <w:t>「</w:t>
      </w:r>
      <w:r w:rsidRPr="0072213F">
        <w:t>4</w:t>
      </w:r>
      <w:r w:rsidRPr="0072213F">
        <w:t>（</w:t>
      </w:r>
      <w:r w:rsidRPr="0072213F">
        <w:t>2</w:t>
      </w:r>
      <w:r w:rsidRPr="0072213F">
        <w:t>）</w:t>
      </w:r>
      <w:r w:rsidRPr="0072213F">
        <w:rPr>
          <w:rFonts w:hint="eastAsia"/>
        </w:rPr>
        <w:t>入札価格に関する提出書類」を除く</w:t>
      </w:r>
      <w:r w:rsidRPr="0072213F">
        <w:t>各様式は、前掲の【提出書類一覧表】に記載のファイル形式（「</w:t>
      </w:r>
      <w:r w:rsidRPr="0072213F">
        <w:t>*.</w:t>
      </w:r>
      <w:proofErr w:type="spellStart"/>
      <w:r w:rsidRPr="0072213F">
        <w:t>docx</w:t>
      </w:r>
      <w:proofErr w:type="spellEnd"/>
      <w:r w:rsidRPr="0072213F">
        <w:t>」及び「</w:t>
      </w:r>
      <w:r w:rsidRPr="0072213F">
        <w:t>*.</w:t>
      </w:r>
      <w:proofErr w:type="spellStart"/>
      <w:r w:rsidRPr="0072213F">
        <w:t>xlsx</w:t>
      </w:r>
      <w:proofErr w:type="spellEnd"/>
      <w:r w:rsidRPr="0072213F">
        <w:t>」）に従って作成すること。なお、</w:t>
      </w:r>
      <w:r w:rsidRPr="0072213F">
        <w:t>4</w:t>
      </w:r>
      <w:r w:rsidRPr="0072213F">
        <w:t>（</w:t>
      </w:r>
      <w:r w:rsidR="00113506">
        <w:rPr>
          <w:rFonts w:hint="eastAsia"/>
        </w:rPr>
        <w:t>4</w:t>
      </w:r>
      <w:r w:rsidRPr="0072213F">
        <w:t>）「カ　詳細提案校計画書」における図面（様式</w:t>
      </w:r>
      <w:r w:rsidRPr="0072213F">
        <w:t>12-3</w:t>
      </w:r>
      <w:r w:rsidRPr="0072213F">
        <w:t>～様式</w:t>
      </w:r>
      <w:r w:rsidRPr="0072213F">
        <w:t>12-</w:t>
      </w:r>
      <w:r w:rsidR="0098724A">
        <w:rPr>
          <w:rFonts w:hint="eastAsia"/>
        </w:rPr>
        <w:t>7</w:t>
      </w:r>
      <w:r w:rsidRPr="0072213F">
        <w:t>）に関しては、作成ソフトは自由とするが、電子データの提出は</w:t>
      </w:r>
      <w:r w:rsidRPr="0072213F">
        <w:t>PDF</w:t>
      </w:r>
      <w:r w:rsidRPr="0072213F">
        <w:t>形式とする。</w:t>
      </w:r>
    </w:p>
    <w:p w14:paraId="4F839A41"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提出書類で使用する文字の大きさは、原則として</w:t>
      </w:r>
      <w:r w:rsidRPr="0072213F">
        <w:t>10.5</w:t>
      </w:r>
      <w:r w:rsidRPr="0072213F">
        <w:t>ポイント以上とする。ただし、説明図表等に使用する文字はこの限りではない。</w:t>
      </w:r>
    </w:p>
    <w:p w14:paraId="06C197FE"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説明図表等を適宜使用してもよいが、規定の枚数に収めること。</w:t>
      </w:r>
    </w:p>
    <w:p w14:paraId="4BF09FB9"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各様式の提出枚数が複数枚の場合には、様式の右肩に通し番号を記載すること。</w:t>
      </w:r>
    </w:p>
    <w:p w14:paraId="692C5BBD" w14:textId="1A287590" w:rsidR="00C75446" w:rsidRPr="0072213F" w:rsidRDefault="00C75446" w:rsidP="00C44EE3">
      <w:pPr>
        <w:widowControl/>
        <w:numPr>
          <w:ilvl w:val="0"/>
          <w:numId w:val="11"/>
        </w:numPr>
        <w:overflowPunct w:val="0"/>
        <w:topLinePunct/>
        <w:adjustRightInd w:val="0"/>
        <w:spacing w:line="280" w:lineRule="atLeast"/>
        <w:textAlignment w:val="baseline"/>
      </w:pPr>
      <w:r w:rsidRPr="0072213F">
        <w:t>書式サイズについて、</w:t>
      </w:r>
      <w:r w:rsidRPr="0072213F">
        <w:t>A4</w:t>
      </w:r>
      <w:r w:rsidRPr="0072213F">
        <w:t>サイズが指定されているものは、</w:t>
      </w:r>
      <w:r w:rsidRPr="0072213F">
        <w:t>A4</w:t>
      </w:r>
      <w:r w:rsidRPr="0072213F">
        <w:t>縦使い横書きにて作成し、左綴じとする。</w:t>
      </w:r>
      <w:r w:rsidRPr="0072213F">
        <w:t>A3</w:t>
      </w:r>
      <w:r w:rsidRPr="0072213F">
        <w:t>サイズが指定されているものは、原則、</w:t>
      </w:r>
      <w:r w:rsidRPr="0072213F">
        <w:t>A3</w:t>
      </w:r>
      <w:r w:rsidRPr="0072213F">
        <w:t>横使い横書き</w:t>
      </w:r>
      <w:r w:rsidR="0098724A">
        <w:rPr>
          <w:rFonts w:hint="eastAsia"/>
        </w:rPr>
        <w:t>（ただし、様式</w:t>
      </w:r>
      <w:r w:rsidR="0098724A">
        <w:rPr>
          <w:rFonts w:hint="eastAsia"/>
        </w:rPr>
        <w:t>11-2</w:t>
      </w:r>
      <w:r w:rsidR="0098724A">
        <w:rPr>
          <w:rFonts w:hint="eastAsia"/>
        </w:rPr>
        <w:t>、</w:t>
      </w:r>
      <w:r w:rsidR="0098724A">
        <w:rPr>
          <w:rFonts w:hint="eastAsia"/>
        </w:rPr>
        <w:t>11-3</w:t>
      </w:r>
      <w:r w:rsidR="0098724A">
        <w:rPr>
          <w:rFonts w:hint="eastAsia"/>
        </w:rPr>
        <w:t>については縦使い・横向き製本）</w:t>
      </w:r>
      <w:r w:rsidRPr="0072213F">
        <w:t>にて作成し、左綴じして</w:t>
      </w:r>
      <w:r w:rsidRPr="0072213F">
        <w:t>A4</w:t>
      </w:r>
      <w:r w:rsidRPr="0072213F">
        <w:t>サイズに折り込むこと。</w:t>
      </w:r>
    </w:p>
    <w:p w14:paraId="65C85233"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詳細提案校計画書は、</w:t>
      </w:r>
      <w:r w:rsidRPr="0072213F">
        <w:t>A3</w:t>
      </w:r>
      <w:r w:rsidRPr="0072213F">
        <w:t>サイズのままとし、折り込まないこと。</w:t>
      </w:r>
    </w:p>
    <w:p w14:paraId="510667FC"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提出書類は、次頁表の区分に従って分冊として別綴じとすること。なお、各分冊の表紙の次頁に、目次（様式任意）を添付すること。</w:t>
      </w:r>
    </w:p>
    <w:p w14:paraId="7DD0193E"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両面印刷は行わないこと。</w:t>
      </w:r>
    </w:p>
    <w:p w14:paraId="3365528A"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t>各様式において「</w:t>
      </w:r>
      <w:r w:rsidRPr="0072213F">
        <w:rPr>
          <w:rFonts w:hint="eastAsia"/>
        </w:rPr>
        <w:t>1</w:t>
      </w:r>
      <w:r w:rsidRPr="0072213F">
        <w:t>」「</w:t>
      </w:r>
      <w:r w:rsidRPr="0072213F">
        <w:rPr>
          <w:rFonts w:hint="eastAsia"/>
        </w:rPr>
        <w:t>●</w:t>
      </w:r>
      <w:r w:rsidRPr="0072213F">
        <w:t>」「注」等で記載された注記事項については、書類作成時に削除すること。</w:t>
      </w:r>
    </w:p>
    <w:p w14:paraId="511C4B14" w14:textId="77777777" w:rsidR="00C75446" w:rsidRPr="0072213F" w:rsidRDefault="00C75446" w:rsidP="00C75446"/>
    <w:p w14:paraId="45791B07" w14:textId="77777777" w:rsidR="00C75446" w:rsidRPr="0072213F" w:rsidRDefault="00C75446" w:rsidP="00C75446">
      <w:pPr>
        <w:jc w:val="center"/>
      </w:pPr>
      <w:r w:rsidRPr="0072213F">
        <w:br w:type="page"/>
      </w:r>
      <w:r w:rsidRPr="0072213F">
        <w:rPr>
          <w:rFonts w:hint="eastAsia"/>
        </w:rPr>
        <w:lastRenderedPageBreak/>
        <w:t>［提出書類の綴じる区分］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3"/>
        <w:gridCol w:w="3455"/>
      </w:tblGrid>
      <w:tr w:rsidR="00C75446" w:rsidRPr="0072213F" w14:paraId="6F410408" w14:textId="77777777" w:rsidTr="005716A1">
        <w:trPr>
          <w:trHeight w:val="302"/>
        </w:trPr>
        <w:tc>
          <w:tcPr>
            <w:tcW w:w="3136" w:type="pct"/>
            <w:shd w:val="clear" w:color="auto" w:fill="E0E0E0"/>
          </w:tcPr>
          <w:p w14:paraId="520EB070" w14:textId="77777777" w:rsidR="00C75446" w:rsidRPr="0072213F" w:rsidRDefault="00C75446" w:rsidP="00113506">
            <w:pPr>
              <w:jc w:val="center"/>
              <w:rPr>
                <w:rFonts w:asciiTheme="majorEastAsia" w:eastAsiaTheme="majorEastAsia" w:hAnsiTheme="majorEastAsia"/>
                <w:b/>
              </w:rPr>
            </w:pPr>
            <w:r w:rsidRPr="0072213F">
              <w:rPr>
                <w:rFonts w:asciiTheme="majorEastAsia" w:eastAsiaTheme="majorEastAsia" w:hAnsiTheme="majorEastAsia" w:hint="eastAsia"/>
                <w:b/>
              </w:rPr>
              <w:t>綴じる区分</w:t>
            </w:r>
          </w:p>
        </w:tc>
        <w:tc>
          <w:tcPr>
            <w:tcW w:w="1864" w:type="pct"/>
            <w:shd w:val="clear" w:color="auto" w:fill="E0E0E0"/>
          </w:tcPr>
          <w:p w14:paraId="18938AD0" w14:textId="77777777" w:rsidR="00C75446" w:rsidRPr="0072213F" w:rsidRDefault="00C75446" w:rsidP="00113506">
            <w:pPr>
              <w:jc w:val="center"/>
              <w:rPr>
                <w:rFonts w:asciiTheme="majorEastAsia" w:eastAsiaTheme="majorEastAsia" w:hAnsiTheme="majorEastAsia"/>
                <w:b/>
              </w:rPr>
            </w:pPr>
            <w:r w:rsidRPr="0072213F">
              <w:rPr>
                <w:rFonts w:asciiTheme="majorEastAsia" w:eastAsiaTheme="majorEastAsia" w:hAnsiTheme="majorEastAsia" w:hint="eastAsia"/>
                <w:b/>
              </w:rPr>
              <w:t>該当様式</w:t>
            </w:r>
          </w:p>
        </w:tc>
      </w:tr>
      <w:tr w:rsidR="00C75446" w:rsidRPr="0072213F" w14:paraId="61194B80" w14:textId="77777777" w:rsidTr="005716A1">
        <w:trPr>
          <w:trHeight w:val="303"/>
        </w:trPr>
        <w:tc>
          <w:tcPr>
            <w:tcW w:w="5000" w:type="pct"/>
            <w:gridSpan w:val="2"/>
          </w:tcPr>
          <w:p w14:paraId="2C44A922" w14:textId="77777777" w:rsidR="00C75446" w:rsidRPr="0072213F" w:rsidRDefault="00C75446" w:rsidP="00113506">
            <w:pPr>
              <w:rPr>
                <w:rFonts w:eastAsiaTheme="majorEastAsia"/>
                <w:sz w:val="20"/>
              </w:rPr>
            </w:pPr>
            <w:r w:rsidRPr="0072213F">
              <w:rPr>
                <w:rFonts w:eastAsiaTheme="majorEastAsia" w:hint="eastAsia"/>
                <w:sz w:val="20"/>
              </w:rPr>
              <w:t>■</w:t>
            </w:r>
            <w:r w:rsidRPr="0072213F">
              <w:rPr>
                <w:rFonts w:eastAsiaTheme="majorEastAsia"/>
                <w:sz w:val="20"/>
              </w:rPr>
              <w:t>入札参加資格確認申請時</w:t>
            </w:r>
          </w:p>
        </w:tc>
      </w:tr>
      <w:tr w:rsidR="00C75446" w:rsidRPr="0072213F" w14:paraId="2EAC57ED" w14:textId="77777777" w:rsidTr="005716A1">
        <w:trPr>
          <w:trHeight w:val="303"/>
        </w:trPr>
        <w:tc>
          <w:tcPr>
            <w:tcW w:w="3136" w:type="pct"/>
          </w:tcPr>
          <w:p w14:paraId="227258A6" w14:textId="77777777" w:rsidR="00C75446" w:rsidRPr="0072213F" w:rsidRDefault="00C75446" w:rsidP="00113506">
            <w:pPr>
              <w:ind w:firstLineChars="100" w:firstLine="200"/>
              <w:rPr>
                <w:rFonts w:eastAsiaTheme="minorEastAsia"/>
                <w:sz w:val="20"/>
              </w:rPr>
            </w:pPr>
            <w:r w:rsidRPr="0072213F">
              <w:rPr>
                <w:rFonts w:eastAsiaTheme="minorEastAsia"/>
                <w:sz w:val="20"/>
              </w:rPr>
              <w:t>3</w:t>
            </w:r>
            <w:r w:rsidRPr="0072213F">
              <w:rPr>
                <w:rFonts w:eastAsiaTheme="minorEastAsia"/>
                <w:sz w:val="20"/>
              </w:rPr>
              <w:t xml:space="preserve">　参加資格確認申請時の提出書類</w:t>
            </w:r>
          </w:p>
        </w:tc>
        <w:tc>
          <w:tcPr>
            <w:tcW w:w="1864" w:type="pct"/>
          </w:tcPr>
          <w:p w14:paraId="17BFA868" w14:textId="77777777" w:rsidR="00C75446" w:rsidRPr="0072213F" w:rsidRDefault="00C75446" w:rsidP="00113506">
            <w:pPr>
              <w:rPr>
                <w:rFonts w:eastAsiaTheme="minorEastAsia"/>
                <w:sz w:val="20"/>
              </w:rPr>
            </w:pPr>
            <w:r w:rsidRPr="0072213F">
              <w:rPr>
                <w:rFonts w:eastAsiaTheme="minorEastAsia"/>
                <w:sz w:val="20"/>
              </w:rPr>
              <w:t>様式</w:t>
            </w:r>
            <w:r w:rsidRPr="0072213F">
              <w:rPr>
                <w:rFonts w:eastAsiaTheme="minorEastAsia"/>
                <w:sz w:val="20"/>
              </w:rPr>
              <w:t>3-1</w:t>
            </w:r>
            <w:r w:rsidRPr="0072213F">
              <w:rPr>
                <w:rFonts w:eastAsiaTheme="minorEastAsia"/>
                <w:sz w:val="20"/>
              </w:rPr>
              <w:t>～様式</w:t>
            </w:r>
            <w:r w:rsidRPr="0072213F">
              <w:rPr>
                <w:rFonts w:eastAsiaTheme="minorEastAsia"/>
                <w:sz w:val="20"/>
              </w:rPr>
              <w:t>3-1</w:t>
            </w:r>
            <w:r>
              <w:rPr>
                <w:rFonts w:eastAsiaTheme="minorEastAsia" w:hint="eastAsia"/>
                <w:sz w:val="20"/>
              </w:rPr>
              <w:t>3</w:t>
            </w:r>
            <w:r w:rsidRPr="0072213F">
              <w:rPr>
                <w:rFonts w:eastAsiaTheme="minorEastAsia"/>
                <w:sz w:val="20"/>
              </w:rPr>
              <w:t>及び添付資料</w:t>
            </w:r>
          </w:p>
        </w:tc>
      </w:tr>
      <w:tr w:rsidR="00C75446" w:rsidRPr="0072213F" w14:paraId="73D6E3F6" w14:textId="77777777" w:rsidTr="005716A1">
        <w:trPr>
          <w:trHeight w:val="303"/>
        </w:trPr>
        <w:tc>
          <w:tcPr>
            <w:tcW w:w="5000" w:type="pct"/>
            <w:gridSpan w:val="2"/>
          </w:tcPr>
          <w:p w14:paraId="24B5F724" w14:textId="77777777" w:rsidR="00C75446" w:rsidRPr="0072213F" w:rsidRDefault="00C75446" w:rsidP="00113506">
            <w:pPr>
              <w:rPr>
                <w:rFonts w:eastAsiaTheme="majorEastAsia"/>
                <w:sz w:val="20"/>
              </w:rPr>
            </w:pPr>
            <w:r w:rsidRPr="0072213F">
              <w:rPr>
                <w:rFonts w:eastAsiaTheme="majorEastAsia" w:hint="eastAsia"/>
                <w:sz w:val="20"/>
              </w:rPr>
              <w:t>■</w:t>
            </w:r>
            <w:r>
              <w:rPr>
                <w:rFonts w:eastAsiaTheme="majorEastAsia" w:hint="eastAsia"/>
                <w:sz w:val="20"/>
              </w:rPr>
              <w:t>入札書類（提案書を含む）</w:t>
            </w:r>
            <w:r w:rsidRPr="0072213F">
              <w:rPr>
                <w:rFonts w:eastAsiaTheme="majorEastAsia"/>
                <w:sz w:val="20"/>
              </w:rPr>
              <w:t>提出時</w:t>
            </w:r>
          </w:p>
        </w:tc>
      </w:tr>
      <w:tr w:rsidR="00C75446" w:rsidRPr="0072213F" w14:paraId="46FBC9A6" w14:textId="77777777" w:rsidTr="005716A1">
        <w:trPr>
          <w:trHeight w:val="303"/>
        </w:trPr>
        <w:tc>
          <w:tcPr>
            <w:tcW w:w="3136" w:type="pct"/>
          </w:tcPr>
          <w:p w14:paraId="15F443F0" w14:textId="77777777" w:rsidR="00C75446" w:rsidRPr="0072213F" w:rsidRDefault="00C75446" w:rsidP="00113506">
            <w:pPr>
              <w:ind w:firstLineChars="100" w:firstLine="200"/>
              <w:rPr>
                <w:rFonts w:eastAsiaTheme="minorEastAsia"/>
                <w:sz w:val="20"/>
              </w:rPr>
            </w:pPr>
            <w:r w:rsidRPr="0072213F">
              <w:rPr>
                <w:rFonts w:eastAsiaTheme="minorEastAsia"/>
                <w:sz w:val="20"/>
              </w:rPr>
              <w:t>4</w:t>
            </w:r>
            <w:r w:rsidRPr="0072213F">
              <w:rPr>
                <w:rFonts w:eastAsiaTheme="minorEastAsia"/>
                <w:sz w:val="20"/>
              </w:rPr>
              <w:t>（</w:t>
            </w:r>
            <w:r w:rsidRPr="0072213F">
              <w:rPr>
                <w:rFonts w:eastAsiaTheme="minorEastAsia"/>
                <w:sz w:val="20"/>
              </w:rPr>
              <w:t>1</w:t>
            </w:r>
            <w:r w:rsidRPr="0072213F">
              <w:rPr>
                <w:rFonts w:eastAsiaTheme="minorEastAsia"/>
                <w:sz w:val="20"/>
              </w:rPr>
              <w:t>）入札時等の確認書類</w:t>
            </w:r>
          </w:p>
        </w:tc>
        <w:tc>
          <w:tcPr>
            <w:tcW w:w="1864" w:type="pct"/>
          </w:tcPr>
          <w:p w14:paraId="56DF137F" w14:textId="77777777"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4-1</w:t>
            </w:r>
            <w:r w:rsidRPr="00C0553C">
              <w:rPr>
                <w:rFonts w:eastAsiaTheme="minorEastAsia"/>
                <w:sz w:val="20"/>
              </w:rPr>
              <w:t>～様式</w:t>
            </w:r>
            <w:r w:rsidRPr="00C0553C">
              <w:rPr>
                <w:rFonts w:eastAsiaTheme="minorEastAsia"/>
                <w:sz w:val="20"/>
              </w:rPr>
              <w:t>4-4</w:t>
            </w:r>
          </w:p>
        </w:tc>
      </w:tr>
      <w:tr w:rsidR="00C75446" w:rsidRPr="0072213F" w14:paraId="69D84A4E" w14:textId="77777777" w:rsidTr="005716A1">
        <w:trPr>
          <w:trHeight w:val="303"/>
        </w:trPr>
        <w:tc>
          <w:tcPr>
            <w:tcW w:w="3136" w:type="pct"/>
          </w:tcPr>
          <w:p w14:paraId="4473CF54" w14:textId="77777777" w:rsidR="00C75446" w:rsidRPr="0072213F" w:rsidRDefault="00C75446" w:rsidP="00113506">
            <w:pPr>
              <w:ind w:firstLineChars="100" w:firstLine="200"/>
              <w:rPr>
                <w:rFonts w:eastAsiaTheme="minorEastAsia"/>
                <w:sz w:val="20"/>
              </w:rPr>
            </w:pPr>
            <w:r w:rsidRPr="00F91BD7">
              <w:rPr>
                <w:rFonts w:eastAsiaTheme="minorEastAsia" w:hint="eastAsia"/>
                <w:sz w:val="20"/>
              </w:rPr>
              <w:t>4</w:t>
            </w:r>
            <w:r w:rsidRPr="00F91BD7">
              <w:rPr>
                <w:rFonts w:eastAsiaTheme="minorEastAsia" w:hint="eastAsia"/>
                <w:sz w:val="20"/>
              </w:rPr>
              <w:t>（</w:t>
            </w:r>
            <w:r w:rsidRPr="00F91BD7">
              <w:rPr>
                <w:rFonts w:eastAsiaTheme="minorEastAsia" w:hint="eastAsia"/>
                <w:sz w:val="20"/>
              </w:rPr>
              <w:t>2</w:t>
            </w:r>
            <w:r w:rsidRPr="00F91BD7">
              <w:rPr>
                <w:rFonts w:eastAsiaTheme="minorEastAsia" w:hint="eastAsia"/>
                <w:sz w:val="20"/>
              </w:rPr>
              <w:t>）入札価格に関する提出書類</w:t>
            </w:r>
            <w:r w:rsidRPr="00F91BD7">
              <w:rPr>
                <w:rFonts w:eastAsiaTheme="minorEastAsia" w:hint="eastAsia"/>
                <w:sz w:val="20"/>
              </w:rPr>
              <w:tab/>
            </w:r>
          </w:p>
        </w:tc>
        <w:tc>
          <w:tcPr>
            <w:tcW w:w="1864" w:type="pct"/>
          </w:tcPr>
          <w:p w14:paraId="29E5A42E" w14:textId="77777777" w:rsidR="00C75446" w:rsidRPr="00C0553C" w:rsidRDefault="00C75446" w:rsidP="00113506">
            <w:pPr>
              <w:rPr>
                <w:rFonts w:eastAsiaTheme="minorEastAsia"/>
                <w:sz w:val="20"/>
              </w:rPr>
            </w:pPr>
            <w:r w:rsidRPr="00C0553C">
              <w:rPr>
                <w:rFonts w:eastAsiaTheme="minorEastAsia" w:hint="eastAsia"/>
                <w:sz w:val="20"/>
              </w:rPr>
              <w:t>様式</w:t>
            </w:r>
            <w:r w:rsidRPr="00C0553C">
              <w:rPr>
                <w:rFonts w:eastAsiaTheme="minorEastAsia" w:hint="eastAsia"/>
                <w:sz w:val="20"/>
              </w:rPr>
              <w:t>5-1</w:t>
            </w:r>
            <w:r w:rsidRPr="00C0553C">
              <w:rPr>
                <w:rFonts w:eastAsiaTheme="minorEastAsia" w:hint="eastAsia"/>
                <w:sz w:val="20"/>
              </w:rPr>
              <w:t>～様式</w:t>
            </w:r>
            <w:r w:rsidRPr="00C0553C">
              <w:rPr>
                <w:rFonts w:eastAsiaTheme="minorEastAsia" w:hint="eastAsia"/>
                <w:sz w:val="20"/>
              </w:rPr>
              <w:t>5-4</w:t>
            </w:r>
          </w:p>
        </w:tc>
      </w:tr>
      <w:tr w:rsidR="00C75446" w:rsidRPr="0072213F" w14:paraId="27C0548A" w14:textId="77777777" w:rsidTr="005716A1">
        <w:trPr>
          <w:trHeight w:val="1259"/>
        </w:trPr>
        <w:tc>
          <w:tcPr>
            <w:tcW w:w="3136" w:type="pct"/>
            <w:tcBorders>
              <w:right w:val="single" w:sz="4" w:space="0" w:color="auto"/>
            </w:tcBorders>
          </w:tcPr>
          <w:p w14:paraId="29A78B1F" w14:textId="6295E56D" w:rsidR="00C75446" w:rsidRPr="0072213F" w:rsidRDefault="00C75446" w:rsidP="00113506">
            <w:pPr>
              <w:ind w:firstLineChars="100" w:firstLine="200"/>
              <w:rPr>
                <w:rFonts w:eastAsiaTheme="minorEastAsia"/>
                <w:sz w:val="20"/>
              </w:rPr>
            </w:pPr>
            <w:r w:rsidRPr="0072213F">
              <w:rPr>
                <w:rFonts w:eastAsiaTheme="minorEastAsia"/>
                <w:sz w:val="20"/>
              </w:rPr>
              <w:t>4</w:t>
            </w:r>
            <w:r w:rsidRPr="0072213F">
              <w:rPr>
                <w:rFonts w:eastAsiaTheme="minorEastAsia"/>
                <w:sz w:val="20"/>
              </w:rPr>
              <w:t>（</w:t>
            </w:r>
            <w:r w:rsidRPr="0072213F">
              <w:rPr>
                <w:rFonts w:eastAsiaTheme="minorEastAsia"/>
                <w:sz w:val="20"/>
              </w:rPr>
              <w:t>3</w:t>
            </w:r>
            <w:r w:rsidRPr="0072213F">
              <w:rPr>
                <w:rFonts w:eastAsiaTheme="minorEastAsia"/>
                <w:sz w:val="20"/>
              </w:rPr>
              <w:t>）</w:t>
            </w:r>
            <w:r w:rsidR="0098724A">
              <w:rPr>
                <w:rFonts w:eastAsiaTheme="minorEastAsia" w:hint="eastAsia"/>
                <w:sz w:val="20"/>
              </w:rPr>
              <w:t>事業</w:t>
            </w:r>
            <w:r w:rsidRPr="0072213F">
              <w:rPr>
                <w:rFonts w:eastAsiaTheme="minorEastAsia"/>
                <w:sz w:val="20"/>
              </w:rPr>
              <w:t>提案書等</w:t>
            </w:r>
          </w:p>
          <w:p w14:paraId="1B90F69C" w14:textId="77777777" w:rsidR="00C75446" w:rsidRPr="0072213F" w:rsidRDefault="00C75446" w:rsidP="00113506">
            <w:pPr>
              <w:ind w:firstLineChars="300" w:firstLine="600"/>
              <w:rPr>
                <w:rFonts w:eastAsiaTheme="minorEastAsia"/>
                <w:sz w:val="20"/>
              </w:rPr>
            </w:pPr>
            <w:r w:rsidRPr="0072213F">
              <w:rPr>
                <w:rFonts w:eastAsiaTheme="minorEastAsia"/>
                <w:sz w:val="20"/>
              </w:rPr>
              <w:t>要求水準チェックリスト</w:t>
            </w:r>
          </w:p>
          <w:p w14:paraId="23518A0D" w14:textId="77777777" w:rsidR="00C75446" w:rsidRPr="0072213F" w:rsidRDefault="00C75446" w:rsidP="00113506">
            <w:pPr>
              <w:ind w:firstLineChars="300" w:firstLine="600"/>
              <w:rPr>
                <w:rFonts w:eastAsiaTheme="minorEastAsia"/>
                <w:sz w:val="20"/>
              </w:rPr>
            </w:pPr>
            <w:r w:rsidRPr="0072213F">
              <w:rPr>
                <w:rFonts w:eastAsiaTheme="minorEastAsia"/>
                <w:sz w:val="20"/>
              </w:rPr>
              <w:t>ア　本事業の実施に関する提案書</w:t>
            </w:r>
          </w:p>
          <w:p w14:paraId="0A29E43A" w14:textId="77777777" w:rsidR="00C75446" w:rsidRPr="0072213F" w:rsidRDefault="00C75446" w:rsidP="00113506">
            <w:pPr>
              <w:ind w:firstLineChars="300" w:firstLine="600"/>
              <w:rPr>
                <w:rFonts w:eastAsiaTheme="minorEastAsia"/>
                <w:sz w:val="20"/>
              </w:rPr>
            </w:pPr>
            <w:r w:rsidRPr="0072213F">
              <w:rPr>
                <w:rFonts w:eastAsiaTheme="minorEastAsia"/>
                <w:sz w:val="20"/>
              </w:rPr>
              <w:t>イ　空調設備の整備に関する提案書</w:t>
            </w:r>
          </w:p>
          <w:p w14:paraId="04252DD6" w14:textId="77777777" w:rsidR="00C75446" w:rsidRPr="0072213F" w:rsidRDefault="00C75446" w:rsidP="00113506">
            <w:pPr>
              <w:ind w:firstLineChars="300" w:firstLine="600"/>
              <w:rPr>
                <w:rFonts w:eastAsiaTheme="minorEastAsia"/>
                <w:sz w:val="20"/>
              </w:rPr>
            </w:pPr>
            <w:r w:rsidRPr="0072213F">
              <w:rPr>
                <w:rFonts w:eastAsiaTheme="minorEastAsia"/>
                <w:sz w:val="20"/>
              </w:rPr>
              <w:t>ウ　空調設備の維持管理に関する提案書</w:t>
            </w:r>
          </w:p>
          <w:p w14:paraId="215C1707" w14:textId="77777777" w:rsidR="00C75446" w:rsidRPr="0072213F" w:rsidRDefault="00C75446" w:rsidP="00113506">
            <w:pPr>
              <w:ind w:firstLineChars="300" w:firstLine="600"/>
              <w:rPr>
                <w:rFonts w:eastAsiaTheme="minorEastAsia"/>
                <w:sz w:val="20"/>
              </w:rPr>
            </w:pPr>
            <w:r w:rsidRPr="0072213F">
              <w:rPr>
                <w:rFonts w:eastAsiaTheme="minorEastAsia"/>
                <w:sz w:val="20"/>
              </w:rPr>
              <w:t>エ　ライフサイクルコスト等に関する提案書</w:t>
            </w:r>
          </w:p>
          <w:p w14:paraId="64EC286E" w14:textId="77777777" w:rsidR="00C75446" w:rsidRPr="0072213F" w:rsidRDefault="00C75446" w:rsidP="00113506">
            <w:pPr>
              <w:ind w:firstLineChars="300" w:firstLine="600"/>
              <w:rPr>
                <w:rFonts w:eastAsiaTheme="minorEastAsia"/>
                <w:sz w:val="20"/>
              </w:rPr>
            </w:pPr>
            <w:r w:rsidRPr="0072213F">
              <w:rPr>
                <w:rFonts w:eastAsiaTheme="minorEastAsia"/>
                <w:sz w:val="20"/>
              </w:rPr>
              <w:t>オ　空調設備計画書</w:t>
            </w:r>
          </w:p>
        </w:tc>
        <w:tc>
          <w:tcPr>
            <w:tcW w:w="1864" w:type="pct"/>
            <w:tcBorders>
              <w:left w:val="single" w:sz="4" w:space="0" w:color="auto"/>
            </w:tcBorders>
          </w:tcPr>
          <w:p w14:paraId="52D7E957" w14:textId="77777777" w:rsidR="00C75446" w:rsidRPr="00C0553C" w:rsidRDefault="00C75446" w:rsidP="00113506">
            <w:pPr>
              <w:rPr>
                <w:rFonts w:eastAsiaTheme="minorEastAsia"/>
                <w:sz w:val="20"/>
              </w:rPr>
            </w:pPr>
          </w:p>
          <w:p w14:paraId="401F7F3B" w14:textId="77777777"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6-1</w:t>
            </w:r>
          </w:p>
          <w:p w14:paraId="1360BEFF" w14:textId="77777777"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7-1</w:t>
            </w:r>
            <w:r w:rsidRPr="00C0553C">
              <w:rPr>
                <w:rFonts w:eastAsiaTheme="minorEastAsia"/>
                <w:sz w:val="20"/>
              </w:rPr>
              <w:t>～様式</w:t>
            </w:r>
            <w:r w:rsidRPr="00C0553C">
              <w:rPr>
                <w:rFonts w:eastAsiaTheme="minorEastAsia"/>
                <w:sz w:val="20"/>
              </w:rPr>
              <w:t>7-</w:t>
            </w:r>
            <w:r w:rsidR="00052A4D" w:rsidRPr="00C0553C">
              <w:rPr>
                <w:rFonts w:eastAsiaTheme="minorEastAsia" w:hint="eastAsia"/>
                <w:sz w:val="20"/>
              </w:rPr>
              <w:t>7</w:t>
            </w:r>
            <w:r w:rsidRPr="00C0553C">
              <w:rPr>
                <w:rFonts w:eastAsiaTheme="minorEastAsia"/>
                <w:sz w:val="20"/>
              </w:rPr>
              <w:t>及び添付資料</w:t>
            </w:r>
          </w:p>
          <w:p w14:paraId="018BF7D6" w14:textId="77777777"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8-1</w:t>
            </w:r>
            <w:r w:rsidRPr="00C0553C">
              <w:rPr>
                <w:rFonts w:eastAsiaTheme="minorEastAsia"/>
                <w:sz w:val="20"/>
              </w:rPr>
              <w:t>～様式</w:t>
            </w:r>
            <w:r w:rsidRPr="00C0553C">
              <w:rPr>
                <w:rFonts w:eastAsiaTheme="minorEastAsia"/>
                <w:sz w:val="20"/>
              </w:rPr>
              <w:t>8-</w:t>
            </w:r>
            <w:r w:rsidRPr="00C0553C">
              <w:rPr>
                <w:rFonts w:eastAsiaTheme="minorEastAsia" w:hint="eastAsia"/>
                <w:sz w:val="20"/>
              </w:rPr>
              <w:t>7</w:t>
            </w:r>
          </w:p>
          <w:p w14:paraId="71AF6CE2" w14:textId="77777777"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9-1</w:t>
            </w:r>
            <w:r w:rsidRPr="00C0553C">
              <w:rPr>
                <w:rFonts w:eastAsiaTheme="minorEastAsia"/>
                <w:sz w:val="20"/>
              </w:rPr>
              <w:t>～様式</w:t>
            </w:r>
            <w:r w:rsidRPr="00C0553C">
              <w:rPr>
                <w:rFonts w:eastAsiaTheme="minorEastAsia"/>
                <w:sz w:val="20"/>
              </w:rPr>
              <w:t>9-5</w:t>
            </w:r>
          </w:p>
          <w:p w14:paraId="71F11761" w14:textId="77777777"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10-1</w:t>
            </w:r>
            <w:r w:rsidRPr="00C0553C">
              <w:rPr>
                <w:rFonts w:eastAsiaTheme="minorEastAsia"/>
                <w:sz w:val="20"/>
              </w:rPr>
              <w:t>～様式</w:t>
            </w:r>
            <w:r w:rsidRPr="00C0553C">
              <w:rPr>
                <w:rFonts w:eastAsiaTheme="minorEastAsia"/>
                <w:sz w:val="20"/>
              </w:rPr>
              <w:t>10-2</w:t>
            </w:r>
          </w:p>
          <w:p w14:paraId="491AE497" w14:textId="3DD23B1B" w:rsidR="00C75446" w:rsidRPr="00C0553C" w:rsidRDefault="00C75446" w:rsidP="00113506">
            <w:pPr>
              <w:rPr>
                <w:rFonts w:eastAsiaTheme="minorEastAsia"/>
                <w:sz w:val="20"/>
              </w:rPr>
            </w:pPr>
            <w:r w:rsidRPr="00C0553C">
              <w:rPr>
                <w:rFonts w:eastAsiaTheme="minorEastAsia"/>
                <w:sz w:val="20"/>
              </w:rPr>
              <w:t>様式</w:t>
            </w:r>
            <w:r w:rsidRPr="00C0553C">
              <w:rPr>
                <w:rFonts w:eastAsiaTheme="minorEastAsia"/>
                <w:sz w:val="20"/>
              </w:rPr>
              <w:t>11-1</w:t>
            </w:r>
            <w:r w:rsidRPr="00C0553C">
              <w:rPr>
                <w:rFonts w:eastAsiaTheme="minorEastAsia"/>
                <w:sz w:val="20"/>
              </w:rPr>
              <w:t>～様式</w:t>
            </w:r>
            <w:r w:rsidRPr="00C0553C">
              <w:rPr>
                <w:rFonts w:eastAsiaTheme="minorEastAsia"/>
                <w:sz w:val="20"/>
              </w:rPr>
              <w:t>11-</w:t>
            </w:r>
            <w:r w:rsidR="00200474">
              <w:rPr>
                <w:rFonts w:eastAsiaTheme="minorEastAsia" w:hint="eastAsia"/>
                <w:sz w:val="20"/>
              </w:rPr>
              <w:t>3</w:t>
            </w:r>
          </w:p>
        </w:tc>
      </w:tr>
      <w:tr w:rsidR="00C75446" w:rsidRPr="0072213F" w14:paraId="0857E3AE" w14:textId="77777777" w:rsidTr="005716A1">
        <w:trPr>
          <w:trHeight w:val="302"/>
        </w:trPr>
        <w:tc>
          <w:tcPr>
            <w:tcW w:w="3136" w:type="pct"/>
            <w:tcBorders>
              <w:top w:val="single" w:sz="4" w:space="0" w:color="auto"/>
            </w:tcBorders>
          </w:tcPr>
          <w:p w14:paraId="18780A40" w14:textId="6A6D04AF" w:rsidR="00C75446" w:rsidRPr="0072213F" w:rsidRDefault="00C75446" w:rsidP="00113506">
            <w:pPr>
              <w:ind w:firstLineChars="100" w:firstLine="200"/>
              <w:rPr>
                <w:rFonts w:eastAsiaTheme="minorEastAsia"/>
                <w:sz w:val="20"/>
              </w:rPr>
            </w:pPr>
            <w:r w:rsidRPr="0072213F">
              <w:rPr>
                <w:rFonts w:eastAsiaTheme="minorEastAsia"/>
                <w:sz w:val="20"/>
              </w:rPr>
              <w:t>4</w:t>
            </w:r>
            <w:r w:rsidRPr="0072213F">
              <w:rPr>
                <w:rFonts w:eastAsiaTheme="minorEastAsia"/>
                <w:sz w:val="20"/>
              </w:rPr>
              <w:t>（</w:t>
            </w:r>
            <w:r w:rsidR="0098724A">
              <w:rPr>
                <w:rFonts w:eastAsiaTheme="minorEastAsia" w:hint="eastAsia"/>
                <w:sz w:val="20"/>
              </w:rPr>
              <w:t>3</w:t>
            </w:r>
            <w:r w:rsidRPr="0072213F">
              <w:rPr>
                <w:rFonts w:eastAsiaTheme="minorEastAsia"/>
                <w:sz w:val="20"/>
              </w:rPr>
              <w:t>）事業提案書等</w:t>
            </w:r>
          </w:p>
          <w:p w14:paraId="502E041A" w14:textId="77777777" w:rsidR="00C75446" w:rsidRPr="0072213F" w:rsidRDefault="00C75446" w:rsidP="00113506">
            <w:pPr>
              <w:ind w:firstLineChars="300" w:firstLine="600"/>
              <w:rPr>
                <w:rFonts w:eastAsiaTheme="minorEastAsia"/>
                <w:sz w:val="20"/>
              </w:rPr>
            </w:pPr>
            <w:r w:rsidRPr="0072213F">
              <w:rPr>
                <w:rFonts w:eastAsiaTheme="minorEastAsia"/>
                <w:sz w:val="20"/>
              </w:rPr>
              <w:t>カ　詳細提案校計画書（</w:t>
            </w:r>
            <w:r>
              <w:rPr>
                <w:rFonts w:eastAsiaTheme="minorEastAsia" w:hint="eastAsia"/>
                <w:sz w:val="20"/>
              </w:rPr>
              <w:t>2</w:t>
            </w:r>
            <w:r w:rsidRPr="0072213F">
              <w:rPr>
                <w:rFonts w:eastAsiaTheme="minorEastAsia"/>
                <w:sz w:val="20"/>
              </w:rPr>
              <w:t>校分）</w:t>
            </w:r>
          </w:p>
          <w:p w14:paraId="106044E5" w14:textId="77777777" w:rsidR="00C75446" w:rsidRPr="0072213F" w:rsidRDefault="00C75446" w:rsidP="00113506">
            <w:pPr>
              <w:ind w:leftChars="100" w:left="410" w:hangingChars="100" w:hanging="200"/>
              <w:rPr>
                <w:rFonts w:eastAsiaTheme="minorEastAsia"/>
                <w:sz w:val="20"/>
              </w:rPr>
            </w:pPr>
            <w:r w:rsidRPr="0072213F">
              <w:rPr>
                <w:rFonts w:ascii="ＭＳ 明朝" w:hAnsi="ＭＳ 明朝" w:cs="ＭＳ 明朝" w:hint="eastAsia"/>
                <w:sz w:val="20"/>
              </w:rPr>
              <w:t>※</w:t>
            </w:r>
            <w:r>
              <w:rPr>
                <w:rFonts w:eastAsiaTheme="minorEastAsia" w:hint="eastAsia"/>
                <w:sz w:val="20"/>
              </w:rPr>
              <w:t>2</w:t>
            </w:r>
            <w:r w:rsidRPr="0072213F">
              <w:rPr>
                <w:rFonts w:eastAsiaTheme="minorEastAsia"/>
                <w:sz w:val="20"/>
              </w:rPr>
              <w:t>校分を合わせて上記とは別に</w:t>
            </w:r>
            <w:r w:rsidRPr="0072213F">
              <w:rPr>
                <w:rFonts w:eastAsiaTheme="minorEastAsia"/>
                <w:sz w:val="20"/>
              </w:rPr>
              <w:t>1</w:t>
            </w:r>
            <w:r w:rsidRPr="0072213F">
              <w:rPr>
                <w:rFonts w:eastAsiaTheme="minorEastAsia"/>
                <w:sz w:val="20"/>
              </w:rPr>
              <w:t>冊にして綴じてください</w:t>
            </w:r>
          </w:p>
        </w:tc>
        <w:tc>
          <w:tcPr>
            <w:tcW w:w="1864" w:type="pct"/>
          </w:tcPr>
          <w:p w14:paraId="583FCACC" w14:textId="77777777" w:rsidR="00C75446" w:rsidRPr="0072213F" w:rsidRDefault="00C75446" w:rsidP="00113506">
            <w:pPr>
              <w:rPr>
                <w:rFonts w:eastAsiaTheme="minorEastAsia"/>
                <w:sz w:val="20"/>
              </w:rPr>
            </w:pPr>
          </w:p>
          <w:p w14:paraId="2253EA80" w14:textId="45324F67" w:rsidR="00C75446" w:rsidRPr="0072213F" w:rsidRDefault="00C75446" w:rsidP="00113506">
            <w:pPr>
              <w:rPr>
                <w:rFonts w:eastAsiaTheme="minorEastAsia"/>
                <w:sz w:val="20"/>
              </w:rPr>
            </w:pPr>
            <w:r w:rsidRPr="0072213F">
              <w:rPr>
                <w:rFonts w:eastAsiaTheme="minorEastAsia"/>
                <w:sz w:val="20"/>
              </w:rPr>
              <w:t>様式</w:t>
            </w:r>
            <w:r w:rsidRPr="0072213F">
              <w:rPr>
                <w:rFonts w:eastAsiaTheme="minorEastAsia"/>
                <w:sz w:val="20"/>
              </w:rPr>
              <w:t>12-1</w:t>
            </w:r>
            <w:r w:rsidRPr="0072213F">
              <w:rPr>
                <w:rFonts w:eastAsiaTheme="minorEastAsia"/>
                <w:sz w:val="20"/>
              </w:rPr>
              <w:t>～様式</w:t>
            </w:r>
            <w:r w:rsidRPr="0072213F">
              <w:rPr>
                <w:rFonts w:eastAsiaTheme="minorEastAsia"/>
                <w:sz w:val="20"/>
              </w:rPr>
              <w:t>12-</w:t>
            </w:r>
            <w:r w:rsidR="00200474">
              <w:rPr>
                <w:rFonts w:eastAsiaTheme="minorEastAsia" w:hint="eastAsia"/>
                <w:sz w:val="20"/>
              </w:rPr>
              <w:t>9</w:t>
            </w:r>
          </w:p>
        </w:tc>
      </w:tr>
    </w:tbl>
    <w:p w14:paraId="2EC64003" w14:textId="77777777" w:rsidR="00C75446" w:rsidRPr="0072213F" w:rsidRDefault="00C75446" w:rsidP="00C75446"/>
    <w:p w14:paraId="0692769B" w14:textId="77777777" w:rsidR="00C75446" w:rsidRPr="0072213F" w:rsidRDefault="00C75446" w:rsidP="00C75446">
      <w:pPr>
        <w:pStyle w:val="1"/>
      </w:pPr>
      <w:r w:rsidRPr="0072213F">
        <w:rPr>
          <w:rFonts w:hint="eastAsia"/>
        </w:rPr>
        <w:t>「カ　詳細提案校計画書」の作成上の留意事項</w:t>
      </w:r>
    </w:p>
    <w:p w14:paraId="3BDCBEAC" w14:textId="361CFF08" w:rsidR="00C75446" w:rsidRPr="0072213F" w:rsidRDefault="00C75446" w:rsidP="00C44EE3">
      <w:pPr>
        <w:widowControl/>
        <w:numPr>
          <w:ilvl w:val="0"/>
          <w:numId w:val="11"/>
        </w:numPr>
        <w:overflowPunct w:val="0"/>
        <w:topLinePunct/>
        <w:adjustRightInd w:val="0"/>
        <w:spacing w:line="280" w:lineRule="atLeast"/>
        <w:textAlignment w:val="baseline"/>
      </w:pPr>
      <w:r w:rsidRPr="0072213F">
        <w:t>「</w:t>
      </w:r>
      <w:r w:rsidRPr="0072213F">
        <w:rPr>
          <w:rFonts w:eastAsiaTheme="minorEastAsia"/>
          <w:sz w:val="20"/>
        </w:rPr>
        <w:t>カ</w:t>
      </w:r>
      <w:r w:rsidRPr="0072213F">
        <w:t xml:space="preserve">　詳細提案校計画書」の様式</w:t>
      </w:r>
      <w:r w:rsidRPr="0072213F">
        <w:t>12-2</w:t>
      </w:r>
      <w:r w:rsidRPr="0072213F">
        <w:t>～様式</w:t>
      </w:r>
      <w:r w:rsidRPr="0072213F">
        <w:t>12-</w:t>
      </w:r>
      <w:r w:rsidR="00200474">
        <w:rPr>
          <w:rFonts w:hint="eastAsia"/>
        </w:rPr>
        <w:t>7</w:t>
      </w:r>
      <w:r w:rsidRPr="0072213F">
        <w:t>について、様式は任意であるが、以下の事項に留意すること。</w:t>
      </w:r>
    </w:p>
    <w:p w14:paraId="1E8BA653" w14:textId="77777777" w:rsidR="00C75446" w:rsidRPr="0072213F" w:rsidRDefault="00C75446" w:rsidP="00C7544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792"/>
        <w:gridCol w:w="5344"/>
      </w:tblGrid>
      <w:tr w:rsidR="00C75446" w:rsidRPr="0072213F" w14:paraId="7C255D54" w14:textId="77777777" w:rsidTr="005716A1">
        <w:trPr>
          <w:cantSplit/>
          <w:trHeight w:val="280"/>
          <w:jc w:val="center"/>
        </w:trPr>
        <w:tc>
          <w:tcPr>
            <w:tcW w:w="611" w:type="pct"/>
            <w:tcBorders>
              <w:top w:val="single" w:sz="4" w:space="0" w:color="auto"/>
              <w:bottom w:val="single" w:sz="4" w:space="0" w:color="auto"/>
            </w:tcBorders>
            <w:shd w:val="clear" w:color="auto" w:fill="E0E0E0"/>
            <w:vAlign w:val="center"/>
          </w:tcPr>
          <w:p w14:paraId="6E788FD2" w14:textId="77777777" w:rsidR="00C75446" w:rsidRPr="0072213F" w:rsidRDefault="00C75446" w:rsidP="00113506">
            <w:pPr>
              <w:jc w:val="center"/>
              <w:rPr>
                <w:rFonts w:ascii="ＭＳ 明朝" w:hAnsi="ＭＳ 明朝"/>
                <w:b/>
                <w:szCs w:val="21"/>
              </w:rPr>
            </w:pPr>
            <w:r w:rsidRPr="0072213F">
              <w:rPr>
                <w:rFonts w:ascii="ＭＳ 明朝" w:hAnsi="ＭＳ 明朝" w:hint="eastAsia"/>
                <w:b/>
                <w:szCs w:val="21"/>
              </w:rPr>
              <w:t>番号</w:t>
            </w:r>
          </w:p>
        </w:tc>
        <w:tc>
          <w:tcPr>
            <w:tcW w:w="1506" w:type="pct"/>
            <w:tcBorders>
              <w:top w:val="single" w:sz="4" w:space="0" w:color="auto"/>
              <w:bottom w:val="single" w:sz="4" w:space="0" w:color="auto"/>
            </w:tcBorders>
            <w:shd w:val="clear" w:color="auto" w:fill="E0E0E0"/>
            <w:vAlign w:val="center"/>
          </w:tcPr>
          <w:p w14:paraId="22326B0B" w14:textId="77777777" w:rsidR="00C75446" w:rsidRPr="0072213F" w:rsidRDefault="00C75446" w:rsidP="00113506">
            <w:pPr>
              <w:jc w:val="center"/>
              <w:rPr>
                <w:rFonts w:ascii="ＭＳ 明朝" w:hAnsi="ＭＳ 明朝"/>
                <w:b/>
                <w:szCs w:val="21"/>
              </w:rPr>
            </w:pPr>
            <w:r w:rsidRPr="0072213F">
              <w:rPr>
                <w:rFonts w:ascii="ＭＳ 明朝" w:hAnsi="ＭＳ 明朝" w:hint="eastAsia"/>
                <w:b/>
                <w:szCs w:val="21"/>
              </w:rPr>
              <w:t>様式名</w:t>
            </w:r>
          </w:p>
        </w:tc>
        <w:tc>
          <w:tcPr>
            <w:tcW w:w="2883" w:type="pct"/>
            <w:tcBorders>
              <w:top w:val="single" w:sz="4" w:space="0" w:color="auto"/>
              <w:bottom w:val="single" w:sz="4" w:space="0" w:color="auto"/>
            </w:tcBorders>
            <w:shd w:val="clear" w:color="auto" w:fill="E0E0E0"/>
            <w:vAlign w:val="center"/>
          </w:tcPr>
          <w:p w14:paraId="0341534D" w14:textId="77777777" w:rsidR="00C75446" w:rsidRPr="0072213F" w:rsidRDefault="00C75446" w:rsidP="00113506">
            <w:pPr>
              <w:jc w:val="center"/>
              <w:rPr>
                <w:rFonts w:ascii="ＭＳ 明朝" w:hAnsi="ＭＳ 明朝"/>
                <w:b/>
                <w:szCs w:val="21"/>
              </w:rPr>
            </w:pPr>
            <w:r w:rsidRPr="0072213F">
              <w:rPr>
                <w:rFonts w:ascii="ＭＳ 明朝" w:hAnsi="ＭＳ 明朝" w:hint="eastAsia"/>
                <w:b/>
                <w:szCs w:val="21"/>
              </w:rPr>
              <w:t>留意事項</w:t>
            </w:r>
          </w:p>
        </w:tc>
      </w:tr>
      <w:tr w:rsidR="00C75446" w:rsidRPr="0072213F" w14:paraId="5EE6A5F6" w14:textId="77777777" w:rsidTr="005716A1">
        <w:trPr>
          <w:cantSplit/>
          <w:trHeight w:val="280"/>
          <w:jc w:val="center"/>
        </w:trPr>
        <w:tc>
          <w:tcPr>
            <w:tcW w:w="611" w:type="pct"/>
            <w:tcBorders>
              <w:top w:val="single" w:sz="4" w:space="0" w:color="auto"/>
              <w:bottom w:val="single" w:sz="4" w:space="0" w:color="auto"/>
            </w:tcBorders>
            <w:vAlign w:val="center"/>
          </w:tcPr>
          <w:p w14:paraId="407A4DBD" w14:textId="77777777" w:rsidR="00C75446" w:rsidRPr="0072213F" w:rsidRDefault="00C75446" w:rsidP="005716A1">
            <w:pPr>
              <w:snapToGrid w:val="0"/>
              <w:jc w:val="center"/>
              <w:rPr>
                <w:sz w:val="20"/>
              </w:rPr>
            </w:pPr>
            <w:r w:rsidRPr="0072213F">
              <w:rPr>
                <w:sz w:val="20"/>
              </w:rPr>
              <w:t>様式</w:t>
            </w:r>
            <w:r w:rsidR="005716A1">
              <w:rPr>
                <w:rFonts w:hint="eastAsia"/>
                <w:sz w:val="20"/>
              </w:rPr>
              <w:t>12-1</w:t>
            </w:r>
          </w:p>
        </w:tc>
        <w:tc>
          <w:tcPr>
            <w:tcW w:w="1506" w:type="pct"/>
            <w:tcBorders>
              <w:top w:val="single" w:sz="4" w:space="0" w:color="auto"/>
              <w:bottom w:val="single" w:sz="4" w:space="0" w:color="auto"/>
            </w:tcBorders>
            <w:vAlign w:val="center"/>
          </w:tcPr>
          <w:p w14:paraId="2F051D8F" w14:textId="77777777" w:rsidR="00C75446" w:rsidRPr="0072213F" w:rsidRDefault="00C75446" w:rsidP="00113506">
            <w:pPr>
              <w:rPr>
                <w:sz w:val="20"/>
              </w:rPr>
            </w:pPr>
            <w:r w:rsidRPr="0072213F">
              <w:rPr>
                <w:sz w:val="20"/>
              </w:rPr>
              <w:t>表紙</w:t>
            </w:r>
          </w:p>
        </w:tc>
        <w:tc>
          <w:tcPr>
            <w:tcW w:w="2883" w:type="pct"/>
            <w:tcBorders>
              <w:top w:val="single" w:sz="4" w:space="0" w:color="auto"/>
              <w:bottom w:val="single" w:sz="4" w:space="0" w:color="auto"/>
            </w:tcBorders>
            <w:vAlign w:val="center"/>
          </w:tcPr>
          <w:p w14:paraId="724BBEE1"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対象校の名称を明記すること。</w:t>
            </w:r>
          </w:p>
        </w:tc>
      </w:tr>
      <w:tr w:rsidR="00C75446" w:rsidRPr="0072213F" w14:paraId="03DB331E" w14:textId="77777777" w:rsidTr="005716A1">
        <w:trPr>
          <w:cantSplit/>
          <w:trHeight w:val="280"/>
          <w:jc w:val="center"/>
        </w:trPr>
        <w:tc>
          <w:tcPr>
            <w:tcW w:w="611" w:type="pct"/>
            <w:tcBorders>
              <w:top w:val="single" w:sz="4" w:space="0" w:color="auto"/>
              <w:bottom w:val="single" w:sz="4" w:space="0" w:color="auto"/>
            </w:tcBorders>
            <w:vAlign w:val="center"/>
          </w:tcPr>
          <w:p w14:paraId="5179C1AE" w14:textId="77777777" w:rsidR="00C75446" w:rsidRPr="0072213F" w:rsidRDefault="00C75446" w:rsidP="005716A1">
            <w:pPr>
              <w:snapToGrid w:val="0"/>
              <w:jc w:val="center"/>
              <w:rPr>
                <w:sz w:val="20"/>
              </w:rPr>
            </w:pPr>
            <w:r w:rsidRPr="0072213F">
              <w:rPr>
                <w:sz w:val="20"/>
              </w:rPr>
              <w:t>様式</w:t>
            </w:r>
            <w:r w:rsidR="005716A1">
              <w:rPr>
                <w:rFonts w:hint="eastAsia"/>
                <w:sz w:val="20"/>
              </w:rPr>
              <w:t>12-2</w:t>
            </w:r>
          </w:p>
        </w:tc>
        <w:tc>
          <w:tcPr>
            <w:tcW w:w="1506" w:type="pct"/>
            <w:tcBorders>
              <w:top w:val="single" w:sz="4" w:space="0" w:color="auto"/>
              <w:bottom w:val="single" w:sz="4" w:space="0" w:color="auto"/>
            </w:tcBorders>
            <w:vAlign w:val="center"/>
          </w:tcPr>
          <w:p w14:paraId="47081EF4" w14:textId="77777777" w:rsidR="005716A1" w:rsidRDefault="00C75446" w:rsidP="00113506">
            <w:pPr>
              <w:rPr>
                <w:sz w:val="20"/>
              </w:rPr>
            </w:pPr>
            <w:r w:rsidRPr="0072213F">
              <w:rPr>
                <w:sz w:val="20"/>
              </w:rPr>
              <w:t>事業実施にあたっての</w:t>
            </w:r>
          </w:p>
          <w:p w14:paraId="1D986251" w14:textId="77777777" w:rsidR="00C75446" w:rsidRPr="0072213F" w:rsidRDefault="00C75446" w:rsidP="00113506">
            <w:pPr>
              <w:rPr>
                <w:sz w:val="20"/>
              </w:rPr>
            </w:pPr>
            <w:r w:rsidRPr="0072213F">
              <w:rPr>
                <w:sz w:val="20"/>
              </w:rPr>
              <w:t>基本方針</w:t>
            </w:r>
          </w:p>
        </w:tc>
        <w:tc>
          <w:tcPr>
            <w:tcW w:w="2883" w:type="pct"/>
            <w:tcBorders>
              <w:top w:val="single" w:sz="4" w:space="0" w:color="auto"/>
              <w:bottom w:val="single" w:sz="4" w:space="0" w:color="auto"/>
            </w:tcBorders>
            <w:vAlign w:val="center"/>
          </w:tcPr>
          <w:p w14:paraId="7A007193"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少なくとも以下の事項について記載すること。</w:t>
            </w:r>
          </w:p>
          <w:p w14:paraId="7E11FE6C" w14:textId="77777777" w:rsidR="00C75446" w:rsidRPr="0072213F" w:rsidRDefault="00C75446" w:rsidP="00C44EE3">
            <w:pPr>
              <w:widowControl/>
              <w:numPr>
                <w:ilvl w:val="1"/>
                <w:numId w:val="11"/>
              </w:numPr>
              <w:overflowPunct w:val="0"/>
              <w:topLinePunct/>
              <w:adjustRightInd w:val="0"/>
              <w:spacing w:line="280" w:lineRule="atLeast"/>
              <w:textAlignment w:val="baseline"/>
              <w:rPr>
                <w:sz w:val="20"/>
              </w:rPr>
            </w:pPr>
            <w:r w:rsidRPr="0072213F">
              <w:rPr>
                <w:sz w:val="20"/>
              </w:rPr>
              <w:t>当該詳細提案校の現状・特徴</w:t>
            </w:r>
          </w:p>
          <w:p w14:paraId="135A7657" w14:textId="77777777" w:rsidR="00C75446" w:rsidRPr="0072213F" w:rsidRDefault="00C75446" w:rsidP="00C44EE3">
            <w:pPr>
              <w:widowControl/>
              <w:numPr>
                <w:ilvl w:val="1"/>
                <w:numId w:val="11"/>
              </w:numPr>
              <w:overflowPunct w:val="0"/>
              <w:topLinePunct/>
              <w:adjustRightInd w:val="0"/>
              <w:spacing w:line="280" w:lineRule="atLeast"/>
              <w:textAlignment w:val="baseline"/>
              <w:rPr>
                <w:sz w:val="20"/>
              </w:rPr>
            </w:pPr>
            <w:r w:rsidRPr="0072213F">
              <w:rPr>
                <w:sz w:val="20"/>
              </w:rPr>
              <w:t>現状・特徴を踏まえた空調設備整備の考え方</w:t>
            </w:r>
          </w:p>
          <w:p w14:paraId="107A99E3" w14:textId="77777777" w:rsidR="00C75446" w:rsidRPr="0072213F" w:rsidRDefault="00C75446" w:rsidP="00C44EE3">
            <w:pPr>
              <w:widowControl/>
              <w:numPr>
                <w:ilvl w:val="1"/>
                <w:numId w:val="11"/>
              </w:numPr>
              <w:overflowPunct w:val="0"/>
              <w:topLinePunct/>
              <w:adjustRightInd w:val="0"/>
              <w:spacing w:line="280" w:lineRule="atLeast"/>
              <w:textAlignment w:val="baseline"/>
              <w:rPr>
                <w:sz w:val="20"/>
              </w:rPr>
            </w:pPr>
            <w:r w:rsidRPr="0072213F">
              <w:rPr>
                <w:sz w:val="20"/>
              </w:rPr>
              <w:t>各業務の実施方針及び具体的な対応策</w:t>
            </w:r>
          </w:p>
          <w:p w14:paraId="4A6E485F"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なお、設備整備のイメージ図（室内パース等）を作成する場合は、この様式に掲載すること。</w:t>
            </w:r>
          </w:p>
        </w:tc>
      </w:tr>
      <w:tr w:rsidR="00C75446" w:rsidRPr="0072213F" w14:paraId="026A3AD4" w14:textId="77777777" w:rsidTr="005716A1">
        <w:trPr>
          <w:cantSplit/>
          <w:trHeight w:val="280"/>
          <w:jc w:val="center"/>
        </w:trPr>
        <w:tc>
          <w:tcPr>
            <w:tcW w:w="611" w:type="pct"/>
            <w:tcBorders>
              <w:top w:val="single" w:sz="4" w:space="0" w:color="auto"/>
              <w:bottom w:val="single" w:sz="4" w:space="0" w:color="auto"/>
            </w:tcBorders>
            <w:vAlign w:val="center"/>
          </w:tcPr>
          <w:p w14:paraId="0B44A7C5" w14:textId="77777777" w:rsidR="00C75446" w:rsidRPr="005716A1" w:rsidRDefault="00C75446" w:rsidP="005716A1">
            <w:pPr>
              <w:snapToGrid w:val="0"/>
              <w:jc w:val="center"/>
              <w:rPr>
                <w:sz w:val="20"/>
              </w:rPr>
            </w:pPr>
            <w:r w:rsidRPr="0072213F">
              <w:rPr>
                <w:sz w:val="20"/>
              </w:rPr>
              <w:t>様式</w:t>
            </w:r>
            <w:r w:rsidR="005716A1">
              <w:rPr>
                <w:rFonts w:hint="eastAsia"/>
              </w:rPr>
              <w:t>12-3</w:t>
            </w:r>
          </w:p>
        </w:tc>
        <w:tc>
          <w:tcPr>
            <w:tcW w:w="1506" w:type="pct"/>
            <w:tcBorders>
              <w:top w:val="single" w:sz="4" w:space="0" w:color="auto"/>
              <w:bottom w:val="single" w:sz="4" w:space="0" w:color="auto"/>
            </w:tcBorders>
            <w:vAlign w:val="center"/>
          </w:tcPr>
          <w:p w14:paraId="63E4E7F0" w14:textId="77777777" w:rsidR="00C75446" w:rsidRPr="0072213F" w:rsidRDefault="00C75446" w:rsidP="00113506">
            <w:pPr>
              <w:rPr>
                <w:sz w:val="20"/>
              </w:rPr>
            </w:pPr>
            <w:r w:rsidRPr="0072213F">
              <w:rPr>
                <w:sz w:val="20"/>
              </w:rPr>
              <w:t>屋外設備図</w:t>
            </w:r>
          </w:p>
        </w:tc>
        <w:tc>
          <w:tcPr>
            <w:tcW w:w="2883" w:type="pct"/>
            <w:tcBorders>
              <w:top w:val="single" w:sz="4" w:space="0" w:color="auto"/>
              <w:bottom w:val="single" w:sz="4" w:space="0" w:color="auto"/>
            </w:tcBorders>
          </w:tcPr>
          <w:p w14:paraId="5FA2C4F1"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屋外（敷地内）のインフラ設備について、既存設備との取合い、新規引込等を明示するとともに、空調設備機器等への配管・配線ルートを表現すること。</w:t>
            </w:r>
          </w:p>
        </w:tc>
      </w:tr>
      <w:tr w:rsidR="00C75446" w:rsidRPr="0072213F" w14:paraId="27D6BDA6" w14:textId="77777777" w:rsidTr="005716A1">
        <w:trPr>
          <w:cantSplit/>
          <w:trHeight w:val="280"/>
          <w:jc w:val="center"/>
        </w:trPr>
        <w:tc>
          <w:tcPr>
            <w:tcW w:w="611" w:type="pct"/>
            <w:tcBorders>
              <w:top w:val="single" w:sz="4" w:space="0" w:color="auto"/>
              <w:bottom w:val="single" w:sz="4" w:space="0" w:color="auto"/>
            </w:tcBorders>
            <w:vAlign w:val="center"/>
          </w:tcPr>
          <w:p w14:paraId="405F925C" w14:textId="77777777" w:rsidR="00C75446" w:rsidRPr="0072213F" w:rsidRDefault="00C75446" w:rsidP="005716A1">
            <w:pPr>
              <w:snapToGrid w:val="0"/>
              <w:jc w:val="center"/>
              <w:rPr>
                <w:sz w:val="20"/>
              </w:rPr>
            </w:pPr>
            <w:r w:rsidRPr="0072213F">
              <w:rPr>
                <w:sz w:val="20"/>
              </w:rPr>
              <w:t>様式</w:t>
            </w:r>
            <w:r w:rsidR="005716A1">
              <w:rPr>
                <w:rFonts w:hint="eastAsia"/>
                <w:sz w:val="20"/>
              </w:rPr>
              <w:t>12-4</w:t>
            </w:r>
          </w:p>
        </w:tc>
        <w:tc>
          <w:tcPr>
            <w:tcW w:w="1506" w:type="pct"/>
            <w:tcBorders>
              <w:top w:val="single" w:sz="4" w:space="0" w:color="auto"/>
              <w:bottom w:val="single" w:sz="4" w:space="0" w:color="auto"/>
            </w:tcBorders>
            <w:vAlign w:val="center"/>
          </w:tcPr>
          <w:p w14:paraId="2D7EA7DF" w14:textId="77777777" w:rsidR="00C75446" w:rsidRPr="0072213F" w:rsidRDefault="00C75446" w:rsidP="00113506">
            <w:pPr>
              <w:rPr>
                <w:sz w:val="20"/>
              </w:rPr>
            </w:pPr>
            <w:r w:rsidRPr="0072213F">
              <w:rPr>
                <w:sz w:val="20"/>
              </w:rPr>
              <w:t>平面図</w:t>
            </w:r>
          </w:p>
        </w:tc>
        <w:tc>
          <w:tcPr>
            <w:tcW w:w="2883" w:type="pct"/>
            <w:tcBorders>
              <w:top w:val="single" w:sz="4" w:space="0" w:color="auto"/>
              <w:bottom w:val="single" w:sz="4" w:space="0" w:color="auto"/>
            </w:tcBorders>
          </w:tcPr>
          <w:p w14:paraId="6EFAD553"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標準的な階での機械設備、電気設備ごとの平面図を作成すること。</w:t>
            </w:r>
          </w:p>
        </w:tc>
      </w:tr>
      <w:tr w:rsidR="00C75446" w:rsidRPr="0072213F" w14:paraId="269954B0" w14:textId="77777777" w:rsidTr="005716A1">
        <w:trPr>
          <w:cantSplit/>
          <w:trHeight w:val="280"/>
          <w:jc w:val="center"/>
        </w:trPr>
        <w:tc>
          <w:tcPr>
            <w:tcW w:w="611" w:type="pct"/>
            <w:tcBorders>
              <w:top w:val="single" w:sz="4" w:space="0" w:color="auto"/>
              <w:bottom w:val="single" w:sz="4" w:space="0" w:color="auto"/>
            </w:tcBorders>
            <w:vAlign w:val="center"/>
          </w:tcPr>
          <w:p w14:paraId="743663BE" w14:textId="77777777" w:rsidR="00C75446" w:rsidRPr="005716A1" w:rsidRDefault="00C75446" w:rsidP="005716A1">
            <w:pPr>
              <w:snapToGrid w:val="0"/>
              <w:jc w:val="center"/>
              <w:rPr>
                <w:sz w:val="20"/>
              </w:rPr>
            </w:pPr>
            <w:r w:rsidRPr="0072213F">
              <w:rPr>
                <w:sz w:val="20"/>
              </w:rPr>
              <w:t>様式</w:t>
            </w:r>
            <w:r w:rsidR="005716A1">
              <w:rPr>
                <w:rFonts w:hint="eastAsia"/>
              </w:rPr>
              <w:t>12-5</w:t>
            </w:r>
          </w:p>
        </w:tc>
        <w:tc>
          <w:tcPr>
            <w:tcW w:w="1506" w:type="pct"/>
            <w:tcBorders>
              <w:top w:val="single" w:sz="4" w:space="0" w:color="auto"/>
              <w:bottom w:val="single" w:sz="4" w:space="0" w:color="auto"/>
            </w:tcBorders>
            <w:vAlign w:val="center"/>
          </w:tcPr>
          <w:p w14:paraId="659D5314" w14:textId="77777777" w:rsidR="00C75446" w:rsidRPr="0072213F" w:rsidRDefault="00C75446" w:rsidP="00113506">
            <w:pPr>
              <w:rPr>
                <w:sz w:val="20"/>
              </w:rPr>
            </w:pPr>
            <w:r w:rsidRPr="0072213F">
              <w:rPr>
                <w:sz w:val="20"/>
              </w:rPr>
              <w:t>立面図</w:t>
            </w:r>
          </w:p>
        </w:tc>
        <w:tc>
          <w:tcPr>
            <w:tcW w:w="2883" w:type="pct"/>
            <w:tcBorders>
              <w:top w:val="single" w:sz="4" w:space="0" w:color="auto"/>
              <w:bottom w:val="single" w:sz="4" w:space="0" w:color="auto"/>
            </w:tcBorders>
          </w:tcPr>
          <w:p w14:paraId="5F890533"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室外機の配置、屋外配管・配線ルート、必要な安全・防球・防音措置などを分かりやすい表現で記載すること。</w:t>
            </w:r>
          </w:p>
        </w:tc>
      </w:tr>
      <w:tr w:rsidR="00C75446" w:rsidRPr="0072213F" w14:paraId="13C8A7B7" w14:textId="77777777" w:rsidTr="005716A1">
        <w:trPr>
          <w:cantSplit/>
          <w:trHeight w:val="280"/>
          <w:jc w:val="center"/>
        </w:trPr>
        <w:tc>
          <w:tcPr>
            <w:tcW w:w="611" w:type="pct"/>
            <w:tcBorders>
              <w:top w:val="single" w:sz="4" w:space="0" w:color="auto"/>
              <w:bottom w:val="single" w:sz="4" w:space="0" w:color="auto"/>
            </w:tcBorders>
            <w:vAlign w:val="center"/>
          </w:tcPr>
          <w:p w14:paraId="6352B1A3" w14:textId="77777777" w:rsidR="00C75446" w:rsidRPr="0072213F" w:rsidRDefault="00C75446" w:rsidP="005716A1">
            <w:pPr>
              <w:snapToGrid w:val="0"/>
              <w:jc w:val="center"/>
              <w:rPr>
                <w:sz w:val="20"/>
              </w:rPr>
            </w:pPr>
            <w:r w:rsidRPr="0072213F">
              <w:rPr>
                <w:sz w:val="20"/>
              </w:rPr>
              <w:t>様式</w:t>
            </w:r>
            <w:r w:rsidR="005716A1">
              <w:rPr>
                <w:rFonts w:hint="eastAsia"/>
                <w:sz w:val="20"/>
              </w:rPr>
              <w:t>12-6</w:t>
            </w:r>
          </w:p>
        </w:tc>
        <w:tc>
          <w:tcPr>
            <w:tcW w:w="1506" w:type="pct"/>
            <w:tcBorders>
              <w:top w:val="single" w:sz="4" w:space="0" w:color="auto"/>
              <w:bottom w:val="single" w:sz="4" w:space="0" w:color="auto"/>
            </w:tcBorders>
            <w:vAlign w:val="center"/>
          </w:tcPr>
          <w:p w14:paraId="7675A1EA" w14:textId="77777777" w:rsidR="00C75446" w:rsidRPr="0072213F" w:rsidRDefault="00C75446" w:rsidP="00113506">
            <w:pPr>
              <w:rPr>
                <w:sz w:val="20"/>
              </w:rPr>
            </w:pPr>
            <w:r w:rsidRPr="0072213F">
              <w:rPr>
                <w:sz w:val="20"/>
              </w:rPr>
              <w:t>設備計画図</w:t>
            </w:r>
          </w:p>
        </w:tc>
        <w:tc>
          <w:tcPr>
            <w:tcW w:w="2883" w:type="pct"/>
            <w:tcBorders>
              <w:top w:val="single" w:sz="4" w:space="0" w:color="auto"/>
              <w:bottom w:val="single" w:sz="4" w:space="0" w:color="auto"/>
            </w:tcBorders>
          </w:tcPr>
          <w:p w14:paraId="19D176D6"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電気、機械設備の各系統及び運転監視システムのシステム系統について分かるような表現とすること。</w:t>
            </w:r>
          </w:p>
        </w:tc>
      </w:tr>
      <w:tr w:rsidR="00C75446" w:rsidRPr="0072213F" w14:paraId="63FD81FB" w14:textId="77777777" w:rsidTr="005716A1">
        <w:trPr>
          <w:cantSplit/>
          <w:trHeight w:val="280"/>
          <w:jc w:val="center"/>
        </w:trPr>
        <w:tc>
          <w:tcPr>
            <w:tcW w:w="611" w:type="pct"/>
            <w:tcBorders>
              <w:top w:val="single" w:sz="4" w:space="0" w:color="auto"/>
              <w:bottom w:val="single" w:sz="4" w:space="0" w:color="auto"/>
            </w:tcBorders>
            <w:vAlign w:val="center"/>
          </w:tcPr>
          <w:p w14:paraId="13D6E542" w14:textId="77777777" w:rsidR="00C75446" w:rsidRPr="00BA768F" w:rsidRDefault="00C75446" w:rsidP="005716A1">
            <w:pPr>
              <w:snapToGrid w:val="0"/>
              <w:jc w:val="center"/>
              <w:rPr>
                <w:sz w:val="20"/>
              </w:rPr>
            </w:pPr>
            <w:r w:rsidRPr="0072213F">
              <w:rPr>
                <w:sz w:val="20"/>
              </w:rPr>
              <w:lastRenderedPageBreak/>
              <w:t>様式</w:t>
            </w:r>
            <w:r w:rsidR="005716A1">
              <w:rPr>
                <w:rFonts w:hint="eastAsia"/>
                <w:sz w:val="20"/>
              </w:rPr>
              <w:t>12-7</w:t>
            </w:r>
          </w:p>
        </w:tc>
        <w:tc>
          <w:tcPr>
            <w:tcW w:w="1506" w:type="pct"/>
            <w:tcBorders>
              <w:top w:val="single" w:sz="4" w:space="0" w:color="auto"/>
              <w:bottom w:val="single" w:sz="4" w:space="0" w:color="auto"/>
            </w:tcBorders>
            <w:vAlign w:val="center"/>
          </w:tcPr>
          <w:p w14:paraId="3625DD49" w14:textId="77777777" w:rsidR="00C75446" w:rsidRPr="0072213F" w:rsidRDefault="00C75446" w:rsidP="00113506">
            <w:pPr>
              <w:rPr>
                <w:sz w:val="20"/>
              </w:rPr>
            </w:pPr>
            <w:r w:rsidRPr="0072213F">
              <w:rPr>
                <w:sz w:val="20"/>
              </w:rPr>
              <w:t>熱負荷計算書</w:t>
            </w:r>
          </w:p>
        </w:tc>
        <w:tc>
          <w:tcPr>
            <w:tcW w:w="2883" w:type="pct"/>
            <w:tcBorders>
              <w:top w:val="single" w:sz="4" w:space="0" w:color="auto"/>
              <w:bottom w:val="single" w:sz="4" w:space="0" w:color="auto"/>
            </w:tcBorders>
            <w:vAlign w:val="center"/>
          </w:tcPr>
          <w:p w14:paraId="65A6F7DC"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詳細提案校での各対象教室における熱負荷の計算について、計算根拠・計算経過が分かるように記載すること。（エクセルデータを提出）</w:t>
            </w:r>
          </w:p>
          <w:p w14:paraId="517F918E" w14:textId="77777777" w:rsidR="00C75446"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sidRPr="0072213F">
              <w:rPr>
                <w:sz w:val="20"/>
              </w:rPr>
              <w:t>なお、計算結果については、</w:t>
            </w:r>
            <w:r>
              <w:rPr>
                <w:rFonts w:hint="eastAsia"/>
                <w:sz w:val="20"/>
              </w:rPr>
              <w:t>他の</w:t>
            </w:r>
            <w:r w:rsidRPr="0072213F">
              <w:rPr>
                <w:sz w:val="20"/>
              </w:rPr>
              <w:t>様式との整合をとること。</w:t>
            </w:r>
          </w:p>
          <w:p w14:paraId="25FFDE3D" w14:textId="77777777" w:rsidR="00C75446" w:rsidRPr="0072213F" w:rsidRDefault="00C75446" w:rsidP="00C44EE3">
            <w:pPr>
              <w:widowControl/>
              <w:numPr>
                <w:ilvl w:val="0"/>
                <w:numId w:val="11"/>
              </w:numPr>
              <w:tabs>
                <w:tab w:val="clear" w:pos="630"/>
                <w:tab w:val="num" w:pos="321"/>
              </w:tabs>
              <w:overflowPunct w:val="0"/>
              <w:topLinePunct/>
              <w:adjustRightInd w:val="0"/>
              <w:spacing w:line="280" w:lineRule="atLeast"/>
              <w:ind w:left="321" w:hanging="315"/>
              <w:textAlignment w:val="baseline"/>
              <w:rPr>
                <w:sz w:val="20"/>
              </w:rPr>
            </w:pPr>
            <w:r>
              <w:rPr>
                <w:rFonts w:hint="eastAsia"/>
                <w:sz w:val="20"/>
              </w:rPr>
              <w:t>「建築設備設計計算書作成の手引」の計算様式に準じて作成すること。</w:t>
            </w:r>
          </w:p>
        </w:tc>
      </w:tr>
    </w:tbl>
    <w:p w14:paraId="0F706064" w14:textId="77777777" w:rsidR="00C75446" w:rsidRPr="0072213F" w:rsidRDefault="00C75446" w:rsidP="00C75446">
      <w:pPr>
        <w:rPr>
          <w:b/>
        </w:rPr>
      </w:pPr>
    </w:p>
    <w:p w14:paraId="652E8683" w14:textId="77777777" w:rsidR="00C75446" w:rsidRPr="0072213F" w:rsidRDefault="00C75446" w:rsidP="00C75446">
      <w:pPr>
        <w:pStyle w:val="1"/>
      </w:pPr>
      <w:r w:rsidRPr="0072213F">
        <w:rPr>
          <w:rFonts w:hint="eastAsia"/>
        </w:rPr>
        <w:t>提出方法</w:t>
      </w:r>
    </w:p>
    <w:p w14:paraId="44EB338B" w14:textId="77777777" w:rsidR="00C75446" w:rsidRPr="0072213F" w:rsidRDefault="00C75446" w:rsidP="00C44EE3">
      <w:pPr>
        <w:widowControl/>
        <w:numPr>
          <w:ilvl w:val="0"/>
          <w:numId w:val="11"/>
        </w:numPr>
        <w:overflowPunct w:val="0"/>
        <w:topLinePunct/>
        <w:adjustRightInd w:val="0"/>
        <w:spacing w:line="280" w:lineRule="atLeast"/>
        <w:textAlignment w:val="baseline"/>
      </w:pPr>
      <w:r w:rsidRPr="0072213F">
        <w:rPr>
          <w:rFonts w:hint="eastAsia"/>
        </w:rPr>
        <w:t>入札説明書に記載の要領によって、紙と電子データの両方を提出すること。</w:t>
      </w:r>
    </w:p>
    <w:p w14:paraId="0E25412D" w14:textId="77777777" w:rsidR="00C75446" w:rsidRPr="0072213F" w:rsidRDefault="00C75446" w:rsidP="00C75446"/>
    <w:p w14:paraId="4642217B" w14:textId="77777777" w:rsidR="00C75446" w:rsidRPr="0072213F" w:rsidRDefault="00C75446" w:rsidP="00C75446">
      <w:pPr>
        <w:pStyle w:val="1"/>
      </w:pPr>
      <w:r w:rsidRPr="0072213F">
        <w:rPr>
          <w:rFonts w:hint="eastAsia"/>
        </w:rPr>
        <w:t>電子データの提出について</w:t>
      </w:r>
    </w:p>
    <w:p w14:paraId="720B461F" w14:textId="77777777" w:rsidR="00C75446" w:rsidRPr="0072213F" w:rsidRDefault="00C75446" w:rsidP="00C44EE3">
      <w:pPr>
        <w:widowControl/>
        <w:numPr>
          <w:ilvl w:val="0"/>
          <w:numId w:val="10"/>
        </w:numPr>
        <w:overflowPunct w:val="0"/>
        <w:topLinePunct/>
        <w:adjustRightInd w:val="0"/>
        <w:spacing w:line="280" w:lineRule="atLeast"/>
        <w:textAlignment w:val="baseline"/>
      </w:pPr>
      <w:r w:rsidRPr="0072213F">
        <w:rPr>
          <w:rFonts w:hint="eastAsia"/>
        </w:rPr>
        <w:t>事業</w:t>
      </w:r>
      <w:r w:rsidRPr="0072213F">
        <w:t>提案書提出時における提出書類（各様式）の電子データを</w:t>
      </w:r>
      <w:r w:rsidRPr="0072213F">
        <w:t>CD-R</w:t>
      </w:r>
      <w:r w:rsidRPr="0072213F">
        <w:t>又は</w:t>
      </w:r>
      <w:r w:rsidRPr="0072213F">
        <w:t>DVD-R</w:t>
      </w:r>
      <w:r w:rsidRPr="0072213F">
        <w:t>に保存し、入札説明書に記載の要領で</w:t>
      </w:r>
      <w:r>
        <w:rPr>
          <w:rFonts w:hint="eastAsia"/>
        </w:rPr>
        <w:t>2</w:t>
      </w:r>
      <w:r>
        <w:rPr>
          <w:rFonts w:hint="eastAsia"/>
        </w:rPr>
        <w:t>枚</w:t>
      </w:r>
      <w:r w:rsidRPr="0072213F">
        <w:t>提出すること。</w:t>
      </w:r>
    </w:p>
    <w:p w14:paraId="358DF651" w14:textId="77777777" w:rsidR="00C75446" w:rsidRPr="0072213F" w:rsidRDefault="00C75446" w:rsidP="00C44EE3">
      <w:pPr>
        <w:widowControl/>
        <w:numPr>
          <w:ilvl w:val="0"/>
          <w:numId w:val="10"/>
        </w:numPr>
        <w:overflowPunct w:val="0"/>
        <w:topLinePunct/>
        <w:adjustRightInd w:val="0"/>
        <w:spacing w:line="280" w:lineRule="atLeast"/>
        <w:textAlignment w:val="baseline"/>
      </w:pPr>
      <w:r w:rsidRPr="0072213F">
        <w:t>電子データの保存形式は、前掲の【提出書類一覧表】のファイル形式（「</w:t>
      </w:r>
      <w:r w:rsidRPr="0072213F">
        <w:t>*.</w:t>
      </w:r>
      <w:proofErr w:type="spellStart"/>
      <w:r w:rsidRPr="0072213F">
        <w:t>docx</w:t>
      </w:r>
      <w:proofErr w:type="spellEnd"/>
      <w:r w:rsidRPr="0072213F">
        <w:t>」及び「</w:t>
      </w:r>
      <w:r w:rsidRPr="0072213F">
        <w:t>*.</w:t>
      </w:r>
      <w:proofErr w:type="spellStart"/>
      <w:r w:rsidRPr="0072213F">
        <w:t>xlsx</w:t>
      </w:r>
      <w:proofErr w:type="spellEnd"/>
      <w:r w:rsidRPr="0072213F">
        <w:t>」）とし、</w:t>
      </w:r>
      <w:r w:rsidRPr="0072213F">
        <w:t>Excel</w:t>
      </w:r>
      <w:r w:rsidRPr="0072213F">
        <w:t>データについては、計算式（関数）を含むデータとすること。ただし、各様式において、別途指定がある場合はそれに従うこと。</w:t>
      </w:r>
    </w:p>
    <w:p w14:paraId="222F605D" w14:textId="77777777" w:rsidR="00C75446" w:rsidRPr="0072213F" w:rsidRDefault="00C75446" w:rsidP="00C44EE3">
      <w:pPr>
        <w:widowControl/>
        <w:numPr>
          <w:ilvl w:val="0"/>
          <w:numId w:val="10"/>
        </w:numPr>
        <w:overflowPunct w:val="0"/>
        <w:topLinePunct/>
        <w:adjustRightInd w:val="0"/>
        <w:spacing w:line="280" w:lineRule="atLeast"/>
        <w:textAlignment w:val="baseline"/>
      </w:pPr>
      <w:r w:rsidRPr="0072213F">
        <w:t>また、併せて各様式・添付資料をすべて</w:t>
      </w:r>
      <w:r w:rsidRPr="0072213F">
        <w:t>PDF</w:t>
      </w:r>
      <w:r w:rsidRPr="0072213F">
        <w:t>形式で保存し、添付すること。</w:t>
      </w:r>
    </w:p>
    <w:p w14:paraId="0E908896" w14:textId="77777777" w:rsidR="00C75446" w:rsidRPr="0072213F" w:rsidRDefault="00C75446" w:rsidP="00C75446"/>
    <w:p w14:paraId="752E6D75" w14:textId="77777777" w:rsidR="005F0461" w:rsidRDefault="005F0461" w:rsidP="00C75446">
      <w:pPr>
        <w:sectPr w:rsidR="005F0461" w:rsidSect="00113506">
          <w:pgSz w:w="11906" w:h="16838" w:code="9"/>
          <w:pgMar w:top="1418" w:right="1418" w:bottom="1418" w:left="1418" w:header="851" w:footer="851" w:gutter="0"/>
          <w:cols w:space="425"/>
          <w:docGrid w:type="lines" w:linePitch="323"/>
        </w:sectPr>
      </w:pPr>
    </w:p>
    <w:p w14:paraId="59D489D4" w14:textId="7C08B5AB" w:rsidR="00C75446" w:rsidRPr="0072213F" w:rsidRDefault="00C75446" w:rsidP="00C75446"/>
    <w:p w14:paraId="49B871B7" w14:textId="77777777" w:rsidR="00C75446" w:rsidRPr="0072213F" w:rsidRDefault="00C75446" w:rsidP="00C75446">
      <w:pPr>
        <w:sectPr w:rsidR="00C75446" w:rsidRPr="0072213F" w:rsidSect="005F0461">
          <w:type w:val="continuous"/>
          <w:pgSz w:w="11906" w:h="16838" w:code="9"/>
          <w:pgMar w:top="1418" w:right="1418" w:bottom="1418" w:left="1418" w:header="851" w:footer="851" w:gutter="0"/>
          <w:cols w:space="425"/>
          <w:docGrid w:type="lines" w:linePitch="323"/>
        </w:sectPr>
      </w:pPr>
    </w:p>
    <w:p w14:paraId="43EF624E" w14:textId="77777777" w:rsidR="00C75446" w:rsidRPr="0072213F" w:rsidRDefault="00C75446" w:rsidP="00C75446"/>
    <w:p w14:paraId="519B2898" w14:textId="77777777" w:rsidR="00C75446" w:rsidRPr="0072213F" w:rsidRDefault="00C75446" w:rsidP="00C75446"/>
    <w:p w14:paraId="48713C64" w14:textId="77777777" w:rsidR="00C75446" w:rsidRPr="0072213F" w:rsidRDefault="00C75446" w:rsidP="00C75446"/>
    <w:p w14:paraId="3B2694C1" w14:textId="77777777" w:rsidR="00C75446" w:rsidRPr="0072213F" w:rsidRDefault="00C75446" w:rsidP="00C75446"/>
    <w:p w14:paraId="52259471" w14:textId="77777777" w:rsidR="00C75446" w:rsidRPr="0072213F" w:rsidRDefault="00C75446" w:rsidP="00C75446"/>
    <w:p w14:paraId="06BC9536" w14:textId="77777777" w:rsidR="00C75446" w:rsidRPr="0072213F" w:rsidRDefault="00C75446" w:rsidP="00DF602D">
      <w:pPr>
        <w:pStyle w:val="af3"/>
        <w:rPr>
          <w:bdr w:val="single" w:sz="4" w:space="0" w:color="auto"/>
        </w:rPr>
      </w:pPr>
      <w:r w:rsidRPr="0072213F">
        <w:rPr>
          <w:rFonts w:hint="eastAsia"/>
          <w:bdr w:val="single" w:sz="4" w:space="0" w:color="auto"/>
        </w:rPr>
        <w:t xml:space="preserve">　様式　</w:t>
      </w:r>
    </w:p>
    <w:p w14:paraId="4A7A6795" w14:textId="77777777" w:rsidR="00A97577" w:rsidRDefault="00A97577" w:rsidP="00C75446"/>
    <w:p w14:paraId="6006DCB0" w14:textId="77777777" w:rsidR="00A97577" w:rsidRDefault="00A97577" w:rsidP="00C75446">
      <w:pPr>
        <w:sectPr w:rsidR="00A97577" w:rsidSect="00113506">
          <w:footerReference w:type="default" r:id="rId12"/>
          <w:pgSz w:w="11906" w:h="16838" w:code="9"/>
          <w:pgMar w:top="1418" w:right="1418" w:bottom="1418" w:left="1418" w:header="851" w:footer="851" w:gutter="0"/>
          <w:cols w:space="425"/>
          <w:docGrid w:type="lines" w:linePitch="323"/>
        </w:sectPr>
      </w:pPr>
    </w:p>
    <w:p w14:paraId="0BB4EA26" w14:textId="23C1522E" w:rsidR="00C75446" w:rsidRPr="0072213F" w:rsidRDefault="00C75446" w:rsidP="00C75446"/>
    <w:p w14:paraId="4B3072CC" w14:textId="77777777" w:rsidR="00C75446" w:rsidRPr="0072213F" w:rsidRDefault="00FD6638" w:rsidP="00FD6638">
      <w:pPr>
        <w:pStyle w:val="6"/>
      </w:pPr>
      <w:r>
        <w:rPr>
          <w:rFonts w:hint="eastAsia"/>
        </w:rPr>
        <w:t>（様式</w:t>
      </w:r>
      <w:r w:rsidR="000F7738">
        <w:rPr>
          <w:rFonts w:hint="eastAsia"/>
        </w:rPr>
        <w:t>１－１</w:t>
      </w:r>
      <w:r>
        <w:rPr>
          <w:rFonts w:hint="eastAsia"/>
        </w:rPr>
        <w:t>）</w:t>
      </w:r>
    </w:p>
    <w:p w14:paraId="1CB0D6B3" w14:textId="77777777" w:rsidR="00C75446" w:rsidRPr="0072213F" w:rsidRDefault="00C75446" w:rsidP="00C75446">
      <w:pPr>
        <w:jc w:val="right"/>
      </w:pPr>
      <w:r>
        <w:rPr>
          <w:rFonts w:hint="eastAsia"/>
        </w:rPr>
        <w:t>令和元年</w:t>
      </w:r>
      <w:r w:rsidRPr="0072213F">
        <w:t xml:space="preserve">　　月　　日</w:t>
      </w:r>
    </w:p>
    <w:p w14:paraId="47295BA8" w14:textId="77777777" w:rsidR="00C75446" w:rsidRPr="0072213F" w:rsidRDefault="00C75446" w:rsidP="00C75446">
      <w:pPr>
        <w:jc w:val="center"/>
        <w:rPr>
          <w:sz w:val="32"/>
          <w:szCs w:val="32"/>
        </w:rPr>
      </w:pPr>
      <w:r w:rsidRPr="0072213F">
        <w:rPr>
          <w:sz w:val="32"/>
          <w:szCs w:val="32"/>
        </w:rPr>
        <w:t>第</w:t>
      </w:r>
      <w:r w:rsidRPr="0072213F">
        <w:rPr>
          <w:sz w:val="32"/>
          <w:szCs w:val="32"/>
        </w:rPr>
        <w:t>2</w:t>
      </w:r>
      <w:r w:rsidRPr="0072213F">
        <w:rPr>
          <w:sz w:val="32"/>
          <w:szCs w:val="32"/>
        </w:rPr>
        <w:t>回現地見学会参加申込書</w:t>
      </w:r>
    </w:p>
    <w:p w14:paraId="18AE1293" w14:textId="77777777" w:rsidR="00C75446" w:rsidRPr="0072213F" w:rsidRDefault="00C75446" w:rsidP="00C75446"/>
    <w:p w14:paraId="690B635F" w14:textId="77777777" w:rsidR="00C75446" w:rsidRPr="0072213F" w:rsidRDefault="00C75446" w:rsidP="00C75446">
      <w:pPr>
        <w:ind w:firstLineChars="200" w:firstLine="420"/>
      </w:pPr>
      <w:r>
        <w:rPr>
          <w:rFonts w:hint="eastAsia"/>
        </w:rPr>
        <w:t>周南市</w:t>
      </w:r>
      <w:r w:rsidRPr="0072213F">
        <w:rPr>
          <w:rFonts w:hint="eastAsia"/>
        </w:rPr>
        <w:t>長</w:t>
      </w:r>
    </w:p>
    <w:p w14:paraId="74F028C6" w14:textId="77777777" w:rsidR="00C75446" w:rsidRPr="0072213F" w:rsidRDefault="00C75446" w:rsidP="00C75446">
      <w:pPr>
        <w:ind w:firstLineChars="200" w:firstLine="420"/>
      </w:pPr>
    </w:p>
    <w:p w14:paraId="3C591809"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68"/>
        </w:rPr>
        <w:t>所在</w:t>
      </w:r>
      <w:r w:rsidRPr="00200474">
        <w:rPr>
          <w:rFonts w:ascii="ＭＳ 明朝" w:hint="eastAsia"/>
          <w:spacing w:val="1"/>
          <w:kern w:val="0"/>
          <w:fitText w:val="1260" w:id="1967405568"/>
        </w:rPr>
        <w:t>地</w:t>
      </w:r>
      <w:r w:rsidRPr="0072213F">
        <w:rPr>
          <w:rFonts w:ascii="ＭＳ 明朝" w:hint="eastAsia"/>
        </w:rPr>
        <w:t xml:space="preserve">　</w:t>
      </w:r>
    </w:p>
    <w:p w14:paraId="40FBDE85" w14:textId="77777777" w:rsidR="00C75446" w:rsidRPr="0072213F" w:rsidRDefault="00C75446" w:rsidP="00C75446">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19947893"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69"/>
        </w:rPr>
        <w:t>代表者</w:t>
      </w:r>
      <w:r w:rsidRPr="00200474">
        <w:rPr>
          <w:rFonts w:ascii="ＭＳ 明朝" w:hint="eastAsia"/>
          <w:kern w:val="0"/>
          <w:fitText w:val="1260" w:id="1967405569"/>
        </w:rPr>
        <w:t>名</w:t>
      </w:r>
      <w:r w:rsidRPr="0072213F">
        <w:rPr>
          <w:rFonts w:ascii="ＭＳ 明朝" w:hint="eastAsia"/>
        </w:rPr>
        <w:t xml:space="preserve">　　　　　　　　　　　　　　　</w:t>
      </w:r>
    </w:p>
    <w:p w14:paraId="6FE25439" w14:textId="77777777" w:rsidR="00C75446" w:rsidRPr="0072213F" w:rsidRDefault="00C75446" w:rsidP="00C75446"/>
    <w:p w14:paraId="58C61115" w14:textId="77777777" w:rsidR="00C75446" w:rsidRPr="0072213F" w:rsidRDefault="00C75446" w:rsidP="00C75446">
      <w:pPr>
        <w:ind w:firstLineChars="100" w:firstLine="210"/>
      </w:pPr>
      <w:r w:rsidRPr="0072213F">
        <w:t>「</w:t>
      </w:r>
      <w:r>
        <w:rPr>
          <w:rFonts w:hint="eastAsia"/>
        </w:rPr>
        <w:t>周南市</w:t>
      </w:r>
      <w:r w:rsidRPr="00125411">
        <w:rPr>
          <w:rFonts w:hint="eastAsia"/>
        </w:rPr>
        <w:t>小学校普通教室空調設備整備事業</w:t>
      </w:r>
      <w:r w:rsidRPr="0072213F">
        <w:t>」に係る第</w:t>
      </w:r>
      <w:r w:rsidRPr="0072213F">
        <w:t>2</w:t>
      </w:r>
      <w:r w:rsidRPr="0072213F">
        <w:t>回現地見学会への参加を申し込みます。</w:t>
      </w:r>
    </w:p>
    <w:p w14:paraId="418A2E91" w14:textId="77777777" w:rsidR="00C75446" w:rsidRPr="0072213F" w:rsidRDefault="00C75446" w:rsidP="00C75446"/>
    <w:p w14:paraId="6D2945A4" w14:textId="77777777" w:rsidR="00C75446" w:rsidRPr="0072213F" w:rsidRDefault="00C75446" w:rsidP="00C75446">
      <w:pPr>
        <w:jc w:val="center"/>
      </w:pPr>
      <w:r w:rsidRPr="0072213F">
        <w:rPr>
          <w:rFonts w:hint="eastAsia"/>
        </w:rPr>
        <w:t>記</w:t>
      </w:r>
    </w:p>
    <w:p w14:paraId="6361A408" w14:textId="77777777" w:rsidR="00C75446" w:rsidRPr="0072213F" w:rsidRDefault="00C75446" w:rsidP="00C75446">
      <w:pPr>
        <w:jc w:val="center"/>
      </w:pPr>
    </w:p>
    <w:p w14:paraId="33DE9FB3" w14:textId="77777777" w:rsidR="00C75446" w:rsidRPr="0072213F" w:rsidRDefault="00C75446" w:rsidP="00C75446">
      <w:pPr>
        <w:ind w:firstLineChars="100" w:firstLine="210"/>
        <w:jc w:val="left"/>
      </w:pPr>
      <w:r w:rsidRPr="0072213F">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62"/>
      </w:tblGrid>
      <w:tr w:rsidR="00C75446" w:rsidRPr="0072213F" w14:paraId="0A5C3492" w14:textId="77777777" w:rsidTr="00113506">
        <w:trPr>
          <w:trHeight w:val="459"/>
        </w:trPr>
        <w:tc>
          <w:tcPr>
            <w:tcW w:w="2736" w:type="dxa"/>
            <w:vAlign w:val="center"/>
          </w:tcPr>
          <w:p w14:paraId="7EA152DE" w14:textId="77777777" w:rsidR="00C75446" w:rsidRPr="0072213F" w:rsidRDefault="00C75446" w:rsidP="00113506">
            <w:pPr>
              <w:jc w:val="center"/>
            </w:pPr>
            <w:r w:rsidRPr="00200474">
              <w:rPr>
                <w:rFonts w:hint="eastAsia"/>
                <w:spacing w:val="210"/>
                <w:kern w:val="0"/>
                <w:fitText w:val="1470" w:id="1967405570"/>
              </w:rPr>
              <w:t>会社</w:t>
            </w:r>
            <w:r w:rsidRPr="00200474">
              <w:rPr>
                <w:rFonts w:hint="eastAsia"/>
                <w:kern w:val="0"/>
                <w:fitText w:val="1470" w:id="1967405570"/>
              </w:rPr>
              <w:t>名</w:t>
            </w:r>
          </w:p>
        </w:tc>
        <w:tc>
          <w:tcPr>
            <w:tcW w:w="6262" w:type="dxa"/>
            <w:vAlign w:val="center"/>
          </w:tcPr>
          <w:p w14:paraId="0DF4FB5F" w14:textId="77777777" w:rsidR="00C75446" w:rsidRPr="0072213F" w:rsidRDefault="00C75446" w:rsidP="00113506"/>
        </w:tc>
      </w:tr>
      <w:tr w:rsidR="00C75446" w:rsidRPr="0072213F" w14:paraId="1E90B8F1" w14:textId="77777777" w:rsidTr="00113506">
        <w:trPr>
          <w:trHeight w:val="467"/>
        </w:trPr>
        <w:tc>
          <w:tcPr>
            <w:tcW w:w="2736" w:type="dxa"/>
            <w:vAlign w:val="center"/>
          </w:tcPr>
          <w:p w14:paraId="0E597C57" w14:textId="77777777" w:rsidR="00C75446" w:rsidRPr="0072213F" w:rsidRDefault="00C75446" w:rsidP="00113506">
            <w:pPr>
              <w:jc w:val="center"/>
            </w:pPr>
            <w:r w:rsidRPr="003A7F06">
              <w:rPr>
                <w:rFonts w:hint="eastAsia"/>
                <w:spacing w:val="45"/>
                <w:kern w:val="0"/>
                <w:fitText w:val="1470" w:id="1967405571"/>
              </w:rPr>
              <w:t>会社所在</w:t>
            </w:r>
            <w:r w:rsidRPr="00B8650A">
              <w:rPr>
                <w:rFonts w:hint="eastAsia"/>
                <w:spacing w:val="30"/>
                <w:kern w:val="0"/>
                <w:fitText w:val="1470" w:id="1967405571"/>
              </w:rPr>
              <w:t>地</w:t>
            </w:r>
          </w:p>
        </w:tc>
        <w:tc>
          <w:tcPr>
            <w:tcW w:w="6262" w:type="dxa"/>
            <w:vAlign w:val="center"/>
          </w:tcPr>
          <w:p w14:paraId="1A03CB08" w14:textId="77777777" w:rsidR="00C75446" w:rsidRPr="0072213F" w:rsidRDefault="00C75446" w:rsidP="00113506"/>
        </w:tc>
      </w:tr>
      <w:tr w:rsidR="00C75446" w:rsidRPr="0072213F" w14:paraId="16315504" w14:textId="77777777" w:rsidTr="00113506">
        <w:trPr>
          <w:trHeight w:val="498"/>
        </w:trPr>
        <w:tc>
          <w:tcPr>
            <w:tcW w:w="2736" w:type="dxa"/>
            <w:vAlign w:val="center"/>
          </w:tcPr>
          <w:p w14:paraId="3113B085" w14:textId="77777777" w:rsidR="00C75446" w:rsidRPr="0072213F" w:rsidRDefault="00C75446" w:rsidP="00113506">
            <w:pPr>
              <w:jc w:val="center"/>
              <w:rPr>
                <w:kern w:val="0"/>
              </w:rPr>
            </w:pPr>
            <w:r w:rsidRPr="003A7F06">
              <w:rPr>
                <w:rFonts w:hint="eastAsia"/>
                <w:spacing w:val="45"/>
                <w:kern w:val="0"/>
                <w:fitText w:val="1470" w:id="1967405572"/>
              </w:rPr>
              <w:t>総括担当</w:t>
            </w:r>
            <w:r w:rsidRPr="00B8650A">
              <w:rPr>
                <w:rFonts w:hint="eastAsia"/>
                <w:spacing w:val="30"/>
                <w:kern w:val="0"/>
                <w:fitText w:val="1470" w:id="1967405572"/>
              </w:rPr>
              <w:t>者</w:t>
            </w:r>
          </w:p>
          <w:p w14:paraId="5B67B648" w14:textId="77777777" w:rsidR="00C75446" w:rsidRPr="0072213F" w:rsidRDefault="00C75446" w:rsidP="00113506">
            <w:pPr>
              <w:jc w:val="center"/>
            </w:pPr>
            <w:r w:rsidRPr="003A7F06">
              <w:rPr>
                <w:rFonts w:hint="eastAsia"/>
                <w:spacing w:val="45"/>
                <w:kern w:val="0"/>
                <w:fitText w:val="1470" w:id="1967405573"/>
              </w:rPr>
              <w:t>所属・役</w:t>
            </w:r>
            <w:r w:rsidRPr="00B8650A">
              <w:rPr>
                <w:rFonts w:hint="eastAsia"/>
                <w:spacing w:val="30"/>
                <w:kern w:val="0"/>
                <w:fitText w:val="1470" w:id="1967405573"/>
              </w:rPr>
              <w:t>職</w:t>
            </w:r>
          </w:p>
        </w:tc>
        <w:tc>
          <w:tcPr>
            <w:tcW w:w="6262" w:type="dxa"/>
            <w:vAlign w:val="center"/>
          </w:tcPr>
          <w:p w14:paraId="34C8CB70" w14:textId="77777777" w:rsidR="00C75446" w:rsidRPr="0072213F" w:rsidRDefault="00C75446" w:rsidP="00113506"/>
        </w:tc>
      </w:tr>
      <w:tr w:rsidR="00C75446" w:rsidRPr="0072213F" w14:paraId="68D24986" w14:textId="77777777" w:rsidTr="00113506">
        <w:trPr>
          <w:trHeight w:val="462"/>
        </w:trPr>
        <w:tc>
          <w:tcPr>
            <w:tcW w:w="2736" w:type="dxa"/>
            <w:vAlign w:val="center"/>
          </w:tcPr>
          <w:p w14:paraId="7D973F4F" w14:textId="77777777" w:rsidR="00C75446" w:rsidRPr="0072213F" w:rsidRDefault="00C75446" w:rsidP="00113506">
            <w:pPr>
              <w:jc w:val="center"/>
            </w:pPr>
            <w:r w:rsidRPr="00200474">
              <w:rPr>
                <w:rFonts w:hint="eastAsia"/>
                <w:spacing w:val="525"/>
                <w:kern w:val="0"/>
                <w:fitText w:val="1470" w:id="1967405574"/>
              </w:rPr>
              <w:t>氏</w:t>
            </w:r>
            <w:r w:rsidRPr="00200474">
              <w:rPr>
                <w:rFonts w:hint="eastAsia"/>
                <w:kern w:val="0"/>
                <w:fitText w:val="1470" w:id="1967405574"/>
              </w:rPr>
              <w:t>名</w:t>
            </w:r>
          </w:p>
        </w:tc>
        <w:tc>
          <w:tcPr>
            <w:tcW w:w="6262" w:type="dxa"/>
            <w:vAlign w:val="center"/>
          </w:tcPr>
          <w:p w14:paraId="2E64B721" w14:textId="77777777" w:rsidR="00C75446" w:rsidRPr="0072213F" w:rsidRDefault="00C75446" w:rsidP="00113506"/>
        </w:tc>
      </w:tr>
      <w:tr w:rsidR="00C75446" w:rsidRPr="0072213F" w14:paraId="7115850A" w14:textId="77777777" w:rsidTr="00113506">
        <w:trPr>
          <w:trHeight w:val="484"/>
        </w:trPr>
        <w:tc>
          <w:tcPr>
            <w:tcW w:w="2736" w:type="dxa"/>
            <w:vAlign w:val="center"/>
          </w:tcPr>
          <w:p w14:paraId="665B8008" w14:textId="77777777" w:rsidR="00C75446" w:rsidRPr="0072213F" w:rsidRDefault="00C75446" w:rsidP="00113506">
            <w:pPr>
              <w:jc w:val="center"/>
              <w:rPr>
                <w:kern w:val="0"/>
              </w:rPr>
            </w:pPr>
            <w:r w:rsidRPr="007C645A">
              <w:rPr>
                <w:rFonts w:hint="eastAsia"/>
                <w:spacing w:val="15"/>
                <w:w w:val="97"/>
                <w:kern w:val="0"/>
                <w:fitText w:val="2520" w:id="1967405575"/>
              </w:rPr>
              <w:t>電話番号</w:t>
            </w:r>
            <w:r w:rsidRPr="007C645A">
              <w:rPr>
                <w:spacing w:val="15"/>
                <w:w w:val="97"/>
                <w:kern w:val="0"/>
                <w:fitText w:val="2520" w:id="1967405575"/>
              </w:rPr>
              <w:t xml:space="preserve"> / </w:t>
            </w:r>
            <w:r w:rsidRPr="007C645A">
              <w:rPr>
                <w:rFonts w:hint="eastAsia"/>
                <w:spacing w:val="15"/>
                <w:w w:val="97"/>
                <w:kern w:val="0"/>
                <w:fitText w:val="2520" w:id="1967405575"/>
              </w:rPr>
              <w:t>ファックス番</w:t>
            </w:r>
            <w:r w:rsidRPr="007C645A">
              <w:rPr>
                <w:rFonts w:hint="eastAsia"/>
                <w:spacing w:val="-30"/>
                <w:w w:val="97"/>
                <w:kern w:val="0"/>
                <w:fitText w:val="2520" w:id="1967405575"/>
              </w:rPr>
              <w:t>号</w:t>
            </w:r>
          </w:p>
        </w:tc>
        <w:tc>
          <w:tcPr>
            <w:tcW w:w="6262" w:type="dxa"/>
            <w:vAlign w:val="center"/>
          </w:tcPr>
          <w:p w14:paraId="5F4B9164" w14:textId="77777777" w:rsidR="00C75446" w:rsidRPr="0072213F" w:rsidRDefault="00C75446" w:rsidP="00113506"/>
        </w:tc>
      </w:tr>
      <w:tr w:rsidR="00C75446" w:rsidRPr="0072213F" w14:paraId="4CFA1861" w14:textId="77777777" w:rsidTr="00113506">
        <w:trPr>
          <w:trHeight w:val="472"/>
        </w:trPr>
        <w:tc>
          <w:tcPr>
            <w:tcW w:w="2736" w:type="dxa"/>
            <w:vAlign w:val="center"/>
          </w:tcPr>
          <w:p w14:paraId="619DB70F" w14:textId="77777777" w:rsidR="00C75446" w:rsidRPr="0072213F" w:rsidRDefault="00C75446" w:rsidP="00113506">
            <w:pPr>
              <w:jc w:val="center"/>
            </w:pPr>
            <w:r w:rsidRPr="0072213F">
              <w:rPr>
                <w:rFonts w:hint="eastAsia"/>
                <w:kern w:val="0"/>
              </w:rPr>
              <w:t>メールアドレス</w:t>
            </w:r>
          </w:p>
        </w:tc>
        <w:tc>
          <w:tcPr>
            <w:tcW w:w="6262" w:type="dxa"/>
            <w:vAlign w:val="center"/>
          </w:tcPr>
          <w:p w14:paraId="7A849FF9" w14:textId="77777777" w:rsidR="00C75446" w:rsidRPr="0072213F" w:rsidRDefault="00C75446" w:rsidP="00113506"/>
        </w:tc>
      </w:tr>
    </w:tbl>
    <w:p w14:paraId="31862412" w14:textId="77777777" w:rsidR="00C75446" w:rsidRPr="0072213F" w:rsidRDefault="00C75446" w:rsidP="00C75446">
      <w:pPr>
        <w:ind w:firstLineChars="100" w:firstLine="210"/>
      </w:pPr>
      <w:r w:rsidRPr="0072213F">
        <w:t>参加企業（</w:t>
      </w:r>
      <w:r w:rsidRPr="0072213F">
        <w:t>1</w:t>
      </w:r>
      <w:r w:rsidRPr="0072213F">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C75446" w:rsidRPr="0072213F" w14:paraId="6034FB53" w14:textId="77777777" w:rsidTr="00113506">
        <w:trPr>
          <w:trHeight w:val="299"/>
        </w:trPr>
        <w:tc>
          <w:tcPr>
            <w:tcW w:w="2738" w:type="dxa"/>
            <w:vAlign w:val="center"/>
          </w:tcPr>
          <w:p w14:paraId="0222906C" w14:textId="77777777" w:rsidR="00C75446" w:rsidRPr="0072213F" w:rsidRDefault="00C75446" w:rsidP="00113506">
            <w:pPr>
              <w:jc w:val="center"/>
            </w:pPr>
            <w:r w:rsidRPr="003A7F06">
              <w:rPr>
                <w:rFonts w:hint="eastAsia"/>
                <w:spacing w:val="465"/>
                <w:kern w:val="0"/>
                <w:fitText w:val="2520" w:id="1967405576"/>
              </w:rPr>
              <w:t>会社</w:t>
            </w:r>
            <w:r w:rsidRPr="00B8650A">
              <w:rPr>
                <w:rFonts w:hint="eastAsia"/>
                <w:spacing w:val="15"/>
                <w:kern w:val="0"/>
                <w:fitText w:val="2520" w:id="1967405576"/>
              </w:rPr>
              <w:t>名</w:t>
            </w:r>
          </w:p>
        </w:tc>
        <w:tc>
          <w:tcPr>
            <w:tcW w:w="6260" w:type="dxa"/>
            <w:vAlign w:val="center"/>
          </w:tcPr>
          <w:p w14:paraId="030B3676" w14:textId="77777777" w:rsidR="00C75446" w:rsidRPr="0072213F" w:rsidRDefault="00C75446" w:rsidP="00113506"/>
        </w:tc>
      </w:tr>
      <w:tr w:rsidR="00C75446" w:rsidRPr="0072213F" w14:paraId="62960BA5" w14:textId="77777777" w:rsidTr="00113506">
        <w:trPr>
          <w:trHeight w:val="285"/>
        </w:trPr>
        <w:tc>
          <w:tcPr>
            <w:tcW w:w="2738" w:type="dxa"/>
            <w:vAlign w:val="center"/>
          </w:tcPr>
          <w:p w14:paraId="6B9A814D" w14:textId="77777777" w:rsidR="00C75446" w:rsidRPr="0072213F" w:rsidRDefault="00C75446" w:rsidP="00113506">
            <w:pPr>
              <w:jc w:val="center"/>
            </w:pPr>
            <w:r w:rsidRPr="003A7F06">
              <w:rPr>
                <w:rFonts w:hint="eastAsia"/>
                <w:spacing w:val="180"/>
                <w:kern w:val="0"/>
                <w:fitText w:val="2520" w:id="1967405577"/>
              </w:rPr>
              <w:t>会社所在</w:t>
            </w:r>
            <w:r w:rsidRPr="00B8650A">
              <w:rPr>
                <w:rFonts w:hint="eastAsia"/>
                <w:spacing w:val="15"/>
                <w:kern w:val="0"/>
                <w:fitText w:val="2520" w:id="1967405577"/>
              </w:rPr>
              <w:t>地</w:t>
            </w:r>
          </w:p>
        </w:tc>
        <w:tc>
          <w:tcPr>
            <w:tcW w:w="6260" w:type="dxa"/>
            <w:vAlign w:val="center"/>
          </w:tcPr>
          <w:p w14:paraId="215F5D96" w14:textId="77777777" w:rsidR="00C75446" w:rsidRPr="0072213F" w:rsidRDefault="00C75446" w:rsidP="00113506"/>
        </w:tc>
      </w:tr>
      <w:tr w:rsidR="00C75446" w:rsidRPr="0072213F" w14:paraId="28BB4669" w14:textId="77777777" w:rsidTr="00113506">
        <w:trPr>
          <w:trHeight w:val="272"/>
        </w:trPr>
        <w:tc>
          <w:tcPr>
            <w:tcW w:w="2738" w:type="dxa"/>
            <w:vAlign w:val="center"/>
          </w:tcPr>
          <w:p w14:paraId="3149B613" w14:textId="77777777" w:rsidR="00C75446" w:rsidRPr="0072213F" w:rsidRDefault="00C75446" w:rsidP="00113506">
            <w:pPr>
              <w:jc w:val="center"/>
            </w:pPr>
            <w:r w:rsidRPr="00200474">
              <w:rPr>
                <w:rFonts w:hint="eastAsia"/>
                <w:spacing w:val="60"/>
                <w:kern w:val="0"/>
                <w:fitText w:val="2520" w:id="1967405578"/>
              </w:rPr>
              <w:t>担当者所属・氏</w:t>
            </w:r>
            <w:r w:rsidRPr="00200474">
              <w:rPr>
                <w:rFonts w:hint="eastAsia"/>
                <w:kern w:val="0"/>
                <w:fitText w:val="2520" w:id="1967405578"/>
              </w:rPr>
              <w:t>名</w:t>
            </w:r>
          </w:p>
        </w:tc>
        <w:tc>
          <w:tcPr>
            <w:tcW w:w="6260" w:type="dxa"/>
            <w:vAlign w:val="center"/>
          </w:tcPr>
          <w:p w14:paraId="73DAB76A" w14:textId="77777777" w:rsidR="00C75446" w:rsidRPr="0072213F" w:rsidRDefault="00C75446" w:rsidP="00113506"/>
        </w:tc>
      </w:tr>
      <w:tr w:rsidR="00C75446" w:rsidRPr="0072213F" w14:paraId="4658D118" w14:textId="77777777" w:rsidTr="00113506">
        <w:trPr>
          <w:trHeight w:val="258"/>
        </w:trPr>
        <w:tc>
          <w:tcPr>
            <w:tcW w:w="2738" w:type="dxa"/>
            <w:vAlign w:val="center"/>
          </w:tcPr>
          <w:p w14:paraId="3388E903" w14:textId="77777777" w:rsidR="00C75446" w:rsidRPr="0072213F" w:rsidRDefault="00C75446" w:rsidP="00113506">
            <w:pPr>
              <w:jc w:val="center"/>
              <w:rPr>
                <w:kern w:val="0"/>
              </w:rPr>
            </w:pPr>
            <w:r w:rsidRPr="007C645A">
              <w:rPr>
                <w:rFonts w:hint="eastAsia"/>
                <w:spacing w:val="15"/>
                <w:w w:val="97"/>
                <w:kern w:val="0"/>
                <w:fitText w:val="2520" w:id="1967405579"/>
              </w:rPr>
              <w:t>電話番号</w:t>
            </w:r>
            <w:r w:rsidRPr="007C645A">
              <w:rPr>
                <w:spacing w:val="15"/>
                <w:w w:val="97"/>
                <w:kern w:val="0"/>
                <w:fitText w:val="2520" w:id="1967405579"/>
              </w:rPr>
              <w:t xml:space="preserve"> / </w:t>
            </w:r>
            <w:r w:rsidRPr="007C645A">
              <w:rPr>
                <w:rFonts w:hint="eastAsia"/>
                <w:spacing w:val="15"/>
                <w:w w:val="97"/>
                <w:kern w:val="0"/>
                <w:fitText w:val="2520" w:id="1967405579"/>
              </w:rPr>
              <w:t>ファックス番</w:t>
            </w:r>
            <w:r w:rsidRPr="007C645A">
              <w:rPr>
                <w:rFonts w:hint="eastAsia"/>
                <w:spacing w:val="-30"/>
                <w:w w:val="97"/>
                <w:kern w:val="0"/>
                <w:fitText w:val="2520" w:id="1967405579"/>
              </w:rPr>
              <w:t>号</w:t>
            </w:r>
          </w:p>
        </w:tc>
        <w:tc>
          <w:tcPr>
            <w:tcW w:w="6260" w:type="dxa"/>
            <w:vAlign w:val="center"/>
          </w:tcPr>
          <w:p w14:paraId="265FDAC7" w14:textId="77777777" w:rsidR="00C75446" w:rsidRPr="0072213F" w:rsidRDefault="00C75446" w:rsidP="00113506"/>
        </w:tc>
      </w:tr>
      <w:tr w:rsidR="00C75446" w:rsidRPr="0072213F" w14:paraId="139B9EFC" w14:textId="77777777" w:rsidTr="00113506">
        <w:trPr>
          <w:trHeight w:val="259"/>
        </w:trPr>
        <w:tc>
          <w:tcPr>
            <w:tcW w:w="2738" w:type="dxa"/>
            <w:vAlign w:val="center"/>
          </w:tcPr>
          <w:p w14:paraId="585A6686" w14:textId="77777777" w:rsidR="00C75446" w:rsidRPr="0072213F" w:rsidRDefault="00C75446" w:rsidP="00113506">
            <w:pPr>
              <w:jc w:val="center"/>
            </w:pPr>
            <w:r w:rsidRPr="003A7F06">
              <w:rPr>
                <w:rFonts w:hint="eastAsia"/>
                <w:spacing w:val="75"/>
                <w:kern w:val="0"/>
                <w:fitText w:val="2520" w:id="1967405580"/>
              </w:rPr>
              <w:t>メールアドレ</w:t>
            </w:r>
            <w:r w:rsidRPr="00B8650A">
              <w:rPr>
                <w:rFonts w:hint="eastAsia"/>
                <w:spacing w:val="75"/>
                <w:kern w:val="0"/>
                <w:fitText w:val="2520" w:id="1967405580"/>
              </w:rPr>
              <w:t>ス</w:t>
            </w:r>
          </w:p>
        </w:tc>
        <w:tc>
          <w:tcPr>
            <w:tcW w:w="6260" w:type="dxa"/>
            <w:vAlign w:val="center"/>
          </w:tcPr>
          <w:p w14:paraId="1F1C1699" w14:textId="77777777" w:rsidR="00C75446" w:rsidRPr="0072213F" w:rsidRDefault="00C75446" w:rsidP="00113506"/>
        </w:tc>
      </w:tr>
    </w:tbl>
    <w:p w14:paraId="542EF440" w14:textId="77777777" w:rsidR="00C75446" w:rsidRPr="0072213F" w:rsidRDefault="00C75446" w:rsidP="00C75446">
      <w:pPr>
        <w:ind w:firstLineChars="100" w:firstLine="210"/>
      </w:pPr>
      <w:r w:rsidRPr="0072213F">
        <w:t>参加企業（</w:t>
      </w:r>
      <w:r w:rsidRPr="0072213F">
        <w:t>2</w:t>
      </w:r>
      <w:r w:rsidRPr="0072213F">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C75446" w:rsidRPr="0072213F" w14:paraId="0A1F5B94" w14:textId="77777777" w:rsidTr="00113506">
        <w:trPr>
          <w:trHeight w:val="233"/>
        </w:trPr>
        <w:tc>
          <w:tcPr>
            <w:tcW w:w="2738" w:type="dxa"/>
            <w:vAlign w:val="center"/>
          </w:tcPr>
          <w:p w14:paraId="285D18C3" w14:textId="77777777" w:rsidR="00C75446" w:rsidRPr="0072213F" w:rsidRDefault="00C75446" w:rsidP="00113506">
            <w:pPr>
              <w:jc w:val="center"/>
            </w:pPr>
            <w:r w:rsidRPr="003A7F06">
              <w:rPr>
                <w:rFonts w:hint="eastAsia"/>
                <w:spacing w:val="465"/>
                <w:kern w:val="0"/>
                <w:fitText w:val="2520" w:id="1967405581"/>
              </w:rPr>
              <w:t>会社</w:t>
            </w:r>
            <w:r w:rsidRPr="00B8650A">
              <w:rPr>
                <w:rFonts w:hint="eastAsia"/>
                <w:spacing w:val="15"/>
                <w:kern w:val="0"/>
                <w:fitText w:val="2520" w:id="1967405581"/>
              </w:rPr>
              <w:t>名</w:t>
            </w:r>
          </w:p>
        </w:tc>
        <w:tc>
          <w:tcPr>
            <w:tcW w:w="6260" w:type="dxa"/>
            <w:vAlign w:val="center"/>
          </w:tcPr>
          <w:p w14:paraId="168BBEB1" w14:textId="77777777" w:rsidR="00C75446" w:rsidRPr="0072213F" w:rsidRDefault="00C75446" w:rsidP="00113506"/>
        </w:tc>
      </w:tr>
      <w:tr w:rsidR="00C75446" w:rsidRPr="0072213F" w14:paraId="1F3A2DB7" w14:textId="77777777" w:rsidTr="00113506">
        <w:trPr>
          <w:trHeight w:val="380"/>
        </w:trPr>
        <w:tc>
          <w:tcPr>
            <w:tcW w:w="2738" w:type="dxa"/>
            <w:vAlign w:val="center"/>
          </w:tcPr>
          <w:p w14:paraId="7008F6FB" w14:textId="77777777" w:rsidR="00C75446" w:rsidRPr="0072213F" w:rsidRDefault="00C75446" w:rsidP="00113506">
            <w:pPr>
              <w:jc w:val="center"/>
            </w:pPr>
            <w:r w:rsidRPr="003A7F06">
              <w:rPr>
                <w:rFonts w:hint="eastAsia"/>
                <w:spacing w:val="180"/>
                <w:kern w:val="0"/>
                <w:fitText w:val="2520" w:id="1967405582"/>
              </w:rPr>
              <w:t>会社所在</w:t>
            </w:r>
            <w:r w:rsidRPr="00B8650A">
              <w:rPr>
                <w:rFonts w:hint="eastAsia"/>
                <w:spacing w:val="15"/>
                <w:kern w:val="0"/>
                <w:fitText w:val="2520" w:id="1967405582"/>
              </w:rPr>
              <w:t>地</w:t>
            </w:r>
          </w:p>
        </w:tc>
        <w:tc>
          <w:tcPr>
            <w:tcW w:w="6260" w:type="dxa"/>
            <w:vAlign w:val="center"/>
          </w:tcPr>
          <w:p w14:paraId="22F8008F" w14:textId="77777777" w:rsidR="00C75446" w:rsidRPr="0072213F" w:rsidRDefault="00C75446" w:rsidP="00113506"/>
        </w:tc>
      </w:tr>
      <w:tr w:rsidR="00C75446" w:rsidRPr="0072213F" w14:paraId="22276BFC" w14:textId="77777777" w:rsidTr="00113506">
        <w:trPr>
          <w:trHeight w:val="325"/>
        </w:trPr>
        <w:tc>
          <w:tcPr>
            <w:tcW w:w="2738" w:type="dxa"/>
            <w:vAlign w:val="center"/>
          </w:tcPr>
          <w:p w14:paraId="15F88F10" w14:textId="77777777" w:rsidR="00C75446" w:rsidRPr="0072213F" w:rsidRDefault="00C75446" w:rsidP="00113506">
            <w:pPr>
              <w:jc w:val="center"/>
            </w:pPr>
            <w:r w:rsidRPr="00200474">
              <w:rPr>
                <w:rFonts w:hint="eastAsia"/>
                <w:spacing w:val="60"/>
                <w:kern w:val="0"/>
                <w:fitText w:val="2520" w:id="1967405583"/>
              </w:rPr>
              <w:t>担当者所属・氏</w:t>
            </w:r>
            <w:r w:rsidRPr="00200474">
              <w:rPr>
                <w:rFonts w:hint="eastAsia"/>
                <w:kern w:val="0"/>
                <w:fitText w:val="2520" w:id="1967405583"/>
              </w:rPr>
              <w:t>名</w:t>
            </w:r>
          </w:p>
        </w:tc>
        <w:tc>
          <w:tcPr>
            <w:tcW w:w="6260" w:type="dxa"/>
            <w:vAlign w:val="center"/>
          </w:tcPr>
          <w:p w14:paraId="7B951A85" w14:textId="77777777" w:rsidR="00C75446" w:rsidRPr="0072213F" w:rsidRDefault="00C75446" w:rsidP="00113506"/>
        </w:tc>
      </w:tr>
      <w:tr w:rsidR="00C75446" w:rsidRPr="0072213F" w14:paraId="0694F53A" w14:textId="77777777" w:rsidTr="00113506">
        <w:trPr>
          <w:trHeight w:val="311"/>
        </w:trPr>
        <w:tc>
          <w:tcPr>
            <w:tcW w:w="2738" w:type="dxa"/>
            <w:vAlign w:val="center"/>
          </w:tcPr>
          <w:p w14:paraId="5D666C33" w14:textId="77777777" w:rsidR="00C75446" w:rsidRPr="0072213F" w:rsidRDefault="00C75446" w:rsidP="00113506">
            <w:pPr>
              <w:jc w:val="center"/>
              <w:rPr>
                <w:kern w:val="0"/>
              </w:rPr>
            </w:pPr>
            <w:r w:rsidRPr="007C645A">
              <w:rPr>
                <w:rFonts w:hint="eastAsia"/>
                <w:spacing w:val="15"/>
                <w:w w:val="97"/>
                <w:kern w:val="0"/>
                <w:fitText w:val="2520" w:id="1967405584"/>
              </w:rPr>
              <w:t>電話番号</w:t>
            </w:r>
            <w:r w:rsidRPr="007C645A">
              <w:rPr>
                <w:spacing w:val="15"/>
                <w:w w:val="97"/>
                <w:kern w:val="0"/>
                <w:fitText w:val="2520" w:id="1967405584"/>
              </w:rPr>
              <w:t xml:space="preserve"> / </w:t>
            </w:r>
            <w:r w:rsidRPr="007C645A">
              <w:rPr>
                <w:rFonts w:hint="eastAsia"/>
                <w:spacing w:val="15"/>
                <w:w w:val="97"/>
                <w:kern w:val="0"/>
                <w:fitText w:val="2520" w:id="1967405584"/>
              </w:rPr>
              <w:t>ファックス番</w:t>
            </w:r>
            <w:r w:rsidRPr="007C645A">
              <w:rPr>
                <w:rFonts w:hint="eastAsia"/>
                <w:spacing w:val="-30"/>
                <w:w w:val="97"/>
                <w:kern w:val="0"/>
                <w:fitText w:val="2520" w:id="1967405584"/>
              </w:rPr>
              <w:t>号</w:t>
            </w:r>
          </w:p>
        </w:tc>
        <w:tc>
          <w:tcPr>
            <w:tcW w:w="6260" w:type="dxa"/>
            <w:vAlign w:val="center"/>
          </w:tcPr>
          <w:p w14:paraId="3D51CF92" w14:textId="77777777" w:rsidR="00C75446" w:rsidRPr="0072213F" w:rsidRDefault="00C75446" w:rsidP="00113506"/>
        </w:tc>
      </w:tr>
      <w:tr w:rsidR="00C75446" w:rsidRPr="0072213F" w14:paraId="30975CDE" w14:textId="77777777" w:rsidTr="00113506">
        <w:trPr>
          <w:trHeight w:val="298"/>
        </w:trPr>
        <w:tc>
          <w:tcPr>
            <w:tcW w:w="2738" w:type="dxa"/>
            <w:vAlign w:val="center"/>
          </w:tcPr>
          <w:p w14:paraId="1B9055BD" w14:textId="77777777" w:rsidR="00C75446" w:rsidRPr="0072213F" w:rsidRDefault="00C75446" w:rsidP="00113506">
            <w:pPr>
              <w:jc w:val="center"/>
            </w:pPr>
            <w:r w:rsidRPr="003A7F06">
              <w:rPr>
                <w:rFonts w:hint="eastAsia"/>
                <w:spacing w:val="75"/>
                <w:kern w:val="0"/>
                <w:fitText w:val="2520" w:id="1967405568"/>
              </w:rPr>
              <w:t>メールアドレ</w:t>
            </w:r>
            <w:r w:rsidRPr="00B8650A">
              <w:rPr>
                <w:rFonts w:hint="eastAsia"/>
                <w:spacing w:val="75"/>
                <w:kern w:val="0"/>
                <w:fitText w:val="2520" w:id="1967405568"/>
              </w:rPr>
              <w:t>ス</w:t>
            </w:r>
          </w:p>
        </w:tc>
        <w:tc>
          <w:tcPr>
            <w:tcW w:w="6260" w:type="dxa"/>
            <w:vAlign w:val="center"/>
          </w:tcPr>
          <w:p w14:paraId="0B35F8D3" w14:textId="77777777" w:rsidR="00C75446" w:rsidRPr="0072213F" w:rsidRDefault="00C75446" w:rsidP="00113506"/>
        </w:tc>
      </w:tr>
    </w:tbl>
    <w:p w14:paraId="39D27C8D" w14:textId="77777777" w:rsidR="00C75446" w:rsidRPr="0072213F" w:rsidRDefault="00C75446" w:rsidP="00C44EE3">
      <w:pPr>
        <w:numPr>
          <w:ilvl w:val="1"/>
          <w:numId w:val="9"/>
        </w:numPr>
        <w:rPr>
          <w:sz w:val="20"/>
        </w:rPr>
      </w:pPr>
      <w:r w:rsidRPr="0072213F">
        <w:rPr>
          <w:rFonts w:hint="eastAsia"/>
          <w:sz w:val="20"/>
        </w:rPr>
        <w:t>見学会は可能な限り入札参加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14:paraId="5B010723" w14:textId="77777777" w:rsidR="00FD6638" w:rsidRDefault="00FD6638">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517BA25B" w14:textId="77777777" w:rsidR="00C75446" w:rsidRPr="0072213F" w:rsidRDefault="00C75446" w:rsidP="00C75446">
      <w:pPr>
        <w:rPr>
          <w:rFonts w:asciiTheme="majorEastAsia" w:eastAsiaTheme="majorEastAsia" w:hAnsiTheme="majorEastAsia"/>
          <w:sz w:val="24"/>
        </w:rPr>
      </w:pPr>
      <w:r w:rsidRPr="0072213F">
        <w:rPr>
          <w:rFonts w:asciiTheme="majorEastAsia" w:eastAsiaTheme="majorEastAsia" w:hAnsiTheme="majorEastAsia" w:hint="eastAsia"/>
          <w:sz w:val="24"/>
        </w:rPr>
        <w:lastRenderedPageBreak/>
        <w:t>【現地見学を希望する対象校】</w:t>
      </w:r>
    </w:p>
    <w:p w14:paraId="0F105255" w14:textId="77777777" w:rsidR="00C75446" w:rsidRPr="0072213F" w:rsidRDefault="00C75446" w:rsidP="00C75446">
      <w:pPr>
        <w:ind w:firstLineChars="100" w:firstLine="210"/>
      </w:pPr>
      <w:r w:rsidRPr="0072213F">
        <w:t>対象校の見学において希望する学校に「</w:t>
      </w:r>
      <w:r w:rsidRPr="0072213F">
        <w:rPr>
          <w:rFonts w:hint="eastAsia"/>
        </w:rPr>
        <w:t>○</w:t>
      </w:r>
      <w:r w:rsidRPr="0072213F">
        <w:t>」と参加人数を記入すること。なお各対象校の所在や現地見学会の詳細については、入札説明書</w:t>
      </w:r>
      <w:r w:rsidRPr="0072213F">
        <w:t xml:space="preserve"> </w:t>
      </w:r>
      <w:r w:rsidRPr="0072213F">
        <w:t>別紙</w:t>
      </w:r>
      <w:r w:rsidRPr="0072213F">
        <w:t>1</w:t>
      </w:r>
      <w:r w:rsidRPr="0072213F">
        <w:t>「本事業の対象校一覧」及び、別紙</w:t>
      </w:r>
      <w:r w:rsidRPr="0072213F">
        <w:t>2</w:t>
      </w:r>
      <w:r w:rsidRPr="0072213F">
        <w:t>「第</w:t>
      </w:r>
      <w:r w:rsidRPr="0072213F">
        <w:t>2</w:t>
      </w:r>
      <w:r w:rsidRPr="0072213F">
        <w:t>回現地見学会の実施及び留意点」を参照すること。</w:t>
      </w:r>
    </w:p>
    <w:p w14:paraId="04C31D28" w14:textId="77777777" w:rsidR="00C75446" w:rsidRDefault="00C75446" w:rsidP="00C75446">
      <w:pPr>
        <w:ind w:firstLineChars="100" w:firstLine="210"/>
      </w:pPr>
    </w:p>
    <w:tbl>
      <w:tblPr>
        <w:tblW w:w="8075" w:type="dxa"/>
        <w:jc w:val="center"/>
        <w:tblCellMar>
          <w:left w:w="99" w:type="dxa"/>
          <w:right w:w="99" w:type="dxa"/>
        </w:tblCellMar>
        <w:tblLook w:val="04A0" w:firstRow="1" w:lastRow="0" w:firstColumn="1" w:lastColumn="0" w:noHBand="0" w:noVBand="1"/>
      </w:tblPr>
      <w:tblGrid>
        <w:gridCol w:w="1277"/>
        <w:gridCol w:w="1270"/>
        <w:gridCol w:w="1701"/>
        <w:gridCol w:w="1604"/>
        <w:gridCol w:w="1160"/>
        <w:gridCol w:w="1063"/>
      </w:tblGrid>
      <w:tr w:rsidR="00222B64" w:rsidRPr="00336AB2" w14:paraId="6255E265" w14:textId="77777777" w:rsidTr="0002067D">
        <w:trPr>
          <w:trHeight w:val="270"/>
          <w:jc w:val="center"/>
        </w:trPr>
        <w:tc>
          <w:tcPr>
            <w:tcW w:w="12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CD4B33" w14:textId="77777777" w:rsidR="00222B64" w:rsidRPr="00336AB2" w:rsidRDefault="00222B64" w:rsidP="0002067D">
            <w:pPr>
              <w:widowControl/>
              <w:spacing w:line="300" w:lineRule="exact"/>
              <w:jc w:val="center"/>
              <w:rPr>
                <w:rFonts w:eastAsiaTheme="minorEastAsia"/>
                <w:kern w:val="0"/>
                <w:sz w:val="20"/>
              </w:rPr>
            </w:pPr>
            <w:r w:rsidRPr="00336AB2">
              <w:rPr>
                <w:rFonts w:eastAsiaTheme="minorEastAsia"/>
                <w:kern w:val="0"/>
                <w:sz w:val="20"/>
              </w:rPr>
              <w:t>日程</w:t>
            </w:r>
          </w:p>
        </w:tc>
        <w:tc>
          <w:tcPr>
            <w:tcW w:w="12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CAA397" w14:textId="77777777" w:rsidR="00222B64" w:rsidRPr="00336AB2" w:rsidRDefault="00222B64" w:rsidP="0002067D">
            <w:pPr>
              <w:widowControl/>
              <w:spacing w:line="300" w:lineRule="exact"/>
              <w:jc w:val="center"/>
              <w:rPr>
                <w:rFonts w:eastAsiaTheme="minorEastAsia"/>
                <w:kern w:val="0"/>
                <w:sz w:val="20"/>
              </w:rPr>
            </w:pPr>
            <w:r w:rsidRPr="00336AB2">
              <w:rPr>
                <w:rFonts w:eastAsiaTheme="minorEastAsia"/>
                <w:kern w:val="0"/>
                <w:sz w:val="20"/>
              </w:rPr>
              <w:t>時間</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1CF2BD50" w14:textId="77777777" w:rsidR="00222B64" w:rsidRPr="00336AB2" w:rsidRDefault="00222B64" w:rsidP="0002067D">
            <w:pPr>
              <w:widowControl/>
              <w:spacing w:line="300" w:lineRule="exact"/>
              <w:jc w:val="center"/>
              <w:rPr>
                <w:rFonts w:eastAsiaTheme="minorEastAsia"/>
                <w:kern w:val="0"/>
                <w:sz w:val="20"/>
              </w:rPr>
            </w:pPr>
            <w:r w:rsidRPr="00336AB2">
              <w:rPr>
                <w:rFonts w:eastAsiaTheme="minorEastAsia"/>
                <w:kern w:val="0"/>
                <w:sz w:val="20"/>
              </w:rPr>
              <w:t>学校</w:t>
            </w:r>
          </w:p>
        </w:tc>
        <w:tc>
          <w:tcPr>
            <w:tcW w:w="1604" w:type="dxa"/>
            <w:tcBorders>
              <w:top w:val="single" w:sz="4" w:space="0" w:color="auto"/>
              <w:left w:val="nil"/>
              <w:bottom w:val="single" w:sz="4" w:space="0" w:color="auto"/>
              <w:right w:val="single" w:sz="4" w:space="0" w:color="auto"/>
            </w:tcBorders>
            <w:shd w:val="clear" w:color="000000" w:fill="D9D9D9"/>
            <w:vAlign w:val="center"/>
          </w:tcPr>
          <w:p w14:paraId="27555771" w14:textId="77777777" w:rsidR="00222B64" w:rsidRPr="0072213F" w:rsidRDefault="00222B64" w:rsidP="0002067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見学希望校に</w:t>
            </w:r>
          </w:p>
          <w:p w14:paraId="1008586E" w14:textId="77777777" w:rsidR="00222B64" w:rsidRPr="00336AB2" w:rsidRDefault="00222B64" w:rsidP="0002067D">
            <w:pPr>
              <w:widowControl/>
              <w:spacing w:line="300" w:lineRule="exact"/>
              <w:jc w:val="center"/>
              <w:rPr>
                <w:rFonts w:eastAsiaTheme="minorEastAsia"/>
                <w:kern w:val="0"/>
                <w:sz w:val="20"/>
              </w:rPr>
            </w:pPr>
            <w:r w:rsidRPr="0072213F">
              <w:rPr>
                <w:rFonts w:asciiTheme="minorEastAsia" w:eastAsiaTheme="minorEastAsia" w:hAnsiTheme="minorEastAsia" w:cs="ＭＳ Ｐゴシック" w:hint="eastAsia"/>
                <w:kern w:val="0"/>
                <w:sz w:val="20"/>
              </w:rPr>
              <w:t>○を記入</w:t>
            </w:r>
          </w:p>
        </w:tc>
        <w:tc>
          <w:tcPr>
            <w:tcW w:w="1160" w:type="dxa"/>
            <w:tcBorders>
              <w:top w:val="single" w:sz="4" w:space="0" w:color="auto"/>
              <w:left w:val="nil"/>
              <w:bottom w:val="single" w:sz="4" w:space="0" w:color="auto"/>
              <w:right w:val="single" w:sz="4" w:space="0" w:color="auto"/>
            </w:tcBorders>
            <w:shd w:val="clear" w:color="000000" w:fill="D9D9D9"/>
            <w:vAlign w:val="center"/>
          </w:tcPr>
          <w:p w14:paraId="2B35274A" w14:textId="77777777" w:rsidR="00222B64" w:rsidRPr="0072213F" w:rsidRDefault="00222B64" w:rsidP="0002067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参加</w:t>
            </w:r>
          </w:p>
          <w:p w14:paraId="3131059F" w14:textId="77777777" w:rsidR="00222B64" w:rsidRPr="00336AB2" w:rsidRDefault="00222B64" w:rsidP="0002067D">
            <w:pPr>
              <w:widowControl/>
              <w:spacing w:line="300" w:lineRule="exact"/>
              <w:jc w:val="center"/>
              <w:rPr>
                <w:rFonts w:eastAsiaTheme="minorEastAsia"/>
                <w:kern w:val="0"/>
                <w:sz w:val="20"/>
              </w:rPr>
            </w:pPr>
            <w:r w:rsidRPr="0072213F">
              <w:rPr>
                <w:rFonts w:asciiTheme="minorEastAsia" w:eastAsiaTheme="minorEastAsia" w:hAnsiTheme="minorEastAsia" w:cs="ＭＳ Ｐゴシック" w:hint="eastAsia"/>
                <w:kern w:val="0"/>
                <w:sz w:val="20"/>
              </w:rPr>
              <w:t>人数</w:t>
            </w:r>
          </w:p>
        </w:tc>
        <w:tc>
          <w:tcPr>
            <w:tcW w:w="1063" w:type="dxa"/>
            <w:tcBorders>
              <w:top w:val="single" w:sz="4" w:space="0" w:color="auto"/>
              <w:left w:val="nil"/>
              <w:bottom w:val="single" w:sz="4" w:space="0" w:color="auto"/>
              <w:right w:val="single" w:sz="4" w:space="0" w:color="auto"/>
            </w:tcBorders>
            <w:shd w:val="clear" w:color="000000" w:fill="D9D9D9"/>
          </w:tcPr>
          <w:p w14:paraId="40B16008" w14:textId="77777777" w:rsidR="00222B64" w:rsidRPr="0072213F" w:rsidRDefault="00222B64" w:rsidP="0002067D">
            <w:pPr>
              <w:widowControl/>
              <w:spacing w:line="300" w:lineRule="exact"/>
              <w:jc w:val="center"/>
              <w:rPr>
                <w:rFonts w:asciiTheme="minorEastAsia" w:eastAsiaTheme="minorEastAsia" w:hAnsiTheme="minorEastAsia" w:cs="ＭＳ Ｐゴシック"/>
                <w:kern w:val="0"/>
                <w:sz w:val="20"/>
              </w:rPr>
            </w:pPr>
            <w:r w:rsidRPr="0072213F">
              <w:rPr>
                <w:rFonts w:asciiTheme="minorEastAsia" w:eastAsiaTheme="minorEastAsia" w:hAnsiTheme="minorEastAsia" w:cs="ＭＳ Ｐゴシック" w:hint="eastAsia"/>
                <w:kern w:val="0"/>
                <w:sz w:val="20"/>
              </w:rPr>
              <w:t>駐車</w:t>
            </w:r>
          </w:p>
          <w:p w14:paraId="6FBDE061" w14:textId="77777777" w:rsidR="00222B64" w:rsidRPr="00336AB2" w:rsidRDefault="00222B64" w:rsidP="0002067D">
            <w:pPr>
              <w:widowControl/>
              <w:spacing w:line="300" w:lineRule="exact"/>
              <w:jc w:val="center"/>
              <w:rPr>
                <w:rFonts w:eastAsiaTheme="minorEastAsia"/>
                <w:kern w:val="0"/>
                <w:sz w:val="20"/>
              </w:rPr>
            </w:pPr>
            <w:r w:rsidRPr="0072213F">
              <w:rPr>
                <w:rFonts w:asciiTheme="minorEastAsia" w:eastAsiaTheme="minorEastAsia" w:hAnsiTheme="minorEastAsia" w:cs="ＭＳ Ｐゴシック" w:hint="eastAsia"/>
                <w:kern w:val="0"/>
                <w:sz w:val="20"/>
              </w:rPr>
              <w:t>台数</w:t>
            </w:r>
          </w:p>
        </w:tc>
      </w:tr>
      <w:tr w:rsidR="00222B64" w:rsidRPr="00336AB2" w14:paraId="7346387D"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hideMark/>
          </w:tcPr>
          <w:p w14:paraId="13DB31F5" w14:textId="77777777" w:rsidR="00222B64" w:rsidRPr="00FB2BE9" w:rsidRDefault="00222B64" w:rsidP="0002067D">
            <w:pPr>
              <w:widowControl/>
              <w:spacing w:line="300" w:lineRule="exact"/>
              <w:jc w:val="center"/>
              <w:rPr>
                <w:color w:val="000000"/>
                <w:kern w:val="0"/>
                <w:sz w:val="20"/>
              </w:rPr>
            </w:pPr>
            <w:r w:rsidRPr="00FB2BE9">
              <w:rPr>
                <w:color w:val="000000"/>
                <w:kern w:val="0"/>
                <w:sz w:val="20"/>
              </w:rPr>
              <w:t>7</w:t>
            </w:r>
            <w:r w:rsidRPr="00FB2BE9">
              <w:rPr>
                <w:rFonts w:hint="eastAsia"/>
                <w:color w:val="000000"/>
                <w:kern w:val="0"/>
                <w:sz w:val="20"/>
              </w:rPr>
              <w:t>月</w:t>
            </w:r>
            <w:r w:rsidRPr="00FB2BE9">
              <w:rPr>
                <w:color w:val="000000"/>
                <w:kern w:val="0"/>
                <w:sz w:val="20"/>
              </w:rPr>
              <w:t>31</w:t>
            </w:r>
            <w:r w:rsidRPr="00FB2BE9">
              <w:rPr>
                <w:rFonts w:hint="eastAsia"/>
                <w:color w:val="000000"/>
                <w:kern w:val="0"/>
                <w:sz w:val="20"/>
              </w:rPr>
              <w:t>日</w:t>
            </w:r>
          </w:p>
          <w:p w14:paraId="5B1841BE" w14:textId="77777777" w:rsidR="00222B64" w:rsidRPr="00222B64" w:rsidRDefault="00222B64" w:rsidP="0002067D">
            <w:pPr>
              <w:widowControl/>
              <w:spacing w:line="300" w:lineRule="exact"/>
              <w:jc w:val="center"/>
              <w:rPr>
                <w:rFonts w:eastAsiaTheme="minorEastAsia"/>
                <w:kern w:val="0"/>
                <w:sz w:val="20"/>
              </w:rPr>
            </w:pPr>
            <w:r w:rsidRPr="00FB2BE9">
              <w:rPr>
                <w:color w:val="000000"/>
                <w:kern w:val="0"/>
                <w:sz w:val="20"/>
              </w:rPr>
              <w:t>(</w:t>
            </w:r>
            <w:r w:rsidRPr="00FB2BE9">
              <w:rPr>
                <w:rFonts w:hint="eastAsia"/>
                <w:color w:val="000000"/>
                <w:kern w:val="0"/>
                <w:sz w:val="20"/>
              </w:rPr>
              <w:t>水</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C9F09A3"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0C419679"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三丘</w:t>
            </w:r>
            <w:r>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4B3654C8"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E5F58AA"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2AD9740F" w14:textId="77777777" w:rsidR="00222B64" w:rsidRDefault="00222B64" w:rsidP="0002067D">
            <w:pPr>
              <w:widowControl/>
              <w:spacing w:line="300" w:lineRule="exact"/>
              <w:jc w:val="center"/>
              <w:rPr>
                <w:rFonts w:eastAsiaTheme="minorEastAsia"/>
                <w:kern w:val="0"/>
                <w:sz w:val="20"/>
              </w:rPr>
            </w:pPr>
          </w:p>
        </w:tc>
      </w:tr>
      <w:tr w:rsidR="00222B64" w:rsidRPr="00336AB2" w14:paraId="477E5536"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hideMark/>
          </w:tcPr>
          <w:p w14:paraId="67F219D4"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4DD5D51F"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11:00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1F5DF0D0"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高水</w:t>
            </w:r>
            <w:r>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71EC1A46"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09B8F0E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16FEC954" w14:textId="77777777" w:rsidR="00222B64" w:rsidRDefault="00222B64" w:rsidP="0002067D">
            <w:pPr>
              <w:widowControl/>
              <w:spacing w:line="300" w:lineRule="exact"/>
              <w:jc w:val="center"/>
              <w:rPr>
                <w:rFonts w:eastAsiaTheme="minorEastAsia"/>
                <w:kern w:val="0"/>
                <w:sz w:val="20"/>
              </w:rPr>
            </w:pPr>
          </w:p>
        </w:tc>
      </w:tr>
      <w:tr w:rsidR="00222B64" w:rsidRPr="00336AB2" w14:paraId="114EEECB"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5497CD36"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5EA86D3A"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7E733763" w14:textId="77777777" w:rsidR="00222B64" w:rsidRPr="00677FDC" w:rsidRDefault="00222B64" w:rsidP="0002067D">
            <w:pPr>
              <w:widowControl/>
              <w:spacing w:line="300" w:lineRule="exact"/>
              <w:jc w:val="center"/>
              <w:rPr>
                <w:rFonts w:ascii="ＭＳ 明朝" w:hAnsi="ＭＳ 明朝" w:cs="ＭＳ Ｐゴシック"/>
                <w:color w:val="000000"/>
                <w:kern w:val="0"/>
                <w:sz w:val="20"/>
              </w:rPr>
            </w:pPr>
            <w:r w:rsidRPr="00677FDC">
              <w:rPr>
                <w:rFonts w:ascii="ＭＳ 明朝" w:hAnsi="ＭＳ 明朝" w:cs="ＭＳ Ｐゴシック" w:hint="eastAsia"/>
                <w:color w:val="000000"/>
                <w:kern w:val="0"/>
                <w:sz w:val="20"/>
              </w:rPr>
              <w:t>勝間</w:t>
            </w:r>
            <w:r>
              <w:rPr>
                <w:rFonts w:ascii="ＭＳ 明朝" w:hAnsi="ＭＳ 明朝" w:cs="ＭＳ Ｐゴシック" w:hint="eastAsia"/>
                <w:color w:val="000000"/>
                <w:kern w:val="0"/>
                <w:sz w:val="20"/>
              </w:rPr>
              <w:t>小</w:t>
            </w:r>
            <w:r>
              <w:rPr>
                <w:rFonts w:eastAsiaTheme="minorEastAsia" w:hint="eastAsia"/>
                <w:kern w:val="0"/>
                <w:sz w:val="20"/>
              </w:rPr>
              <w:t>学校</w:t>
            </w:r>
          </w:p>
        </w:tc>
        <w:tc>
          <w:tcPr>
            <w:tcW w:w="1604" w:type="dxa"/>
            <w:tcBorders>
              <w:top w:val="dashed" w:sz="4" w:space="0" w:color="auto"/>
              <w:left w:val="nil"/>
              <w:bottom w:val="dashed" w:sz="4" w:space="0" w:color="auto"/>
              <w:right w:val="single" w:sz="4" w:space="0" w:color="auto"/>
            </w:tcBorders>
          </w:tcPr>
          <w:p w14:paraId="2520D1B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77194F8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210D2B9D" w14:textId="77777777" w:rsidR="00222B64" w:rsidRDefault="00222B64" w:rsidP="0002067D">
            <w:pPr>
              <w:widowControl/>
              <w:spacing w:line="300" w:lineRule="exact"/>
              <w:jc w:val="center"/>
              <w:rPr>
                <w:rFonts w:eastAsiaTheme="minorEastAsia"/>
                <w:kern w:val="0"/>
                <w:sz w:val="20"/>
              </w:rPr>
            </w:pPr>
          </w:p>
        </w:tc>
      </w:tr>
      <w:tr w:rsidR="00222B64" w:rsidRPr="00336AB2" w14:paraId="1C6B4851"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1C2BA389"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512D84AD"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5A47CCBE" w14:textId="77777777" w:rsidR="00222B64" w:rsidRPr="00677FDC" w:rsidRDefault="00222B64" w:rsidP="0002067D">
            <w:pPr>
              <w:widowControl/>
              <w:spacing w:line="300" w:lineRule="exact"/>
              <w:jc w:val="center"/>
              <w:rPr>
                <w:rFonts w:ascii="ＭＳ 明朝" w:hAnsi="ＭＳ 明朝" w:cs="ＭＳ Ｐゴシック"/>
                <w:color w:val="000000"/>
                <w:kern w:val="0"/>
                <w:sz w:val="20"/>
              </w:rPr>
            </w:pPr>
            <w:r w:rsidRPr="00677FDC">
              <w:rPr>
                <w:rFonts w:ascii="ＭＳ 明朝" w:hAnsi="ＭＳ 明朝" w:cs="ＭＳ Ｐゴシック" w:hint="eastAsia"/>
                <w:color w:val="000000"/>
                <w:kern w:val="0"/>
                <w:sz w:val="20"/>
              </w:rPr>
              <w:t>大河内</w:t>
            </w:r>
            <w:r>
              <w:rPr>
                <w:rFonts w:ascii="ＭＳ 明朝" w:hAnsi="ＭＳ 明朝" w:cs="ＭＳ Ｐゴシック" w:hint="eastAsia"/>
                <w:color w:val="000000"/>
                <w:kern w:val="0"/>
                <w:sz w:val="20"/>
              </w:rPr>
              <w:t>小</w:t>
            </w:r>
            <w:r>
              <w:rPr>
                <w:rFonts w:eastAsiaTheme="minorEastAsia" w:hint="eastAsia"/>
                <w:kern w:val="0"/>
                <w:sz w:val="20"/>
              </w:rPr>
              <w:t>学校</w:t>
            </w:r>
          </w:p>
        </w:tc>
        <w:tc>
          <w:tcPr>
            <w:tcW w:w="1604" w:type="dxa"/>
            <w:tcBorders>
              <w:top w:val="dashed" w:sz="4" w:space="0" w:color="auto"/>
              <w:left w:val="nil"/>
              <w:bottom w:val="single" w:sz="4" w:space="0" w:color="auto"/>
              <w:right w:val="single" w:sz="4" w:space="0" w:color="auto"/>
            </w:tcBorders>
          </w:tcPr>
          <w:p w14:paraId="0F86847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3693C0B6"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5D54E1E7" w14:textId="77777777" w:rsidR="00222B64" w:rsidRDefault="00222B64" w:rsidP="0002067D">
            <w:pPr>
              <w:widowControl/>
              <w:spacing w:line="300" w:lineRule="exact"/>
              <w:jc w:val="center"/>
              <w:rPr>
                <w:rFonts w:eastAsiaTheme="minorEastAsia"/>
                <w:kern w:val="0"/>
                <w:sz w:val="20"/>
              </w:rPr>
            </w:pPr>
          </w:p>
        </w:tc>
      </w:tr>
      <w:tr w:rsidR="00222B64" w:rsidRPr="00336AB2" w14:paraId="3DFEAC40"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5AC20665"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1</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木</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607C28A8"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16309850"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徳山</w:t>
            </w:r>
            <w:r>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61500263"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55787B30"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0A1AB782" w14:textId="77777777" w:rsidR="00222B64" w:rsidRDefault="00222B64" w:rsidP="0002067D">
            <w:pPr>
              <w:widowControl/>
              <w:spacing w:line="300" w:lineRule="exact"/>
              <w:jc w:val="center"/>
              <w:rPr>
                <w:rFonts w:eastAsiaTheme="minorEastAsia"/>
                <w:kern w:val="0"/>
                <w:sz w:val="20"/>
              </w:rPr>
            </w:pPr>
          </w:p>
        </w:tc>
      </w:tr>
      <w:tr w:rsidR="00222B64" w:rsidRPr="00336AB2" w14:paraId="32E873ED"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6E22EBAA"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4CB7BF7C" w14:textId="77777777" w:rsidR="00222B64" w:rsidRPr="00222B64" w:rsidRDefault="00222B64" w:rsidP="00CA15CB">
            <w:pPr>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4039D316" w14:textId="77777777" w:rsidR="00222B64" w:rsidRDefault="00222B64" w:rsidP="0002067D">
            <w:pPr>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周陽</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0563C11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5EF28D5A"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1A25B048" w14:textId="77777777" w:rsidR="00222B64" w:rsidRDefault="00222B64" w:rsidP="0002067D">
            <w:pPr>
              <w:widowControl/>
              <w:spacing w:line="300" w:lineRule="exact"/>
              <w:jc w:val="center"/>
              <w:rPr>
                <w:rFonts w:eastAsiaTheme="minorEastAsia"/>
                <w:kern w:val="0"/>
                <w:sz w:val="20"/>
              </w:rPr>
            </w:pPr>
          </w:p>
        </w:tc>
      </w:tr>
      <w:tr w:rsidR="00222B64" w:rsidRPr="00336AB2" w14:paraId="13415121"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1AB426AA"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C3BF9E3" w14:textId="77777777" w:rsidR="00222B64" w:rsidRPr="00222B64" w:rsidRDefault="00222B64" w:rsidP="00CA15CB">
            <w:pPr>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73EE40CB" w14:textId="77777777" w:rsidR="00222B64"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桜木</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1638A8F4"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16B66033"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6D9549E9" w14:textId="77777777" w:rsidR="00222B64" w:rsidRDefault="00222B64" w:rsidP="0002067D">
            <w:pPr>
              <w:widowControl/>
              <w:spacing w:line="300" w:lineRule="exact"/>
              <w:jc w:val="center"/>
              <w:rPr>
                <w:rFonts w:eastAsiaTheme="minorEastAsia"/>
                <w:kern w:val="0"/>
                <w:sz w:val="20"/>
              </w:rPr>
            </w:pPr>
          </w:p>
        </w:tc>
      </w:tr>
      <w:tr w:rsidR="00222B64" w:rsidRPr="00336AB2" w14:paraId="114C1EE4"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4BD21E9A"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2</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金</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56ECDBF3" w14:textId="3FA0791C" w:rsidR="00222B64" w:rsidRPr="00222B64" w:rsidRDefault="002030CE" w:rsidP="00CA15CB">
            <w:pPr>
              <w:widowControl/>
              <w:spacing w:line="300" w:lineRule="exact"/>
              <w:jc w:val="center"/>
              <w:rPr>
                <w:rFonts w:eastAsiaTheme="minorEastAsia"/>
                <w:kern w:val="0"/>
                <w:sz w:val="20"/>
              </w:rPr>
            </w:pPr>
            <w:r>
              <w:rPr>
                <w:rFonts w:eastAsiaTheme="minorEastAsia" w:hint="eastAsia"/>
                <w:kern w:val="0"/>
                <w:sz w:val="20"/>
              </w:rPr>
              <w:t>10</w:t>
            </w:r>
            <w:r w:rsidR="00222B64" w:rsidRPr="00222B64">
              <w:rPr>
                <w:rFonts w:eastAsiaTheme="minorEastAsia"/>
                <w:kern w:val="0"/>
                <w:sz w:val="20"/>
              </w:rPr>
              <w:t>:</w:t>
            </w:r>
            <w:r>
              <w:rPr>
                <w:rFonts w:eastAsiaTheme="minorEastAsia" w:hint="eastAsia"/>
                <w:kern w:val="0"/>
                <w:sz w:val="20"/>
              </w:rPr>
              <w:t>00</w:t>
            </w:r>
            <w:r w:rsidR="00222B64"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57BEE998"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須磨</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521450C6"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06B8CA0"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68FEC804" w14:textId="77777777" w:rsidR="00222B64" w:rsidRDefault="00222B64" w:rsidP="0002067D">
            <w:pPr>
              <w:widowControl/>
              <w:spacing w:line="300" w:lineRule="exact"/>
              <w:jc w:val="center"/>
              <w:rPr>
                <w:rFonts w:eastAsiaTheme="minorEastAsia"/>
                <w:kern w:val="0"/>
                <w:sz w:val="20"/>
              </w:rPr>
            </w:pPr>
          </w:p>
        </w:tc>
      </w:tr>
      <w:tr w:rsidR="00222B64" w:rsidRPr="00336AB2" w14:paraId="7D0AFBF0"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3049D7B6"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1BE53484" w14:textId="7359B03F"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13:</w:t>
            </w:r>
            <w:r w:rsidR="004B7C5E">
              <w:rPr>
                <w:rFonts w:eastAsiaTheme="minorEastAsia" w:hint="eastAsia"/>
                <w:kern w:val="0"/>
                <w:sz w:val="20"/>
              </w:rPr>
              <w:t>15</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431C65CC"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沼城</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337A25A4"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7002D8F2"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3849A9FC" w14:textId="77777777" w:rsidR="00222B64" w:rsidRDefault="00222B64" w:rsidP="0002067D">
            <w:pPr>
              <w:widowControl/>
              <w:spacing w:line="300" w:lineRule="exact"/>
              <w:jc w:val="center"/>
              <w:rPr>
                <w:rFonts w:eastAsiaTheme="minorEastAsia"/>
                <w:kern w:val="0"/>
                <w:sz w:val="20"/>
              </w:rPr>
            </w:pPr>
          </w:p>
        </w:tc>
      </w:tr>
      <w:tr w:rsidR="00222B64" w:rsidRPr="00336AB2" w14:paraId="56CFD524"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29702CC3"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4F71F102"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6137AE18"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鹿野</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301EBCCA"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263D64B4"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1C4D26A2" w14:textId="77777777" w:rsidR="00222B64" w:rsidRDefault="00222B64" w:rsidP="0002067D">
            <w:pPr>
              <w:widowControl/>
              <w:spacing w:line="300" w:lineRule="exact"/>
              <w:jc w:val="center"/>
              <w:rPr>
                <w:rFonts w:eastAsiaTheme="minorEastAsia"/>
                <w:kern w:val="0"/>
                <w:sz w:val="20"/>
              </w:rPr>
            </w:pPr>
          </w:p>
        </w:tc>
      </w:tr>
      <w:tr w:rsidR="00222B64" w:rsidRPr="00336AB2" w14:paraId="59460A25"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7E309A12"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5</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月</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29939622"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single" w:sz="4" w:space="0" w:color="auto"/>
              <w:bottom w:val="dashed" w:sz="4" w:space="0" w:color="auto"/>
              <w:right w:val="single" w:sz="4" w:space="0" w:color="auto"/>
            </w:tcBorders>
            <w:shd w:val="clear" w:color="auto" w:fill="auto"/>
            <w:noWrap/>
            <w:vAlign w:val="center"/>
          </w:tcPr>
          <w:p w14:paraId="1DF357EB"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湯野</w:t>
            </w:r>
            <w:r w:rsidRPr="00F45BE9">
              <w:rPr>
                <w:rFonts w:eastAsiaTheme="minorEastAsia" w:hint="eastAsia"/>
                <w:kern w:val="0"/>
                <w:sz w:val="20"/>
              </w:rPr>
              <w:t>小学校</w:t>
            </w:r>
          </w:p>
        </w:tc>
        <w:tc>
          <w:tcPr>
            <w:tcW w:w="1604" w:type="dxa"/>
            <w:tcBorders>
              <w:top w:val="single" w:sz="4" w:space="0" w:color="auto"/>
              <w:left w:val="single" w:sz="4" w:space="0" w:color="auto"/>
              <w:bottom w:val="dashed" w:sz="4" w:space="0" w:color="auto"/>
              <w:right w:val="single" w:sz="4" w:space="0" w:color="auto"/>
            </w:tcBorders>
          </w:tcPr>
          <w:p w14:paraId="1B808360"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single" w:sz="4" w:space="0" w:color="auto"/>
              <w:bottom w:val="dashed" w:sz="4" w:space="0" w:color="auto"/>
              <w:right w:val="single" w:sz="4" w:space="0" w:color="auto"/>
            </w:tcBorders>
          </w:tcPr>
          <w:p w14:paraId="2C3CCBC6"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single" w:sz="4" w:space="0" w:color="auto"/>
              <w:bottom w:val="dashed" w:sz="4" w:space="0" w:color="auto"/>
              <w:right w:val="single" w:sz="4" w:space="0" w:color="auto"/>
            </w:tcBorders>
          </w:tcPr>
          <w:p w14:paraId="336232DD" w14:textId="77777777" w:rsidR="00222B64" w:rsidRDefault="00222B64" w:rsidP="0002067D">
            <w:pPr>
              <w:widowControl/>
              <w:spacing w:line="300" w:lineRule="exact"/>
              <w:jc w:val="center"/>
              <w:rPr>
                <w:rFonts w:eastAsiaTheme="minorEastAsia"/>
                <w:kern w:val="0"/>
                <w:sz w:val="20"/>
              </w:rPr>
            </w:pPr>
          </w:p>
        </w:tc>
      </w:tr>
      <w:tr w:rsidR="00222B64" w:rsidRPr="00336AB2" w14:paraId="378DDA36" w14:textId="77777777" w:rsidTr="0002067D">
        <w:trPr>
          <w:trHeight w:val="397"/>
          <w:jc w:val="center"/>
        </w:trPr>
        <w:tc>
          <w:tcPr>
            <w:tcW w:w="1277" w:type="dxa"/>
            <w:vMerge/>
            <w:tcBorders>
              <w:top w:val="single" w:sz="4" w:space="0" w:color="auto"/>
              <w:left w:val="single" w:sz="4" w:space="0" w:color="auto"/>
              <w:right w:val="single" w:sz="4" w:space="0" w:color="auto"/>
            </w:tcBorders>
            <w:shd w:val="clear" w:color="auto" w:fill="auto"/>
            <w:vAlign w:val="center"/>
          </w:tcPr>
          <w:p w14:paraId="6F0020AE" w14:textId="77777777" w:rsidR="00222B64" w:rsidRPr="00FB2BE9" w:rsidRDefault="00222B64" w:rsidP="0002067D">
            <w:pPr>
              <w:spacing w:line="300" w:lineRule="exact"/>
              <w:jc w:val="center"/>
              <w:rPr>
                <w:color w:val="000000"/>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72F29AFC"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single" w:sz="4" w:space="0" w:color="auto"/>
              <w:bottom w:val="dashed" w:sz="4" w:space="0" w:color="auto"/>
              <w:right w:val="single" w:sz="4" w:space="0" w:color="auto"/>
            </w:tcBorders>
            <w:shd w:val="clear" w:color="auto" w:fill="auto"/>
            <w:noWrap/>
            <w:vAlign w:val="center"/>
          </w:tcPr>
          <w:p w14:paraId="6030A56A"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戸田</w:t>
            </w:r>
            <w:r w:rsidRPr="00F45BE9">
              <w:rPr>
                <w:rFonts w:eastAsiaTheme="minorEastAsia" w:hint="eastAsia"/>
                <w:kern w:val="0"/>
                <w:sz w:val="20"/>
              </w:rPr>
              <w:t>小学校</w:t>
            </w:r>
          </w:p>
        </w:tc>
        <w:tc>
          <w:tcPr>
            <w:tcW w:w="1604" w:type="dxa"/>
            <w:tcBorders>
              <w:top w:val="dashed" w:sz="4" w:space="0" w:color="auto"/>
              <w:left w:val="single" w:sz="4" w:space="0" w:color="auto"/>
              <w:bottom w:val="dashed" w:sz="4" w:space="0" w:color="auto"/>
              <w:right w:val="single" w:sz="4" w:space="0" w:color="auto"/>
            </w:tcBorders>
          </w:tcPr>
          <w:p w14:paraId="4546B4B1"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single" w:sz="4" w:space="0" w:color="auto"/>
              <w:bottom w:val="dashed" w:sz="4" w:space="0" w:color="auto"/>
              <w:right w:val="single" w:sz="4" w:space="0" w:color="auto"/>
            </w:tcBorders>
          </w:tcPr>
          <w:p w14:paraId="448EB454"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single" w:sz="4" w:space="0" w:color="auto"/>
              <w:bottom w:val="dashed" w:sz="4" w:space="0" w:color="auto"/>
              <w:right w:val="single" w:sz="4" w:space="0" w:color="auto"/>
            </w:tcBorders>
          </w:tcPr>
          <w:p w14:paraId="31A8E60A" w14:textId="77777777" w:rsidR="00222B64" w:rsidRDefault="00222B64" w:rsidP="0002067D">
            <w:pPr>
              <w:widowControl/>
              <w:spacing w:line="300" w:lineRule="exact"/>
              <w:jc w:val="center"/>
              <w:rPr>
                <w:rFonts w:eastAsiaTheme="minorEastAsia"/>
                <w:kern w:val="0"/>
                <w:sz w:val="20"/>
              </w:rPr>
            </w:pPr>
          </w:p>
        </w:tc>
      </w:tr>
      <w:tr w:rsidR="00222B64" w:rsidRPr="00336AB2" w14:paraId="4738DCB9"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57F91585"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9BB693C"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75C0D512"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夜市</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01BB0F2D"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0041D9BD"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794AD777" w14:textId="77777777" w:rsidR="00222B64" w:rsidRDefault="00222B64" w:rsidP="0002067D">
            <w:pPr>
              <w:widowControl/>
              <w:spacing w:line="300" w:lineRule="exact"/>
              <w:jc w:val="center"/>
              <w:rPr>
                <w:rFonts w:eastAsiaTheme="minorEastAsia"/>
                <w:kern w:val="0"/>
                <w:sz w:val="20"/>
              </w:rPr>
            </w:pPr>
          </w:p>
        </w:tc>
      </w:tr>
      <w:tr w:rsidR="00222B64" w:rsidRPr="00336AB2" w14:paraId="2F72BF08"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6B786F75"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6</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火</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0658DBEF"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19FA2031"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今宿</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2BB1AC67"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5A2FB286"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72E0A6FA" w14:textId="77777777" w:rsidR="00222B64" w:rsidRDefault="00222B64" w:rsidP="0002067D">
            <w:pPr>
              <w:widowControl/>
              <w:spacing w:line="300" w:lineRule="exact"/>
              <w:jc w:val="center"/>
              <w:rPr>
                <w:rFonts w:eastAsiaTheme="minorEastAsia"/>
                <w:kern w:val="0"/>
                <w:sz w:val="20"/>
              </w:rPr>
            </w:pPr>
          </w:p>
        </w:tc>
      </w:tr>
      <w:tr w:rsidR="00222B64" w:rsidRPr="00336AB2" w14:paraId="19E8A14D"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60175345"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79E27533"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7FB71E62"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岐山</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2F15955B"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6A0F925B"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726EA624" w14:textId="77777777" w:rsidR="00222B64" w:rsidRDefault="00222B64" w:rsidP="0002067D">
            <w:pPr>
              <w:widowControl/>
              <w:spacing w:line="300" w:lineRule="exact"/>
              <w:jc w:val="center"/>
              <w:rPr>
                <w:rFonts w:eastAsiaTheme="minorEastAsia"/>
                <w:kern w:val="0"/>
                <w:sz w:val="20"/>
              </w:rPr>
            </w:pPr>
          </w:p>
        </w:tc>
      </w:tr>
      <w:tr w:rsidR="00222B64" w:rsidRPr="00336AB2" w14:paraId="11BCC86D"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0C80C1F2"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429D1284"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1EDC353C"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櫛浜</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00F30C21"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0724EC7D"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2E91281E" w14:textId="77777777" w:rsidR="00222B64" w:rsidRDefault="00222B64" w:rsidP="0002067D">
            <w:pPr>
              <w:widowControl/>
              <w:spacing w:line="300" w:lineRule="exact"/>
              <w:jc w:val="center"/>
              <w:rPr>
                <w:rFonts w:eastAsiaTheme="minorEastAsia"/>
                <w:kern w:val="0"/>
                <w:sz w:val="20"/>
              </w:rPr>
            </w:pPr>
          </w:p>
        </w:tc>
      </w:tr>
      <w:tr w:rsidR="00222B64" w:rsidRPr="00336AB2" w14:paraId="14441644"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1261BE4D" w14:textId="77777777" w:rsidR="00222B64" w:rsidRPr="00222B64" w:rsidRDefault="00222B64" w:rsidP="0002067D">
            <w:pPr>
              <w:widowControl/>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7</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水</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ACE50BF"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67FC9D7E"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富田東</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6132D4B8"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61790E6"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011EC3A4" w14:textId="77777777" w:rsidR="00222B64" w:rsidRDefault="00222B64" w:rsidP="0002067D">
            <w:pPr>
              <w:widowControl/>
              <w:spacing w:line="300" w:lineRule="exact"/>
              <w:jc w:val="center"/>
              <w:rPr>
                <w:rFonts w:eastAsiaTheme="minorEastAsia"/>
                <w:kern w:val="0"/>
                <w:sz w:val="20"/>
              </w:rPr>
            </w:pPr>
          </w:p>
        </w:tc>
      </w:tr>
      <w:tr w:rsidR="00222B64" w:rsidRPr="00336AB2" w14:paraId="7A65FCDD"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1316DE36"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6F5782BC"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single" w:sz="4" w:space="0" w:color="auto"/>
              <w:bottom w:val="dashed" w:sz="4" w:space="0" w:color="auto"/>
              <w:right w:val="single" w:sz="4" w:space="0" w:color="auto"/>
            </w:tcBorders>
            <w:shd w:val="clear" w:color="auto" w:fill="auto"/>
            <w:noWrap/>
            <w:vAlign w:val="center"/>
          </w:tcPr>
          <w:p w14:paraId="0B3F68F0"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福川南</w:t>
            </w:r>
            <w:r w:rsidRPr="00F45BE9">
              <w:rPr>
                <w:rFonts w:eastAsiaTheme="minorEastAsia" w:hint="eastAsia"/>
                <w:kern w:val="0"/>
                <w:sz w:val="20"/>
              </w:rPr>
              <w:t>小学校</w:t>
            </w:r>
          </w:p>
        </w:tc>
        <w:tc>
          <w:tcPr>
            <w:tcW w:w="1604" w:type="dxa"/>
            <w:tcBorders>
              <w:top w:val="dashed" w:sz="4" w:space="0" w:color="auto"/>
              <w:left w:val="single" w:sz="4" w:space="0" w:color="auto"/>
              <w:bottom w:val="dashed" w:sz="4" w:space="0" w:color="auto"/>
              <w:right w:val="single" w:sz="4" w:space="0" w:color="auto"/>
            </w:tcBorders>
          </w:tcPr>
          <w:p w14:paraId="1AA97A0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single" w:sz="4" w:space="0" w:color="auto"/>
              <w:bottom w:val="dashed" w:sz="4" w:space="0" w:color="auto"/>
              <w:right w:val="single" w:sz="4" w:space="0" w:color="auto"/>
            </w:tcBorders>
          </w:tcPr>
          <w:p w14:paraId="72BA68C1"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single" w:sz="4" w:space="0" w:color="auto"/>
              <w:bottom w:val="dashed" w:sz="4" w:space="0" w:color="auto"/>
              <w:right w:val="single" w:sz="4" w:space="0" w:color="auto"/>
            </w:tcBorders>
          </w:tcPr>
          <w:p w14:paraId="74519FA2" w14:textId="77777777" w:rsidR="00222B64" w:rsidRDefault="00222B64" w:rsidP="0002067D">
            <w:pPr>
              <w:widowControl/>
              <w:spacing w:line="300" w:lineRule="exact"/>
              <w:jc w:val="center"/>
              <w:rPr>
                <w:rFonts w:eastAsiaTheme="minorEastAsia"/>
                <w:kern w:val="0"/>
                <w:sz w:val="20"/>
              </w:rPr>
            </w:pPr>
          </w:p>
        </w:tc>
      </w:tr>
      <w:tr w:rsidR="00222B64" w:rsidRPr="00336AB2" w14:paraId="4F1D7326"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35A2A398"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3B6ADB0E"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D6283F4"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秋月</w:t>
            </w:r>
            <w:r w:rsidRPr="00F45BE9">
              <w:rPr>
                <w:rFonts w:eastAsiaTheme="minorEastAsia" w:hint="eastAsia"/>
                <w:kern w:val="0"/>
                <w:sz w:val="20"/>
              </w:rPr>
              <w:t>小学校</w:t>
            </w:r>
          </w:p>
        </w:tc>
        <w:tc>
          <w:tcPr>
            <w:tcW w:w="1604" w:type="dxa"/>
            <w:tcBorders>
              <w:top w:val="dashed" w:sz="4" w:space="0" w:color="auto"/>
              <w:left w:val="single" w:sz="4" w:space="0" w:color="auto"/>
              <w:bottom w:val="single" w:sz="4" w:space="0" w:color="auto"/>
              <w:right w:val="single" w:sz="4" w:space="0" w:color="auto"/>
            </w:tcBorders>
          </w:tcPr>
          <w:p w14:paraId="176CCF48"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single" w:sz="4" w:space="0" w:color="auto"/>
              <w:bottom w:val="single" w:sz="4" w:space="0" w:color="auto"/>
              <w:right w:val="single" w:sz="4" w:space="0" w:color="auto"/>
            </w:tcBorders>
          </w:tcPr>
          <w:p w14:paraId="4458B401"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single" w:sz="4" w:space="0" w:color="auto"/>
              <w:bottom w:val="single" w:sz="4" w:space="0" w:color="auto"/>
              <w:right w:val="single" w:sz="4" w:space="0" w:color="auto"/>
            </w:tcBorders>
          </w:tcPr>
          <w:p w14:paraId="19FE62B5" w14:textId="77777777" w:rsidR="00222B64" w:rsidRDefault="00222B64" w:rsidP="0002067D">
            <w:pPr>
              <w:widowControl/>
              <w:spacing w:line="300" w:lineRule="exact"/>
              <w:jc w:val="center"/>
              <w:rPr>
                <w:rFonts w:eastAsiaTheme="minorEastAsia"/>
                <w:kern w:val="0"/>
                <w:sz w:val="20"/>
              </w:rPr>
            </w:pPr>
          </w:p>
        </w:tc>
      </w:tr>
      <w:tr w:rsidR="00222B64" w:rsidRPr="00336AB2" w14:paraId="2665B52C"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37D757E4"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8</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木</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5B538C8F" w14:textId="5FCE5BB9" w:rsidR="00222B64" w:rsidRPr="00222B64" w:rsidRDefault="004B7C5E" w:rsidP="00CA15CB">
            <w:pPr>
              <w:widowControl/>
              <w:spacing w:line="300" w:lineRule="exact"/>
              <w:jc w:val="center"/>
              <w:rPr>
                <w:rFonts w:eastAsiaTheme="minorEastAsia"/>
                <w:kern w:val="0"/>
                <w:sz w:val="20"/>
              </w:rPr>
            </w:pPr>
            <w:r>
              <w:rPr>
                <w:rFonts w:eastAsiaTheme="minorEastAsia" w:hint="eastAsia"/>
                <w:kern w:val="0"/>
                <w:sz w:val="20"/>
              </w:rPr>
              <w:t>10</w:t>
            </w:r>
            <w:r w:rsidR="00222B64" w:rsidRPr="00222B64">
              <w:rPr>
                <w:rFonts w:eastAsiaTheme="minorEastAsia"/>
                <w:kern w:val="0"/>
                <w:sz w:val="20"/>
              </w:rPr>
              <w:t>:</w:t>
            </w:r>
            <w:r>
              <w:rPr>
                <w:rFonts w:eastAsiaTheme="minorEastAsia" w:hint="eastAsia"/>
                <w:kern w:val="0"/>
                <w:sz w:val="20"/>
              </w:rPr>
              <w:t>0</w:t>
            </w:r>
            <w:r w:rsidR="00222B64" w:rsidRPr="00222B64">
              <w:rPr>
                <w:rFonts w:eastAsiaTheme="minorEastAsia"/>
                <w:kern w:val="0"/>
                <w:sz w:val="20"/>
              </w:rPr>
              <w:t>0</w:t>
            </w:r>
            <w:r w:rsidR="00222B64"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2F4435C6"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和田</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66CFAF04"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487A0E3C"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0D80EF36" w14:textId="77777777" w:rsidR="00222B64" w:rsidRDefault="00222B64" w:rsidP="0002067D">
            <w:pPr>
              <w:widowControl/>
              <w:spacing w:line="300" w:lineRule="exact"/>
              <w:jc w:val="center"/>
              <w:rPr>
                <w:rFonts w:eastAsiaTheme="minorEastAsia"/>
                <w:kern w:val="0"/>
                <w:sz w:val="20"/>
              </w:rPr>
            </w:pPr>
          </w:p>
        </w:tc>
      </w:tr>
      <w:tr w:rsidR="00222B64" w:rsidRPr="00336AB2" w14:paraId="0EEB99B2"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26E4288F" w14:textId="77777777" w:rsidR="00222B64" w:rsidRPr="00222B64"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19F4CC0B"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13:30</w:t>
            </w:r>
            <w:r w:rsidRPr="00222B64">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5F449085"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遠石</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646925F1"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30E1706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53A22829" w14:textId="77777777" w:rsidR="00222B64" w:rsidRDefault="00222B64" w:rsidP="0002067D">
            <w:pPr>
              <w:widowControl/>
              <w:spacing w:line="300" w:lineRule="exact"/>
              <w:jc w:val="center"/>
              <w:rPr>
                <w:rFonts w:eastAsiaTheme="minorEastAsia"/>
                <w:kern w:val="0"/>
                <w:sz w:val="20"/>
              </w:rPr>
            </w:pPr>
          </w:p>
        </w:tc>
      </w:tr>
      <w:tr w:rsidR="00222B64" w:rsidRPr="00336AB2" w14:paraId="7798B2FA"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7F73EB3F" w14:textId="77777777" w:rsidR="00222B64" w:rsidRPr="00222B64" w:rsidRDefault="00222B64" w:rsidP="0002067D">
            <w:pPr>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D14C8D3"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15:30</w:t>
            </w:r>
            <w:r w:rsidRPr="00222B64">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416900B9"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久米</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744D8A47"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5DBEB429"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78127829" w14:textId="77777777" w:rsidR="00222B64" w:rsidRDefault="00222B64" w:rsidP="0002067D">
            <w:pPr>
              <w:widowControl/>
              <w:spacing w:line="300" w:lineRule="exact"/>
              <w:jc w:val="center"/>
              <w:rPr>
                <w:rFonts w:eastAsiaTheme="minorEastAsia"/>
                <w:kern w:val="0"/>
                <w:sz w:val="20"/>
              </w:rPr>
            </w:pPr>
          </w:p>
        </w:tc>
      </w:tr>
      <w:tr w:rsidR="00222B64" w:rsidRPr="00336AB2" w14:paraId="130D1A3A" w14:textId="77777777" w:rsidTr="0002067D">
        <w:trPr>
          <w:trHeight w:val="397"/>
          <w:jc w:val="center"/>
        </w:trPr>
        <w:tc>
          <w:tcPr>
            <w:tcW w:w="1277" w:type="dxa"/>
            <w:vMerge w:val="restart"/>
            <w:tcBorders>
              <w:top w:val="single" w:sz="4" w:space="0" w:color="auto"/>
              <w:left w:val="single" w:sz="4" w:space="0" w:color="auto"/>
              <w:right w:val="single" w:sz="4" w:space="0" w:color="auto"/>
            </w:tcBorders>
            <w:shd w:val="clear" w:color="auto" w:fill="auto"/>
            <w:vAlign w:val="center"/>
          </w:tcPr>
          <w:p w14:paraId="38172B37" w14:textId="77777777" w:rsidR="00222B64" w:rsidRPr="00222B64" w:rsidRDefault="00222B64" w:rsidP="0002067D">
            <w:pPr>
              <w:spacing w:line="300" w:lineRule="exact"/>
              <w:jc w:val="center"/>
              <w:rPr>
                <w:rFonts w:eastAsiaTheme="minorEastAsia"/>
                <w:kern w:val="0"/>
                <w:sz w:val="20"/>
              </w:rPr>
            </w:pPr>
            <w:r w:rsidRPr="00FB2BE9">
              <w:rPr>
                <w:color w:val="000000"/>
                <w:kern w:val="0"/>
                <w:sz w:val="20"/>
              </w:rPr>
              <w:t>8</w:t>
            </w:r>
            <w:r w:rsidRPr="00FB2BE9">
              <w:rPr>
                <w:rFonts w:hint="eastAsia"/>
                <w:color w:val="000000"/>
                <w:kern w:val="0"/>
                <w:sz w:val="20"/>
              </w:rPr>
              <w:t>月</w:t>
            </w:r>
            <w:r w:rsidRPr="00FB2BE9">
              <w:rPr>
                <w:color w:val="000000"/>
                <w:kern w:val="0"/>
                <w:sz w:val="20"/>
              </w:rPr>
              <w:t>9</w:t>
            </w:r>
            <w:r w:rsidRPr="00FB2BE9">
              <w:rPr>
                <w:rFonts w:hint="eastAsia"/>
                <w:color w:val="000000"/>
                <w:kern w:val="0"/>
                <w:sz w:val="20"/>
              </w:rPr>
              <w:t>日</w:t>
            </w:r>
            <w:r w:rsidRPr="00FB2BE9">
              <w:rPr>
                <w:color w:val="000000"/>
                <w:kern w:val="0"/>
                <w:sz w:val="20"/>
              </w:rPr>
              <w:t>(</w:t>
            </w:r>
            <w:r w:rsidRPr="00FB2BE9">
              <w:rPr>
                <w:rFonts w:hint="eastAsia"/>
                <w:color w:val="000000"/>
                <w:kern w:val="0"/>
                <w:sz w:val="20"/>
              </w:rPr>
              <w:t>金</w:t>
            </w:r>
            <w:r w:rsidRPr="00FB2BE9">
              <w:rPr>
                <w:color w:val="000000"/>
                <w:kern w:val="0"/>
                <w:sz w:val="20"/>
              </w:rPr>
              <w:t>)</w:t>
            </w:r>
          </w:p>
        </w:tc>
        <w:tc>
          <w:tcPr>
            <w:tcW w:w="1270" w:type="dxa"/>
            <w:tcBorders>
              <w:top w:val="single" w:sz="4" w:space="0" w:color="auto"/>
              <w:left w:val="single" w:sz="4" w:space="0" w:color="auto"/>
              <w:bottom w:val="dashed" w:sz="4" w:space="0" w:color="auto"/>
              <w:right w:val="single" w:sz="4" w:space="0" w:color="auto"/>
            </w:tcBorders>
            <w:shd w:val="clear" w:color="auto" w:fill="auto"/>
            <w:noWrap/>
            <w:vAlign w:val="center"/>
          </w:tcPr>
          <w:p w14:paraId="6BE1A356" w14:textId="77777777" w:rsidR="00222B64" w:rsidRPr="00222B64" w:rsidRDefault="00222B64" w:rsidP="00CA15CB">
            <w:pPr>
              <w:widowControl/>
              <w:spacing w:line="300" w:lineRule="exact"/>
              <w:jc w:val="center"/>
              <w:rPr>
                <w:rFonts w:eastAsiaTheme="minorEastAsia"/>
                <w:kern w:val="0"/>
                <w:sz w:val="20"/>
              </w:rPr>
            </w:pPr>
            <w:r w:rsidRPr="00222B64">
              <w:rPr>
                <w:rFonts w:eastAsiaTheme="minorEastAsia"/>
                <w:kern w:val="0"/>
                <w:sz w:val="20"/>
              </w:rPr>
              <w:t>9:30</w:t>
            </w:r>
            <w:r w:rsidRPr="00222B64">
              <w:rPr>
                <w:rFonts w:eastAsiaTheme="minorEastAsia" w:hint="eastAsia"/>
                <w:kern w:val="0"/>
                <w:sz w:val="20"/>
              </w:rPr>
              <w:t>～</w:t>
            </w:r>
          </w:p>
        </w:tc>
        <w:tc>
          <w:tcPr>
            <w:tcW w:w="1701" w:type="dxa"/>
            <w:tcBorders>
              <w:top w:val="single" w:sz="4" w:space="0" w:color="auto"/>
              <w:left w:val="nil"/>
              <w:bottom w:val="dashed" w:sz="4" w:space="0" w:color="auto"/>
              <w:right w:val="single" w:sz="4" w:space="0" w:color="auto"/>
            </w:tcBorders>
            <w:shd w:val="clear" w:color="auto" w:fill="auto"/>
            <w:noWrap/>
            <w:vAlign w:val="center"/>
          </w:tcPr>
          <w:p w14:paraId="4A440996"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菊川</w:t>
            </w:r>
            <w:r w:rsidRPr="00F45BE9">
              <w:rPr>
                <w:rFonts w:eastAsiaTheme="minorEastAsia" w:hint="eastAsia"/>
                <w:kern w:val="0"/>
                <w:sz w:val="20"/>
              </w:rPr>
              <w:t>小学校</w:t>
            </w:r>
          </w:p>
        </w:tc>
        <w:tc>
          <w:tcPr>
            <w:tcW w:w="1604" w:type="dxa"/>
            <w:tcBorders>
              <w:top w:val="single" w:sz="4" w:space="0" w:color="auto"/>
              <w:left w:val="nil"/>
              <w:bottom w:val="dashed" w:sz="4" w:space="0" w:color="auto"/>
              <w:right w:val="single" w:sz="4" w:space="0" w:color="auto"/>
            </w:tcBorders>
          </w:tcPr>
          <w:p w14:paraId="2F309656" w14:textId="77777777" w:rsidR="00222B64" w:rsidRDefault="00222B64" w:rsidP="0002067D">
            <w:pPr>
              <w:widowControl/>
              <w:spacing w:line="300" w:lineRule="exact"/>
              <w:jc w:val="center"/>
              <w:rPr>
                <w:rFonts w:eastAsiaTheme="minorEastAsia"/>
                <w:kern w:val="0"/>
                <w:sz w:val="20"/>
              </w:rPr>
            </w:pPr>
          </w:p>
        </w:tc>
        <w:tc>
          <w:tcPr>
            <w:tcW w:w="1160" w:type="dxa"/>
            <w:tcBorders>
              <w:top w:val="single" w:sz="4" w:space="0" w:color="auto"/>
              <w:left w:val="nil"/>
              <w:bottom w:val="dashed" w:sz="4" w:space="0" w:color="auto"/>
              <w:right w:val="single" w:sz="4" w:space="0" w:color="auto"/>
            </w:tcBorders>
          </w:tcPr>
          <w:p w14:paraId="760428B9" w14:textId="77777777" w:rsidR="00222B64" w:rsidRDefault="00222B64" w:rsidP="0002067D">
            <w:pPr>
              <w:widowControl/>
              <w:spacing w:line="300" w:lineRule="exact"/>
              <w:jc w:val="center"/>
              <w:rPr>
                <w:rFonts w:eastAsiaTheme="minorEastAsia"/>
                <w:kern w:val="0"/>
                <w:sz w:val="20"/>
              </w:rPr>
            </w:pPr>
          </w:p>
        </w:tc>
        <w:tc>
          <w:tcPr>
            <w:tcW w:w="1063" w:type="dxa"/>
            <w:tcBorders>
              <w:top w:val="single" w:sz="4" w:space="0" w:color="auto"/>
              <w:left w:val="nil"/>
              <w:bottom w:val="dashed" w:sz="4" w:space="0" w:color="auto"/>
              <w:right w:val="single" w:sz="4" w:space="0" w:color="auto"/>
            </w:tcBorders>
          </w:tcPr>
          <w:p w14:paraId="189B25FD" w14:textId="77777777" w:rsidR="00222B64" w:rsidRDefault="00222B64" w:rsidP="0002067D">
            <w:pPr>
              <w:widowControl/>
              <w:spacing w:line="300" w:lineRule="exact"/>
              <w:jc w:val="center"/>
              <w:rPr>
                <w:rFonts w:eastAsiaTheme="minorEastAsia"/>
                <w:kern w:val="0"/>
                <w:sz w:val="20"/>
              </w:rPr>
            </w:pPr>
          </w:p>
        </w:tc>
      </w:tr>
      <w:tr w:rsidR="00222B64" w:rsidRPr="00336AB2" w14:paraId="34CD4D87" w14:textId="77777777" w:rsidTr="0002067D">
        <w:trPr>
          <w:trHeight w:val="397"/>
          <w:jc w:val="center"/>
        </w:trPr>
        <w:tc>
          <w:tcPr>
            <w:tcW w:w="1277" w:type="dxa"/>
            <w:vMerge/>
            <w:tcBorders>
              <w:left w:val="single" w:sz="4" w:space="0" w:color="auto"/>
              <w:right w:val="single" w:sz="4" w:space="0" w:color="auto"/>
            </w:tcBorders>
            <w:shd w:val="clear" w:color="auto" w:fill="auto"/>
            <w:vAlign w:val="center"/>
          </w:tcPr>
          <w:p w14:paraId="78B3E933" w14:textId="77777777" w:rsidR="00222B64" w:rsidRPr="00336AB2"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dashed" w:sz="4" w:space="0" w:color="auto"/>
              <w:right w:val="single" w:sz="4" w:space="0" w:color="auto"/>
            </w:tcBorders>
            <w:shd w:val="clear" w:color="auto" w:fill="auto"/>
            <w:noWrap/>
            <w:vAlign w:val="center"/>
          </w:tcPr>
          <w:p w14:paraId="29064A55" w14:textId="77777777" w:rsidR="00222B64" w:rsidRPr="00336AB2" w:rsidRDefault="00222B64" w:rsidP="00CA15CB">
            <w:pPr>
              <w:widowControl/>
              <w:spacing w:line="300" w:lineRule="exact"/>
              <w:jc w:val="center"/>
              <w:rPr>
                <w:rFonts w:eastAsiaTheme="minorEastAsia"/>
                <w:kern w:val="0"/>
                <w:sz w:val="20"/>
              </w:rPr>
            </w:pPr>
            <w:r w:rsidRPr="00677FDC">
              <w:rPr>
                <w:rFonts w:eastAsiaTheme="minorEastAsia" w:hint="eastAsia"/>
                <w:kern w:val="0"/>
                <w:sz w:val="20"/>
              </w:rPr>
              <w:t>13</w:t>
            </w:r>
            <w:r>
              <w:rPr>
                <w:rFonts w:eastAsiaTheme="minorEastAsia" w:hint="eastAsia"/>
                <w:kern w:val="0"/>
                <w:sz w:val="20"/>
              </w:rPr>
              <w:t>:</w:t>
            </w:r>
            <w:r w:rsidRPr="00677FDC">
              <w:rPr>
                <w:rFonts w:eastAsiaTheme="minorEastAsia" w:hint="eastAsia"/>
                <w:kern w:val="0"/>
                <w:sz w:val="20"/>
              </w:rPr>
              <w:t>30</w:t>
            </w:r>
            <w:r w:rsidRPr="00677FDC">
              <w:rPr>
                <w:rFonts w:eastAsiaTheme="minorEastAsia" w:hint="eastAsia"/>
                <w:kern w:val="0"/>
                <w:sz w:val="20"/>
              </w:rPr>
              <w:t>～</w:t>
            </w:r>
          </w:p>
        </w:tc>
        <w:tc>
          <w:tcPr>
            <w:tcW w:w="1701" w:type="dxa"/>
            <w:tcBorders>
              <w:top w:val="dashed" w:sz="4" w:space="0" w:color="auto"/>
              <w:left w:val="nil"/>
              <w:bottom w:val="dashed" w:sz="4" w:space="0" w:color="auto"/>
              <w:right w:val="single" w:sz="4" w:space="0" w:color="auto"/>
            </w:tcBorders>
            <w:shd w:val="clear" w:color="auto" w:fill="auto"/>
            <w:noWrap/>
            <w:vAlign w:val="center"/>
          </w:tcPr>
          <w:p w14:paraId="715E5BA5"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富田西</w:t>
            </w:r>
            <w:r w:rsidRPr="00F45BE9">
              <w:rPr>
                <w:rFonts w:eastAsiaTheme="minorEastAsia" w:hint="eastAsia"/>
                <w:kern w:val="0"/>
                <w:sz w:val="20"/>
              </w:rPr>
              <w:t>小学校</w:t>
            </w:r>
          </w:p>
        </w:tc>
        <w:tc>
          <w:tcPr>
            <w:tcW w:w="1604" w:type="dxa"/>
            <w:tcBorders>
              <w:top w:val="dashed" w:sz="4" w:space="0" w:color="auto"/>
              <w:left w:val="nil"/>
              <w:bottom w:val="dashed" w:sz="4" w:space="0" w:color="auto"/>
              <w:right w:val="single" w:sz="4" w:space="0" w:color="auto"/>
            </w:tcBorders>
          </w:tcPr>
          <w:p w14:paraId="4BEEAEB2"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dashed" w:sz="4" w:space="0" w:color="auto"/>
              <w:right w:val="single" w:sz="4" w:space="0" w:color="auto"/>
            </w:tcBorders>
          </w:tcPr>
          <w:p w14:paraId="1EB0AFEB"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dashed" w:sz="4" w:space="0" w:color="auto"/>
              <w:right w:val="single" w:sz="4" w:space="0" w:color="auto"/>
            </w:tcBorders>
          </w:tcPr>
          <w:p w14:paraId="7B598842" w14:textId="77777777" w:rsidR="00222B64" w:rsidRDefault="00222B64" w:rsidP="0002067D">
            <w:pPr>
              <w:widowControl/>
              <w:spacing w:line="300" w:lineRule="exact"/>
              <w:jc w:val="center"/>
              <w:rPr>
                <w:rFonts w:eastAsiaTheme="minorEastAsia"/>
                <w:kern w:val="0"/>
                <w:sz w:val="20"/>
              </w:rPr>
            </w:pPr>
          </w:p>
        </w:tc>
      </w:tr>
      <w:tr w:rsidR="00222B64" w:rsidRPr="00336AB2" w14:paraId="407887F3" w14:textId="77777777" w:rsidTr="0002067D">
        <w:trPr>
          <w:trHeight w:val="397"/>
          <w:jc w:val="center"/>
        </w:trPr>
        <w:tc>
          <w:tcPr>
            <w:tcW w:w="1277" w:type="dxa"/>
            <w:vMerge/>
            <w:tcBorders>
              <w:left w:val="single" w:sz="4" w:space="0" w:color="auto"/>
              <w:bottom w:val="single" w:sz="4" w:space="0" w:color="auto"/>
              <w:right w:val="single" w:sz="4" w:space="0" w:color="auto"/>
            </w:tcBorders>
            <w:shd w:val="clear" w:color="auto" w:fill="auto"/>
            <w:vAlign w:val="center"/>
          </w:tcPr>
          <w:p w14:paraId="43241021" w14:textId="77777777" w:rsidR="00222B64" w:rsidRPr="00336AB2" w:rsidRDefault="00222B64" w:rsidP="0002067D">
            <w:pPr>
              <w:widowControl/>
              <w:spacing w:line="300" w:lineRule="exact"/>
              <w:jc w:val="center"/>
              <w:rPr>
                <w:rFonts w:eastAsiaTheme="minorEastAsia"/>
                <w:kern w:val="0"/>
                <w:sz w:val="20"/>
              </w:rPr>
            </w:pPr>
          </w:p>
        </w:tc>
        <w:tc>
          <w:tcPr>
            <w:tcW w:w="127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598BA4E4" w14:textId="77777777" w:rsidR="00222B64" w:rsidRPr="00336AB2" w:rsidRDefault="00222B64" w:rsidP="00CA15CB">
            <w:pPr>
              <w:widowControl/>
              <w:spacing w:line="300" w:lineRule="exact"/>
              <w:jc w:val="center"/>
              <w:rPr>
                <w:rFonts w:eastAsiaTheme="minorEastAsia"/>
                <w:kern w:val="0"/>
                <w:sz w:val="20"/>
              </w:rPr>
            </w:pPr>
            <w:r w:rsidRPr="00677FDC">
              <w:rPr>
                <w:rFonts w:eastAsiaTheme="minorEastAsia" w:hint="eastAsia"/>
                <w:kern w:val="0"/>
                <w:sz w:val="20"/>
              </w:rPr>
              <w:t>15</w:t>
            </w:r>
            <w:r>
              <w:rPr>
                <w:rFonts w:eastAsiaTheme="minorEastAsia"/>
                <w:kern w:val="0"/>
                <w:sz w:val="20"/>
              </w:rPr>
              <w:t>:</w:t>
            </w:r>
            <w:r w:rsidRPr="00677FDC">
              <w:rPr>
                <w:rFonts w:eastAsiaTheme="minorEastAsia" w:hint="eastAsia"/>
                <w:kern w:val="0"/>
                <w:sz w:val="20"/>
              </w:rPr>
              <w:t>30</w:t>
            </w:r>
            <w:r w:rsidRPr="00677FDC">
              <w:rPr>
                <w:rFonts w:eastAsiaTheme="minorEastAsia" w:hint="eastAsia"/>
                <w:kern w:val="0"/>
                <w:sz w:val="20"/>
              </w:rPr>
              <w:t>～</w:t>
            </w:r>
          </w:p>
        </w:tc>
        <w:tc>
          <w:tcPr>
            <w:tcW w:w="1701" w:type="dxa"/>
            <w:tcBorders>
              <w:top w:val="dashed" w:sz="4" w:space="0" w:color="auto"/>
              <w:left w:val="nil"/>
              <w:bottom w:val="single" w:sz="4" w:space="0" w:color="auto"/>
              <w:right w:val="single" w:sz="4" w:space="0" w:color="auto"/>
            </w:tcBorders>
            <w:shd w:val="clear" w:color="auto" w:fill="auto"/>
            <w:noWrap/>
            <w:vAlign w:val="center"/>
          </w:tcPr>
          <w:p w14:paraId="5D41B60A" w14:textId="77777777" w:rsidR="00222B64" w:rsidRPr="00336AB2" w:rsidRDefault="00222B64" w:rsidP="0002067D">
            <w:pPr>
              <w:widowControl/>
              <w:spacing w:line="300" w:lineRule="exact"/>
              <w:jc w:val="center"/>
              <w:rPr>
                <w:rFonts w:eastAsiaTheme="minorEastAsia"/>
                <w:kern w:val="0"/>
                <w:sz w:val="20"/>
              </w:rPr>
            </w:pPr>
            <w:r w:rsidRPr="00677FDC">
              <w:rPr>
                <w:rFonts w:ascii="ＭＳ 明朝" w:hAnsi="ＭＳ 明朝" w:cs="ＭＳ Ｐゴシック" w:hint="eastAsia"/>
                <w:color w:val="000000"/>
                <w:kern w:val="0"/>
                <w:sz w:val="20"/>
              </w:rPr>
              <w:t>福川</w:t>
            </w:r>
            <w:r w:rsidRPr="00F45BE9">
              <w:rPr>
                <w:rFonts w:eastAsiaTheme="minorEastAsia" w:hint="eastAsia"/>
                <w:kern w:val="0"/>
                <w:sz w:val="20"/>
              </w:rPr>
              <w:t>小学校</w:t>
            </w:r>
          </w:p>
        </w:tc>
        <w:tc>
          <w:tcPr>
            <w:tcW w:w="1604" w:type="dxa"/>
            <w:tcBorders>
              <w:top w:val="dashed" w:sz="4" w:space="0" w:color="auto"/>
              <w:left w:val="nil"/>
              <w:bottom w:val="single" w:sz="4" w:space="0" w:color="auto"/>
              <w:right w:val="single" w:sz="4" w:space="0" w:color="auto"/>
            </w:tcBorders>
          </w:tcPr>
          <w:p w14:paraId="3CF17719" w14:textId="77777777" w:rsidR="00222B64" w:rsidRDefault="00222B64" w:rsidP="0002067D">
            <w:pPr>
              <w:widowControl/>
              <w:spacing w:line="300" w:lineRule="exact"/>
              <w:jc w:val="center"/>
              <w:rPr>
                <w:rFonts w:eastAsiaTheme="minorEastAsia"/>
                <w:kern w:val="0"/>
                <w:sz w:val="20"/>
              </w:rPr>
            </w:pPr>
          </w:p>
        </w:tc>
        <w:tc>
          <w:tcPr>
            <w:tcW w:w="1160" w:type="dxa"/>
            <w:tcBorders>
              <w:top w:val="dashed" w:sz="4" w:space="0" w:color="auto"/>
              <w:left w:val="nil"/>
              <w:bottom w:val="single" w:sz="4" w:space="0" w:color="auto"/>
              <w:right w:val="single" w:sz="4" w:space="0" w:color="auto"/>
            </w:tcBorders>
          </w:tcPr>
          <w:p w14:paraId="1672CF47" w14:textId="77777777" w:rsidR="00222B64" w:rsidRDefault="00222B64" w:rsidP="0002067D">
            <w:pPr>
              <w:widowControl/>
              <w:spacing w:line="300" w:lineRule="exact"/>
              <w:jc w:val="center"/>
              <w:rPr>
                <w:rFonts w:eastAsiaTheme="minorEastAsia"/>
                <w:kern w:val="0"/>
                <w:sz w:val="20"/>
              </w:rPr>
            </w:pPr>
          </w:p>
        </w:tc>
        <w:tc>
          <w:tcPr>
            <w:tcW w:w="1063" w:type="dxa"/>
            <w:tcBorders>
              <w:top w:val="dashed" w:sz="4" w:space="0" w:color="auto"/>
              <w:left w:val="nil"/>
              <w:bottom w:val="single" w:sz="4" w:space="0" w:color="auto"/>
              <w:right w:val="single" w:sz="4" w:space="0" w:color="auto"/>
            </w:tcBorders>
          </w:tcPr>
          <w:p w14:paraId="4D869E6D" w14:textId="77777777" w:rsidR="00222B64" w:rsidRDefault="00222B64" w:rsidP="0002067D">
            <w:pPr>
              <w:widowControl/>
              <w:spacing w:line="300" w:lineRule="exact"/>
              <w:jc w:val="center"/>
              <w:rPr>
                <w:rFonts w:eastAsiaTheme="minorEastAsia"/>
                <w:kern w:val="0"/>
                <w:sz w:val="20"/>
              </w:rPr>
            </w:pPr>
          </w:p>
        </w:tc>
      </w:tr>
    </w:tbl>
    <w:p w14:paraId="4C424220" w14:textId="11709CDE" w:rsidR="00C75446" w:rsidRPr="00BA5513" w:rsidRDefault="00C75446" w:rsidP="00C75446">
      <w:pPr>
        <w:rPr>
          <w:color w:val="FF0000"/>
          <w:highlight w:val="yellow"/>
        </w:rPr>
      </w:pPr>
      <w:r w:rsidRPr="0072213F">
        <w:rPr>
          <w:rFonts w:ascii="ＭＳ 明朝" w:hAnsi="ＭＳ 明朝" w:cs="ＭＳ 明朝"/>
        </w:rPr>
        <w:t>※</w:t>
      </w:r>
      <w:r w:rsidRPr="0072213F">
        <w:t>学校ごとに</w:t>
      </w:r>
      <w:r w:rsidRPr="0072213F">
        <w:t>1</w:t>
      </w:r>
      <w:r w:rsidRPr="0072213F">
        <w:t>グループあたり、</w:t>
      </w:r>
      <w:r w:rsidR="00A91DD1" w:rsidRPr="00BA5513">
        <w:t>5</w:t>
      </w:r>
      <w:r w:rsidRPr="00BA5513">
        <w:rPr>
          <w:rFonts w:hint="eastAsia"/>
        </w:rPr>
        <w:t>名</w:t>
      </w:r>
      <w:r w:rsidRPr="0072213F">
        <w:t>までとする。</w:t>
      </w:r>
    </w:p>
    <w:p w14:paraId="24EFA11D" w14:textId="77777777" w:rsidR="00C75446" w:rsidRPr="0072213F" w:rsidRDefault="00C75446" w:rsidP="00C75446">
      <w:r w:rsidRPr="0072213F">
        <w:rPr>
          <w:rFonts w:hint="eastAsia"/>
        </w:rPr>
        <w:t>※乗用車で来校する場合には、駐車台数に限りがあるため、乗り合わせを行うなど、学校への乗り入れ台数に配慮することとし、駐車場が満車の場合は、各自で駐車スペースを確保すること。</w:t>
      </w:r>
    </w:p>
    <w:p w14:paraId="1804A70F" w14:textId="77777777" w:rsidR="00C75446" w:rsidRPr="0072213F" w:rsidRDefault="00C75446" w:rsidP="00C75446">
      <w:pPr>
        <w:widowControl/>
        <w:jc w:val="left"/>
      </w:pPr>
      <w:r w:rsidRPr="0072213F">
        <w:br w:type="page"/>
      </w:r>
    </w:p>
    <w:p w14:paraId="0589B5E8" w14:textId="77777777" w:rsidR="00C75446" w:rsidRPr="0072213F" w:rsidRDefault="00C75446" w:rsidP="00C75446">
      <w:pPr>
        <w:sectPr w:rsidR="00C75446" w:rsidRPr="0072213F" w:rsidSect="00113506">
          <w:footerReference w:type="default" r:id="rId13"/>
          <w:pgSz w:w="11906" w:h="16838" w:code="9"/>
          <w:pgMar w:top="1418" w:right="1418" w:bottom="1418" w:left="1418" w:header="851" w:footer="851" w:gutter="0"/>
          <w:cols w:space="425"/>
          <w:docGrid w:type="lines" w:linePitch="323"/>
        </w:sectPr>
      </w:pPr>
    </w:p>
    <w:p w14:paraId="0F143563" w14:textId="77777777" w:rsidR="00C75446" w:rsidRPr="0072213F" w:rsidRDefault="00FD6638" w:rsidP="00FD6638">
      <w:pPr>
        <w:pStyle w:val="6"/>
      </w:pPr>
      <w:r>
        <w:rPr>
          <w:rFonts w:hint="eastAsia"/>
        </w:rPr>
        <w:lastRenderedPageBreak/>
        <w:t>（様式</w:t>
      </w:r>
      <w:r w:rsidR="000F7738">
        <w:rPr>
          <w:rFonts w:hint="eastAsia"/>
        </w:rPr>
        <w:t>１－２</w:t>
      </w:r>
      <w:r>
        <w:rPr>
          <w:rFonts w:hint="eastAsia"/>
        </w:rPr>
        <w:t>）</w:t>
      </w:r>
    </w:p>
    <w:p w14:paraId="1550E1F9" w14:textId="77777777" w:rsidR="00C75446" w:rsidRPr="0072213F" w:rsidRDefault="00C75446" w:rsidP="00C75446">
      <w:pPr>
        <w:spacing w:line="240" w:lineRule="exact"/>
      </w:pPr>
    </w:p>
    <w:p w14:paraId="5AF9BA1D" w14:textId="77777777" w:rsidR="00C75446" w:rsidRPr="0072213F" w:rsidRDefault="00C75446" w:rsidP="00C75446">
      <w:pPr>
        <w:jc w:val="right"/>
      </w:pPr>
      <w:r>
        <w:rPr>
          <w:rFonts w:hint="eastAsia"/>
        </w:rPr>
        <w:t>令和元年</w:t>
      </w:r>
      <w:r w:rsidRPr="0072213F">
        <w:t xml:space="preserve">　　月　　日</w:t>
      </w:r>
    </w:p>
    <w:p w14:paraId="3965CE44" w14:textId="77777777" w:rsidR="00C75446" w:rsidRPr="0072213F" w:rsidRDefault="00C75446" w:rsidP="00C75446">
      <w:pPr>
        <w:spacing w:line="240" w:lineRule="exact"/>
      </w:pPr>
    </w:p>
    <w:p w14:paraId="11A6D77B" w14:textId="77777777" w:rsidR="00C75446" w:rsidRPr="0072213F" w:rsidRDefault="00C75446" w:rsidP="00C75446">
      <w:pPr>
        <w:jc w:val="center"/>
        <w:rPr>
          <w:sz w:val="32"/>
          <w:szCs w:val="32"/>
        </w:rPr>
      </w:pPr>
      <w:r w:rsidRPr="0072213F">
        <w:rPr>
          <w:rFonts w:hint="eastAsia"/>
          <w:sz w:val="32"/>
          <w:szCs w:val="32"/>
        </w:rPr>
        <w:t>参考書類貸与申込書</w:t>
      </w:r>
    </w:p>
    <w:p w14:paraId="48A535D1" w14:textId="77777777" w:rsidR="00C75446" w:rsidRPr="0072213F" w:rsidRDefault="00C75446" w:rsidP="00C75446">
      <w:pPr>
        <w:spacing w:line="240" w:lineRule="exact"/>
      </w:pPr>
    </w:p>
    <w:p w14:paraId="050E6C3F" w14:textId="77777777" w:rsidR="00C75446" w:rsidRPr="0072213F" w:rsidRDefault="00C75446" w:rsidP="00C75446">
      <w:pPr>
        <w:ind w:firstLineChars="200" w:firstLine="420"/>
      </w:pPr>
      <w:r>
        <w:rPr>
          <w:rFonts w:hint="eastAsia"/>
        </w:rPr>
        <w:t>周南市</w:t>
      </w:r>
      <w:r w:rsidRPr="0072213F">
        <w:rPr>
          <w:rFonts w:hint="eastAsia"/>
        </w:rPr>
        <w:t>長</w:t>
      </w:r>
    </w:p>
    <w:p w14:paraId="155B4DC8" w14:textId="77777777" w:rsidR="00C75446" w:rsidRPr="0072213F" w:rsidRDefault="00C75446" w:rsidP="00C75446">
      <w:pPr>
        <w:ind w:firstLineChars="200" w:firstLine="420"/>
      </w:pPr>
    </w:p>
    <w:p w14:paraId="6AC3C187"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69"/>
        </w:rPr>
        <w:t>所在</w:t>
      </w:r>
      <w:r w:rsidRPr="00200474">
        <w:rPr>
          <w:rFonts w:ascii="ＭＳ 明朝" w:hint="eastAsia"/>
          <w:spacing w:val="1"/>
          <w:kern w:val="0"/>
          <w:fitText w:val="1260" w:id="1967405569"/>
        </w:rPr>
        <w:t>地</w:t>
      </w:r>
      <w:r w:rsidRPr="0072213F">
        <w:rPr>
          <w:rFonts w:ascii="ＭＳ 明朝" w:hint="eastAsia"/>
        </w:rPr>
        <w:t xml:space="preserve">　</w:t>
      </w:r>
    </w:p>
    <w:p w14:paraId="72E44A02" w14:textId="77777777" w:rsidR="00C75446" w:rsidRPr="0072213F" w:rsidRDefault="00C75446" w:rsidP="00C75446">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3AF81322"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70"/>
        </w:rPr>
        <w:t>代表者</w:t>
      </w:r>
      <w:r w:rsidRPr="00200474">
        <w:rPr>
          <w:rFonts w:ascii="ＭＳ 明朝" w:hint="eastAsia"/>
          <w:kern w:val="0"/>
          <w:fitText w:val="1260" w:id="1967405570"/>
        </w:rPr>
        <w:t>名</w:t>
      </w:r>
      <w:r w:rsidRPr="0072213F">
        <w:rPr>
          <w:rFonts w:ascii="ＭＳ 明朝" w:hint="eastAsia"/>
        </w:rPr>
        <w:t xml:space="preserve">　　　　　　　　　　　　　　　印</w:t>
      </w:r>
    </w:p>
    <w:p w14:paraId="5A02C21D" w14:textId="77777777" w:rsidR="00C75446" w:rsidRPr="0072213F" w:rsidRDefault="00C75446" w:rsidP="00C75446"/>
    <w:p w14:paraId="36DDA64E" w14:textId="77777777" w:rsidR="00C75446" w:rsidRPr="0072213F" w:rsidRDefault="00C75446" w:rsidP="00C75446">
      <w:pPr>
        <w:ind w:firstLineChars="100" w:firstLine="210"/>
      </w:pPr>
      <w:r w:rsidRPr="0072213F">
        <w:rPr>
          <w:rFonts w:hint="eastAsia"/>
        </w:rPr>
        <w:t>「</w:t>
      </w:r>
      <w:r>
        <w:rPr>
          <w:rFonts w:hint="eastAsia"/>
        </w:rPr>
        <w:t>周南市</w:t>
      </w:r>
      <w:r w:rsidRPr="00125411">
        <w:rPr>
          <w:rFonts w:hint="eastAsia"/>
        </w:rPr>
        <w:t>小学校普通教室空調設備整備事業</w:t>
      </w:r>
      <w:r w:rsidRPr="0072213F">
        <w:rPr>
          <w:rFonts w:hint="eastAsia"/>
        </w:rPr>
        <w:t>」に関する参考書類の貸与について下記のとおり申し込みます。</w:t>
      </w:r>
    </w:p>
    <w:p w14:paraId="7041DB05" w14:textId="77777777" w:rsidR="00C75446" w:rsidRPr="0072213F" w:rsidRDefault="00C75446" w:rsidP="00C75446"/>
    <w:p w14:paraId="297C431B" w14:textId="77777777" w:rsidR="00C75446" w:rsidRPr="0072213F" w:rsidRDefault="00C75446" w:rsidP="00C75446">
      <w:pPr>
        <w:jc w:val="center"/>
      </w:pPr>
      <w:r w:rsidRPr="0072213F">
        <w:rPr>
          <w:rFonts w:hint="eastAsia"/>
        </w:rPr>
        <w:t>記</w:t>
      </w:r>
    </w:p>
    <w:p w14:paraId="1F27390E" w14:textId="77777777" w:rsidR="00C75446" w:rsidRPr="0072213F" w:rsidRDefault="00C75446" w:rsidP="00C75446"/>
    <w:p w14:paraId="3EC4842F" w14:textId="77777777" w:rsidR="00C75446" w:rsidRPr="0072213F" w:rsidRDefault="00C75446" w:rsidP="00C75446">
      <w:r w:rsidRPr="0072213F">
        <w:rPr>
          <w:rFonts w:hint="eastAsia"/>
        </w:rPr>
        <w:t>１．貸与書類</w:t>
      </w:r>
    </w:p>
    <w:p w14:paraId="140FDE76" w14:textId="77777777" w:rsidR="00C75446" w:rsidRPr="00BD4D93" w:rsidRDefault="00C75446" w:rsidP="00C44EE3">
      <w:pPr>
        <w:pStyle w:val="affe"/>
        <w:numPr>
          <w:ilvl w:val="0"/>
          <w:numId w:val="14"/>
        </w:numPr>
        <w:ind w:leftChars="200" w:left="840"/>
        <w:rPr>
          <w:rFonts w:ascii="Times New Roman" w:hAnsi="Times New Roman"/>
        </w:rPr>
      </w:pPr>
      <w:r w:rsidRPr="00BD4D93">
        <w:rPr>
          <w:rFonts w:ascii="Times New Roman" w:hAnsi="Times New Roman"/>
        </w:rPr>
        <w:t>平成</w:t>
      </w:r>
      <w:r>
        <w:rPr>
          <w:rFonts w:ascii="Times New Roman" w:hAnsi="Times New Roman" w:hint="eastAsia"/>
        </w:rPr>
        <w:t>30</w:t>
      </w:r>
      <w:r w:rsidRPr="00BD4D93">
        <w:rPr>
          <w:rFonts w:ascii="Times New Roman" w:hAnsi="Times New Roman"/>
        </w:rPr>
        <w:t>年度　施設台帳（配置図・平面図）</w:t>
      </w:r>
    </w:p>
    <w:p w14:paraId="3FD6111C" w14:textId="77777777" w:rsidR="00C75446" w:rsidRPr="00BD4D93" w:rsidRDefault="00C75446" w:rsidP="00C44EE3">
      <w:pPr>
        <w:pStyle w:val="affe"/>
        <w:numPr>
          <w:ilvl w:val="0"/>
          <w:numId w:val="14"/>
        </w:numPr>
        <w:ind w:leftChars="200" w:left="840"/>
        <w:rPr>
          <w:rFonts w:ascii="Times New Roman" w:hAnsi="Times New Roman"/>
        </w:rPr>
      </w:pPr>
      <w:r w:rsidRPr="00BD4D93">
        <w:rPr>
          <w:rFonts w:ascii="Times New Roman" w:hAnsi="Times New Roman"/>
        </w:rPr>
        <w:t>対象教室数及び配置図（全学校）</w:t>
      </w:r>
    </w:p>
    <w:p w14:paraId="125B3A83" w14:textId="77777777" w:rsidR="00C75446" w:rsidRPr="00BD4D93" w:rsidRDefault="00C75446" w:rsidP="00C44EE3">
      <w:pPr>
        <w:pStyle w:val="affe"/>
        <w:numPr>
          <w:ilvl w:val="0"/>
          <w:numId w:val="14"/>
        </w:numPr>
        <w:ind w:leftChars="200" w:left="840"/>
        <w:rPr>
          <w:rFonts w:ascii="Times New Roman" w:hAnsi="Times New Roman"/>
        </w:rPr>
      </w:pPr>
      <w:r w:rsidRPr="00BD4D93">
        <w:rPr>
          <w:rFonts w:ascii="Times New Roman" w:hAnsi="Times New Roman"/>
        </w:rPr>
        <w:t>平成</w:t>
      </w:r>
      <w:r>
        <w:rPr>
          <w:rFonts w:ascii="Times New Roman" w:hAnsi="Times New Roman" w:hint="eastAsia"/>
        </w:rPr>
        <w:t>30</w:t>
      </w:r>
      <w:r w:rsidRPr="00BD4D93">
        <w:rPr>
          <w:rFonts w:ascii="Times New Roman" w:hAnsi="Times New Roman"/>
        </w:rPr>
        <w:t>年度　電気設備年次点検報告書</w:t>
      </w:r>
    </w:p>
    <w:p w14:paraId="4E48CD0B" w14:textId="77777777" w:rsidR="00C75446" w:rsidRPr="00BD4D93" w:rsidRDefault="00C75446" w:rsidP="00C44EE3">
      <w:pPr>
        <w:pStyle w:val="affe"/>
        <w:numPr>
          <w:ilvl w:val="0"/>
          <w:numId w:val="14"/>
        </w:numPr>
        <w:ind w:leftChars="200" w:left="840"/>
        <w:rPr>
          <w:rFonts w:ascii="Times New Roman" w:hAnsi="Times New Roman"/>
        </w:rPr>
      </w:pPr>
      <w:r w:rsidRPr="00BD4D93">
        <w:rPr>
          <w:rFonts w:ascii="Times New Roman" w:hAnsi="Times New Roman"/>
        </w:rPr>
        <w:t>平成</w:t>
      </w:r>
      <w:r>
        <w:rPr>
          <w:rFonts w:ascii="Times New Roman" w:hAnsi="Times New Roman" w:hint="eastAsia"/>
        </w:rPr>
        <w:t>30</w:t>
      </w:r>
      <w:r w:rsidRPr="00BD4D93">
        <w:rPr>
          <w:rFonts w:ascii="Times New Roman" w:hAnsi="Times New Roman"/>
        </w:rPr>
        <w:t>年度　学校　契約電力・電気使用量一覧</w:t>
      </w:r>
    </w:p>
    <w:p w14:paraId="59EEF4B6" w14:textId="77777777" w:rsidR="00C75446" w:rsidRPr="00BD4D93" w:rsidRDefault="00C75446" w:rsidP="00C44EE3">
      <w:pPr>
        <w:pStyle w:val="affe"/>
        <w:numPr>
          <w:ilvl w:val="0"/>
          <w:numId w:val="14"/>
        </w:numPr>
        <w:ind w:leftChars="200" w:left="840"/>
        <w:rPr>
          <w:rFonts w:ascii="Times New Roman" w:hAnsi="Times New Roman"/>
        </w:rPr>
      </w:pPr>
      <w:r w:rsidRPr="00BD4D93">
        <w:rPr>
          <w:rFonts w:ascii="Times New Roman" w:hAnsi="Times New Roman"/>
        </w:rPr>
        <w:t>平成</w:t>
      </w:r>
      <w:r>
        <w:rPr>
          <w:rFonts w:ascii="Times New Roman" w:hAnsi="Times New Roman" w:hint="eastAsia"/>
        </w:rPr>
        <w:t>30</w:t>
      </w:r>
      <w:r w:rsidRPr="00BD4D93">
        <w:rPr>
          <w:rFonts w:ascii="Times New Roman" w:hAnsi="Times New Roman"/>
        </w:rPr>
        <w:t>年度　学校　都市ガス使用量一覧</w:t>
      </w:r>
    </w:p>
    <w:p w14:paraId="04B52AEA" w14:textId="486D3B20" w:rsidR="00C75446" w:rsidRDefault="00C75446" w:rsidP="00C44EE3">
      <w:pPr>
        <w:pStyle w:val="affe"/>
        <w:numPr>
          <w:ilvl w:val="0"/>
          <w:numId w:val="14"/>
        </w:numPr>
        <w:ind w:leftChars="200" w:left="840"/>
        <w:rPr>
          <w:rFonts w:ascii="Times New Roman" w:hAnsi="Times New Roman"/>
        </w:rPr>
      </w:pPr>
      <w:r w:rsidRPr="00BD4D93">
        <w:rPr>
          <w:rFonts w:ascii="Times New Roman" w:hAnsi="Times New Roman"/>
        </w:rPr>
        <w:t>学校新増改築等設計図書（</w:t>
      </w:r>
      <w:r w:rsidR="00C27159">
        <w:rPr>
          <w:rFonts w:ascii="Times New Roman" w:hAnsi="Times New Roman" w:hint="eastAsia"/>
        </w:rPr>
        <w:t>一部</w:t>
      </w:r>
      <w:r w:rsidRPr="00BD4D93">
        <w:rPr>
          <w:rFonts w:ascii="Times New Roman" w:hAnsi="Times New Roman"/>
        </w:rPr>
        <w:t>のみ）</w:t>
      </w:r>
    </w:p>
    <w:p w14:paraId="073151EC" w14:textId="3C699597" w:rsidR="00C27159" w:rsidRPr="00BD4D93" w:rsidRDefault="00C27159" w:rsidP="00C44EE3">
      <w:pPr>
        <w:pStyle w:val="affe"/>
        <w:numPr>
          <w:ilvl w:val="0"/>
          <w:numId w:val="14"/>
        </w:numPr>
        <w:ind w:leftChars="200" w:left="840"/>
        <w:rPr>
          <w:rFonts w:ascii="Times New Roman" w:hAnsi="Times New Roman"/>
        </w:rPr>
      </w:pPr>
      <w:r>
        <w:rPr>
          <w:rFonts w:ascii="Times New Roman" w:hAnsi="Times New Roman" w:hint="eastAsia"/>
        </w:rPr>
        <w:t>学校別単線結線図</w:t>
      </w:r>
    </w:p>
    <w:p w14:paraId="5BBD4A1D" w14:textId="77777777" w:rsidR="00C75446" w:rsidRPr="00BD4D93" w:rsidRDefault="00C75446" w:rsidP="00C44EE3">
      <w:pPr>
        <w:pStyle w:val="affe"/>
        <w:numPr>
          <w:ilvl w:val="0"/>
          <w:numId w:val="14"/>
        </w:numPr>
        <w:ind w:leftChars="200" w:left="840"/>
        <w:rPr>
          <w:rFonts w:ascii="Times New Roman" w:hAnsi="Times New Roman"/>
        </w:rPr>
      </w:pPr>
      <w:r w:rsidRPr="00BD4D93">
        <w:rPr>
          <w:rFonts w:ascii="Times New Roman" w:hAnsi="Times New Roman"/>
        </w:rPr>
        <w:t>アスベスト調査資料</w:t>
      </w:r>
    </w:p>
    <w:p w14:paraId="7C0FECA5" w14:textId="77777777" w:rsidR="00C75446" w:rsidRPr="0072213F" w:rsidRDefault="00C75446" w:rsidP="00C75446"/>
    <w:p w14:paraId="09F67A32" w14:textId="77777777" w:rsidR="00C75446" w:rsidRPr="0072213F" w:rsidRDefault="00C75446" w:rsidP="00C75446">
      <w:r w:rsidRPr="0072213F">
        <w:rPr>
          <w:rFonts w:hint="eastAsia"/>
        </w:rPr>
        <w:t>２．貸与書類の取扱いについて</w:t>
      </w:r>
    </w:p>
    <w:p w14:paraId="4FBA7434" w14:textId="77777777" w:rsidR="00C75446" w:rsidRPr="0072213F" w:rsidRDefault="00C75446" w:rsidP="00C75446">
      <w:r w:rsidRPr="0072213F">
        <w:rPr>
          <w:rFonts w:hint="eastAsia"/>
        </w:rPr>
        <w:t xml:space="preserve">　　貸与書類の取扱いについて、下記の方針を遵守します。</w:t>
      </w:r>
    </w:p>
    <w:p w14:paraId="3F08D6E4" w14:textId="77777777" w:rsidR="00C75446" w:rsidRPr="0072213F" w:rsidRDefault="00C75446" w:rsidP="00C44EE3">
      <w:pPr>
        <w:numPr>
          <w:ilvl w:val="0"/>
          <w:numId w:val="12"/>
        </w:numPr>
      </w:pPr>
      <w:r w:rsidRPr="0072213F">
        <w:rPr>
          <w:rFonts w:hint="eastAsia"/>
        </w:rPr>
        <w:t>関係者以外配布禁止とし、取扱いに注意する</w:t>
      </w:r>
    </w:p>
    <w:p w14:paraId="5128C72A" w14:textId="77777777" w:rsidR="00C75446" w:rsidRPr="0072213F" w:rsidRDefault="00C75446" w:rsidP="00C44EE3">
      <w:pPr>
        <w:numPr>
          <w:ilvl w:val="0"/>
          <w:numId w:val="12"/>
        </w:numPr>
      </w:pPr>
      <w:r w:rsidRPr="0072213F">
        <w:rPr>
          <w:rFonts w:hint="eastAsia"/>
        </w:rPr>
        <w:t>貸与された資料を本事業に係る業務以外で使用しないこととし、不要になった場合には、速やかに返却する</w:t>
      </w:r>
    </w:p>
    <w:p w14:paraId="246D6409" w14:textId="77777777" w:rsidR="00C75446" w:rsidRPr="0072213F" w:rsidRDefault="00C75446" w:rsidP="00C75446"/>
    <w:p w14:paraId="13A37594" w14:textId="77777777" w:rsidR="00C75446" w:rsidRPr="0072213F" w:rsidRDefault="00C75446" w:rsidP="00C75446">
      <w:pPr>
        <w:ind w:firstLineChars="100" w:firstLine="210"/>
      </w:pPr>
      <w:r w:rsidRPr="0072213F">
        <w:rPr>
          <w:rFonts w:hint="eastAsia"/>
        </w:rPr>
        <w:t>（担当者連絡先）</w:t>
      </w:r>
    </w:p>
    <w:tbl>
      <w:tblPr>
        <w:tblW w:w="0" w:type="auto"/>
        <w:tblInd w:w="288" w:type="dxa"/>
        <w:tblLook w:val="01E0" w:firstRow="1" w:lastRow="1" w:firstColumn="1" w:lastColumn="1" w:noHBand="0" w:noVBand="0"/>
      </w:tblPr>
      <w:tblGrid>
        <w:gridCol w:w="1815"/>
        <w:gridCol w:w="7165"/>
      </w:tblGrid>
      <w:tr w:rsidR="00C75446" w:rsidRPr="0072213F" w14:paraId="223F6FB4" w14:textId="77777777" w:rsidTr="00113506">
        <w:tc>
          <w:tcPr>
            <w:tcW w:w="1815" w:type="dxa"/>
            <w:vAlign w:val="center"/>
          </w:tcPr>
          <w:p w14:paraId="00E26D1C" w14:textId="77777777" w:rsidR="00C75446" w:rsidRPr="0072213F" w:rsidRDefault="00C75446" w:rsidP="00113506">
            <w:pPr>
              <w:jc w:val="center"/>
            </w:pPr>
            <w:r w:rsidRPr="00200474">
              <w:rPr>
                <w:rFonts w:hint="eastAsia"/>
                <w:spacing w:val="525"/>
                <w:kern w:val="0"/>
                <w:fitText w:val="1470" w:id="1967405571"/>
              </w:rPr>
              <w:t>所</w:t>
            </w:r>
            <w:r w:rsidRPr="00200474">
              <w:rPr>
                <w:rFonts w:hint="eastAsia"/>
                <w:kern w:val="0"/>
                <w:fitText w:val="1470" w:id="1967405571"/>
              </w:rPr>
              <w:t>属</w:t>
            </w:r>
          </w:p>
        </w:tc>
        <w:tc>
          <w:tcPr>
            <w:tcW w:w="7165" w:type="dxa"/>
            <w:vAlign w:val="center"/>
          </w:tcPr>
          <w:p w14:paraId="09808372" w14:textId="77777777" w:rsidR="00C75446" w:rsidRPr="0072213F" w:rsidRDefault="00C75446" w:rsidP="00113506"/>
        </w:tc>
      </w:tr>
      <w:tr w:rsidR="00C75446" w:rsidRPr="0072213F" w14:paraId="145ED418" w14:textId="77777777" w:rsidTr="00113506">
        <w:tc>
          <w:tcPr>
            <w:tcW w:w="1815" w:type="dxa"/>
            <w:vAlign w:val="center"/>
          </w:tcPr>
          <w:p w14:paraId="76AD0FB6" w14:textId="77777777" w:rsidR="00C75446" w:rsidRPr="0072213F" w:rsidRDefault="00C75446" w:rsidP="00113506">
            <w:pPr>
              <w:jc w:val="center"/>
            </w:pPr>
            <w:r w:rsidRPr="00200474">
              <w:rPr>
                <w:rFonts w:hint="eastAsia"/>
                <w:spacing w:val="525"/>
                <w:kern w:val="0"/>
                <w:fitText w:val="1470" w:id="1967405572"/>
              </w:rPr>
              <w:t>氏</w:t>
            </w:r>
            <w:r w:rsidRPr="00200474">
              <w:rPr>
                <w:rFonts w:hint="eastAsia"/>
                <w:kern w:val="0"/>
                <w:fitText w:val="1470" w:id="1967405572"/>
              </w:rPr>
              <w:t>名</w:t>
            </w:r>
          </w:p>
        </w:tc>
        <w:tc>
          <w:tcPr>
            <w:tcW w:w="7165" w:type="dxa"/>
            <w:vAlign w:val="center"/>
          </w:tcPr>
          <w:p w14:paraId="6840ADF7" w14:textId="77777777" w:rsidR="00C75446" w:rsidRPr="0072213F" w:rsidRDefault="00C75446" w:rsidP="00113506"/>
        </w:tc>
      </w:tr>
      <w:tr w:rsidR="00C75446" w:rsidRPr="0072213F" w14:paraId="20724C58" w14:textId="77777777" w:rsidTr="00113506">
        <w:tc>
          <w:tcPr>
            <w:tcW w:w="1815" w:type="dxa"/>
            <w:vAlign w:val="center"/>
          </w:tcPr>
          <w:p w14:paraId="14FB5DC2" w14:textId="77777777" w:rsidR="00C75446" w:rsidRPr="0072213F" w:rsidRDefault="00C75446" w:rsidP="00113506">
            <w:pPr>
              <w:jc w:val="center"/>
            </w:pPr>
            <w:r w:rsidRPr="00200474">
              <w:rPr>
                <w:rFonts w:hint="eastAsia"/>
                <w:spacing w:val="210"/>
                <w:kern w:val="0"/>
                <w:fitText w:val="1470" w:id="1967405573"/>
              </w:rPr>
              <w:t>所在</w:t>
            </w:r>
            <w:r w:rsidRPr="00200474">
              <w:rPr>
                <w:rFonts w:hint="eastAsia"/>
                <w:kern w:val="0"/>
                <w:fitText w:val="1470" w:id="1967405573"/>
              </w:rPr>
              <w:t>地</w:t>
            </w:r>
          </w:p>
        </w:tc>
        <w:tc>
          <w:tcPr>
            <w:tcW w:w="7165" w:type="dxa"/>
            <w:vAlign w:val="center"/>
          </w:tcPr>
          <w:p w14:paraId="0A48A86E" w14:textId="77777777" w:rsidR="00C75446" w:rsidRPr="0072213F" w:rsidRDefault="00C75446" w:rsidP="00113506"/>
        </w:tc>
      </w:tr>
      <w:tr w:rsidR="00C75446" w:rsidRPr="0072213F" w14:paraId="3D33395C" w14:textId="77777777" w:rsidTr="00113506">
        <w:tc>
          <w:tcPr>
            <w:tcW w:w="1815" w:type="dxa"/>
            <w:vAlign w:val="center"/>
          </w:tcPr>
          <w:p w14:paraId="5BE79147" w14:textId="77777777" w:rsidR="00C75446" w:rsidRPr="0072213F" w:rsidRDefault="00C75446" w:rsidP="00113506">
            <w:pPr>
              <w:jc w:val="center"/>
            </w:pPr>
            <w:r w:rsidRPr="00200474">
              <w:rPr>
                <w:rFonts w:hint="eastAsia"/>
                <w:spacing w:val="105"/>
                <w:kern w:val="0"/>
                <w:fitText w:val="1470" w:id="1967405574"/>
              </w:rPr>
              <w:t>電話番</w:t>
            </w:r>
            <w:r w:rsidRPr="00200474">
              <w:rPr>
                <w:rFonts w:hint="eastAsia"/>
                <w:kern w:val="0"/>
                <w:fitText w:val="1470" w:id="1967405574"/>
              </w:rPr>
              <w:t>号</w:t>
            </w:r>
          </w:p>
        </w:tc>
        <w:tc>
          <w:tcPr>
            <w:tcW w:w="7165" w:type="dxa"/>
            <w:vAlign w:val="center"/>
          </w:tcPr>
          <w:p w14:paraId="5DBD2B4E" w14:textId="77777777" w:rsidR="00C75446" w:rsidRPr="0072213F" w:rsidRDefault="00C75446" w:rsidP="00113506"/>
        </w:tc>
      </w:tr>
      <w:tr w:rsidR="00C75446" w:rsidRPr="0072213F" w14:paraId="54D2DD5A" w14:textId="77777777" w:rsidTr="00113506">
        <w:tc>
          <w:tcPr>
            <w:tcW w:w="1815" w:type="dxa"/>
            <w:vAlign w:val="center"/>
          </w:tcPr>
          <w:p w14:paraId="712C5915" w14:textId="77777777" w:rsidR="00C75446" w:rsidRPr="0072213F" w:rsidRDefault="00C75446" w:rsidP="00113506">
            <w:pPr>
              <w:jc w:val="center"/>
            </w:pPr>
            <w:r w:rsidRPr="0072213F">
              <w:rPr>
                <w:rFonts w:hint="eastAsia"/>
                <w:kern w:val="0"/>
              </w:rPr>
              <w:t>ファックス番号</w:t>
            </w:r>
          </w:p>
        </w:tc>
        <w:tc>
          <w:tcPr>
            <w:tcW w:w="7165" w:type="dxa"/>
            <w:vAlign w:val="center"/>
          </w:tcPr>
          <w:p w14:paraId="4D627297" w14:textId="77777777" w:rsidR="00C75446" w:rsidRPr="0072213F" w:rsidRDefault="00C75446" w:rsidP="00113506"/>
        </w:tc>
      </w:tr>
      <w:tr w:rsidR="00C75446" w:rsidRPr="0072213F" w14:paraId="54760F34" w14:textId="77777777" w:rsidTr="00113506">
        <w:tc>
          <w:tcPr>
            <w:tcW w:w="1815" w:type="dxa"/>
            <w:vAlign w:val="center"/>
          </w:tcPr>
          <w:p w14:paraId="38829F03" w14:textId="77777777" w:rsidR="00C75446" w:rsidRPr="0072213F" w:rsidRDefault="00C75446" w:rsidP="00113506">
            <w:pPr>
              <w:jc w:val="center"/>
            </w:pPr>
            <w:r w:rsidRPr="0072213F">
              <w:rPr>
                <w:rFonts w:hint="eastAsia"/>
                <w:kern w:val="0"/>
              </w:rPr>
              <w:t>メールアドレス</w:t>
            </w:r>
          </w:p>
        </w:tc>
        <w:tc>
          <w:tcPr>
            <w:tcW w:w="7165" w:type="dxa"/>
            <w:vAlign w:val="center"/>
          </w:tcPr>
          <w:p w14:paraId="061AFD5A" w14:textId="77777777" w:rsidR="00C75446" w:rsidRPr="0072213F" w:rsidRDefault="00C75446" w:rsidP="00113506"/>
        </w:tc>
      </w:tr>
    </w:tbl>
    <w:p w14:paraId="50322FDB" w14:textId="77777777" w:rsidR="00C75446" w:rsidRPr="0072213F" w:rsidRDefault="00C75446" w:rsidP="00C75446">
      <w:pPr>
        <w:jc w:val="right"/>
        <w:outlineLvl w:val="0"/>
        <w:rPr>
          <w:rFonts w:ascii="ＭＳ ゴシック" w:eastAsia="ＭＳ ゴシック" w:hAnsi="ＭＳ ゴシック"/>
        </w:rPr>
        <w:sectPr w:rsidR="00C75446" w:rsidRPr="0072213F" w:rsidSect="00113506">
          <w:pgSz w:w="11906" w:h="16838" w:code="9"/>
          <w:pgMar w:top="1418" w:right="1418" w:bottom="1418" w:left="1418" w:header="851" w:footer="851" w:gutter="0"/>
          <w:cols w:space="425"/>
          <w:docGrid w:type="lines" w:linePitch="323"/>
        </w:sectPr>
      </w:pPr>
    </w:p>
    <w:p w14:paraId="3062C8F7" w14:textId="77777777" w:rsidR="00C75446" w:rsidRPr="00FD6638" w:rsidRDefault="00C75446" w:rsidP="00FD6638">
      <w:pPr>
        <w:pStyle w:val="6"/>
      </w:pPr>
      <w:r w:rsidRPr="00FD6638">
        <w:rPr>
          <w:rFonts w:hint="eastAsia"/>
        </w:rPr>
        <w:lastRenderedPageBreak/>
        <w:t>（様式</w:t>
      </w:r>
      <w:r w:rsidR="000F7738">
        <w:rPr>
          <w:rFonts w:hint="eastAsia"/>
        </w:rPr>
        <w:t>３－１</w:t>
      </w:r>
      <w:r w:rsidRPr="00FD6638">
        <w:rPr>
          <w:rFonts w:hint="eastAsia"/>
        </w:rPr>
        <w:t>）</w:t>
      </w:r>
    </w:p>
    <w:p w14:paraId="58C46E7E" w14:textId="77777777" w:rsidR="00C75446" w:rsidRPr="0072213F" w:rsidRDefault="00C75446" w:rsidP="00C75446">
      <w:pPr>
        <w:jc w:val="center"/>
      </w:pPr>
    </w:p>
    <w:p w14:paraId="02CFAB8C" w14:textId="77777777" w:rsidR="00C75446" w:rsidRPr="0072213F" w:rsidRDefault="00C75446" w:rsidP="00C75446">
      <w:pPr>
        <w:jc w:val="center"/>
      </w:pPr>
    </w:p>
    <w:p w14:paraId="73F4D02E" w14:textId="77777777" w:rsidR="00C75446" w:rsidRPr="0072213F" w:rsidRDefault="00C75446" w:rsidP="00C75446">
      <w:pPr>
        <w:jc w:val="center"/>
      </w:pPr>
    </w:p>
    <w:p w14:paraId="11E36901" w14:textId="77777777" w:rsidR="00C75446" w:rsidRPr="0072213F" w:rsidRDefault="00C75446" w:rsidP="00C75446">
      <w:pPr>
        <w:jc w:val="center"/>
      </w:pPr>
    </w:p>
    <w:p w14:paraId="5C401252" w14:textId="77777777" w:rsidR="00C75446" w:rsidRPr="0072213F" w:rsidRDefault="00C75446" w:rsidP="00C75446">
      <w:pPr>
        <w:jc w:val="center"/>
      </w:pPr>
    </w:p>
    <w:p w14:paraId="210BAE28" w14:textId="77777777" w:rsidR="00C75446" w:rsidRPr="0072213F" w:rsidRDefault="00C75446" w:rsidP="00C75446">
      <w:pPr>
        <w:jc w:val="center"/>
      </w:pPr>
    </w:p>
    <w:p w14:paraId="5824EA41" w14:textId="77777777" w:rsidR="00C75446" w:rsidRPr="0072213F" w:rsidRDefault="00C75446" w:rsidP="00C75446">
      <w:pPr>
        <w:jc w:val="center"/>
      </w:pPr>
    </w:p>
    <w:p w14:paraId="1B3BA285" w14:textId="77777777" w:rsidR="00C75446" w:rsidRPr="0072213F" w:rsidRDefault="00C75446" w:rsidP="00C75446">
      <w:pPr>
        <w:jc w:val="center"/>
      </w:pPr>
    </w:p>
    <w:p w14:paraId="59D6992A"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18BEB9BA" w14:textId="77777777" w:rsidR="00C75446" w:rsidRPr="0072213F" w:rsidRDefault="00C75446" w:rsidP="00C75446">
      <w:pPr>
        <w:jc w:val="center"/>
      </w:pPr>
    </w:p>
    <w:p w14:paraId="67E7C366" w14:textId="77777777" w:rsidR="00C75446" w:rsidRPr="0072213F" w:rsidRDefault="00C75446" w:rsidP="00C75446">
      <w:pPr>
        <w:jc w:val="center"/>
      </w:pPr>
    </w:p>
    <w:p w14:paraId="41400E0D" w14:textId="77777777" w:rsidR="00C75446" w:rsidRPr="0072213F" w:rsidRDefault="00C75446" w:rsidP="00C75446">
      <w:pPr>
        <w:jc w:val="center"/>
        <w:rPr>
          <w:sz w:val="40"/>
          <w:szCs w:val="40"/>
        </w:rPr>
      </w:pPr>
      <w:r w:rsidRPr="0072213F">
        <w:rPr>
          <w:rFonts w:hint="eastAsia"/>
          <w:sz w:val="40"/>
          <w:szCs w:val="40"/>
        </w:rPr>
        <w:t>入札参加表明及び</w:t>
      </w:r>
    </w:p>
    <w:p w14:paraId="5167D513" w14:textId="77777777" w:rsidR="00C75446" w:rsidRPr="0072213F" w:rsidRDefault="00C75446" w:rsidP="00C75446">
      <w:pPr>
        <w:jc w:val="center"/>
        <w:rPr>
          <w:sz w:val="40"/>
          <w:szCs w:val="40"/>
        </w:rPr>
      </w:pPr>
      <w:r w:rsidRPr="0072213F">
        <w:rPr>
          <w:rFonts w:hint="eastAsia"/>
          <w:sz w:val="40"/>
          <w:szCs w:val="40"/>
        </w:rPr>
        <w:t>入札参加資格確認申請書類</w:t>
      </w:r>
    </w:p>
    <w:p w14:paraId="17661744" w14:textId="77777777" w:rsidR="00C75446" w:rsidRPr="0072213F" w:rsidRDefault="00C75446" w:rsidP="00C75446">
      <w:pPr>
        <w:jc w:val="center"/>
        <w:rPr>
          <w:szCs w:val="21"/>
        </w:rPr>
      </w:pPr>
    </w:p>
    <w:p w14:paraId="42974B9E" w14:textId="77777777" w:rsidR="00C75446" w:rsidRPr="0072213F" w:rsidRDefault="00C75446" w:rsidP="00C75446">
      <w:pPr>
        <w:jc w:val="center"/>
        <w:rPr>
          <w:sz w:val="28"/>
          <w:szCs w:val="28"/>
        </w:rPr>
      </w:pPr>
    </w:p>
    <w:p w14:paraId="413CC3EA" w14:textId="77777777" w:rsidR="00C75446" w:rsidRPr="0072213F" w:rsidRDefault="00C75446" w:rsidP="00C75446">
      <w:pPr>
        <w:jc w:val="center"/>
      </w:pPr>
    </w:p>
    <w:p w14:paraId="5334C7D7" w14:textId="77777777" w:rsidR="00C75446" w:rsidRPr="0072213F" w:rsidRDefault="00C75446" w:rsidP="00C75446">
      <w:pPr>
        <w:jc w:val="center"/>
      </w:pPr>
    </w:p>
    <w:p w14:paraId="2AE36929" w14:textId="77777777" w:rsidR="00C75446" w:rsidRPr="0072213F" w:rsidRDefault="00C75446" w:rsidP="00C75446">
      <w:pPr>
        <w:jc w:val="center"/>
      </w:pPr>
    </w:p>
    <w:p w14:paraId="71460C81" w14:textId="77777777" w:rsidR="00C75446" w:rsidRPr="0072213F" w:rsidRDefault="00C75446" w:rsidP="00C75446">
      <w:pPr>
        <w:jc w:val="center"/>
      </w:pPr>
    </w:p>
    <w:p w14:paraId="275A9D10" w14:textId="77777777" w:rsidR="00C75446" w:rsidRPr="0072213F" w:rsidRDefault="00C75446" w:rsidP="00C75446">
      <w:pPr>
        <w:jc w:val="center"/>
      </w:pPr>
    </w:p>
    <w:p w14:paraId="5A482D60" w14:textId="77777777" w:rsidR="00C75446" w:rsidRPr="0072213F" w:rsidRDefault="00C75446" w:rsidP="00C75446">
      <w:pPr>
        <w:jc w:val="center"/>
      </w:pPr>
    </w:p>
    <w:p w14:paraId="1E01AF6B" w14:textId="77777777" w:rsidR="00C75446" w:rsidRPr="0072213F" w:rsidRDefault="00C75446" w:rsidP="00C75446">
      <w:pPr>
        <w:jc w:val="center"/>
      </w:pPr>
    </w:p>
    <w:p w14:paraId="41B352CB" w14:textId="77777777" w:rsidR="00C75446" w:rsidRPr="0072213F" w:rsidRDefault="00C75446" w:rsidP="00C75446">
      <w:pPr>
        <w:jc w:val="center"/>
      </w:pPr>
    </w:p>
    <w:p w14:paraId="177C150F" w14:textId="77777777" w:rsidR="00C75446" w:rsidRPr="0072213F" w:rsidRDefault="00C75446" w:rsidP="00C75446">
      <w:pPr>
        <w:jc w:val="center"/>
      </w:pPr>
    </w:p>
    <w:p w14:paraId="0E4095BA" w14:textId="77777777" w:rsidR="00C75446" w:rsidRPr="0072213F" w:rsidRDefault="00C75446" w:rsidP="00C75446">
      <w:pPr>
        <w:jc w:val="center"/>
      </w:pPr>
    </w:p>
    <w:p w14:paraId="5EBCB9AA" w14:textId="77777777" w:rsidR="00C75446" w:rsidRPr="0072213F" w:rsidRDefault="00C75446" w:rsidP="00C75446">
      <w:pPr>
        <w:jc w:val="center"/>
      </w:pPr>
    </w:p>
    <w:p w14:paraId="092B9856" w14:textId="77777777" w:rsidR="00C75446" w:rsidRPr="0072213F" w:rsidRDefault="00C75446" w:rsidP="00C75446">
      <w:pPr>
        <w:jc w:val="center"/>
      </w:pPr>
    </w:p>
    <w:p w14:paraId="687FCC18" w14:textId="77777777" w:rsidR="00C75446" w:rsidRPr="0072213F" w:rsidRDefault="00C75446" w:rsidP="00C75446">
      <w:pPr>
        <w:jc w:val="center"/>
      </w:pPr>
    </w:p>
    <w:p w14:paraId="09C59F0C" w14:textId="77777777" w:rsidR="00C75446" w:rsidRPr="0072213F" w:rsidRDefault="00C75446" w:rsidP="00C75446">
      <w:pPr>
        <w:jc w:val="center"/>
      </w:pPr>
    </w:p>
    <w:p w14:paraId="7D73392A" w14:textId="77777777" w:rsidR="00C75446" w:rsidRPr="0072213F" w:rsidRDefault="00C75446" w:rsidP="00C75446">
      <w:pPr>
        <w:jc w:val="center"/>
      </w:pPr>
    </w:p>
    <w:p w14:paraId="48650E19" w14:textId="77777777" w:rsidR="00C75446" w:rsidRPr="0072213F" w:rsidRDefault="00C75446" w:rsidP="00C75446">
      <w:pPr>
        <w:jc w:val="center"/>
      </w:pPr>
    </w:p>
    <w:p w14:paraId="67DAA913" w14:textId="77777777" w:rsidR="00C75446" w:rsidRPr="0072213F" w:rsidRDefault="00C75446" w:rsidP="00C75446">
      <w:pPr>
        <w:jc w:val="center"/>
      </w:pPr>
    </w:p>
    <w:p w14:paraId="4A952F7E" w14:textId="77777777" w:rsidR="00C75446" w:rsidRPr="0072213F" w:rsidRDefault="00C75446" w:rsidP="00C75446">
      <w:pPr>
        <w:jc w:val="center"/>
      </w:pPr>
    </w:p>
    <w:p w14:paraId="584BDCB3"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715E9664" w14:textId="77777777" w:rsidR="00C75446" w:rsidRPr="00FD6638" w:rsidRDefault="00C75446" w:rsidP="00FD6638">
      <w:pPr>
        <w:pStyle w:val="6"/>
      </w:pPr>
      <w:r w:rsidRPr="00FD6638">
        <w:rPr>
          <w:rFonts w:hint="eastAsia"/>
        </w:rPr>
        <w:lastRenderedPageBreak/>
        <w:t>（様式</w:t>
      </w:r>
      <w:r w:rsidR="000F7738">
        <w:rPr>
          <w:rFonts w:hint="eastAsia"/>
        </w:rPr>
        <w:t>３－２</w:t>
      </w:r>
      <w:r w:rsidRPr="00FD6638">
        <w:rPr>
          <w:rFonts w:hint="eastAsia"/>
        </w:rPr>
        <w:t>）</w:t>
      </w:r>
    </w:p>
    <w:p w14:paraId="54BC7296" w14:textId="77777777" w:rsidR="00C75446" w:rsidRPr="0072213F" w:rsidRDefault="00C75446" w:rsidP="00C75446">
      <w:pPr>
        <w:jc w:val="right"/>
      </w:pPr>
      <w:r>
        <w:rPr>
          <w:rFonts w:hint="eastAsia"/>
        </w:rPr>
        <w:t>令和元年</w:t>
      </w:r>
      <w:r w:rsidRPr="0072213F">
        <w:t xml:space="preserve">　　月　　日</w:t>
      </w:r>
    </w:p>
    <w:p w14:paraId="5C84D2DC" w14:textId="77777777" w:rsidR="00C75446" w:rsidRPr="0072213F" w:rsidRDefault="00C75446" w:rsidP="00C75446"/>
    <w:p w14:paraId="6E9A311D" w14:textId="77777777" w:rsidR="00C75446" w:rsidRPr="0072213F" w:rsidRDefault="00C75446" w:rsidP="00C75446">
      <w:pPr>
        <w:jc w:val="center"/>
        <w:rPr>
          <w:sz w:val="28"/>
          <w:szCs w:val="28"/>
        </w:rPr>
      </w:pPr>
      <w:r w:rsidRPr="0072213F">
        <w:rPr>
          <w:sz w:val="28"/>
          <w:szCs w:val="28"/>
        </w:rPr>
        <w:t>入札参加表明書</w:t>
      </w:r>
    </w:p>
    <w:p w14:paraId="2C5B14A8" w14:textId="77777777" w:rsidR="00C75446" w:rsidRPr="0072213F" w:rsidRDefault="00C75446" w:rsidP="00C75446"/>
    <w:p w14:paraId="3D3432E5" w14:textId="77777777" w:rsidR="00C75446" w:rsidRPr="0072213F" w:rsidRDefault="00C75446" w:rsidP="00C75446">
      <w:r>
        <w:rPr>
          <w:rFonts w:hint="eastAsia"/>
        </w:rPr>
        <w:t>周南市</w:t>
      </w:r>
      <w:r w:rsidRPr="0072213F">
        <w:t>長</w:t>
      </w:r>
    </w:p>
    <w:p w14:paraId="16914812" w14:textId="77777777" w:rsidR="00C75446" w:rsidRPr="0072213F" w:rsidRDefault="00C75446" w:rsidP="00C75446"/>
    <w:p w14:paraId="5E869BF3" w14:textId="77777777" w:rsidR="00C75446" w:rsidRPr="0072213F" w:rsidRDefault="00C75446" w:rsidP="00C75446">
      <w:pPr>
        <w:ind w:leftChars="2000" w:left="4200"/>
      </w:pPr>
      <w:r w:rsidRPr="0072213F">
        <w:t>（</w:t>
      </w:r>
      <w:r w:rsidRPr="0072213F">
        <w:rPr>
          <w:rFonts w:hint="eastAsia"/>
        </w:rPr>
        <w:t>入札参加者</w:t>
      </w:r>
      <w:r w:rsidRPr="0072213F">
        <w:t>の代表企業）</w:t>
      </w:r>
    </w:p>
    <w:p w14:paraId="6D19A911" w14:textId="77777777" w:rsidR="00C75446" w:rsidRPr="0072213F" w:rsidRDefault="00C75446" w:rsidP="00C75446">
      <w:pPr>
        <w:ind w:leftChars="2100" w:left="4410"/>
      </w:pPr>
      <w:r w:rsidRPr="00200474">
        <w:rPr>
          <w:spacing w:val="157"/>
          <w:kern w:val="0"/>
          <w:fitText w:val="1260" w:id="1967405575"/>
        </w:rPr>
        <w:t>所在</w:t>
      </w:r>
      <w:r w:rsidRPr="00200474">
        <w:rPr>
          <w:spacing w:val="1"/>
          <w:kern w:val="0"/>
          <w:fitText w:val="1260" w:id="1967405575"/>
        </w:rPr>
        <w:t>地</w:t>
      </w:r>
      <w:r w:rsidRPr="0072213F">
        <w:t xml:space="preserve">　</w:t>
      </w:r>
    </w:p>
    <w:p w14:paraId="0C77F1AE" w14:textId="77777777" w:rsidR="00C75446" w:rsidRPr="0072213F" w:rsidRDefault="00C75446" w:rsidP="00C75446">
      <w:pPr>
        <w:ind w:leftChars="2100" w:left="4410"/>
      </w:pPr>
      <w:r w:rsidRPr="0072213F">
        <w:rPr>
          <w:kern w:val="0"/>
        </w:rPr>
        <w:t>商号又は名称</w:t>
      </w:r>
      <w:r w:rsidRPr="0072213F">
        <w:t xml:space="preserve">　</w:t>
      </w:r>
    </w:p>
    <w:p w14:paraId="707F6777" w14:textId="77777777" w:rsidR="00C75446" w:rsidRPr="0072213F" w:rsidRDefault="00C75446" w:rsidP="00C75446">
      <w:pPr>
        <w:ind w:leftChars="2100" w:left="4410"/>
      </w:pPr>
      <w:r w:rsidRPr="00200474">
        <w:rPr>
          <w:spacing w:val="70"/>
          <w:kern w:val="0"/>
          <w:fitText w:val="1260" w:id="1967405576"/>
        </w:rPr>
        <w:t>代表者</w:t>
      </w:r>
      <w:r w:rsidRPr="00200474">
        <w:rPr>
          <w:kern w:val="0"/>
          <w:fitText w:val="1260" w:id="1967405576"/>
        </w:rPr>
        <w:t>名</w:t>
      </w:r>
      <w:r w:rsidRPr="0072213F">
        <w:t xml:space="preserve">　　　　　　　　　　　　　　　印</w:t>
      </w:r>
    </w:p>
    <w:p w14:paraId="62B13677" w14:textId="77777777" w:rsidR="00C75446" w:rsidRPr="0072213F" w:rsidRDefault="00C75446" w:rsidP="00C75446"/>
    <w:p w14:paraId="43836559" w14:textId="77777777" w:rsidR="00C75446" w:rsidRPr="0072213F" w:rsidRDefault="00C75446" w:rsidP="00C75446"/>
    <w:p w14:paraId="22D3D350" w14:textId="279ACF03" w:rsidR="00C75446" w:rsidRPr="0072213F" w:rsidRDefault="00C75446" w:rsidP="00C75446">
      <w:pPr>
        <w:ind w:firstLineChars="100" w:firstLine="210"/>
        <w:rPr>
          <w:szCs w:val="21"/>
        </w:rPr>
      </w:pPr>
      <w:r>
        <w:rPr>
          <w:rFonts w:hint="eastAsia"/>
          <w:szCs w:val="21"/>
        </w:rPr>
        <w:t>令和元年</w:t>
      </w:r>
      <w:r w:rsidR="00A97577" w:rsidRPr="00CA15CB">
        <w:rPr>
          <w:szCs w:val="21"/>
        </w:rPr>
        <w:t>7</w:t>
      </w:r>
      <w:r w:rsidRPr="00CA15CB">
        <w:rPr>
          <w:rFonts w:hint="eastAsia"/>
          <w:szCs w:val="21"/>
        </w:rPr>
        <w:t>月</w:t>
      </w:r>
      <w:r w:rsidR="00A97577" w:rsidRPr="00CA15CB">
        <w:rPr>
          <w:szCs w:val="21"/>
        </w:rPr>
        <w:t>24</w:t>
      </w:r>
      <w:r w:rsidRPr="00CA15CB">
        <w:rPr>
          <w:rFonts w:hint="eastAsia"/>
          <w:szCs w:val="21"/>
        </w:rPr>
        <w:t>日</w:t>
      </w:r>
      <w:r w:rsidRPr="0072213F">
        <w:rPr>
          <w:szCs w:val="21"/>
        </w:rPr>
        <w:t>に公告された「</w:t>
      </w:r>
      <w:r>
        <w:rPr>
          <w:rFonts w:hint="eastAsia"/>
        </w:rPr>
        <w:t>周南市</w:t>
      </w:r>
      <w:r w:rsidRPr="00125411">
        <w:rPr>
          <w:rFonts w:hint="eastAsia"/>
        </w:rPr>
        <w:t>小学校普通教室空調設備整備事業</w:t>
      </w:r>
      <w:r w:rsidRPr="0072213F">
        <w:rPr>
          <w:szCs w:val="21"/>
        </w:rPr>
        <w:t>」に係る総合評価一般競争入札</w:t>
      </w:r>
      <w:r w:rsidR="00C51E42">
        <w:rPr>
          <w:rFonts w:hint="eastAsia"/>
          <w:szCs w:val="21"/>
        </w:rPr>
        <w:t>について、</w:t>
      </w:r>
      <w:r w:rsidRPr="0072213F">
        <w:rPr>
          <w:szCs w:val="21"/>
        </w:rPr>
        <w:t>参加</w:t>
      </w:r>
      <w:r w:rsidR="00C51E42">
        <w:rPr>
          <w:rFonts w:hint="eastAsia"/>
          <w:szCs w:val="21"/>
        </w:rPr>
        <w:t>することを</w:t>
      </w:r>
      <w:r w:rsidRPr="0072213F">
        <w:rPr>
          <w:szCs w:val="21"/>
        </w:rPr>
        <w:t>表明します。あわせて、「</w:t>
      </w:r>
      <w:r>
        <w:rPr>
          <w:rFonts w:hint="eastAsia"/>
        </w:rPr>
        <w:t>周南市</w:t>
      </w:r>
      <w:r w:rsidRPr="00125411">
        <w:rPr>
          <w:rFonts w:hint="eastAsia"/>
        </w:rPr>
        <w:t>小学校普通教室空調設備整備事業</w:t>
      </w:r>
      <w:r w:rsidRPr="0072213F">
        <w:rPr>
          <w:szCs w:val="21"/>
        </w:rPr>
        <w:t>」の入札説明書等に基づき、入札参加資格に関する書類を提出します。</w:t>
      </w:r>
    </w:p>
    <w:p w14:paraId="335E5E95" w14:textId="77777777" w:rsidR="00C75446" w:rsidRPr="006D00A0" w:rsidRDefault="00C75446" w:rsidP="00C75446">
      <w:pPr>
        <w:ind w:firstLineChars="100" w:firstLine="210"/>
        <w:rPr>
          <w:szCs w:val="21"/>
        </w:rPr>
      </w:pPr>
    </w:p>
    <w:p w14:paraId="465F4EA6" w14:textId="77777777" w:rsidR="00C75446" w:rsidRPr="0072213F" w:rsidRDefault="00C75446" w:rsidP="00C75446">
      <w:pPr>
        <w:ind w:firstLineChars="100" w:firstLine="210"/>
        <w:rPr>
          <w:szCs w:val="21"/>
        </w:rPr>
      </w:pPr>
    </w:p>
    <w:p w14:paraId="51590BF2" w14:textId="77777777" w:rsidR="00C75446" w:rsidRPr="0072213F" w:rsidRDefault="00C75446" w:rsidP="00C75446">
      <w:pPr>
        <w:ind w:firstLineChars="100" w:firstLine="210"/>
        <w:rPr>
          <w:szCs w:val="21"/>
        </w:rPr>
      </w:pPr>
    </w:p>
    <w:p w14:paraId="602C345B" w14:textId="77777777" w:rsidR="00C75446" w:rsidRPr="0072213F" w:rsidRDefault="00C75446" w:rsidP="00C75446">
      <w:pPr>
        <w:ind w:firstLineChars="100" w:firstLine="210"/>
        <w:rPr>
          <w:szCs w:val="21"/>
        </w:rPr>
        <w:sectPr w:rsidR="00C75446" w:rsidRPr="0072213F" w:rsidSect="00113506">
          <w:pgSz w:w="11906" w:h="16838" w:code="9"/>
          <w:pgMar w:top="1418" w:right="1418" w:bottom="1418" w:left="1418" w:header="851" w:footer="851" w:gutter="0"/>
          <w:cols w:space="425"/>
          <w:docGrid w:type="lines" w:linePitch="323"/>
        </w:sectPr>
      </w:pPr>
    </w:p>
    <w:p w14:paraId="1AE1610D" w14:textId="77777777" w:rsidR="00C75446" w:rsidRPr="0072213F" w:rsidRDefault="00C75446" w:rsidP="00FD6638">
      <w:pPr>
        <w:pStyle w:val="6"/>
      </w:pPr>
      <w:r w:rsidRPr="0072213F">
        <w:rPr>
          <w:rFonts w:hint="eastAsia"/>
        </w:rPr>
        <w:lastRenderedPageBreak/>
        <w:t>（様式</w:t>
      </w:r>
      <w:r w:rsidR="000F7738">
        <w:rPr>
          <w:rFonts w:hint="eastAsia"/>
        </w:rPr>
        <w:t>３－３</w:t>
      </w:r>
      <w:r w:rsidRPr="0072213F">
        <w:rPr>
          <w:rFonts w:hint="eastAsia"/>
        </w:rPr>
        <w:t>）</w:t>
      </w:r>
    </w:p>
    <w:p w14:paraId="5354E8F8" w14:textId="77777777" w:rsidR="00C75446" w:rsidRPr="0072213F" w:rsidRDefault="00C75446" w:rsidP="00C75446">
      <w:pPr>
        <w:jc w:val="right"/>
        <w:rPr>
          <w:szCs w:val="21"/>
        </w:rPr>
      </w:pPr>
      <w:r>
        <w:rPr>
          <w:rFonts w:hint="eastAsia"/>
        </w:rPr>
        <w:t>令和元年</w:t>
      </w:r>
      <w:r w:rsidRPr="0072213F">
        <w:rPr>
          <w:szCs w:val="21"/>
        </w:rPr>
        <w:t xml:space="preserve">　　月　　日</w:t>
      </w:r>
    </w:p>
    <w:p w14:paraId="7B7A433D" w14:textId="77777777" w:rsidR="00C75446" w:rsidRPr="0072213F" w:rsidRDefault="00C75446" w:rsidP="00C75446">
      <w:pPr>
        <w:rPr>
          <w:szCs w:val="21"/>
        </w:rPr>
      </w:pPr>
    </w:p>
    <w:p w14:paraId="1C727080" w14:textId="77777777" w:rsidR="00C75446" w:rsidRPr="0072213F" w:rsidRDefault="00C75446" w:rsidP="00C75446">
      <w:pPr>
        <w:jc w:val="center"/>
        <w:rPr>
          <w:sz w:val="28"/>
          <w:szCs w:val="28"/>
        </w:rPr>
      </w:pPr>
      <w:r w:rsidRPr="0072213F">
        <w:rPr>
          <w:sz w:val="28"/>
          <w:szCs w:val="28"/>
        </w:rPr>
        <w:t>委任状</w:t>
      </w:r>
    </w:p>
    <w:p w14:paraId="6D52A35B" w14:textId="77777777" w:rsidR="00C75446" w:rsidRPr="0072213F" w:rsidRDefault="00C75446" w:rsidP="00C75446">
      <w:pPr>
        <w:rPr>
          <w:szCs w:val="21"/>
        </w:rPr>
      </w:pPr>
    </w:p>
    <w:p w14:paraId="1651D77E" w14:textId="77777777" w:rsidR="00C75446" w:rsidRPr="0072213F" w:rsidRDefault="00C75446" w:rsidP="00C75446">
      <w:pPr>
        <w:rPr>
          <w:szCs w:val="21"/>
        </w:rPr>
      </w:pPr>
      <w:r>
        <w:rPr>
          <w:rFonts w:hint="eastAsia"/>
          <w:szCs w:val="21"/>
        </w:rPr>
        <w:t>周南市</w:t>
      </w:r>
      <w:r w:rsidRPr="0072213F">
        <w:rPr>
          <w:szCs w:val="21"/>
        </w:rPr>
        <w:t>長</w:t>
      </w:r>
    </w:p>
    <w:p w14:paraId="5CC4B2F2" w14:textId="77777777" w:rsidR="00C75446" w:rsidRPr="0072213F" w:rsidRDefault="00C75446" w:rsidP="00C75446">
      <w:pPr>
        <w:rPr>
          <w:szCs w:val="21"/>
        </w:rPr>
      </w:pPr>
    </w:p>
    <w:p w14:paraId="0111D445" w14:textId="77777777" w:rsidR="00C75446" w:rsidRPr="0072213F" w:rsidRDefault="00C75446" w:rsidP="00C75446">
      <w:pPr>
        <w:rPr>
          <w:rFonts w:ascii="ＭＳ 明朝"/>
          <w:szCs w:val="21"/>
        </w:rPr>
      </w:pPr>
    </w:p>
    <w:tbl>
      <w:tblPr>
        <w:tblW w:w="0" w:type="auto"/>
        <w:tblInd w:w="648" w:type="dxa"/>
        <w:tblLook w:val="01E0" w:firstRow="1" w:lastRow="1" w:firstColumn="1" w:lastColumn="1" w:noHBand="0" w:noVBand="0"/>
      </w:tblPr>
      <w:tblGrid>
        <w:gridCol w:w="1560"/>
        <w:gridCol w:w="7078"/>
      </w:tblGrid>
      <w:tr w:rsidR="00C75446" w:rsidRPr="0072213F" w14:paraId="27396058" w14:textId="77777777" w:rsidTr="00113506">
        <w:tc>
          <w:tcPr>
            <w:tcW w:w="1560" w:type="dxa"/>
            <w:vAlign w:val="center"/>
          </w:tcPr>
          <w:p w14:paraId="24091331" w14:textId="77777777" w:rsidR="00C75446" w:rsidRPr="0072213F" w:rsidRDefault="00C75446" w:rsidP="00113506">
            <w:pPr>
              <w:jc w:val="center"/>
              <w:rPr>
                <w:rFonts w:ascii="ＭＳ 明朝"/>
                <w:szCs w:val="21"/>
              </w:rPr>
            </w:pPr>
            <w:r w:rsidRPr="0072213F">
              <w:rPr>
                <w:rFonts w:ascii="ＭＳ 明朝" w:hint="eastAsia"/>
                <w:szCs w:val="21"/>
              </w:rPr>
              <w:t>委　任　者</w:t>
            </w:r>
          </w:p>
        </w:tc>
        <w:tc>
          <w:tcPr>
            <w:tcW w:w="7078" w:type="dxa"/>
          </w:tcPr>
          <w:p w14:paraId="0B31F428" w14:textId="77777777" w:rsidR="00C75446" w:rsidRPr="0072213F" w:rsidRDefault="00C75446" w:rsidP="00113506">
            <w:pPr>
              <w:spacing w:line="360" w:lineRule="auto"/>
              <w:rPr>
                <w:rFonts w:ascii="ＭＳ 明朝"/>
                <w:szCs w:val="21"/>
              </w:rPr>
            </w:pPr>
            <w:r w:rsidRPr="0072213F">
              <w:rPr>
                <w:rFonts w:ascii="ＭＳ 明朝" w:hint="eastAsia"/>
                <w:szCs w:val="21"/>
              </w:rPr>
              <w:t>（入札参加者の構成企業）</w:t>
            </w:r>
          </w:p>
          <w:p w14:paraId="167047BC" w14:textId="77777777" w:rsidR="00C75446" w:rsidRPr="0072213F" w:rsidRDefault="00C75446" w:rsidP="00113506">
            <w:pPr>
              <w:ind w:firstLineChars="200" w:firstLine="420"/>
              <w:rPr>
                <w:rFonts w:ascii="ＭＳ 明朝"/>
                <w:szCs w:val="21"/>
              </w:rPr>
            </w:pPr>
            <w:r w:rsidRPr="0072213F">
              <w:rPr>
                <w:rFonts w:ascii="ＭＳ 明朝" w:hint="eastAsia"/>
                <w:szCs w:val="21"/>
              </w:rPr>
              <w:t>所　 在 　地</w:t>
            </w:r>
          </w:p>
          <w:p w14:paraId="6C7CC508" w14:textId="77777777" w:rsidR="00C75446" w:rsidRPr="0072213F" w:rsidRDefault="00C75446" w:rsidP="00113506">
            <w:pPr>
              <w:ind w:firstLineChars="200" w:firstLine="420"/>
              <w:rPr>
                <w:rFonts w:ascii="ＭＳ 明朝"/>
                <w:szCs w:val="21"/>
              </w:rPr>
            </w:pPr>
            <w:r w:rsidRPr="0072213F">
              <w:rPr>
                <w:rFonts w:ascii="ＭＳ 明朝" w:hint="eastAsia"/>
                <w:szCs w:val="21"/>
              </w:rPr>
              <w:t>商号又は名称</w:t>
            </w:r>
          </w:p>
          <w:p w14:paraId="099FC247" w14:textId="77777777" w:rsidR="00C75446" w:rsidRPr="0072213F" w:rsidRDefault="00C75446" w:rsidP="00113506">
            <w:pPr>
              <w:ind w:firstLineChars="119" w:firstLine="393"/>
              <w:rPr>
                <w:rFonts w:ascii="ＭＳ 明朝"/>
                <w:szCs w:val="21"/>
              </w:rPr>
            </w:pPr>
            <w:r w:rsidRPr="003A7F06">
              <w:rPr>
                <w:rFonts w:ascii="ＭＳ 明朝" w:hint="eastAsia"/>
                <w:spacing w:val="60"/>
                <w:kern w:val="0"/>
                <w:szCs w:val="21"/>
                <w:fitText w:val="1260" w:id="1967405577"/>
              </w:rPr>
              <w:t>代表者</w:t>
            </w:r>
            <w:r w:rsidRPr="00B8650A">
              <w:rPr>
                <w:rFonts w:ascii="ＭＳ 明朝" w:hint="eastAsia"/>
                <w:spacing w:val="30"/>
                <w:kern w:val="0"/>
                <w:szCs w:val="21"/>
                <w:fitText w:val="1260" w:id="1967405577"/>
              </w:rPr>
              <w:t>名</w:t>
            </w:r>
            <w:r w:rsidRPr="0072213F">
              <w:rPr>
                <w:rFonts w:ascii="ＭＳ 明朝" w:hint="eastAsia"/>
                <w:szCs w:val="21"/>
              </w:rPr>
              <w:t xml:space="preserve">　　　　　　　　　　　　　　　　　　　印</w:t>
            </w:r>
          </w:p>
          <w:p w14:paraId="50ECCB20" w14:textId="77777777" w:rsidR="00C75446" w:rsidRPr="0072213F" w:rsidRDefault="00C75446" w:rsidP="00113506">
            <w:pPr>
              <w:rPr>
                <w:rFonts w:ascii="ＭＳ 明朝"/>
                <w:szCs w:val="21"/>
              </w:rPr>
            </w:pPr>
          </w:p>
        </w:tc>
      </w:tr>
    </w:tbl>
    <w:p w14:paraId="5F31E203" w14:textId="77777777" w:rsidR="00C75446" w:rsidRPr="0072213F" w:rsidRDefault="00C75446" w:rsidP="00C75446">
      <w:pPr>
        <w:rPr>
          <w:rFonts w:ascii="ＭＳ 明朝"/>
          <w:szCs w:val="21"/>
        </w:rPr>
      </w:pPr>
    </w:p>
    <w:p w14:paraId="17B88953" w14:textId="77777777" w:rsidR="00C75446" w:rsidRPr="0072213F" w:rsidRDefault="00C75446" w:rsidP="00C75446">
      <w:pPr>
        <w:ind w:firstLineChars="100" w:firstLine="210"/>
        <w:rPr>
          <w:szCs w:val="21"/>
        </w:rPr>
      </w:pPr>
      <w:r w:rsidRPr="0072213F">
        <w:rPr>
          <w:szCs w:val="21"/>
        </w:rPr>
        <w:t>私は、下記の者に</w:t>
      </w:r>
      <w:r w:rsidRPr="0072213F">
        <w:rPr>
          <w:rFonts w:hint="eastAsia"/>
          <w:szCs w:val="21"/>
        </w:rPr>
        <w:t>「</w:t>
      </w:r>
      <w:r>
        <w:rPr>
          <w:rFonts w:hint="eastAsia"/>
        </w:rPr>
        <w:t>周南市</w:t>
      </w:r>
      <w:r w:rsidRPr="00125411">
        <w:rPr>
          <w:rFonts w:hint="eastAsia"/>
        </w:rPr>
        <w:t>小学校普通教室空調設備整備事業</w:t>
      </w:r>
      <w:r w:rsidRPr="0072213F">
        <w:rPr>
          <w:rFonts w:hint="eastAsia"/>
          <w:szCs w:val="21"/>
        </w:rPr>
        <w:t>」</w:t>
      </w:r>
      <w:r w:rsidRPr="0072213F">
        <w:rPr>
          <w:szCs w:val="21"/>
        </w:rPr>
        <w:t>に係る総合評価一般競争入札に関して、次の権限を委任します。</w:t>
      </w:r>
    </w:p>
    <w:p w14:paraId="1D78EEC6" w14:textId="77777777" w:rsidR="00C75446" w:rsidRPr="0072213F" w:rsidRDefault="00C75446" w:rsidP="00C75446">
      <w:pPr>
        <w:rPr>
          <w:rFonts w:ascii="ＭＳ 明朝"/>
          <w:szCs w:val="21"/>
        </w:rPr>
      </w:pPr>
    </w:p>
    <w:p w14:paraId="436CEF8E" w14:textId="77777777" w:rsidR="00C75446" w:rsidRPr="0072213F" w:rsidRDefault="00C75446" w:rsidP="00C75446">
      <w:pPr>
        <w:jc w:val="center"/>
        <w:rPr>
          <w:rFonts w:ascii="ＭＳ 明朝"/>
          <w:szCs w:val="21"/>
        </w:rPr>
      </w:pPr>
      <w:r w:rsidRPr="0072213F">
        <w:rPr>
          <w:rFonts w:ascii="ＭＳ 明朝" w:hint="eastAsia"/>
          <w:szCs w:val="21"/>
        </w:rPr>
        <w:t>記</w:t>
      </w:r>
    </w:p>
    <w:p w14:paraId="452EFB52" w14:textId="77777777" w:rsidR="00C75446" w:rsidRPr="0072213F" w:rsidRDefault="00C75446" w:rsidP="00C75446">
      <w:pPr>
        <w:rPr>
          <w:rFonts w:ascii="ＭＳ 明朝"/>
          <w:szCs w:val="21"/>
        </w:rPr>
      </w:pPr>
    </w:p>
    <w:tbl>
      <w:tblPr>
        <w:tblW w:w="0" w:type="auto"/>
        <w:tblInd w:w="648" w:type="dxa"/>
        <w:tblLook w:val="01E0" w:firstRow="1" w:lastRow="1" w:firstColumn="1" w:lastColumn="1" w:noHBand="0" w:noVBand="0"/>
      </w:tblPr>
      <w:tblGrid>
        <w:gridCol w:w="1560"/>
        <w:gridCol w:w="7078"/>
      </w:tblGrid>
      <w:tr w:rsidR="00C75446" w:rsidRPr="0072213F" w14:paraId="295A0246" w14:textId="77777777" w:rsidTr="00113506">
        <w:trPr>
          <w:trHeight w:val="1458"/>
        </w:trPr>
        <w:tc>
          <w:tcPr>
            <w:tcW w:w="1560" w:type="dxa"/>
            <w:vAlign w:val="center"/>
          </w:tcPr>
          <w:p w14:paraId="366C3F5F" w14:textId="77777777" w:rsidR="00C75446" w:rsidRPr="0072213F" w:rsidRDefault="00C75446" w:rsidP="00113506">
            <w:pPr>
              <w:jc w:val="center"/>
              <w:rPr>
                <w:rFonts w:ascii="ＭＳ 明朝"/>
                <w:szCs w:val="21"/>
              </w:rPr>
            </w:pPr>
            <w:r w:rsidRPr="0072213F">
              <w:rPr>
                <w:rFonts w:ascii="ＭＳ 明朝" w:hint="eastAsia"/>
                <w:szCs w:val="21"/>
              </w:rPr>
              <w:t>受　任　者</w:t>
            </w:r>
          </w:p>
          <w:p w14:paraId="71C7FD65" w14:textId="77777777" w:rsidR="00C75446" w:rsidRPr="0072213F" w:rsidRDefault="00C75446" w:rsidP="00113506">
            <w:pPr>
              <w:jc w:val="center"/>
              <w:rPr>
                <w:rFonts w:ascii="ＭＳ 明朝"/>
                <w:szCs w:val="21"/>
              </w:rPr>
            </w:pPr>
            <w:r w:rsidRPr="0072213F">
              <w:rPr>
                <w:rFonts w:ascii="ＭＳ 明朝" w:hint="eastAsia"/>
                <w:szCs w:val="21"/>
              </w:rPr>
              <w:t>（代理人）</w:t>
            </w:r>
          </w:p>
        </w:tc>
        <w:tc>
          <w:tcPr>
            <w:tcW w:w="7078" w:type="dxa"/>
          </w:tcPr>
          <w:p w14:paraId="2050FC63" w14:textId="77777777" w:rsidR="00C75446" w:rsidRPr="0072213F" w:rsidRDefault="00C75446" w:rsidP="00113506">
            <w:pPr>
              <w:spacing w:line="360" w:lineRule="auto"/>
              <w:rPr>
                <w:rFonts w:ascii="ＭＳ 明朝"/>
                <w:szCs w:val="21"/>
              </w:rPr>
            </w:pPr>
            <w:r w:rsidRPr="0072213F">
              <w:rPr>
                <w:rFonts w:ascii="ＭＳ 明朝" w:hint="eastAsia"/>
                <w:szCs w:val="21"/>
              </w:rPr>
              <w:t>（入札参加者の代表企業）</w:t>
            </w:r>
          </w:p>
          <w:p w14:paraId="5DEF1CA2" w14:textId="77777777" w:rsidR="00C75446" w:rsidRPr="0072213F" w:rsidRDefault="00C75446" w:rsidP="00113506">
            <w:pPr>
              <w:rPr>
                <w:rFonts w:ascii="ＭＳ 明朝"/>
                <w:szCs w:val="21"/>
              </w:rPr>
            </w:pPr>
            <w:r w:rsidRPr="0072213F">
              <w:rPr>
                <w:rFonts w:ascii="ＭＳ 明朝" w:hint="eastAsia"/>
                <w:szCs w:val="21"/>
              </w:rPr>
              <w:t>所　 在 　地</w:t>
            </w:r>
          </w:p>
          <w:p w14:paraId="392A554F" w14:textId="77777777" w:rsidR="00C75446" w:rsidRPr="0072213F" w:rsidRDefault="00C75446" w:rsidP="00113506">
            <w:pPr>
              <w:rPr>
                <w:rFonts w:ascii="ＭＳ 明朝"/>
                <w:szCs w:val="21"/>
              </w:rPr>
            </w:pPr>
            <w:r w:rsidRPr="0072213F">
              <w:rPr>
                <w:rFonts w:ascii="ＭＳ 明朝" w:hint="eastAsia"/>
                <w:szCs w:val="21"/>
              </w:rPr>
              <w:t>商号又は名称</w:t>
            </w:r>
          </w:p>
          <w:p w14:paraId="2817851A" w14:textId="77777777" w:rsidR="00C75446" w:rsidRPr="0072213F" w:rsidRDefault="00C75446" w:rsidP="00113506">
            <w:pPr>
              <w:rPr>
                <w:rFonts w:ascii="ＭＳ 明朝"/>
                <w:szCs w:val="21"/>
              </w:rPr>
            </w:pPr>
            <w:r w:rsidRPr="003A7F06">
              <w:rPr>
                <w:rFonts w:ascii="ＭＳ 明朝" w:hint="eastAsia"/>
                <w:spacing w:val="60"/>
                <w:kern w:val="0"/>
                <w:szCs w:val="21"/>
                <w:fitText w:val="1260" w:id="1967405578"/>
              </w:rPr>
              <w:t>代表者</w:t>
            </w:r>
            <w:r w:rsidRPr="00B8650A">
              <w:rPr>
                <w:rFonts w:ascii="ＭＳ 明朝" w:hint="eastAsia"/>
                <w:spacing w:val="30"/>
                <w:kern w:val="0"/>
                <w:szCs w:val="21"/>
                <w:fitText w:val="1260" w:id="1967405578"/>
              </w:rPr>
              <w:t>名</w:t>
            </w:r>
            <w:r w:rsidRPr="0072213F">
              <w:rPr>
                <w:rFonts w:ascii="ＭＳ 明朝" w:hint="eastAsia"/>
                <w:szCs w:val="21"/>
              </w:rPr>
              <w:t xml:space="preserve">　　　　　　　　　　　　　　　　　　　印</w:t>
            </w:r>
          </w:p>
        </w:tc>
      </w:tr>
      <w:tr w:rsidR="00C75446" w:rsidRPr="0072213F" w14:paraId="5198E1A3" w14:textId="77777777" w:rsidTr="00113506">
        <w:trPr>
          <w:trHeight w:val="623"/>
        </w:trPr>
        <w:tc>
          <w:tcPr>
            <w:tcW w:w="8638" w:type="dxa"/>
            <w:gridSpan w:val="2"/>
            <w:vAlign w:val="center"/>
          </w:tcPr>
          <w:p w14:paraId="7D160A5F" w14:textId="77777777" w:rsidR="00C75446" w:rsidRPr="0072213F" w:rsidRDefault="00C75446" w:rsidP="00113506">
            <w:pPr>
              <w:rPr>
                <w:rFonts w:ascii="ＭＳ 明朝"/>
                <w:szCs w:val="21"/>
              </w:rPr>
            </w:pPr>
          </w:p>
        </w:tc>
      </w:tr>
      <w:tr w:rsidR="00C75446" w:rsidRPr="0072213F" w14:paraId="3956E45C" w14:textId="77777777" w:rsidTr="00113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7114FF41" w14:textId="77777777" w:rsidR="00C75446" w:rsidRPr="0072213F" w:rsidRDefault="00C75446" w:rsidP="00113506">
            <w:pPr>
              <w:jc w:val="center"/>
              <w:rPr>
                <w:rFonts w:ascii="ＭＳ 明朝"/>
                <w:szCs w:val="21"/>
              </w:rPr>
            </w:pPr>
            <w:r w:rsidRPr="00BA5513">
              <w:rPr>
                <w:rFonts w:ascii="ＭＳ 明朝" w:hint="eastAsia"/>
                <w:kern w:val="0"/>
                <w:szCs w:val="21"/>
                <w:fitText w:val="1050" w:id="1967405579"/>
              </w:rPr>
              <w:t>委任事</w:t>
            </w:r>
            <w:r w:rsidRPr="00BA5513">
              <w:rPr>
                <w:rFonts w:ascii="ＭＳ 明朝" w:hint="eastAsia"/>
                <w:spacing w:val="102"/>
                <w:kern w:val="0"/>
                <w:szCs w:val="21"/>
                <w:fitText w:val="1050" w:id="1967405579"/>
              </w:rPr>
              <w:t>項</w:t>
            </w:r>
          </w:p>
        </w:tc>
        <w:tc>
          <w:tcPr>
            <w:tcW w:w="7078" w:type="dxa"/>
            <w:tcBorders>
              <w:top w:val="nil"/>
              <w:left w:val="nil"/>
              <w:bottom w:val="nil"/>
              <w:right w:val="nil"/>
            </w:tcBorders>
          </w:tcPr>
          <w:p w14:paraId="4D916709" w14:textId="77777777" w:rsidR="00C75446" w:rsidRPr="0072213F" w:rsidRDefault="00C75446" w:rsidP="00113506">
            <w:pPr>
              <w:rPr>
                <w:szCs w:val="21"/>
              </w:rPr>
            </w:pPr>
            <w:r w:rsidRPr="0072213F">
              <w:rPr>
                <w:szCs w:val="21"/>
              </w:rPr>
              <w:t>1</w:t>
            </w:r>
            <w:r w:rsidRPr="0072213F">
              <w:rPr>
                <w:szCs w:val="21"/>
              </w:rPr>
              <w:t xml:space="preserve">　入札参加表明についての一切の件</w:t>
            </w:r>
          </w:p>
          <w:p w14:paraId="5E2A9903" w14:textId="77777777" w:rsidR="00C75446" w:rsidRPr="0072213F" w:rsidRDefault="00C75446" w:rsidP="00113506">
            <w:pPr>
              <w:rPr>
                <w:szCs w:val="21"/>
              </w:rPr>
            </w:pPr>
            <w:r w:rsidRPr="0072213F">
              <w:rPr>
                <w:szCs w:val="21"/>
              </w:rPr>
              <w:t>2</w:t>
            </w:r>
            <w:r w:rsidRPr="0072213F">
              <w:rPr>
                <w:szCs w:val="21"/>
              </w:rPr>
              <w:t xml:space="preserve">　入札参加資格確認申請についての一切の件</w:t>
            </w:r>
          </w:p>
          <w:p w14:paraId="233CF2A4" w14:textId="77777777" w:rsidR="00C75446" w:rsidRPr="0072213F" w:rsidRDefault="00C75446" w:rsidP="00113506">
            <w:pPr>
              <w:rPr>
                <w:szCs w:val="21"/>
              </w:rPr>
            </w:pPr>
            <w:r w:rsidRPr="0072213F">
              <w:rPr>
                <w:szCs w:val="21"/>
              </w:rPr>
              <w:t>3</w:t>
            </w:r>
            <w:r w:rsidRPr="0072213F">
              <w:rPr>
                <w:szCs w:val="21"/>
              </w:rPr>
              <w:t xml:space="preserve">　入札又は入札辞退についての一切の件</w:t>
            </w:r>
          </w:p>
          <w:p w14:paraId="74353C4A" w14:textId="77777777" w:rsidR="00C75446" w:rsidRPr="0072213F" w:rsidRDefault="00C75446" w:rsidP="00113506">
            <w:pPr>
              <w:rPr>
                <w:szCs w:val="21"/>
              </w:rPr>
            </w:pPr>
            <w:r w:rsidRPr="0072213F">
              <w:rPr>
                <w:szCs w:val="21"/>
              </w:rPr>
              <w:t>4</w:t>
            </w:r>
            <w:r w:rsidRPr="0072213F">
              <w:rPr>
                <w:szCs w:val="21"/>
              </w:rPr>
              <w:t xml:space="preserve">　提案書提出</w:t>
            </w:r>
            <w:r w:rsidRPr="0072213F">
              <w:rPr>
                <w:rFonts w:hint="eastAsia"/>
                <w:szCs w:val="21"/>
              </w:rPr>
              <w:t>についての一切の件</w:t>
            </w:r>
            <w:r w:rsidRPr="0072213F">
              <w:rPr>
                <w:rFonts w:ascii="ＭＳ 明朝"/>
                <w:szCs w:val="21"/>
              </w:rPr>
              <w:t xml:space="preserve"> </w:t>
            </w:r>
          </w:p>
        </w:tc>
      </w:tr>
    </w:tbl>
    <w:p w14:paraId="55837277" w14:textId="77777777" w:rsidR="00C75446" w:rsidRPr="0072213F" w:rsidRDefault="00C75446" w:rsidP="00AD0DF0"/>
    <w:p w14:paraId="2ECB1F4A" w14:textId="77777777" w:rsidR="00C75446" w:rsidRPr="0072213F" w:rsidRDefault="00C75446" w:rsidP="00AD0DF0">
      <w:pPr>
        <w:rPr>
          <w:sz w:val="18"/>
          <w:szCs w:val="18"/>
        </w:rPr>
      </w:pPr>
      <w:r w:rsidRPr="0072213F">
        <w:rPr>
          <w:rFonts w:hint="eastAsia"/>
          <w:sz w:val="18"/>
          <w:szCs w:val="18"/>
        </w:rPr>
        <w:t>※入札参加者の構成企業、</w:t>
      </w:r>
      <w:r w:rsidRPr="0072213F">
        <w:rPr>
          <w:sz w:val="18"/>
          <w:szCs w:val="18"/>
        </w:rPr>
        <w:t>協力企業</w:t>
      </w:r>
      <w:r w:rsidRPr="0072213F">
        <w:rPr>
          <w:rFonts w:hint="eastAsia"/>
          <w:sz w:val="18"/>
          <w:szCs w:val="18"/>
        </w:rPr>
        <w:t>ごとに提出すること。</w:t>
      </w:r>
    </w:p>
    <w:p w14:paraId="417C2E7A" w14:textId="77777777" w:rsidR="00C75446" w:rsidRPr="0072213F" w:rsidRDefault="00C75446" w:rsidP="00AD0DF0">
      <w:pPr>
        <w:rPr>
          <w:sz w:val="18"/>
          <w:szCs w:val="18"/>
        </w:rPr>
      </w:pPr>
      <w:r w:rsidRPr="0072213F">
        <w:rPr>
          <w:rFonts w:hint="eastAsia"/>
          <w:sz w:val="18"/>
          <w:szCs w:val="18"/>
        </w:rPr>
        <w:t>※協力企業の場合、（入札参加者の構成企業）は</w:t>
      </w:r>
      <w:r w:rsidRPr="0072213F">
        <w:rPr>
          <w:sz w:val="18"/>
          <w:szCs w:val="18"/>
        </w:rPr>
        <w:t>、</w:t>
      </w:r>
      <w:r w:rsidRPr="0072213F">
        <w:rPr>
          <w:rFonts w:hint="eastAsia"/>
          <w:sz w:val="18"/>
          <w:szCs w:val="18"/>
        </w:rPr>
        <w:t>（入札参加者の協力企業）に変更すること。</w:t>
      </w:r>
    </w:p>
    <w:p w14:paraId="540FDAEE" w14:textId="77777777" w:rsidR="00C75446" w:rsidRPr="0072213F" w:rsidRDefault="00C75446" w:rsidP="00AD0DF0">
      <w:pPr>
        <w:rPr>
          <w:sz w:val="18"/>
          <w:szCs w:val="18"/>
        </w:rPr>
      </w:pPr>
    </w:p>
    <w:p w14:paraId="7F4EC9C7" w14:textId="77777777" w:rsidR="00C75446" w:rsidRPr="0072213F" w:rsidRDefault="00C75446" w:rsidP="00C75446"/>
    <w:p w14:paraId="0C9FD806"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6B2F140D" w14:textId="77777777" w:rsidR="00C75446" w:rsidRPr="0072213F" w:rsidRDefault="00C75446" w:rsidP="000F7738">
      <w:pPr>
        <w:pStyle w:val="6"/>
      </w:pPr>
      <w:r w:rsidRPr="0072213F">
        <w:rPr>
          <w:rFonts w:hint="eastAsia"/>
        </w:rPr>
        <w:lastRenderedPageBreak/>
        <w:t>（様式３－４）</w:t>
      </w:r>
    </w:p>
    <w:p w14:paraId="08212792" w14:textId="77777777" w:rsidR="00C75446" w:rsidRPr="0072213F" w:rsidRDefault="00C75446" w:rsidP="00C75446">
      <w:pPr>
        <w:jc w:val="right"/>
      </w:pPr>
      <w:r>
        <w:rPr>
          <w:rFonts w:hint="eastAsia"/>
        </w:rPr>
        <w:t>令和元年</w:t>
      </w:r>
      <w:r w:rsidRPr="0072213F">
        <w:t xml:space="preserve">　　月　　日</w:t>
      </w:r>
    </w:p>
    <w:p w14:paraId="7AF7AE6E" w14:textId="77777777" w:rsidR="00C75446" w:rsidRPr="0072213F" w:rsidRDefault="00C75446" w:rsidP="00C75446"/>
    <w:p w14:paraId="0AEB9A1D" w14:textId="7904737D" w:rsidR="00C75446" w:rsidRPr="0072213F" w:rsidRDefault="00C75446" w:rsidP="00C75446">
      <w:pPr>
        <w:jc w:val="center"/>
        <w:rPr>
          <w:sz w:val="28"/>
          <w:szCs w:val="28"/>
        </w:rPr>
      </w:pPr>
      <w:r w:rsidRPr="0072213F">
        <w:rPr>
          <w:rFonts w:hint="eastAsia"/>
          <w:sz w:val="28"/>
          <w:szCs w:val="28"/>
        </w:rPr>
        <w:t>入札参加資格</w:t>
      </w:r>
      <w:r w:rsidR="0024337F">
        <w:rPr>
          <w:rFonts w:hint="eastAsia"/>
          <w:sz w:val="28"/>
          <w:szCs w:val="28"/>
        </w:rPr>
        <w:t>確認</w:t>
      </w:r>
      <w:r w:rsidRPr="0072213F">
        <w:rPr>
          <w:rFonts w:hint="eastAsia"/>
          <w:sz w:val="28"/>
          <w:szCs w:val="28"/>
        </w:rPr>
        <w:t>申請書兼誓約書</w:t>
      </w:r>
    </w:p>
    <w:p w14:paraId="0B841099" w14:textId="77777777" w:rsidR="00C75446" w:rsidRPr="0072213F" w:rsidRDefault="00C75446" w:rsidP="00C75446">
      <w:pPr>
        <w:rPr>
          <w:rFonts w:ascii="ＭＳ 明朝"/>
        </w:rPr>
      </w:pPr>
      <w:r>
        <w:rPr>
          <w:rFonts w:ascii="ＭＳ 明朝" w:hint="eastAsia"/>
        </w:rPr>
        <w:t>周南市</w:t>
      </w:r>
      <w:r w:rsidRPr="0072213F">
        <w:rPr>
          <w:rFonts w:ascii="ＭＳ 明朝" w:hint="eastAsia"/>
        </w:rPr>
        <w:t>長</w:t>
      </w:r>
    </w:p>
    <w:p w14:paraId="647D6AB0" w14:textId="77777777" w:rsidR="00C75446" w:rsidRPr="0072213F" w:rsidRDefault="00C75446" w:rsidP="00C75446">
      <w:pPr>
        <w:ind w:leftChars="2000" w:left="4200"/>
        <w:rPr>
          <w:rFonts w:ascii="ＭＳ 明朝"/>
        </w:rPr>
      </w:pPr>
      <w:r w:rsidRPr="0072213F">
        <w:rPr>
          <w:rFonts w:ascii="ＭＳ 明朝" w:hint="eastAsia"/>
        </w:rPr>
        <w:t>（</w:t>
      </w:r>
      <w:r w:rsidRPr="0072213F">
        <w:rPr>
          <w:rFonts w:ascii="ＭＳ 明朝" w:hint="eastAsia"/>
          <w:szCs w:val="21"/>
        </w:rPr>
        <w:t>入札参加者</w:t>
      </w:r>
      <w:r w:rsidRPr="0072213F">
        <w:rPr>
          <w:rFonts w:ascii="ＭＳ 明朝" w:hint="eastAsia"/>
        </w:rPr>
        <w:t>の代表企業）</w:t>
      </w:r>
    </w:p>
    <w:p w14:paraId="3A72C91D"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80"/>
        </w:rPr>
        <w:t>所在</w:t>
      </w:r>
      <w:r w:rsidRPr="00200474">
        <w:rPr>
          <w:rFonts w:ascii="ＭＳ 明朝" w:hint="eastAsia"/>
          <w:spacing w:val="1"/>
          <w:kern w:val="0"/>
          <w:fitText w:val="1260" w:id="1967405580"/>
        </w:rPr>
        <w:t>地</w:t>
      </w:r>
    </w:p>
    <w:p w14:paraId="609A3BF1" w14:textId="77777777" w:rsidR="00C75446" w:rsidRPr="0072213F" w:rsidRDefault="00C75446" w:rsidP="00C75446">
      <w:pPr>
        <w:ind w:leftChars="2100" w:left="4410"/>
        <w:rPr>
          <w:rFonts w:ascii="ＭＳ 明朝"/>
        </w:rPr>
      </w:pPr>
      <w:r w:rsidRPr="0072213F">
        <w:rPr>
          <w:rFonts w:ascii="ＭＳ 明朝" w:hint="eastAsia"/>
          <w:kern w:val="0"/>
        </w:rPr>
        <w:t>商号又は名称</w:t>
      </w:r>
    </w:p>
    <w:p w14:paraId="17FA87A9"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81"/>
        </w:rPr>
        <w:t>代表者</w:t>
      </w:r>
      <w:r w:rsidRPr="00200474">
        <w:rPr>
          <w:rFonts w:ascii="ＭＳ 明朝" w:hint="eastAsia"/>
          <w:kern w:val="0"/>
          <w:fitText w:val="1260" w:id="1967405581"/>
        </w:rPr>
        <w:t>名</w:t>
      </w:r>
      <w:r w:rsidRPr="0072213F">
        <w:rPr>
          <w:rFonts w:ascii="ＭＳ 明朝" w:hint="eastAsia"/>
        </w:rPr>
        <w:t xml:space="preserve">　　　　　　　　　　　　　　　印</w:t>
      </w:r>
    </w:p>
    <w:p w14:paraId="01332295" w14:textId="77777777" w:rsidR="00C75446" w:rsidRPr="0072213F" w:rsidRDefault="00C75446" w:rsidP="00C75446">
      <w:pPr>
        <w:rPr>
          <w:rFonts w:ascii="ＭＳ 明朝"/>
        </w:rPr>
      </w:pPr>
    </w:p>
    <w:p w14:paraId="21C26CD9" w14:textId="43B90AE4" w:rsidR="00C75446" w:rsidRPr="0072213F" w:rsidRDefault="00C75446" w:rsidP="00C75446">
      <w:pPr>
        <w:ind w:firstLineChars="100" w:firstLine="210"/>
        <w:rPr>
          <w:szCs w:val="21"/>
        </w:rPr>
      </w:pPr>
      <w:r>
        <w:rPr>
          <w:rFonts w:hint="eastAsia"/>
          <w:szCs w:val="21"/>
        </w:rPr>
        <w:t>令和元年</w:t>
      </w:r>
      <w:r w:rsidR="00A97577" w:rsidRPr="00CA15CB">
        <w:rPr>
          <w:szCs w:val="21"/>
        </w:rPr>
        <w:t>7</w:t>
      </w:r>
      <w:r w:rsidRPr="00CA15CB">
        <w:rPr>
          <w:rFonts w:hint="eastAsia"/>
          <w:szCs w:val="21"/>
        </w:rPr>
        <w:t>月</w:t>
      </w:r>
      <w:r w:rsidR="00A97577" w:rsidRPr="00CA15CB">
        <w:rPr>
          <w:szCs w:val="21"/>
        </w:rPr>
        <w:t>24</w:t>
      </w:r>
      <w:r w:rsidRPr="00CA15CB">
        <w:rPr>
          <w:rFonts w:hint="eastAsia"/>
          <w:szCs w:val="21"/>
        </w:rPr>
        <w:t>日</w:t>
      </w:r>
      <w:r w:rsidRPr="0072213F">
        <w:rPr>
          <w:szCs w:val="21"/>
        </w:rPr>
        <w:t>に公告された「</w:t>
      </w:r>
      <w:r>
        <w:rPr>
          <w:rFonts w:hint="eastAsia"/>
        </w:rPr>
        <w:t>周南市</w:t>
      </w:r>
      <w:r w:rsidRPr="00125411">
        <w:rPr>
          <w:rFonts w:hint="eastAsia"/>
        </w:rPr>
        <w:t>小学校普通教室空調設備整備事業</w:t>
      </w:r>
      <w:r w:rsidRPr="0072213F">
        <w:rPr>
          <w:szCs w:val="21"/>
        </w:rPr>
        <w:t>」に係る総合</w:t>
      </w:r>
      <w:r w:rsidR="00C27159">
        <w:rPr>
          <w:rFonts w:hint="eastAsia"/>
          <w:szCs w:val="21"/>
        </w:rPr>
        <w:t>評</w:t>
      </w:r>
      <w:r w:rsidRPr="0072213F">
        <w:rPr>
          <w:szCs w:val="21"/>
        </w:rPr>
        <w:t>価一般競争入札への参加資格について確認されたく、参加資格を証する書類を添えて申請します。</w:t>
      </w:r>
    </w:p>
    <w:p w14:paraId="3AD67595" w14:textId="34EDDAC0" w:rsidR="00C75446" w:rsidRPr="0072213F" w:rsidRDefault="00C75446" w:rsidP="00C75446">
      <w:pPr>
        <w:ind w:firstLineChars="100" w:firstLine="210"/>
        <w:rPr>
          <w:szCs w:val="21"/>
        </w:rPr>
      </w:pPr>
      <w:r w:rsidRPr="0072213F">
        <w:rPr>
          <w:szCs w:val="21"/>
        </w:rPr>
        <w:t>「</w:t>
      </w:r>
      <w:r>
        <w:rPr>
          <w:rFonts w:hint="eastAsia"/>
        </w:rPr>
        <w:t>周南市</w:t>
      </w:r>
      <w:r w:rsidRPr="00125411">
        <w:rPr>
          <w:rFonts w:hint="eastAsia"/>
        </w:rPr>
        <w:t>小学校普通教室空調設備整備事業</w:t>
      </w:r>
      <w:r w:rsidRPr="0072213F">
        <w:rPr>
          <w:szCs w:val="21"/>
        </w:rPr>
        <w:t>」</w:t>
      </w:r>
      <w:r w:rsidRPr="0072213F">
        <w:t>の入札参加資格</w:t>
      </w:r>
      <w:r w:rsidR="0024337F">
        <w:rPr>
          <w:rFonts w:hint="eastAsia"/>
        </w:rPr>
        <w:t>確認</w:t>
      </w:r>
      <w:r w:rsidRPr="0072213F">
        <w:t>を申請するにあたり、当</w:t>
      </w:r>
      <w:r w:rsidRPr="0072213F">
        <w:rPr>
          <w:rFonts w:ascii="ＭＳ 明朝" w:hint="eastAsia"/>
          <w:szCs w:val="21"/>
        </w:rPr>
        <w:t>入札参加者</w:t>
      </w:r>
      <w:r w:rsidRPr="0072213F">
        <w:t>の構成</w:t>
      </w:r>
      <w:r w:rsidRPr="0072213F">
        <w:rPr>
          <w:rFonts w:hint="eastAsia"/>
        </w:rPr>
        <w:t>員</w:t>
      </w:r>
      <w:r w:rsidRPr="0072213F">
        <w:t>は以下のとおりです。</w:t>
      </w:r>
      <w:r w:rsidRPr="0072213F">
        <w:rPr>
          <w:szCs w:val="21"/>
        </w:rPr>
        <w:t>以下の構成</w:t>
      </w:r>
      <w:r w:rsidRPr="0072213F">
        <w:rPr>
          <w:rFonts w:hint="eastAsia"/>
          <w:szCs w:val="21"/>
        </w:rPr>
        <w:t>員</w:t>
      </w:r>
      <w:r w:rsidRPr="0072213F">
        <w:rPr>
          <w:szCs w:val="21"/>
        </w:rPr>
        <w:t>は、入札説明書に掲げられている参加資格要件を満たしていること</w:t>
      </w:r>
      <w:r w:rsidR="00C51E42">
        <w:rPr>
          <w:rFonts w:hint="eastAsia"/>
          <w:szCs w:val="21"/>
        </w:rPr>
        <w:t>、</w:t>
      </w:r>
      <w:r w:rsidRPr="0072213F">
        <w:rPr>
          <w:szCs w:val="21"/>
        </w:rPr>
        <w:t>この申請書及び添付書類のすべての記載事項が事実と相違ないこと、並びに他の</w:t>
      </w:r>
      <w:r w:rsidRPr="0072213F">
        <w:rPr>
          <w:rFonts w:ascii="ＭＳ 明朝" w:hint="eastAsia"/>
          <w:szCs w:val="21"/>
        </w:rPr>
        <w:t>入札参加者</w:t>
      </w:r>
      <w:r w:rsidRPr="0072213F">
        <w:rPr>
          <w:szCs w:val="21"/>
        </w:rPr>
        <w:t>の構成</w:t>
      </w:r>
      <w:r w:rsidRPr="0072213F">
        <w:rPr>
          <w:rFonts w:hint="eastAsia"/>
          <w:szCs w:val="21"/>
        </w:rPr>
        <w:t>員</w:t>
      </w:r>
      <w:r w:rsidRPr="0072213F">
        <w:rPr>
          <w:szCs w:val="21"/>
        </w:rPr>
        <w:t>として「</w:t>
      </w:r>
      <w:r>
        <w:rPr>
          <w:rFonts w:hint="eastAsia"/>
        </w:rPr>
        <w:t>周南市</w:t>
      </w:r>
      <w:r w:rsidRPr="00125411">
        <w:rPr>
          <w:rFonts w:hint="eastAsia"/>
        </w:rPr>
        <w:t>小学校普通教室空調設備整備事業</w:t>
      </w:r>
      <w:r w:rsidRPr="0072213F">
        <w:rPr>
          <w:szCs w:val="21"/>
        </w:rPr>
        <w:t>」に係る総合評価一般競争入札に参加しないことを誓約いたします。</w:t>
      </w:r>
    </w:p>
    <w:p w14:paraId="5069B5AC" w14:textId="77777777" w:rsidR="00C75446" w:rsidRPr="0072213F" w:rsidRDefault="00C75446" w:rsidP="00C75446">
      <w:pPr>
        <w:ind w:firstLineChars="100" w:firstLine="210"/>
        <w:rPr>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C75446" w:rsidRPr="0072213F" w14:paraId="65392CA8" w14:textId="77777777" w:rsidTr="00113506">
        <w:trPr>
          <w:cantSplit/>
          <w:trHeight w:val="331"/>
        </w:trPr>
        <w:tc>
          <w:tcPr>
            <w:tcW w:w="528" w:type="dxa"/>
            <w:vMerge w:val="restart"/>
            <w:textDirection w:val="tbRlV"/>
            <w:vAlign w:val="center"/>
          </w:tcPr>
          <w:p w14:paraId="026B763C" w14:textId="77777777" w:rsidR="00C75446" w:rsidRPr="0072213F" w:rsidRDefault="00C75446" w:rsidP="00113506">
            <w:pPr>
              <w:ind w:left="113" w:right="113"/>
              <w:jc w:val="distribute"/>
              <w:rPr>
                <w:rFonts w:ascii="Bookman Old Style" w:hAnsi="Bookman Old Style"/>
                <w:sz w:val="18"/>
              </w:rPr>
            </w:pPr>
            <w:r w:rsidRPr="0072213F">
              <w:rPr>
                <w:rFonts w:ascii="Bookman Old Style" w:hAnsi="Bookman Old Style" w:hint="eastAsia"/>
                <w:sz w:val="18"/>
              </w:rPr>
              <w:t>番号</w:t>
            </w:r>
          </w:p>
        </w:tc>
        <w:tc>
          <w:tcPr>
            <w:tcW w:w="422" w:type="dxa"/>
            <w:vMerge w:val="restart"/>
            <w:textDirection w:val="tbRlV"/>
            <w:vAlign w:val="center"/>
          </w:tcPr>
          <w:p w14:paraId="6FA37ABD" w14:textId="77777777" w:rsidR="00C75446" w:rsidRPr="0072213F" w:rsidRDefault="00C75446" w:rsidP="00113506">
            <w:pPr>
              <w:ind w:left="113" w:right="113"/>
              <w:jc w:val="distribute"/>
              <w:rPr>
                <w:rFonts w:ascii="Bookman Old Style" w:hAnsi="Bookman Old Style"/>
                <w:sz w:val="18"/>
              </w:rPr>
            </w:pPr>
            <w:r w:rsidRPr="0072213F">
              <w:rPr>
                <w:rFonts w:ascii="Bookman Old Style" w:hAnsi="Bookman Old Style" w:hint="eastAsia"/>
                <w:sz w:val="18"/>
              </w:rPr>
              <w:t>代表企業</w:t>
            </w:r>
          </w:p>
        </w:tc>
        <w:tc>
          <w:tcPr>
            <w:tcW w:w="425" w:type="dxa"/>
            <w:vMerge w:val="restart"/>
            <w:textDirection w:val="tbRlV"/>
            <w:vAlign w:val="center"/>
          </w:tcPr>
          <w:p w14:paraId="6DA8A589" w14:textId="77777777" w:rsidR="00C75446" w:rsidRPr="0072213F" w:rsidRDefault="00C75446" w:rsidP="00113506">
            <w:pPr>
              <w:ind w:left="113" w:right="113"/>
              <w:jc w:val="distribute"/>
              <w:rPr>
                <w:rFonts w:ascii="Bookman Old Style" w:hAnsi="Bookman Old Style"/>
                <w:sz w:val="18"/>
              </w:rPr>
            </w:pPr>
            <w:r w:rsidRPr="0072213F">
              <w:rPr>
                <w:rFonts w:ascii="Bookman Old Style" w:hAnsi="Bookman Old Style" w:hint="eastAsia"/>
                <w:sz w:val="18"/>
              </w:rPr>
              <w:t>構成企業</w:t>
            </w:r>
          </w:p>
        </w:tc>
        <w:tc>
          <w:tcPr>
            <w:tcW w:w="425" w:type="dxa"/>
            <w:vMerge w:val="restart"/>
            <w:textDirection w:val="tbRlV"/>
            <w:vAlign w:val="center"/>
          </w:tcPr>
          <w:p w14:paraId="79E379DE" w14:textId="77777777" w:rsidR="00C75446" w:rsidRPr="0072213F" w:rsidRDefault="00C75446" w:rsidP="00113506">
            <w:pPr>
              <w:ind w:left="113" w:right="113"/>
              <w:jc w:val="distribute"/>
              <w:rPr>
                <w:rFonts w:ascii="Bookman Old Style" w:hAnsi="Bookman Old Style"/>
                <w:sz w:val="18"/>
              </w:rPr>
            </w:pPr>
            <w:r w:rsidRPr="0072213F">
              <w:rPr>
                <w:rFonts w:ascii="Bookman Old Style" w:hAnsi="Bookman Old Style" w:hint="eastAsia"/>
                <w:sz w:val="18"/>
              </w:rPr>
              <w:t>協力企業</w:t>
            </w:r>
          </w:p>
        </w:tc>
        <w:tc>
          <w:tcPr>
            <w:tcW w:w="3161" w:type="dxa"/>
            <w:gridSpan w:val="5"/>
            <w:vAlign w:val="center"/>
          </w:tcPr>
          <w:p w14:paraId="26C738A7" w14:textId="77777777" w:rsidR="00C75446" w:rsidRPr="0072213F" w:rsidRDefault="00C75446" w:rsidP="00113506">
            <w:pPr>
              <w:pStyle w:val="af9"/>
              <w:ind w:left="810" w:right="105" w:hanging="180"/>
              <w:jc w:val="center"/>
              <w:rPr>
                <w:rFonts w:ascii="Bookman Old Style" w:hAnsi="Bookman Old Style"/>
                <w:sz w:val="18"/>
              </w:rPr>
            </w:pPr>
            <w:r w:rsidRPr="0072213F">
              <w:rPr>
                <w:rFonts w:ascii="Bookman Old Style" w:hAnsi="Bookman Old Style" w:hint="eastAsia"/>
                <w:sz w:val="18"/>
              </w:rPr>
              <w:t>役割の区別</w:t>
            </w:r>
          </w:p>
        </w:tc>
        <w:tc>
          <w:tcPr>
            <w:tcW w:w="4111" w:type="dxa"/>
            <w:vMerge w:val="restart"/>
            <w:vAlign w:val="center"/>
          </w:tcPr>
          <w:p w14:paraId="43D53403" w14:textId="77777777" w:rsidR="00C75446" w:rsidRPr="0072213F" w:rsidRDefault="00C75446" w:rsidP="00113506">
            <w:pPr>
              <w:pStyle w:val="af9"/>
              <w:ind w:left="810" w:right="105" w:hanging="180"/>
              <w:jc w:val="center"/>
              <w:rPr>
                <w:rFonts w:ascii="Bookman Old Style" w:hAnsi="Bookman Old Style"/>
                <w:sz w:val="18"/>
              </w:rPr>
            </w:pPr>
            <w:r w:rsidRPr="0072213F">
              <w:rPr>
                <w:rFonts w:ascii="Bookman Old Style" w:hAnsi="Bookman Old Style" w:hint="eastAsia"/>
                <w:sz w:val="18"/>
              </w:rPr>
              <w:t>入札参加者の構成員</w:t>
            </w:r>
          </w:p>
        </w:tc>
      </w:tr>
      <w:tr w:rsidR="00C75446" w:rsidRPr="0072213F" w14:paraId="41FC6D9A" w14:textId="77777777" w:rsidTr="00113506">
        <w:trPr>
          <w:cantSplit/>
          <w:trHeight w:val="846"/>
        </w:trPr>
        <w:tc>
          <w:tcPr>
            <w:tcW w:w="528" w:type="dxa"/>
            <w:vMerge/>
            <w:vAlign w:val="center"/>
          </w:tcPr>
          <w:p w14:paraId="5D731381" w14:textId="77777777" w:rsidR="00C75446" w:rsidRPr="0072213F" w:rsidRDefault="00C75446" w:rsidP="00113506">
            <w:pPr>
              <w:jc w:val="center"/>
              <w:rPr>
                <w:rFonts w:ascii="Bookman Old Style" w:hAnsi="Bookman Old Style"/>
                <w:sz w:val="18"/>
              </w:rPr>
            </w:pPr>
          </w:p>
        </w:tc>
        <w:tc>
          <w:tcPr>
            <w:tcW w:w="422" w:type="dxa"/>
            <w:vMerge/>
            <w:vAlign w:val="center"/>
          </w:tcPr>
          <w:p w14:paraId="22C019FA" w14:textId="77777777" w:rsidR="00C75446" w:rsidRPr="0072213F" w:rsidRDefault="00C75446" w:rsidP="00113506">
            <w:pPr>
              <w:jc w:val="center"/>
              <w:rPr>
                <w:rFonts w:ascii="Bookman Old Style" w:hAnsi="Bookman Old Style"/>
                <w:sz w:val="18"/>
              </w:rPr>
            </w:pPr>
          </w:p>
        </w:tc>
        <w:tc>
          <w:tcPr>
            <w:tcW w:w="425" w:type="dxa"/>
            <w:vMerge/>
          </w:tcPr>
          <w:p w14:paraId="3EB144B1" w14:textId="77777777" w:rsidR="00C75446" w:rsidRPr="0072213F" w:rsidRDefault="00C75446" w:rsidP="00113506">
            <w:pPr>
              <w:jc w:val="center"/>
              <w:rPr>
                <w:rFonts w:ascii="Bookman Old Style" w:hAnsi="Bookman Old Style"/>
                <w:sz w:val="18"/>
              </w:rPr>
            </w:pPr>
          </w:p>
        </w:tc>
        <w:tc>
          <w:tcPr>
            <w:tcW w:w="425" w:type="dxa"/>
            <w:vMerge/>
            <w:vAlign w:val="center"/>
          </w:tcPr>
          <w:p w14:paraId="31A50EF9" w14:textId="77777777" w:rsidR="00C75446" w:rsidRPr="0072213F" w:rsidRDefault="00C75446" w:rsidP="00113506">
            <w:pPr>
              <w:jc w:val="center"/>
              <w:rPr>
                <w:rFonts w:ascii="Bookman Old Style" w:hAnsi="Bookman Old Style"/>
                <w:sz w:val="18"/>
              </w:rPr>
            </w:pPr>
          </w:p>
        </w:tc>
        <w:tc>
          <w:tcPr>
            <w:tcW w:w="632" w:type="dxa"/>
            <w:vAlign w:val="center"/>
          </w:tcPr>
          <w:p w14:paraId="243C23AD" w14:textId="77777777" w:rsidR="00C75446" w:rsidRPr="0072213F" w:rsidRDefault="00C75446" w:rsidP="00113506">
            <w:pPr>
              <w:spacing w:line="240" w:lineRule="exact"/>
              <w:jc w:val="center"/>
              <w:rPr>
                <w:rFonts w:ascii="Bookman Old Style" w:hAnsi="Bookman Old Style"/>
                <w:sz w:val="18"/>
              </w:rPr>
            </w:pPr>
            <w:r w:rsidRPr="0072213F">
              <w:rPr>
                <w:rFonts w:ascii="Bookman Old Style" w:hAnsi="Bookman Old Style" w:hint="eastAsia"/>
                <w:sz w:val="18"/>
              </w:rPr>
              <w:t>設計</w:t>
            </w:r>
          </w:p>
        </w:tc>
        <w:tc>
          <w:tcPr>
            <w:tcW w:w="632" w:type="dxa"/>
            <w:vAlign w:val="center"/>
          </w:tcPr>
          <w:p w14:paraId="323166AF" w14:textId="77777777" w:rsidR="00C75446" w:rsidRPr="0072213F" w:rsidRDefault="00C75446" w:rsidP="00113506">
            <w:pPr>
              <w:spacing w:line="240" w:lineRule="exact"/>
              <w:jc w:val="center"/>
              <w:rPr>
                <w:rFonts w:ascii="Bookman Old Style" w:hAnsi="Bookman Old Style"/>
                <w:sz w:val="18"/>
              </w:rPr>
            </w:pPr>
            <w:r w:rsidRPr="0072213F">
              <w:rPr>
                <w:rFonts w:ascii="Bookman Old Style" w:hAnsi="Bookman Old Style" w:hint="eastAsia"/>
                <w:sz w:val="18"/>
              </w:rPr>
              <w:t>施工</w:t>
            </w:r>
          </w:p>
        </w:tc>
        <w:tc>
          <w:tcPr>
            <w:tcW w:w="632" w:type="dxa"/>
            <w:vAlign w:val="center"/>
          </w:tcPr>
          <w:p w14:paraId="2C3D2250" w14:textId="77777777" w:rsidR="00C75446" w:rsidRPr="0072213F" w:rsidRDefault="00C75446" w:rsidP="00113506">
            <w:pPr>
              <w:spacing w:line="240" w:lineRule="exact"/>
              <w:jc w:val="center"/>
              <w:rPr>
                <w:rFonts w:ascii="Bookman Old Style" w:hAnsi="Bookman Old Style"/>
                <w:sz w:val="18"/>
              </w:rPr>
            </w:pPr>
            <w:r w:rsidRPr="0072213F">
              <w:rPr>
                <w:rFonts w:ascii="Bookman Old Style" w:hAnsi="Bookman Old Style" w:hint="eastAsia"/>
                <w:sz w:val="18"/>
              </w:rPr>
              <w:t>工事</w:t>
            </w:r>
          </w:p>
          <w:p w14:paraId="405A2FA1" w14:textId="77777777" w:rsidR="00C75446" w:rsidRPr="0072213F" w:rsidRDefault="00C75446" w:rsidP="00113506">
            <w:pPr>
              <w:spacing w:line="240" w:lineRule="exact"/>
              <w:jc w:val="center"/>
              <w:rPr>
                <w:rFonts w:ascii="Bookman Old Style" w:hAnsi="Bookman Old Style"/>
                <w:sz w:val="18"/>
              </w:rPr>
            </w:pPr>
            <w:r w:rsidRPr="0072213F">
              <w:rPr>
                <w:rFonts w:ascii="Bookman Old Style" w:hAnsi="Bookman Old Style" w:hint="eastAsia"/>
                <w:sz w:val="18"/>
              </w:rPr>
              <w:t>監理</w:t>
            </w:r>
          </w:p>
        </w:tc>
        <w:tc>
          <w:tcPr>
            <w:tcW w:w="632" w:type="dxa"/>
            <w:vAlign w:val="center"/>
          </w:tcPr>
          <w:p w14:paraId="5EE201C9" w14:textId="77777777" w:rsidR="00C75446" w:rsidRPr="0072213F" w:rsidRDefault="00C75446" w:rsidP="00113506">
            <w:pPr>
              <w:spacing w:line="240" w:lineRule="exact"/>
              <w:jc w:val="center"/>
              <w:rPr>
                <w:rFonts w:ascii="Bookman Old Style" w:hAnsi="Bookman Old Style"/>
                <w:sz w:val="18"/>
              </w:rPr>
            </w:pPr>
            <w:r w:rsidRPr="0072213F">
              <w:rPr>
                <w:rFonts w:ascii="Bookman Old Style" w:hAnsi="Bookman Old Style" w:hint="eastAsia"/>
                <w:sz w:val="18"/>
              </w:rPr>
              <w:t>維持</w:t>
            </w:r>
          </w:p>
          <w:p w14:paraId="1F6B751B" w14:textId="77777777" w:rsidR="00C75446" w:rsidRPr="0072213F" w:rsidRDefault="00C75446" w:rsidP="00113506">
            <w:pPr>
              <w:spacing w:line="240" w:lineRule="exact"/>
              <w:jc w:val="center"/>
              <w:rPr>
                <w:rFonts w:ascii="Bookman Old Style" w:hAnsi="Bookman Old Style"/>
                <w:sz w:val="18"/>
              </w:rPr>
            </w:pPr>
            <w:r w:rsidRPr="0072213F">
              <w:rPr>
                <w:rFonts w:ascii="Bookman Old Style" w:hAnsi="Bookman Old Style" w:hint="eastAsia"/>
                <w:sz w:val="18"/>
              </w:rPr>
              <w:t>管理</w:t>
            </w:r>
          </w:p>
        </w:tc>
        <w:tc>
          <w:tcPr>
            <w:tcW w:w="633" w:type="dxa"/>
            <w:textDirection w:val="tbRlV"/>
            <w:vAlign w:val="center"/>
          </w:tcPr>
          <w:p w14:paraId="787854A9" w14:textId="77777777" w:rsidR="00C75446" w:rsidRPr="0072213F" w:rsidRDefault="00C75446" w:rsidP="00A33168">
            <w:pPr>
              <w:spacing w:line="240" w:lineRule="exact"/>
              <w:jc w:val="center"/>
              <w:rPr>
                <w:rFonts w:ascii="Bookman Old Style" w:hAnsi="Bookman Old Style"/>
                <w:sz w:val="18"/>
              </w:rPr>
            </w:pPr>
            <w:r w:rsidRPr="0072213F">
              <w:rPr>
                <w:rFonts w:ascii="Bookman Old Style" w:hAnsi="Bookman Old Style" w:hint="eastAsia"/>
                <w:sz w:val="18"/>
              </w:rPr>
              <w:t>その他</w:t>
            </w:r>
          </w:p>
        </w:tc>
        <w:tc>
          <w:tcPr>
            <w:tcW w:w="4111" w:type="dxa"/>
            <w:vMerge/>
            <w:vAlign w:val="center"/>
          </w:tcPr>
          <w:p w14:paraId="3B54DF04" w14:textId="77777777" w:rsidR="00C75446" w:rsidRPr="0072213F" w:rsidRDefault="00C75446" w:rsidP="00113506">
            <w:pPr>
              <w:pStyle w:val="af9"/>
              <w:ind w:left="810" w:right="105" w:hanging="180"/>
              <w:rPr>
                <w:rFonts w:ascii="Bookman Old Style" w:hAnsi="Bookman Old Style"/>
                <w:sz w:val="18"/>
              </w:rPr>
            </w:pPr>
          </w:p>
        </w:tc>
      </w:tr>
      <w:tr w:rsidR="00C75446" w:rsidRPr="0072213F" w14:paraId="12BBCBE9" w14:textId="77777777" w:rsidTr="00113506">
        <w:trPr>
          <w:cantSplit/>
          <w:trHeight w:val="547"/>
        </w:trPr>
        <w:tc>
          <w:tcPr>
            <w:tcW w:w="528" w:type="dxa"/>
            <w:vAlign w:val="center"/>
          </w:tcPr>
          <w:p w14:paraId="0C057BEC" w14:textId="77777777" w:rsidR="00C75446" w:rsidRPr="0072213F" w:rsidRDefault="00C75446" w:rsidP="00113506">
            <w:pPr>
              <w:ind w:leftChars="-47" w:left="-99" w:rightChars="-65" w:right="-136"/>
              <w:jc w:val="center"/>
              <w:rPr>
                <w:rFonts w:asciiTheme="minorEastAsia" w:eastAsiaTheme="minorEastAsia" w:hAnsiTheme="minorEastAsia"/>
                <w:sz w:val="18"/>
              </w:rPr>
            </w:pPr>
            <w:r w:rsidRPr="0072213F">
              <w:rPr>
                <w:rFonts w:asciiTheme="minorEastAsia" w:eastAsiaTheme="minorEastAsia" w:hAnsiTheme="minorEastAsia" w:hint="eastAsia"/>
                <w:sz w:val="18"/>
              </w:rPr>
              <w:t>(例)</w:t>
            </w:r>
          </w:p>
        </w:tc>
        <w:tc>
          <w:tcPr>
            <w:tcW w:w="422" w:type="dxa"/>
            <w:vAlign w:val="center"/>
          </w:tcPr>
          <w:p w14:paraId="496FD172" w14:textId="77777777" w:rsidR="00C75446" w:rsidRPr="0072213F" w:rsidRDefault="00C75446" w:rsidP="00113506">
            <w:pPr>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425" w:type="dxa"/>
          </w:tcPr>
          <w:p w14:paraId="61C2CB8B" w14:textId="77777777" w:rsidR="00C75446" w:rsidRPr="0072213F" w:rsidRDefault="00C75446" w:rsidP="00113506">
            <w:pPr>
              <w:jc w:val="center"/>
              <w:rPr>
                <w:rFonts w:asciiTheme="minorEastAsia" w:eastAsiaTheme="minorEastAsia" w:hAnsiTheme="minorEastAsia"/>
                <w:sz w:val="18"/>
              </w:rPr>
            </w:pPr>
          </w:p>
        </w:tc>
        <w:tc>
          <w:tcPr>
            <w:tcW w:w="425" w:type="dxa"/>
            <w:vAlign w:val="center"/>
          </w:tcPr>
          <w:p w14:paraId="09077821" w14:textId="77777777" w:rsidR="00C75446" w:rsidRPr="0072213F" w:rsidRDefault="00C75446" w:rsidP="00113506">
            <w:pPr>
              <w:jc w:val="center"/>
              <w:rPr>
                <w:rFonts w:asciiTheme="minorEastAsia" w:eastAsiaTheme="minorEastAsia" w:hAnsiTheme="minorEastAsia"/>
                <w:sz w:val="18"/>
              </w:rPr>
            </w:pPr>
          </w:p>
        </w:tc>
        <w:tc>
          <w:tcPr>
            <w:tcW w:w="632" w:type="dxa"/>
            <w:vAlign w:val="center"/>
          </w:tcPr>
          <w:p w14:paraId="7E983B4A" w14:textId="77777777" w:rsidR="00C75446" w:rsidRPr="0072213F" w:rsidRDefault="00C75446" w:rsidP="00113506">
            <w:pPr>
              <w:spacing w:line="240" w:lineRule="exact"/>
              <w:jc w:val="center"/>
              <w:rPr>
                <w:rFonts w:asciiTheme="minorEastAsia" w:eastAsiaTheme="minorEastAsia" w:hAnsiTheme="minorEastAsia"/>
                <w:sz w:val="18"/>
              </w:rPr>
            </w:pPr>
          </w:p>
        </w:tc>
        <w:tc>
          <w:tcPr>
            <w:tcW w:w="632" w:type="dxa"/>
            <w:vAlign w:val="center"/>
          </w:tcPr>
          <w:p w14:paraId="312773A7" w14:textId="77777777" w:rsidR="00C75446" w:rsidRPr="0072213F" w:rsidRDefault="00C75446" w:rsidP="00113506">
            <w:pPr>
              <w:spacing w:line="240" w:lineRule="exact"/>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632" w:type="dxa"/>
            <w:vAlign w:val="center"/>
          </w:tcPr>
          <w:p w14:paraId="518CAB8D" w14:textId="77777777" w:rsidR="00C75446" w:rsidRPr="0072213F" w:rsidRDefault="00C75446" w:rsidP="00113506">
            <w:pPr>
              <w:spacing w:line="240" w:lineRule="exact"/>
              <w:jc w:val="center"/>
              <w:rPr>
                <w:rFonts w:asciiTheme="minorEastAsia" w:eastAsiaTheme="minorEastAsia" w:hAnsiTheme="minorEastAsia"/>
                <w:sz w:val="18"/>
              </w:rPr>
            </w:pPr>
          </w:p>
        </w:tc>
        <w:tc>
          <w:tcPr>
            <w:tcW w:w="632" w:type="dxa"/>
            <w:vAlign w:val="center"/>
          </w:tcPr>
          <w:p w14:paraId="1C9E30EB" w14:textId="77777777" w:rsidR="00C75446" w:rsidRPr="0072213F" w:rsidRDefault="00C75446" w:rsidP="00113506">
            <w:pPr>
              <w:spacing w:line="240" w:lineRule="exact"/>
              <w:jc w:val="center"/>
              <w:rPr>
                <w:rFonts w:asciiTheme="minorEastAsia" w:eastAsiaTheme="minorEastAsia" w:hAnsiTheme="minorEastAsia"/>
                <w:sz w:val="18"/>
              </w:rPr>
            </w:pPr>
          </w:p>
        </w:tc>
        <w:tc>
          <w:tcPr>
            <w:tcW w:w="633" w:type="dxa"/>
          </w:tcPr>
          <w:p w14:paraId="7BC76209" w14:textId="77777777" w:rsidR="00C75446" w:rsidRPr="0072213F" w:rsidRDefault="00C75446" w:rsidP="00113506">
            <w:pPr>
              <w:pStyle w:val="af9"/>
              <w:ind w:left="810" w:right="105" w:hanging="180"/>
              <w:rPr>
                <w:rFonts w:asciiTheme="minorEastAsia" w:eastAsiaTheme="minorEastAsia" w:hAnsiTheme="minorEastAsia"/>
                <w:sz w:val="18"/>
              </w:rPr>
            </w:pPr>
          </w:p>
        </w:tc>
        <w:tc>
          <w:tcPr>
            <w:tcW w:w="4111" w:type="dxa"/>
            <w:vAlign w:val="center"/>
          </w:tcPr>
          <w:p w14:paraId="2B08FC17" w14:textId="77777777" w:rsidR="00C75446" w:rsidRPr="0072213F" w:rsidRDefault="00C75446" w:rsidP="00113506">
            <w:pPr>
              <w:pStyle w:val="af9"/>
              <w:ind w:left="810" w:right="105" w:hanging="180"/>
              <w:rPr>
                <w:rFonts w:asciiTheme="minorEastAsia" w:eastAsiaTheme="minorEastAsia" w:hAnsiTheme="minorEastAsia"/>
                <w:sz w:val="18"/>
              </w:rPr>
            </w:pPr>
          </w:p>
        </w:tc>
      </w:tr>
      <w:tr w:rsidR="00C75446" w:rsidRPr="0072213F" w14:paraId="7C603E85" w14:textId="77777777" w:rsidTr="00113506">
        <w:trPr>
          <w:cantSplit/>
          <w:trHeight w:val="703"/>
        </w:trPr>
        <w:tc>
          <w:tcPr>
            <w:tcW w:w="528" w:type="dxa"/>
            <w:vAlign w:val="center"/>
          </w:tcPr>
          <w:p w14:paraId="498A5D0C" w14:textId="77777777" w:rsidR="00C75446" w:rsidRPr="00212162" w:rsidRDefault="00212162" w:rsidP="00212162">
            <w:pPr>
              <w:jc w:val="center"/>
            </w:pPr>
            <w:r w:rsidRPr="00212162">
              <w:rPr>
                <w:rFonts w:hint="eastAsia"/>
              </w:rPr>
              <w:t>1</w:t>
            </w:r>
          </w:p>
        </w:tc>
        <w:tc>
          <w:tcPr>
            <w:tcW w:w="422" w:type="dxa"/>
            <w:vAlign w:val="center"/>
          </w:tcPr>
          <w:p w14:paraId="5C206010" w14:textId="77777777" w:rsidR="00C75446" w:rsidRPr="0072213F" w:rsidRDefault="00C75446" w:rsidP="00113506">
            <w:pPr>
              <w:pStyle w:val="af9"/>
              <w:ind w:left="840" w:right="105" w:hanging="210"/>
              <w:jc w:val="center"/>
              <w:rPr>
                <w:rFonts w:ascii="Bookman Old Style" w:hAnsi="Bookman Old Style"/>
              </w:rPr>
            </w:pPr>
          </w:p>
        </w:tc>
        <w:tc>
          <w:tcPr>
            <w:tcW w:w="425" w:type="dxa"/>
          </w:tcPr>
          <w:p w14:paraId="61122352" w14:textId="77777777" w:rsidR="00C75446" w:rsidRPr="0072213F" w:rsidRDefault="00C75446" w:rsidP="00113506">
            <w:pPr>
              <w:pStyle w:val="af9"/>
              <w:ind w:left="840" w:right="105" w:hanging="210"/>
              <w:jc w:val="center"/>
              <w:rPr>
                <w:rFonts w:ascii="Bookman Old Style" w:hAnsi="Bookman Old Style"/>
              </w:rPr>
            </w:pPr>
          </w:p>
        </w:tc>
        <w:tc>
          <w:tcPr>
            <w:tcW w:w="425" w:type="dxa"/>
            <w:vAlign w:val="center"/>
          </w:tcPr>
          <w:p w14:paraId="0FE1F502" w14:textId="77777777" w:rsidR="00C75446" w:rsidRPr="0072213F" w:rsidRDefault="00C75446" w:rsidP="00113506">
            <w:pPr>
              <w:pStyle w:val="af9"/>
              <w:ind w:left="840" w:right="105" w:hanging="210"/>
              <w:jc w:val="center"/>
              <w:rPr>
                <w:rFonts w:ascii="Bookman Old Style" w:hAnsi="Bookman Old Style"/>
              </w:rPr>
            </w:pPr>
          </w:p>
        </w:tc>
        <w:tc>
          <w:tcPr>
            <w:tcW w:w="632" w:type="dxa"/>
            <w:vAlign w:val="center"/>
          </w:tcPr>
          <w:p w14:paraId="6A80F6A3" w14:textId="77777777" w:rsidR="00C75446" w:rsidRPr="0072213F" w:rsidRDefault="00C75446" w:rsidP="00113506">
            <w:pPr>
              <w:pStyle w:val="af9"/>
              <w:ind w:left="630" w:right="105" w:firstLineChars="100" w:firstLine="192"/>
              <w:jc w:val="center"/>
              <w:rPr>
                <w:rFonts w:ascii="Bookman Old Style" w:hAnsi="Bookman Old Style"/>
                <w:sz w:val="18"/>
              </w:rPr>
            </w:pPr>
          </w:p>
        </w:tc>
        <w:tc>
          <w:tcPr>
            <w:tcW w:w="632" w:type="dxa"/>
            <w:vAlign w:val="center"/>
          </w:tcPr>
          <w:p w14:paraId="7082ABCB" w14:textId="77777777" w:rsidR="00C75446" w:rsidRPr="0072213F" w:rsidRDefault="00C75446" w:rsidP="00113506">
            <w:pPr>
              <w:pStyle w:val="af9"/>
              <w:ind w:left="630" w:right="105" w:firstLineChars="100" w:firstLine="192"/>
              <w:jc w:val="center"/>
              <w:rPr>
                <w:rFonts w:ascii="Bookman Old Style" w:hAnsi="Bookman Old Style"/>
                <w:sz w:val="18"/>
              </w:rPr>
            </w:pPr>
          </w:p>
        </w:tc>
        <w:tc>
          <w:tcPr>
            <w:tcW w:w="632" w:type="dxa"/>
            <w:vAlign w:val="center"/>
          </w:tcPr>
          <w:p w14:paraId="6005901E" w14:textId="77777777" w:rsidR="00C75446" w:rsidRPr="0072213F" w:rsidRDefault="00C75446" w:rsidP="00113506">
            <w:pPr>
              <w:pStyle w:val="af9"/>
              <w:ind w:left="630" w:right="105" w:firstLineChars="100" w:firstLine="192"/>
              <w:jc w:val="center"/>
              <w:rPr>
                <w:rFonts w:ascii="Bookman Old Style" w:hAnsi="Bookman Old Style"/>
                <w:sz w:val="18"/>
              </w:rPr>
            </w:pPr>
          </w:p>
        </w:tc>
        <w:tc>
          <w:tcPr>
            <w:tcW w:w="632" w:type="dxa"/>
            <w:vAlign w:val="center"/>
          </w:tcPr>
          <w:p w14:paraId="5076B506" w14:textId="77777777" w:rsidR="00C75446" w:rsidRPr="0072213F" w:rsidRDefault="00C75446" w:rsidP="00113506">
            <w:pPr>
              <w:pStyle w:val="af9"/>
              <w:ind w:left="630" w:right="105" w:firstLineChars="100" w:firstLine="192"/>
              <w:jc w:val="center"/>
              <w:rPr>
                <w:rFonts w:ascii="Bookman Old Style" w:hAnsi="Bookman Old Style"/>
                <w:sz w:val="18"/>
              </w:rPr>
            </w:pPr>
          </w:p>
        </w:tc>
        <w:tc>
          <w:tcPr>
            <w:tcW w:w="633" w:type="dxa"/>
          </w:tcPr>
          <w:p w14:paraId="750B971F" w14:textId="77777777" w:rsidR="00C75446" w:rsidRPr="0072213F" w:rsidRDefault="00C75446" w:rsidP="00113506">
            <w:pPr>
              <w:rPr>
                <w:rFonts w:ascii="Bookman Old Style" w:hAnsi="Bookman Old Style"/>
                <w:kern w:val="0"/>
                <w:sz w:val="18"/>
              </w:rPr>
            </w:pPr>
          </w:p>
        </w:tc>
        <w:tc>
          <w:tcPr>
            <w:tcW w:w="4111" w:type="dxa"/>
            <w:vAlign w:val="center"/>
          </w:tcPr>
          <w:p w14:paraId="58B16856" w14:textId="77777777" w:rsidR="00C75446" w:rsidRPr="0072213F" w:rsidRDefault="00C75446" w:rsidP="00113506">
            <w:pPr>
              <w:rPr>
                <w:rFonts w:ascii="Bookman Old Style" w:hAnsi="Bookman Old Style"/>
                <w:sz w:val="18"/>
              </w:rPr>
            </w:pPr>
            <w:r w:rsidRPr="00200474">
              <w:rPr>
                <w:rFonts w:ascii="Bookman Old Style" w:hAnsi="Bookman Old Style" w:hint="eastAsia"/>
                <w:spacing w:val="90"/>
                <w:kern w:val="0"/>
                <w:sz w:val="18"/>
                <w:fitText w:val="900" w:id="1967405582"/>
              </w:rPr>
              <w:t>所在</w:t>
            </w:r>
            <w:r w:rsidRPr="00200474">
              <w:rPr>
                <w:rFonts w:ascii="Bookman Old Style" w:hAnsi="Bookman Old Style" w:hint="eastAsia"/>
                <w:kern w:val="0"/>
                <w:sz w:val="18"/>
                <w:fitText w:val="900" w:id="1967405582"/>
              </w:rPr>
              <w:t>地</w:t>
            </w:r>
          </w:p>
          <w:p w14:paraId="28FC909F" w14:textId="77777777" w:rsidR="00C75446" w:rsidRPr="0072213F" w:rsidRDefault="00C75446" w:rsidP="00113506">
            <w:pPr>
              <w:rPr>
                <w:rFonts w:ascii="Bookman Old Style" w:hAnsi="Bookman Old Style"/>
                <w:sz w:val="18"/>
              </w:rPr>
            </w:pPr>
            <w:r w:rsidRPr="0072213F">
              <w:rPr>
                <w:rFonts w:ascii="Bookman Old Style" w:hAnsi="Bookman Old Style" w:hint="eastAsia"/>
                <w:sz w:val="18"/>
              </w:rPr>
              <w:t>商号又は代表者</w:t>
            </w:r>
          </w:p>
          <w:p w14:paraId="7C44F462" w14:textId="77777777" w:rsidR="00C75446" w:rsidRPr="0072213F" w:rsidRDefault="00C75446" w:rsidP="00113506">
            <w:pPr>
              <w:rPr>
                <w:rFonts w:ascii="Bookman Old Style" w:hAnsi="Bookman Old Style"/>
              </w:rPr>
            </w:pPr>
            <w:r w:rsidRPr="0072213F">
              <w:rPr>
                <w:rFonts w:ascii="Bookman Old Style" w:hAnsi="Bookman Old Style" w:hint="eastAsia"/>
                <w:sz w:val="18"/>
              </w:rPr>
              <w:t>代表者氏名　　　　　　　　　　　　　　　印</w:t>
            </w:r>
          </w:p>
        </w:tc>
      </w:tr>
      <w:tr w:rsidR="00C75446" w:rsidRPr="0072213F" w14:paraId="6E0D3BB4" w14:textId="77777777" w:rsidTr="00113506">
        <w:trPr>
          <w:cantSplit/>
          <w:trHeight w:val="432"/>
        </w:trPr>
        <w:tc>
          <w:tcPr>
            <w:tcW w:w="528" w:type="dxa"/>
            <w:vAlign w:val="center"/>
          </w:tcPr>
          <w:p w14:paraId="134B7C50" w14:textId="77777777" w:rsidR="00C75446" w:rsidRPr="0072213F" w:rsidRDefault="00C75446" w:rsidP="00113506">
            <w:pPr>
              <w:jc w:val="center"/>
            </w:pPr>
            <w:r w:rsidRPr="0072213F">
              <w:t>2</w:t>
            </w:r>
          </w:p>
        </w:tc>
        <w:tc>
          <w:tcPr>
            <w:tcW w:w="422" w:type="dxa"/>
            <w:vAlign w:val="center"/>
          </w:tcPr>
          <w:p w14:paraId="51ECD69D" w14:textId="77777777" w:rsidR="00C75446" w:rsidRPr="0072213F" w:rsidRDefault="00C75446" w:rsidP="00113506">
            <w:pPr>
              <w:jc w:val="center"/>
              <w:rPr>
                <w:rFonts w:ascii="Bookman Old Style" w:hAnsi="Bookman Old Style"/>
              </w:rPr>
            </w:pPr>
          </w:p>
        </w:tc>
        <w:tc>
          <w:tcPr>
            <w:tcW w:w="425" w:type="dxa"/>
          </w:tcPr>
          <w:p w14:paraId="05F21ECE" w14:textId="77777777" w:rsidR="00C75446" w:rsidRPr="0072213F" w:rsidRDefault="00C75446" w:rsidP="00113506">
            <w:pPr>
              <w:jc w:val="center"/>
              <w:rPr>
                <w:rFonts w:ascii="Bookman Old Style" w:hAnsi="Bookman Old Style"/>
              </w:rPr>
            </w:pPr>
          </w:p>
        </w:tc>
        <w:tc>
          <w:tcPr>
            <w:tcW w:w="425" w:type="dxa"/>
            <w:vAlign w:val="center"/>
          </w:tcPr>
          <w:p w14:paraId="3494692D" w14:textId="77777777" w:rsidR="00C75446" w:rsidRPr="0072213F" w:rsidRDefault="00C75446" w:rsidP="00113506">
            <w:pPr>
              <w:jc w:val="center"/>
              <w:rPr>
                <w:rFonts w:ascii="Bookman Old Style" w:hAnsi="Bookman Old Style"/>
              </w:rPr>
            </w:pPr>
          </w:p>
        </w:tc>
        <w:tc>
          <w:tcPr>
            <w:tcW w:w="632" w:type="dxa"/>
            <w:vAlign w:val="center"/>
          </w:tcPr>
          <w:p w14:paraId="3C93C0DC" w14:textId="77777777" w:rsidR="00C75446" w:rsidRPr="0072213F" w:rsidRDefault="00C75446" w:rsidP="00113506">
            <w:pPr>
              <w:pStyle w:val="af"/>
              <w:tabs>
                <w:tab w:val="clear" w:pos="4252"/>
                <w:tab w:val="clear" w:pos="8504"/>
              </w:tabs>
              <w:snapToGrid/>
              <w:jc w:val="center"/>
              <w:rPr>
                <w:rFonts w:ascii="Bookman Old Style" w:hAnsi="Bookman Old Style"/>
              </w:rPr>
            </w:pPr>
          </w:p>
        </w:tc>
        <w:tc>
          <w:tcPr>
            <w:tcW w:w="632" w:type="dxa"/>
            <w:vAlign w:val="center"/>
          </w:tcPr>
          <w:p w14:paraId="0B5A85C7" w14:textId="77777777" w:rsidR="00C75446" w:rsidRPr="0072213F" w:rsidRDefault="00C75446" w:rsidP="00113506">
            <w:pPr>
              <w:pStyle w:val="af"/>
              <w:tabs>
                <w:tab w:val="clear" w:pos="4252"/>
                <w:tab w:val="clear" w:pos="8504"/>
              </w:tabs>
              <w:snapToGrid/>
              <w:jc w:val="center"/>
              <w:rPr>
                <w:rFonts w:ascii="Bookman Old Style" w:hAnsi="Bookman Old Style"/>
              </w:rPr>
            </w:pPr>
          </w:p>
        </w:tc>
        <w:tc>
          <w:tcPr>
            <w:tcW w:w="632" w:type="dxa"/>
            <w:vAlign w:val="center"/>
          </w:tcPr>
          <w:p w14:paraId="2ACACC35" w14:textId="77777777" w:rsidR="00C75446" w:rsidRPr="0072213F" w:rsidRDefault="00C75446" w:rsidP="00113506">
            <w:pPr>
              <w:pStyle w:val="af"/>
              <w:tabs>
                <w:tab w:val="clear" w:pos="4252"/>
                <w:tab w:val="clear" w:pos="8504"/>
              </w:tabs>
              <w:snapToGrid/>
              <w:jc w:val="center"/>
              <w:rPr>
                <w:rFonts w:ascii="Bookman Old Style" w:hAnsi="Bookman Old Style"/>
              </w:rPr>
            </w:pPr>
          </w:p>
        </w:tc>
        <w:tc>
          <w:tcPr>
            <w:tcW w:w="632" w:type="dxa"/>
            <w:vAlign w:val="center"/>
          </w:tcPr>
          <w:p w14:paraId="4108C779" w14:textId="77777777" w:rsidR="00C75446" w:rsidRPr="0072213F" w:rsidRDefault="00C75446" w:rsidP="00113506">
            <w:pPr>
              <w:pStyle w:val="af"/>
              <w:tabs>
                <w:tab w:val="clear" w:pos="4252"/>
                <w:tab w:val="clear" w:pos="8504"/>
              </w:tabs>
              <w:snapToGrid/>
              <w:jc w:val="center"/>
              <w:rPr>
                <w:rFonts w:ascii="Bookman Old Style" w:hAnsi="Bookman Old Style"/>
              </w:rPr>
            </w:pPr>
          </w:p>
        </w:tc>
        <w:tc>
          <w:tcPr>
            <w:tcW w:w="633" w:type="dxa"/>
          </w:tcPr>
          <w:p w14:paraId="08D94BF8" w14:textId="77777777" w:rsidR="00C75446" w:rsidRPr="0072213F" w:rsidRDefault="00C75446" w:rsidP="00113506">
            <w:pPr>
              <w:rPr>
                <w:rFonts w:ascii="Bookman Old Style" w:hAnsi="Bookman Old Style"/>
                <w:kern w:val="0"/>
                <w:sz w:val="18"/>
              </w:rPr>
            </w:pPr>
          </w:p>
        </w:tc>
        <w:tc>
          <w:tcPr>
            <w:tcW w:w="4111" w:type="dxa"/>
            <w:vAlign w:val="center"/>
          </w:tcPr>
          <w:p w14:paraId="134428DC" w14:textId="77777777" w:rsidR="00C75446" w:rsidRPr="0072213F" w:rsidRDefault="00C75446" w:rsidP="00113506">
            <w:pPr>
              <w:rPr>
                <w:rFonts w:ascii="Bookman Old Style" w:hAnsi="Bookman Old Style"/>
                <w:sz w:val="18"/>
              </w:rPr>
            </w:pPr>
            <w:r w:rsidRPr="00200474">
              <w:rPr>
                <w:rFonts w:ascii="Bookman Old Style" w:hAnsi="Bookman Old Style" w:hint="eastAsia"/>
                <w:spacing w:val="90"/>
                <w:kern w:val="0"/>
                <w:sz w:val="18"/>
                <w:fitText w:val="900" w:id="1967405583"/>
              </w:rPr>
              <w:t>所在</w:t>
            </w:r>
            <w:r w:rsidRPr="00200474">
              <w:rPr>
                <w:rFonts w:ascii="Bookman Old Style" w:hAnsi="Bookman Old Style" w:hint="eastAsia"/>
                <w:kern w:val="0"/>
                <w:sz w:val="18"/>
                <w:fitText w:val="900" w:id="1967405583"/>
              </w:rPr>
              <w:t>地</w:t>
            </w:r>
          </w:p>
          <w:p w14:paraId="38E04981" w14:textId="77777777" w:rsidR="00C75446" w:rsidRPr="0072213F" w:rsidRDefault="00C75446" w:rsidP="00113506">
            <w:pPr>
              <w:pStyle w:val="aff1"/>
              <w:rPr>
                <w:rFonts w:ascii="Bookman Old Style" w:eastAsia="ＭＳ 明朝" w:hAnsi="Bookman Old Style"/>
                <w:szCs w:val="24"/>
              </w:rPr>
            </w:pPr>
            <w:r w:rsidRPr="0072213F">
              <w:rPr>
                <w:rFonts w:ascii="Bookman Old Style" w:eastAsia="ＭＳ 明朝" w:hAnsi="Bookman Old Style" w:hint="eastAsia"/>
                <w:szCs w:val="24"/>
              </w:rPr>
              <w:t>商号又は代表者</w:t>
            </w:r>
          </w:p>
          <w:p w14:paraId="0F709B94" w14:textId="77777777" w:rsidR="00C75446" w:rsidRPr="0072213F" w:rsidRDefault="00C75446" w:rsidP="00113506">
            <w:pPr>
              <w:pStyle w:val="aff1"/>
              <w:rPr>
                <w:rFonts w:ascii="Bookman Old Style" w:eastAsia="ＭＳ 明朝" w:hAnsi="Bookman Old Style"/>
                <w:szCs w:val="24"/>
              </w:rPr>
            </w:pPr>
            <w:r w:rsidRPr="0072213F">
              <w:rPr>
                <w:rFonts w:ascii="Bookman Old Style" w:eastAsia="ＭＳ 明朝" w:hAnsi="Bookman Old Style" w:hint="eastAsia"/>
              </w:rPr>
              <w:t xml:space="preserve">代表者氏名　　　　　　　　　　　　　　　</w:t>
            </w:r>
            <w:r w:rsidRPr="0072213F">
              <w:rPr>
                <w:rFonts w:ascii="ＭＳ 明朝" w:eastAsia="ＭＳ 明朝" w:hAnsi="ＭＳ 明朝" w:hint="eastAsia"/>
              </w:rPr>
              <w:t>印</w:t>
            </w:r>
          </w:p>
        </w:tc>
      </w:tr>
      <w:tr w:rsidR="00C75446" w:rsidRPr="0072213F" w14:paraId="49ACC662" w14:textId="77777777" w:rsidTr="00113506">
        <w:trPr>
          <w:cantSplit/>
          <w:trHeight w:val="965"/>
        </w:trPr>
        <w:tc>
          <w:tcPr>
            <w:tcW w:w="528" w:type="dxa"/>
            <w:vAlign w:val="center"/>
          </w:tcPr>
          <w:p w14:paraId="0CB85869" w14:textId="77777777" w:rsidR="00C75446" w:rsidRPr="0072213F" w:rsidRDefault="00C75446" w:rsidP="00113506">
            <w:pPr>
              <w:jc w:val="center"/>
            </w:pPr>
            <w:r w:rsidRPr="0072213F">
              <w:t>3</w:t>
            </w:r>
          </w:p>
        </w:tc>
        <w:tc>
          <w:tcPr>
            <w:tcW w:w="422" w:type="dxa"/>
            <w:vAlign w:val="center"/>
          </w:tcPr>
          <w:p w14:paraId="17247CE7" w14:textId="77777777" w:rsidR="00C75446" w:rsidRPr="0072213F" w:rsidRDefault="00C75446" w:rsidP="00113506">
            <w:pPr>
              <w:jc w:val="center"/>
              <w:rPr>
                <w:rFonts w:ascii="Bookman Old Style" w:hAnsi="Bookman Old Style"/>
              </w:rPr>
            </w:pPr>
          </w:p>
        </w:tc>
        <w:tc>
          <w:tcPr>
            <w:tcW w:w="425" w:type="dxa"/>
          </w:tcPr>
          <w:p w14:paraId="6DD86BB4" w14:textId="77777777" w:rsidR="00C75446" w:rsidRPr="0072213F" w:rsidRDefault="00C75446" w:rsidP="00113506">
            <w:pPr>
              <w:jc w:val="center"/>
              <w:rPr>
                <w:rFonts w:ascii="Bookman Old Style" w:hAnsi="Bookman Old Style"/>
              </w:rPr>
            </w:pPr>
          </w:p>
        </w:tc>
        <w:tc>
          <w:tcPr>
            <w:tcW w:w="425" w:type="dxa"/>
            <w:vAlign w:val="center"/>
          </w:tcPr>
          <w:p w14:paraId="22A8C4AA" w14:textId="77777777" w:rsidR="00C75446" w:rsidRPr="0072213F" w:rsidRDefault="00C75446" w:rsidP="00113506">
            <w:pPr>
              <w:jc w:val="center"/>
              <w:rPr>
                <w:rFonts w:ascii="Bookman Old Style" w:hAnsi="Bookman Old Style"/>
              </w:rPr>
            </w:pPr>
          </w:p>
        </w:tc>
        <w:tc>
          <w:tcPr>
            <w:tcW w:w="632" w:type="dxa"/>
            <w:vAlign w:val="center"/>
          </w:tcPr>
          <w:p w14:paraId="3F8D735E" w14:textId="77777777" w:rsidR="00C75446" w:rsidRPr="0072213F" w:rsidRDefault="00C75446" w:rsidP="00113506">
            <w:pPr>
              <w:jc w:val="center"/>
              <w:rPr>
                <w:rFonts w:ascii="Bookman Old Style" w:hAnsi="Bookman Old Style"/>
              </w:rPr>
            </w:pPr>
          </w:p>
        </w:tc>
        <w:tc>
          <w:tcPr>
            <w:tcW w:w="632" w:type="dxa"/>
            <w:vAlign w:val="center"/>
          </w:tcPr>
          <w:p w14:paraId="308FAD2C" w14:textId="77777777" w:rsidR="00C75446" w:rsidRPr="0072213F" w:rsidRDefault="00C75446" w:rsidP="00113506">
            <w:pPr>
              <w:jc w:val="center"/>
              <w:rPr>
                <w:rFonts w:ascii="Bookman Old Style" w:hAnsi="Bookman Old Style"/>
              </w:rPr>
            </w:pPr>
          </w:p>
        </w:tc>
        <w:tc>
          <w:tcPr>
            <w:tcW w:w="632" w:type="dxa"/>
            <w:vAlign w:val="center"/>
          </w:tcPr>
          <w:p w14:paraId="12F34A87" w14:textId="77777777" w:rsidR="00C75446" w:rsidRPr="0072213F" w:rsidRDefault="00C75446" w:rsidP="00113506">
            <w:pPr>
              <w:jc w:val="center"/>
              <w:rPr>
                <w:rFonts w:ascii="Bookman Old Style" w:hAnsi="Bookman Old Style"/>
              </w:rPr>
            </w:pPr>
          </w:p>
        </w:tc>
        <w:tc>
          <w:tcPr>
            <w:tcW w:w="632" w:type="dxa"/>
            <w:vAlign w:val="center"/>
          </w:tcPr>
          <w:p w14:paraId="1A7ED2D8" w14:textId="77777777" w:rsidR="00C75446" w:rsidRPr="0072213F" w:rsidRDefault="00C75446" w:rsidP="00113506">
            <w:pPr>
              <w:jc w:val="center"/>
              <w:rPr>
                <w:rFonts w:ascii="Bookman Old Style" w:hAnsi="Bookman Old Style"/>
              </w:rPr>
            </w:pPr>
          </w:p>
        </w:tc>
        <w:tc>
          <w:tcPr>
            <w:tcW w:w="633" w:type="dxa"/>
          </w:tcPr>
          <w:p w14:paraId="0E6B6BFC" w14:textId="77777777" w:rsidR="00C75446" w:rsidRPr="0072213F" w:rsidRDefault="00C75446" w:rsidP="00113506">
            <w:pPr>
              <w:rPr>
                <w:rFonts w:ascii="Bookman Old Style" w:hAnsi="Bookman Old Style"/>
                <w:kern w:val="0"/>
                <w:sz w:val="18"/>
              </w:rPr>
            </w:pPr>
          </w:p>
        </w:tc>
        <w:tc>
          <w:tcPr>
            <w:tcW w:w="4111" w:type="dxa"/>
            <w:vAlign w:val="center"/>
          </w:tcPr>
          <w:p w14:paraId="4A1A48E9" w14:textId="77777777" w:rsidR="00C75446" w:rsidRPr="0072213F" w:rsidRDefault="00C75446" w:rsidP="00113506">
            <w:pPr>
              <w:rPr>
                <w:rFonts w:ascii="Bookman Old Style" w:hAnsi="Bookman Old Style"/>
                <w:sz w:val="18"/>
              </w:rPr>
            </w:pPr>
            <w:r w:rsidRPr="00200474">
              <w:rPr>
                <w:rFonts w:ascii="Bookman Old Style" w:hAnsi="Bookman Old Style" w:hint="eastAsia"/>
                <w:spacing w:val="90"/>
                <w:kern w:val="0"/>
                <w:sz w:val="18"/>
                <w:fitText w:val="900" w:id="1967405584"/>
              </w:rPr>
              <w:t>所在</w:t>
            </w:r>
            <w:r w:rsidRPr="00200474">
              <w:rPr>
                <w:rFonts w:ascii="Bookman Old Style" w:hAnsi="Bookman Old Style" w:hint="eastAsia"/>
                <w:kern w:val="0"/>
                <w:sz w:val="18"/>
                <w:fitText w:val="900" w:id="1967405584"/>
              </w:rPr>
              <w:t>地</w:t>
            </w:r>
          </w:p>
          <w:p w14:paraId="6D6BEC7B" w14:textId="77777777" w:rsidR="00C75446" w:rsidRPr="0072213F" w:rsidRDefault="00C75446" w:rsidP="00113506">
            <w:pPr>
              <w:rPr>
                <w:rFonts w:ascii="Bookman Old Style" w:hAnsi="Bookman Old Style"/>
                <w:sz w:val="18"/>
              </w:rPr>
            </w:pPr>
            <w:r w:rsidRPr="0072213F">
              <w:rPr>
                <w:rFonts w:ascii="Bookman Old Style" w:hAnsi="Bookman Old Style" w:hint="eastAsia"/>
                <w:sz w:val="18"/>
              </w:rPr>
              <w:t>商号又は代表者</w:t>
            </w:r>
          </w:p>
          <w:p w14:paraId="605C22B8" w14:textId="77777777" w:rsidR="00C75446" w:rsidRPr="0072213F" w:rsidRDefault="00C75446" w:rsidP="00113506">
            <w:pPr>
              <w:rPr>
                <w:rFonts w:ascii="Bookman Old Style" w:hAnsi="Bookman Old Style"/>
              </w:rPr>
            </w:pPr>
            <w:r w:rsidRPr="0072213F">
              <w:rPr>
                <w:rFonts w:ascii="Bookman Old Style" w:hAnsi="Bookman Old Style" w:hint="eastAsia"/>
                <w:sz w:val="18"/>
              </w:rPr>
              <w:t>代表者氏名　　　　　　　　　　　　　　　印</w:t>
            </w:r>
          </w:p>
        </w:tc>
      </w:tr>
      <w:tr w:rsidR="00C75446" w:rsidRPr="0072213F" w14:paraId="09EE13CE" w14:textId="77777777" w:rsidTr="00113506">
        <w:trPr>
          <w:cantSplit/>
          <w:trHeight w:val="960"/>
        </w:trPr>
        <w:tc>
          <w:tcPr>
            <w:tcW w:w="528" w:type="dxa"/>
            <w:vAlign w:val="center"/>
          </w:tcPr>
          <w:p w14:paraId="044379C4" w14:textId="77777777" w:rsidR="00C75446" w:rsidRPr="0072213F" w:rsidRDefault="00C75446" w:rsidP="00113506">
            <w:pPr>
              <w:jc w:val="center"/>
            </w:pPr>
            <w:r w:rsidRPr="0072213F">
              <w:t>4</w:t>
            </w:r>
          </w:p>
        </w:tc>
        <w:tc>
          <w:tcPr>
            <w:tcW w:w="422" w:type="dxa"/>
            <w:vAlign w:val="center"/>
          </w:tcPr>
          <w:p w14:paraId="2BA317B7" w14:textId="77777777" w:rsidR="00C75446" w:rsidRPr="0072213F" w:rsidRDefault="00C75446" w:rsidP="00113506">
            <w:pPr>
              <w:jc w:val="center"/>
              <w:rPr>
                <w:rFonts w:ascii="Bookman Old Style" w:hAnsi="Bookman Old Style"/>
              </w:rPr>
            </w:pPr>
          </w:p>
        </w:tc>
        <w:tc>
          <w:tcPr>
            <w:tcW w:w="425" w:type="dxa"/>
          </w:tcPr>
          <w:p w14:paraId="2AD19435" w14:textId="77777777" w:rsidR="00C75446" w:rsidRPr="0072213F" w:rsidRDefault="00C75446" w:rsidP="00113506">
            <w:pPr>
              <w:jc w:val="center"/>
              <w:rPr>
                <w:rFonts w:ascii="Bookman Old Style" w:hAnsi="Bookman Old Style"/>
              </w:rPr>
            </w:pPr>
          </w:p>
        </w:tc>
        <w:tc>
          <w:tcPr>
            <w:tcW w:w="425" w:type="dxa"/>
            <w:vAlign w:val="center"/>
          </w:tcPr>
          <w:p w14:paraId="452F8F18" w14:textId="77777777" w:rsidR="00C75446" w:rsidRPr="0072213F" w:rsidRDefault="00C75446" w:rsidP="00113506">
            <w:pPr>
              <w:jc w:val="center"/>
              <w:rPr>
                <w:rFonts w:ascii="Bookman Old Style" w:hAnsi="Bookman Old Style"/>
              </w:rPr>
            </w:pPr>
          </w:p>
        </w:tc>
        <w:tc>
          <w:tcPr>
            <w:tcW w:w="632" w:type="dxa"/>
            <w:vAlign w:val="center"/>
          </w:tcPr>
          <w:p w14:paraId="4C915D64" w14:textId="77777777" w:rsidR="00C75446" w:rsidRPr="0072213F" w:rsidRDefault="00C75446" w:rsidP="00113506">
            <w:pPr>
              <w:jc w:val="center"/>
              <w:rPr>
                <w:rFonts w:ascii="Bookman Old Style" w:hAnsi="Bookman Old Style"/>
              </w:rPr>
            </w:pPr>
          </w:p>
        </w:tc>
        <w:tc>
          <w:tcPr>
            <w:tcW w:w="632" w:type="dxa"/>
            <w:vAlign w:val="center"/>
          </w:tcPr>
          <w:p w14:paraId="7FB89EB7" w14:textId="77777777" w:rsidR="00C75446" w:rsidRPr="0072213F" w:rsidRDefault="00C75446" w:rsidP="00113506">
            <w:pPr>
              <w:jc w:val="center"/>
              <w:rPr>
                <w:rFonts w:ascii="Bookman Old Style" w:hAnsi="Bookman Old Style"/>
              </w:rPr>
            </w:pPr>
          </w:p>
        </w:tc>
        <w:tc>
          <w:tcPr>
            <w:tcW w:w="632" w:type="dxa"/>
            <w:vAlign w:val="center"/>
          </w:tcPr>
          <w:p w14:paraId="68ADC711" w14:textId="77777777" w:rsidR="00C75446" w:rsidRPr="0072213F" w:rsidRDefault="00C75446" w:rsidP="00113506">
            <w:pPr>
              <w:jc w:val="center"/>
              <w:rPr>
                <w:rFonts w:ascii="Bookman Old Style" w:hAnsi="Bookman Old Style"/>
              </w:rPr>
            </w:pPr>
          </w:p>
        </w:tc>
        <w:tc>
          <w:tcPr>
            <w:tcW w:w="632" w:type="dxa"/>
            <w:vAlign w:val="center"/>
          </w:tcPr>
          <w:p w14:paraId="6DBAC94A" w14:textId="77777777" w:rsidR="00C75446" w:rsidRPr="0072213F" w:rsidRDefault="00C75446" w:rsidP="00113506">
            <w:pPr>
              <w:jc w:val="center"/>
              <w:rPr>
                <w:rFonts w:ascii="Bookman Old Style" w:hAnsi="Bookman Old Style"/>
              </w:rPr>
            </w:pPr>
          </w:p>
        </w:tc>
        <w:tc>
          <w:tcPr>
            <w:tcW w:w="633" w:type="dxa"/>
          </w:tcPr>
          <w:p w14:paraId="31C90E39" w14:textId="77777777" w:rsidR="00C75446" w:rsidRPr="0072213F" w:rsidRDefault="00C75446" w:rsidP="00113506">
            <w:pPr>
              <w:rPr>
                <w:rFonts w:ascii="Bookman Old Style" w:hAnsi="Bookman Old Style"/>
                <w:kern w:val="0"/>
                <w:sz w:val="18"/>
              </w:rPr>
            </w:pPr>
          </w:p>
        </w:tc>
        <w:tc>
          <w:tcPr>
            <w:tcW w:w="4111" w:type="dxa"/>
            <w:vAlign w:val="center"/>
          </w:tcPr>
          <w:p w14:paraId="093381BE" w14:textId="77777777" w:rsidR="00C75446" w:rsidRPr="0072213F" w:rsidRDefault="00C75446" w:rsidP="00113506">
            <w:pPr>
              <w:rPr>
                <w:rFonts w:ascii="Bookman Old Style" w:hAnsi="Bookman Old Style"/>
                <w:sz w:val="18"/>
              </w:rPr>
            </w:pPr>
            <w:r w:rsidRPr="00200474">
              <w:rPr>
                <w:rFonts w:ascii="Bookman Old Style" w:hAnsi="Bookman Old Style" w:hint="eastAsia"/>
                <w:spacing w:val="90"/>
                <w:kern w:val="0"/>
                <w:sz w:val="18"/>
                <w:fitText w:val="900" w:id="1967405568"/>
              </w:rPr>
              <w:t>所在</w:t>
            </w:r>
            <w:r w:rsidRPr="00200474">
              <w:rPr>
                <w:rFonts w:ascii="Bookman Old Style" w:hAnsi="Bookman Old Style" w:hint="eastAsia"/>
                <w:kern w:val="0"/>
                <w:sz w:val="18"/>
                <w:fitText w:val="900" w:id="1967405568"/>
              </w:rPr>
              <w:t>地</w:t>
            </w:r>
          </w:p>
          <w:p w14:paraId="1805121E" w14:textId="77777777" w:rsidR="00C75446" w:rsidRPr="0072213F" w:rsidRDefault="00C75446" w:rsidP="00113506">
            <w:pPr>
              <w:rPr>
                <w:rFonts w:ascii="Bookman Old Style" w:hAnsi="Bookman Old Style"/>
                <w:sz w:val="18"/>
              </w:rPr>
            </w:pPr>
            <w:r w:rsidRPr="0072213F">
              <w:rPr>
                <w:rFonts w:ascii="Bookman Old Style" w:hAnsi="Bookman Old Style" w:hint="eastAsia"/>
                <w:sz w:val="18"/>
              </w:rPr>
              <w:t>商号又は代表者</w:t>
            </w:r>
          </w:p>
          <w:p w14:paraId="1594D64D" w14:textId="77777777" w:rsidR="00C75446" w:rsidRPr="0072213F" w:rsidRDefault="00C75446" w:rsidP="00113506">
            <w:pPr>
              <w:rPr>
                <w:rFonts w:ascii="Bookman Old Style" w:hAnsi="Bookman Old Style"/>
                <w:kern w:val="0"/>
                <w:sz w:val="18"/>
              </w:rPr>
            </w:pPr>
            <w:r w:rsidRPr="0072213F">
              <w:rPr>
                <w:rFonts w:ascii="Bookman Old Style" w:hAnsi="Bookman Old Style" w:hint="eastAsia"/>
                <w:sz w:val="18"/>
              </w:rPr>
              <w:t>代表者氏名　　　　　　　　　　　　　　　印</w:t>
            </w:r>
          </w:p>
        </w:tc>
      </w:tr>
    </w:tbl>
    <w:p w14:paraId="0D7A726C" w14:textId="77777777" w:rsidR="00C75446" w:rsidRPr="0072213F" w:rsidRDefault="00C75446" w:rsidP="00C75446">
      <w:pPr>
        <w:tabs>
          <w:tab w:val="left" w:pos="8073"/>
          <w:tab w:val="left" w:leader="middleDot" w:pos="8177"/>
        </w:tabs>
        <w:ind w:left="180" w:hangingChars="100" w:hanging="180"/>
        <w:rPr>
          <w:rFonts w:hAnsi="Bookman Old Style"/>
          <w:sz w:val="18"/>
        </w:rPr>
      </w:pPr>
      <w:r w:rsidRPr="0072213F">
        <w:rPr>
          <w:rFonts w:hAnsi="Bookman Old Style" w:hint="eastAsia"/>
          <w:sz w:val="18"/>
        </w:rPr>
        <w:t>※</w:t>
      </w:r>
      <w:r w:rsidRPr="0072213F">
        <w:rPr>
          <w:rFonts w:hAnsi="Bookman Old Style"/>
          <w:sz w:val="18"/>
        </w:rPr>
        <w:t>各構成</w:t>
      </w:r>
      <w:r w:rsidRPr="0072213F">
        <w:rPr>
          <w:rFonts w:hAnsi="Bookman Old Style" w:hint="eastAsia"/>
          <w:sz w:val="18"/>
        </w:rPr>
        <w:t>員</w:t>
      </w:r>
      <w:r w:rsidRPr="0072213F">
        <w:rPr>
          <w:rFonts w:hAnsi="Bookman Old Style"/>
          <w:sz w:val="18"/>
        </w:rPr>
        <w:t>が、入札説明書</w:t>
      </w:r>
      <w:r w:rsidRPr="0072213F">
        <w:rPr>
          <w:rFonts w:hAnsi="Bookman Old Style" w:hint="eastAsia"/>
          <w:sz w:val="18"/>
        </w:rPr>
        <w:t>の「</w:t>
      </w:r>
      <w:r w:rsidRPr="0072213F">
        <w:rPr>
          <w:rFonts w:hAnsi="Bookman Old Style"/>
          <w:sz w:val="18"/>
        </w:rPr>
        <w:t>入札参加者の参加資格要件</w:t>
      </w:r>
      <w:r w:rsidRPr="0072213F">
        <w:rPr>
          <w:rFonts w:hAnsi="Bookman Old Style" w:hint="eastAsia"/>
          <w:sz w:val="18"/>
        </w:rPr>
        <w:t>」</w:t>
      </w:r>
      <w:r w:rsidRPr="0072213F">
        <w:rPr>
          <w:rFonts w:hAnsi="Bookman Old Style"/>
          <w:sz w:val="18"/>
        </w:rPr>
        <w:t>を満たしていることを必ず確認</w:t>
      </w:r>
      <w:r w:rsidRPr="0072213F">
        <w:rPr>
          <w:rFonts w:hAnsi="Bookman Old Style" w:hint="eastAsia"/>
          <w:sz w:val="18"/>
        </w:rPr>
        <w:t>すること</w:t>
      </w:r>
      <w:r w:rsidRPr="0072213F">
        <w:rPr>
          <w:rFonts w:hAnsi="Bookman Old Style"/>
          <w:sz w:val="18"/>
        </w:rPr>
        <w:t>。</w:t>
      </w:r>
    </w:p>
    <w:p w14:paraId="2D844FA2" w14:textId="77777777" w:rsidR="00C75446" w:rsidRPr="0072213F" w:rsidRDefault="00C75446" w:rsidP="00C75446">
      <w:pPr>
        <w:tabs>
          <w:tab w:val="left" w:pos="8073"/>
          <w:tab w:val="left" w:leader="middleDot" w:pos="8177"/>
        </w:tabs>
        <w:ind w:left="180" w:hangingChars="100" w:hanging="180"/>
        <w:rPr>
          <w:rFonts w:hAnsi="Bookman Old Style"/>
          <w:sz w:val="18"/>
        </w:rPr>
      </w:pPr>
      <w:r w:rsidRPr="0072213F">
        <w:rPr>
          <w:rFonts w:hAnsi="Bookman Old Style" w:hint="eastAsia"/>
          <w:sz w:val="18"/>
        </w:rPr>
        <w:t>※</w:t>
      </w:r>
      <w:r w:rsidRPr="0072213F">
        <w:rPr>
          <w:rFonts w:hAnsi="Bookman Old Style"/>
          <w:sz w:val="18"/>
        </w:rPr>
        <w:t>行が不足する場合には、適宜追加</w:t>
      </w:r>
      <w:r w:rsidRPr="0072213F">
        <w:rPr>
          <w:rFonts w:hAnsi="Bookman Old Style" w:hint="eastAsia"/>
          <w:sz w:val="18"/>
        </w:rPr>
        <w:t>すること</w:t>
      </w:r>
      <w:r w:rsidRPr="0072213F">
        <w:rPr>
          <w:rFonts w:hAnsi="Bookman Old Style"/>
          <w:sz w:val="18"/>
        </w:rPr>
        <w:t>。なお、</w:t>
      </w:r>
      <w:r w:rsidRPr="0072213F">
        <w:rPr>
          <w:rFonts w:hAnsi="Bookman Old Style" w:hint="eastAsia"/>
          <w:sz w:val="18"/>
        </w:rPr>
        <w:t>1</w:t>
      </w:r>
      <w:r w:rsidRPr="0072213F">
        <w:rPr>
          <w:rFonts w:hAnsi="Bookman Old Style"/>
          <w:sz w:val="18"/>
        </w:rPr>
        <w:t>枚に収まらない場合は、本様式に準じて追加</w:t>
      </w:r>
      <w:r w:rsidRPr="0072213F">
        <w:rPr>
          <w:rFonts w:hAnsi="Bookman Old Style" w:hint="eastAsia"/>
          <w:sz w:val="18"/>
        </w:rPr>
        <w:t>すること</w:t>
      </w:r>
      <w:r w:rsidRPr="0072213F">
        <w:rPr>
          <w:rFonts w:hAnsi="Bookman Old Style"/>
          <w:sz w:val="18"/>
        </w:rPr>
        <w:t>。</w:t>
      </w:r>
    </w:p>
    <w:p w14:paraId="47EFCEBF"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55DB4782" w14:textId="77777777" w:rsidR="00C75446" w:rsidRPr="0072213F" w:rsidRDefault="00C75446" w:rsidP="000F7738">
      <w:pPr>
        <w:pStyle w:val="6"/>
      </w:pPr>
      <w:r w:rsidRPr="0072213F">
        <w:rPr>
          <w:rFonts w:hint="eastAsia"/>
        </w:rPr>
        <w:lastRenderedPageBreak/>
        <w:t>（様式３－５）</w:t>
      </w:r>
    </w:p>
    <w:p w14:paraId="58532310" w14:textId="77777777" w:rsidR="00C75446" w:rsidRPr="0072213F" w:rsidRDefault="00C75446" w:rsidP="00C75446">
      <w:pPr>
        <w:jc w:val="right"/>
        <w:rPr>
          <w:szCs w:val="21"/>
        </w:rPr>
      </w:pPr>
      <w:r>
        <w:rPr>
          <w:rFonts w:hint="eastAsia"/>
        </w:rPr>
        <w:t>令和元年</w:t>
      </w:r>
      <w:r w:rsidRPr="0072213F">
        <w:rPr>
          <w:szCs w:val="21"/>
        </w:rPr>
        <w:t xml:space="preserve">　　月　　日</w:t>
      </w:r>
    </w:p>
    <w:p w14:paraId="0874F8AE" w14:textId="77777777" w:rsidR="00C75446" w:rsidRPr="0072213F" w:rsidRDefault="00C75446" w:rsidP="00C75446">
      <w:pPr>
        <w:jc w:val="center"/>
        <w:rPr>
          <w:rFonts w:ascii="ＭＳ 明朝"/>
          <w:sz w:val="28"/>
          <w:szCs w:val="28"/>
        </w:rPr>
      </w:pPr>
      <w:r w:rsidRPr="0072213F">
        <w:rPr>
          <w:rFonts w:ascii="ＭＳ 明朝" w:hint="eastAsia"/>
          <w:sz w:val="28"/>
          <w:szCs w:val="28"/>
        </w:rPr>
        <w:t>入札参加者構成表</w:t>
      </w:r>
    </w:p>
    <w:p w14:paraId="0A74D2DA" w14:textId="77777777" w:rsidR="00C75446" w:rsidRPr="0072213F" w:rsidRDefault="00C75446" w:rsidP="00C7544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C75446" w:rsidRPr="0072213F" w14:paraId="59D9FA56" w14:textId="77777777" w:rsidTr="00113506">
        <w:tc>
          <w:tcPr>
            <w:tcW w:w="8952" w:type="dxa"/>
          </w:tcPr>
          <w:p w14:paraId="3EC9AC0B" w14:textId="77777777" w:rsidR="00C75446" w:rsidRPr="0072213F" w:rsidRDefault="00C75446" w:rsidP="00113506">
            <w:pPr>
              <w:rPr>
                <w:rFonts w:ascii="ＭＳ 明朝"/>
                <w:szCs w:val="21"/>
              </w:rPr>
            </w:pPr>
            <w:r w:rsidRPr="0072213F">
              <w:rPr>
                <w:rFonts w:ascii="ＭＳ 明朝" w:hint="eastAsia"/>
                <w:szCs w:val="21"/>
              </w:rPr>
              <w:t>代表企業</w:t>
            </w:r>
          </w:p>
        </w:tc>
      </w:tr>
      <w:tr w:rsidR="00C75446" w:rsidRPr="0072213F" w14:paraId="157113C5" w14:textId="77777777" w:rsidTr="00113506">
        <w:trPr>
          <w:trHeight w:val="3032"/>
        </w:trPr>
        <w:tc>
          <w:tcPr>
            <w:tcW w:w="8952" w:type="dxa"/>
          </w:tcPr>
          <w:p w14:paraId="1A659501" w14:textId="77777777" w:rsidR="00C75446" w:rsidRPr="0072213F" w:rsidRDefault="00C75446" w:rsidP="00113506">
            <w:pPr>
              <w:ind w:firstLineChars="100" w:firstLine="210"/>
              <w:rPr>
                <w:rFonts w:ascii="ＭＳ 明朝"/>
                <w:szCs w:val="21"/>
              </w:rPr>
            </w:pPr>
            <w:r w:rsidRPr="0072213F">
              <w:rPr>
                <w:rFonts w:ascii="ＭＳ 明朝" w:hint="eastAsia"/>
                <w:szCs w:val="21"/>
              </w:rPr>
              <w:t>所　 在 　地</w:t>
            </w:r>
          </w:p>
          <w:p w14:paraId="46120015" w14:textId="77777777" w:rsidR="00C75446" w:rsidRPr="0072213F" w:rsidRDefault="00C75446" w:rsidP="00113506">
            <w:pPr>
              <w:ind w:firstLineChars="100" w:firstLine="210"/>
              <w:rPr>
                <w:rFonts w:ascii="ＭＳ 明朝"/>
                <w:szCs w:val="21"/>
              </w:rPr>
            </w:pPr>
            <w:r w:rsidRPr="0072213F">
              <w:rPr>
                <w:rFonts w:ascii="ＭＳ 明朝" w:hint="eastAsia"/>
                <w:szCs w:val="21"/>
              </w:rPr>
              <w:t>商号又は名称</w:t>
            </w:r>
          </w:p>
          <w:p w14:paraId="3B9A12BA" w14:textId="77777777" w:rsidR="00C75446" w:rsidRPr="0072213F" w:rsidRDefault="00C75446" w:rsidP="00113506">
            <w:pPr>
              <w:ind w:firstLineChars="300" w:firstLine="630"/>
              <w:rPr>
                <w:rFonts w:ascii="ＭＳ 明朝"/>
                <w:szCs w:val="21"/>
              </w:rPr>
            </w:pPr>
            <w:r w:rsidRPr="0072213F">
              <w:rPr>
                <w:rFonts w:ascii="ＭＳ 明朝" w:hint="eastAsia"/>
                <w:szCs w:val="21"/>
              </w:rPr>
              <w:t>代表者名　　　　　　　　　　　　　　　　　　　　　　　　　　印</w:t>
            </w:r>
          </w:p>
          <w:p w14:paraId="20CD2F08" w14:textId="77777777" w:rsidR="00C75446" w:rsidRPr="0072213F" w:rsidRDefault="00C75446" w:rsidP="00113506">
            <w:pPr>
              <w:ind w:firstLineChars="100" w:firstLine="210"/>
              <w:rPr>
                <w:rFonts w:ascii="ＭＳ 明朝"/>
                <w:szCs w:val="21"/>
              </w:rPr>
            </w:pPr>
            <w:r w:rsidRPr="0072213F">
              <w:rPr>
                <w:rFonts w:ascii="ＭＳ 明朝" w:hint="eastAsia"/>
                <w:szCs w:val="21"/>
              </w:rPr>
              <w:t>担当者氏　名</w:t>
            </w:r>
          </w:p>
          <w:p w14:paraId="7A9207FD" w14:textId="77777777" w:rsidR="00C75446" w:rsidRPr="0072213F" w:rsidRDefault="00C75446" w:rsidP="00113506">
            <w:pPr>
              <w:ind w:firstLineChars="400" w:firstLine="840"/>
              <w:rPr>
                <w:rFonts w:ascii="ＭＳ 明朝"/>
                <w:szCs w:val="21"/>
              </w:rPr>
            </w:pPr>
            <w:r w:rsidRPr="0072213F">
              <w:rPr>
                <w:rFonts w:ascii="ＭＳ 明朝" w:hint="eastAsia"/>
                <w:szCs w:val="21"/>
              </w:rPr>
              <w:t>所　　属</w:t>
            </w:r>
          </w:p>
          <w:p w14:paraId="4F497D0E" w14:textId="77777777" w:rsidR="00C75446" w:rsidRPr="0072213F" w:rsidRDefault="00C75446" w:rsidP="00113506">
            <w:pPr>
              <w:ind w:firstLineChars="400" w:firstLine="840"/>
              <w:rPr>
                <w:rFonts w:ascii="ＭＳ 明朝"/>
                <w:szCs w:val="21"/>
              </w:rPr>
            </w:pPr>
            <w:r w:rsidRPr="0072213F">
              <w:rPr>
                <w:rFonts w:ascii="ＭＳ 明朝" w:hint="eastAsia"/>
                <w:szCs w:val="21"/>
              </w:rPr>
              <w:t>所 在 地</w:t>
            </w:r>
          </w:p>
          <w:p w14:paraId="514F5D93" w14:textId="77777777" w:rsidR="00C75446" w:rsidRPr="0072213F" w:rsidRDefault="00C75446" w:rsidP="00113506">
            <w:pPr>
              <w:ind w:firstLineChars="400" w:firstLine="840"/>
              <w:rPr>
                <w:rFonts w:ascii="ＭＳ 明朝"/>
                <w:szCs w:val="21"/>
              </w:rPr>
            </w:pPr>
            <w:r w:rsidRPr="0072213F">
              <w:rPr>
                <w:rFonts w:ascii="ＭＳ 明朝" w:hint="eastAsia"/>
                <w:szCs w:val="21"/>
              </w:rPr>
              <w:t>電話番号　　　　　　　　　　　　　ファックス番号</w:t>
            </w:r>
          </w:p>
          <w:p w14:paraId="6CC5A1EC" w14:textId="77777777" w:rsidR="00C75446" w:rsidRPr="0072213F" w:rsidRDefault="00C75446" w:rsidP="00113506">
            <w:pPr>
              <w:ind w:firstLineChars="400" w:firstLine="840"/>
              <w:rPr>
                <w:rFonts w:ascii="ＭＳ 明朝"/>
                <w:szCs w:val="21"/>
              </w:rPr>
            </w:pPr>
            <w:r w:rsidRPr="0072213F">
              <w:rPr>
                <w:rFonts w:ascii="ＭＳ 明朝" w:hint="eastAsia"/>
                <w:szCs w:val="21"/>
              </w:rPr>
              <w:t>メールアドレス</w:t>
            </w:r>
          </w:p>
          <w:p w14:paraId="74E1CC8C" w14:textId="77777777" w:rsidR="00C75446" w:rsidRPr="0072213F" w:rsidRDefault="00C75446" w:rsidP="00113506">
            <w:pPr>
              <w:ind w:firstLineChars="100" w:firstLine="210"/>
              <w:rPr>
                <w:rFonts w:ascii="ＭＳ 明朝"/>
                <w:szCs w:val="21"/>
              </w:rPr>
            </w:pPr>
            <w:r w:rsidRPr="0072213F">
              <w:rPr>
                <w:rFonts w:ascii="ＭＳ 明朝" w:hint="eastAsia"/>
                <w:szCs w:val="21"/>
              </w:rPr>
              <w:t>本業務における役割：</w:t>
            </w:r>
          </w:p>
        </w:tc>
      </w:tr>
      <w:tr w:rsidR="00C75446" w:rsidRPr="0072213F" w14:paraId="3A7F251E" w14:textId="77777777" w:rsidTr="00113506">
        <w:tc>
          <w:tcPr>
            <w:tcW w:w="8952" w:type="dxa"/>
          </w:tcPr>
          <w:p w14:paraId="2E101840" w14:textId="77777777" w:rsidR="00C75446" w:rsidRPr="0072213F" w:rsidRDefault="00C75446" w:rsidP="00113506">
            <w:pPr>
              <w:rPr>
                <w:rFonts w:ascii="ＭＳ 明朝"/>
                <w:szCs w:val="21"/>
              </w:rPr>
            </w:pPr>
            <w:r w:rsidRPr="0072213F">
              <w:rPr>
                <w:rFonts w:ascii="ＭＳ 明朝" w:hint="eastAsia"/>
                <w:szCs w:val="21"/>
              </w:rPr>
              <w:t>構成企業</w:t>
            </w:r>
          </w:p>
        </w:tc>
      </w:tr>
      <w:tr w:rsidR="00C75446" w:rsidRPr="0072213F" w14:paraId="376B7B59" w14:textId="77777777" w:rsidTr="00113506">
        <w:trPr>
          <w:trHeight w:val="3031"/>
        </w:trPr>
        <w:tc>
          <w:tcPr>
            <w:tcW w:w="8952" w:type="dxa"/>
          </w:tcPr>
          <w:p w14:paraId="3ABFCFE2" w14:textId="77777777" w:rsidR="00C75446" w:rsidRPr="0072213F" w:rsidRDefault="00C75446" w:rsidP="00113506">
            <w:pPr>
              <w:ind w:firstLineChars="100" w:firstLine="210"/>
              <w:rPr>
                <w:rFonts w:ascii="ＭＳ 明朝"/>
                <w:szCs w:val="21"/>
              </w:rPr>
            </w:pPr>
            <w:r w:rsidRPr="0072213F">
              <w:rPr>
                <w:rFonts w:ascii="ＭＳ 明朝" w:hint="eastAsia"/>
                <w:szCs w:val="21"/>
              </w:rPr>
              <w:t>所　 在 　地</w:t>
            </w:r>
          </w:p>
          <w:p w14:paraId="6B96DEBA" w14:textId="77777777" w:rsidR="00C75446" w:rsidRPr="0072213F" w:rsidRDefault="00C75446" w:rsidP="00113506">
            <w:pPr>
              <w:ind w:firstLineChars="100" w:firstLine="210"/>
              <w:rPr>
                <w:rFonts w:ascii="ＭＳ 明朝"/>
                <w:szCs w:val="21"/>
              </w:rPr>
            </w:pPr>
            <w:r w:rsidRPr="0072213F">
              <w:rPr>
                <w:rFonts w:ascii="ＭＳ 明朝" w:hint="eastAsia"/>
                <w:szCs w:val="21"/>
              </w:rPr>
              <w:t>商号又は名称</w:t>
            </w:r>
          </w:p>
          <w:p w14:paraId="15EB664E" w14:textId="77777777" w:rsidR="00C75446" w:rsidRPr="0072213F" w:rsidRDefault="00C75446" w:rsidP="00113506">
            <w:pPr>
              <w:ind w:firstLineChars="300" w:firstLine="630"/>
              <w:rPr>
                <w:rFonts w:ascii="ＭＳ 明朝"/>
                <w:szCs w:val="21"/>
              </w:rPr>
            </w:pPr>
            <w:r w:rsidRPr="0072213F">
              <w:rPr>
                <w:rFonts w:ascii="ＭＳ 明朝" w:hint="eastAsia"/>
                <w:szCs w:val="21"/>
              </w:rPr>
              <w:t>代表者名　　　　　　　　　　　　　　　　　　　　　　　　　　印</w:t>
            </w:r>
          </w:p>
          <w:p w14:paraId="02C084FF" w14:textId="77777777" w:rsidR="00C75446" w:rsidRPr="0072213F" w:rsidRDefault="00C75446" w:rsidP="00113506">
            <w:pPr>
              <w:ind w:firstLineChars="100" w:firstLine="210"/>
              <w:rPr>
                <w:rFonts w:ascii="ＭＳ 明朝"/>
                <w:szCs w:val="21"/>
              </w:rPr>
            </w:pPr>
            <w:r w:rsidRPr="0072213F">
              <w:rPr>
                <w:rFonts w:ascii="ＭＳ 明朝" w:hint="eastAsia"/>
                <w:szCs w:val="21"/>
              </w:rPr>
              <w:t>担当者氏　名</w:t>
            </w:r>
          </w:p>
          <w:p w14:paraId="2EBAE921" w14:textId="77777777" w:rsidR="00C75446" w:rsidRPr="0072213F" w:rsidRDefault="00C75446" w:rsidP="00113506">
            <w:pPr>
              <w:ind w:firstLineChars="400" w:firstLine="840"/>
              <w:rPr>
                <w:rFonts w:ascii="ＭＳ 明朝"/>
                <w:szCs w:val="21"/>
              </w:rPr>
            </w:pPr>
            <w:r w:rsidRPr="0072213F">
              <w:rPr>
                <w:rFonts w:ascii="ＭＳ 明朝" w:hint="eastAsia"/>
                <w:szCs w:val="21"/>
              </w:rPr>
              <w:t>所　　属</w:t>
            </w:r>
          </w:p>
          <w:p w14:paraId="538E5D33" w14:textId="77777777" w:rsidR="00C75446" w:rsidRPr="0072213F" w:rsidRDefault="00C75446" w:rsidP="00113506">
            <w:pPr>
              <w:ind w:firstLineChars="400" w:firstLine="840"/>
              <w:rPr>
                <w:rFonts w:ascii="ＭＳ 明朝"/>
                <w:szCs w:val="21"/>
              </w:rPr>
            </w:pPr>
            <w:r w:rsidRPr="0072213F">
              <w:rPr>
                <w:rFonts w:ascii="ＭＳ 明朝" w:hint="eastAsia"/>
                <w:szCs w:val="21"/>
              </w:rPr>
              <w:t>所 在 地</w:t>
            </w:r>
          </w:p>
          <w:p w14:paraId="179A3F94" w14:textId="77777777" w:rsidR="00C75446" w:rsidRPr="0072213F" w:rsidRDefault="00C75446" w:rsidP="00113506">
            <w:pPr>
              <w:ind w:firstLineChars="400" w:firstLine="840"/>
              <w:rPr>
                <w:rFonts w:ascii="ＭＳ 明朝"/>
                <w:szCs w:val="21"/>
              </w:rPr>
            </w:pPr>
            <w:r w:rsidRPr="0072213F">
              <w:rPr>
                <w:rFonts w:ascii="ＭＳ 明朝" w:hint="eastAsia"/>
                <w:szCs w:val="21"/>
              </w:rPr>
              <w:t>電話番号　　　　　　　　　　　　　ファックス番号</w:t>
            </w:r>
          </w:p>
          <w:p w14:paraId="1385C046" w14:textId="77777777" w:rsidR="00C75446" w:rsidRPr="0072213F" w:rsidRDefault="00C75446" w:rsidP="00113506">
            <w:pPr>
              <w:ind w:firstLineChars="400" w:firstLine="840"/>
              <w:rPr>
                <w:rFonts w:ascii="ＭＳ 明朝"/>
                <w:szCs w:val="21"/>
              </w:rPr>
            </w:pPr>
            <w:r w:rsidRPr="0072213F">
              <w:rPr>
                <w:rFonts w:ascii="ＭＳ 明朝" w:hint="eastAsia"/>
                <w:szCs w:val="21"/>
              </w:rPr>
              <w:t>メールアドレス</w:t>
            </w:r>
          </w:p>
          <w:p w14:paraId="0D2DF70E" w14:textId="77777777" w:rsidR="00C75446" w:rsidRPr="0072213F" w:rsidRDefault="00C75446" w:rsidP="00113506">
            <w:pPr>
              <w:ind w:firstLineChars="100" w:firstLine="210"/>
              <w:rPr>
                <w:rFonts w:ascii="ＭＳ 明朝"/>
                <w:szCs w:val="21"/>
              </w:rPr>
            </w:pPr>
            <w:r w:rsidRPr="0072213F">
              <w:rPr>
                <w:rFonts w:ascii="ＭＳ 明朝" w:hint="eastAsia"/>
                <w:szCs w:val="21"/>
              </w:rPr>
              <w:t>本業務における役割：</w:t>
            </w:r>
          </w:p>
        </w:tc>
      </w:tr>
      <w:tr w:rsidR="00C75446" w:rsidRPr="0072213F" w14:paraId="79F1E0C1" w14:textId="77777777" w:rsidTr="00113506">
        <w:tc>
          <w:tcPr>
            <w:tcW w:w="8952" w:type="dxa"/>
          </w:tcPr>
          <w:p w14:paraId="3167E611" w14:textId="77777777" w:rsidR="00C75446" w:rsidRPr="0072213F" w:rsidRDefault="00C75446" w:rsidP="00113506">
            <w:pPr>
              <w:rPr>
                <w:rFonts w:ascii="ＭＳ 明朝"/>
                <w:szCs w:val="21"/>
              </w:rPr>
            </w:pPr>
            <w:r w:rsidRPr="0072213F">
              <w:rPr>
                <w:rFonts w:ascii="ＭＳ 明朝" w:hint="eastAsia"/>
                <w:szCs w:val="21"/>
              </w:rPr>
              <w:t>協力企業</w:t>
            </w:r>
          </w:p>
        </w:tc>
      </w:tr>
      <w:tr w:rsidR="00C75446" w:rsidRPr="0072213F" w14:paraId="07B0B7B3" w14:textId="77777777" w:rsidTr="00113506">
        <w:trPr>
          <w:trHeight w:val="3031"/>
        </w:trPr>
        <w:tc>
          <w:tcPr>
            <w:tcW w:w="8952" w:type="dxa"/>
          </w:tcPr>
          <w:p w14:paraId="4F48505C" w14:textId="77777777" w:rsidR="00C75446" w:rsidRPr="0072213F" w:rsidRDefault="00C75446" w:rsidP="00113506">
            <w:pPr>
              <w:ind w:firstLineChars="100" w:firstLine="210"/>
              <w:rPr>
                <w:rFonts w:ascii="ＭＳ 明朝"/>
                <w:szCs w:val="21"/>
              </w:rPr>
            </w:pPr>
            <w:r w:rsidRPr="0072213F">
              <w:rPr>
                <w:rFonts w:ascii="ＭＳ 明朝" w:hint="eastAsia"/>
                <w:szCs w:val="21"/>
              </w:rPr>
              <w:t>所　 在 　地</w:t>
            </w:r>
          </w:p>
          <w:p w14:paraId="243FCA31" w14:textId="77777777" w:rsidR="00C75446" w:rsidRPr="0072213F" w:rsidRDefault="00C75446" w:rsidP="00113506">
            <w:pPr>
              <w:ind w:firstLineChars="100" w:firstLine="210"/>
              <w:rPr>
                <w:rFonts w:ascii="ＭＳ 明朝"/>
                <w:szCs w:val="21"/>
              </w:rPr>
            </w:pPr>
            <w:r w:rsidRPr="0072213F">
              <w:rPr>
                <w:rFonts w:ascii="ＭＳ 明朝" w:hint="eastAsia"/>
                <w:szCs w:val="21"/>
              </w:rPr>
              <w:t>商号又は名称</w:t>
            </w:r>
          </w:p>
          <w:p w14:paraId="3E3C7B70" w14:textId="77777777" w:rsidR="00C75446" w:rsidRPr="0072213F" w:rsidRDefault="00C75446" w:rsidP="00113506">
            <w:pPr>
              <w:ind w:firstLineChars="300" w:firstLine="630"/>
              <w:rPr>
                <w:rFonts w:ascii="ＭＳ 明朝"/>
                <w:szCs w:val="21"/>
              </w:rPr>
            </w:pPr>
            <w:r w:rsidRPr="0072213F">
              <w:rPr>
                <w:rFonts w:ascii="ＭＳ 明朝" w:hint="eastAsia"/>
                <w:szCs w:val="21"/>
              </w:rPr>
              <w:t>代表者名　　　　　　　　　　　　　　　　　　　　　　　　　　印</w:t>
            </w:r>
          </w:p>
          <w:p w14:paraId="31585606" w14:textId="77777777" w:rsidR="00C75446" w:rsidRPr="0072213F" w:rsidRDefault="00C75446" w:rsidP="00113506">
            <w:pPr>
              <w:ind w:firstLineChars="100" w:firstLine="210"/>
              <w:rPr>
                <w:rFonts w:ascii="ＭＳ 明朝"/>
                <w:szCs w:val="21"/>
              </w:rPr>
            </w:pPr>
            <w:r w:rsidRPr="0072213F">
              <w:rPr>
                <w:rFonts w:ascii="ＭＳ 明朝" w:hint="eastAsia"/>
                <w:szCs w:val="21"/>
              </w:rPr>
              <w:t>担当者氏　名</w:t>
            </w:r>
          </w:p>
          <w:p w14:paraId="24E8F1F5" w14:textId="77777777" w:rsidR="00C75446" w:rsidRPr="0072213F" w:rsidRDefault="00C75446" w:rsidP="00113506">
            <w:pPr>
              <w:ind w:firstLineChars="400" w:firstLine="840"/>
              <w:rPr>
                <w:rFonts w:ascii="ＭＳ 明朝"/>
                <w:szCs w:val="21"/>
              </w:rPr>
            </w:pPr>
            <w:r w:rsidRPr="0072213F">
              <w:rPr>
                <w:rFonts w:ascii="ＭＳ 明朝" w:hint="eastAsia"/>
                <w:szCs w:val="21"/>
              </w:rPr>
              <w:t>所　　属</w:t>
            </w:r>
          </w:p>
          <w:p w14:paraId="17970C50" w14:textId="77777777" w:rsidR="00C75446" w:rsidRPr="0072213F" w:rsidRDefault="00C75446" w:rsidP="00113506">
            <w:pPr>
              <w:ind w:firstLineChars="400" w:firstLine="840"/>
              <w:rPr>
                <w:rFonts w:ascii="ＭＳ 明朝"/>
                <w:szCs w:val="21"/>
              </w:rPr>
            </w:pPr>
            <w:r w:rsidRPr="0072213F">
              <w:rPr>
                <w:rFonts w:ascii="ＭＳ 明朝" w:hint="eastAsia"/>
                <w:szCs w:val="21"/>
              </w:rPr>
              <w:t>所 在 地</w:t>
            </w:r>
          </w:p>
          <w:p w14:paraId="18C01768" w14:textId="77777777" w:rsidR="00C75446" w:rsidRPr="0072213F" w:rsidRDefault="00C75446" w:rsidP="00113506">
            <w:pPr>
              <w:ind w:firstLineChars="400" w:firstLine="840"/>
              <w:rPr>
                <w:rFonts w:ascii="ＭＳ 明朝"/>
                <w:szCs w:val="21"/>
              </w:rPr>
            </w:pPr>
            <w:r w:rsidRPr="0072213F">
              <w:rPr>
                <w:rFonts w:ascii="ＭＳ 明朝" w:hint="eastAsia"/>
                <w:szCs w:val="21"/>
              </w:rPr>
              <w:t>電話番号　　　　　　　　　　　　　ファックス番号</w:t>
            </w:r>
          </w:p>
          <w:p w14:paraId="1C4EA90E" w14:textId="77777777" w:rsidR="00C75446" w:rsidRPr="0072213F" w:rsidRDefault="00C75446" w:rsidP="00113506">
            <w:pPr>
              <w:ind w:firstLineChars="400" w:firstLine="840"/>
              <w:rPr>
                <w:rFonts w:ascii="ＭＳ 明朝"/>
                <w:szCs w:val="21"/>
              </w:rPr>
            </w:pPr>
            <w:r w:rsidRPr="0072213F">
              <w:rPr>
                <w:rFonts w:ascii="ＭＳ 明朝" w:hint="eastAsia"/>
                <w:szCs w:val="21"/>
              </w:rPr>
              <w:t>メールアドレス</w:t>
            </w:r>
          </w:p>
          <w:p w14:paraId="10B84160" w14:textId="77777777" w:rsidR="00C75446" w:rsidRPr="0072213F" w:rsidRDefault="00C75446" w:rsidP="00113506">
            <w:pPr>
              <w:ind w:firstLineChars="100" w:firstLine="210"/>
              <w:rPr>
                <w:rFonts w:ascii="ＭＳ 明朝"/>
                <w:szCs w:val="21"/>
              </w:rPr>
            </w:pPr>
            <w:r w:rsidRPr="0072213F">
              <w:rPr>
                <w:rFonts w:ascii="ＭＳ 明朝" w:hint="eastAsia"/>
                <w:szCs w:val="21"/>
              </w:rPr>
              <w:t>本業務における役割：</w:t>
            </w:r>
          </w:p>
        </w:tc>
      </w:tr>
    </w:tbl>
    <w:p w14:paraId="21840DDE"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記入欄が不足する場合は、適宜、本様式に準じて作成・追加すること。</w:t>
      </w:r>
    </w:p>
    <w:p w14:paraId="6214CE32" w14:textId="77777777" w:rsidR="00C75446" w:rsidRPr="0072213F" w:rsidRDefault="00C75446" w:rsidP="00C75446">
      <w:pPr>
        <w:ind w:left="630" w:hangingChars="300" w:hanging="630"/>
      </w:pPr>
    </w:p>
    <w:p w14:paraId="5337381E"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0870BC94" w14:textId="77777777" w:rsidR="00C75446" w:rsidRPr="0072213F" w:rsidRDefault="00C75446" w:rsidP="000F7738">
      <w:pPr>
        <w:pStyle w:val="6"/>
      </w:pPr>
      <w:r w:rsidRPr="0072213F">
        <w:rPr>
          <w:rFonts w:hint="eastAsia"/>
        </w:rPr>
        <w:lastRenderedPageBreak/>
        <w:t>（様式３－６）</w:t>
      </w:r>
    </w:p>
    <w:p w14:paraId="67FF3FE5" w14:textId="77777777" w:rsidR="00C75446" w:rsidRPr="0072213F" w:rsidRDefault="00C75446" w:rsidP="00C75446">
      <w:pPr>
        <w:jc w:val="center"/>
        <w:rPr>
          <w:rFonts w:ascii="ＭＳ 明朝"/>
          <w:sz w:val="28"/>
          <w:szCs w:val="28"/>
        </w:rPr>
      </w:pPr>
      <w:r w:rsidRPr="0072213F">
        <w:rPr>
          <w:rFonts w:ascii="ＭＳ 明朝" w:hint="eastAsia"/>
          <w:sz w:val="28"/>
          <w:szCs w:val="28"/>
        </w:rPr>
        <w:t>設計業務を行う者の配置予定調書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C75446" w:rsidRPr="0072213F" w14:paraId="20D5904D" w14:textId="77777777" w:rsidTr="00113506">
        <w:trPr>
          <w:trHeight w:val="644"/>
        </w:trPr>
        <w:tc>
          <w:tcPr>
            <w:tcW w:w="2815" w:type="dxa"/>
            <w:vAlign w:val="center"/>
          </w:tcPr>
          <w:p w14:paraId="464334FE" w14:textId="77777777" w:rsidR="00C75446" w:rsidRPr="0072213F" w:rsidRDefault="00C75446" w:rsidP="00113506">
            <w:pPr>
              <w:pStyle w:val="afd"/>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4" w:type="dxa"/>
            <w:gridSpan w:val="3"/>
            <w:vAlign w:val="center"/>
          </w:tcPr>
          <w:p w14:paraId="1B54D755" w14:textId="77777777" w:rsidR="00C75446" w:rsidRPr="0072213F" w:rsidRDefault="00C75446" w:rsidP="00113506">
            <w:pPr>
              <w:pStyle w:val="af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75446" w:rsidRPr="0072213F" w14:paraId="12A1CBD2" w14:textId="77777777" w:rsidTr="00113506">
        <w:trPr>
          <w:trHeight w:val="630"/>
        </w:trPr>
        <w:tc>
          <w:tcPr>
            <w:tcW w:w="2815" w:type="dxa"/>
            <w:vAlign w:val="center"/>
          </w:tcPr>
          <w:p w14:paraId="3C0DAB32"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担当する役割</w:t>
            </w:r>
          </w:p>
        </w:tc>
        <w:tc>
          <w:tcPr>
            <w:tcW w:w="2855" w:type="dxa"/>
            <w:vAlign w:val="center"/>
          </w:tcPr>
          <w:p w14:paraId="736D731B" w14:textId="77777777" w:rsidR="00C75446" w:rsidRPr="0072213F" w:rsidRDefault="00C75446" w:rsidP="00113506">
            <w:pPr>
              <w:ind w:left="210" w:hangingChars="100" w:hanging="210"/>
              <w:rPr>
                <w:rFonts w:ascii="ＭＳ Ｐ明朝" w:hAnsi="ＭＳ Ｐ明朝"/>
                <w:bCs/>
                <w:szCs w:val="18"/>
              </w:rPr>
            </w:pPr>
          </w:p>
        </w:tc>
        <w:tc>
          <w:tcPr>
            <w:tcW w:w="1680" w:type="dxa"/>
            <w:vAlign w:val="center"/>
          </w:tcPr>
          <w:p w14:paraId="48E5B9C3" w14:textId="77777777" w:rsidR="00C75446" w:rsidRPr="0072213F" w:rsidRDefault="00C75446" w:rsidP="00113506">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3014377F" w14:textId="77777777" w:rsidR="00C75446" w:rsidRPr="0072213F" w:rsidRDefault="00C75446" w:rsidP="00113506">
            <w:pPr>
              <w:ind w:left="210" w:hangingChars="100" w:hanging="210"/>
              <w:rPr>
                <w:rFonts w:ascii="ＭＳ Ｐ明朝" w:hAnsi="ＭＳ Ｐ明朝"/>
                <w:bCs/>
                <w:szCs w:val="18"/>
              </w:rPr>
            </w:pPr>
          </w:p>
        </w:tc>
      </w:tr>
      <w:tr w:rsidR="00C75446" w:rsidRPr="0072213F" w14:paraId="0EC41E0E" w14:textId="77777777" w:rsidTr="00113506">
        <w:trPr>
          <w:cantSplit/>
          <w:trHeight w:val="632"/>
        </w:trPr>
        <w:tc>
          <w:tcPr>
            <w:tcW w:w="2815" w:type="dxa"/>
            <w:vAlign w:val="center"/>
          </w:tcPr>
          <w:p w14:paraId="6414F21B"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所有する資格</w:t>
            </w:r>
          </w:p>
        </w:tc>
        <w:tc>
          <w:tcPr>
            <w:tcW w:w="6354" w:type="dxa"/>
            <w:gridSpan w:val="3"/>
            <w:vAlign w:val="center"/>
          </w:tcPr>
          <w:p w14:paraId="1298E634" w14:textId="77777777" w:rsidR="00C75446" w:rsidRPr="0072213F" w:rsidRDefault="00C75446" w:rsidP="00113506">
            <w:pPr>
              <w:ind w:left="210" w:hangingChars="100" w:hanging="210"/>
              <w:rPr>
                <w:rFonts w:ascii="ＭＳ Ｐ明朝" w:hAnsi="ＭＳ Ｐ明朝"/>
                <w:bCs/>
                <w:szCs w:val="18"/>
              </w:rPr>
            </w:pPr>
          </w:p>
        </w:tc>
      </w:tr>
      <w:tr w:rsidR="00C75446" w:rsidRPr="0072213F" w14:paraId="061A1E07" w14:textId="77777777" w:rsidTr="00113506">
        <w:trPr>
          <w:trHeight w:val="633"/>
        </w:trPr>
        <w:tc>
          <w:tcPr>
            <w:tcW w:w="2815" w:type="dxa"/>
            <w:vAlign w:val="center"/>
          </w:tcPr>
          <w:p w14:paraId="14C1A54D"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上記の者を雇用する企業名</w:t>
            </w:r>
          </w:p>
        </w:tc>
        <w:tc>
          <w:tcPr>
            <w:tcW w:w="2855" w:type="dxa"/>
          </w:tcPr>
          <w:p w14:paraId="63EF46E0" w14:textId="77777777" w:rsidR="00C75446" w:rsidRPr="0072213F" w:rsidRDefault="00C75446" w:rsidP="00113506">
            <w:pPr>
              <w:rPr>
                <w:rFonts w:ascii="ＭＳ Ｐ明朝" w:hAnsi="ＭＳ Ｐ明朝"/>
                <w:bCs/>
                <w:szCs w:val="18"/>
              </w:rPr>
            </w:pPr>
          </w:p>
        </w:tc>
        <w:tc>
          <w:tcPr>
            <w:tcW w:w="1678" w:type="dxa"/>
            <w:vAlign w:val="center"/>
          </w:tcPr>
          <w:p w14:paraId="6D7ED949" w14:textId="77777777" w:rsidR="00C75446" w:rsidRPr="0072213F" w:rsidRDefault="00C75446" w:rsidP="00113506">
            <w:pPr>
              <w:jc w:val="left"/>
              <w:rPr>
                <w:rFonts w:ascii="ＭＳ Ｐ明朝" w:hAnsi="ＭＳ Ｐ明朝"/>
                <w:bCs/>
                <w:szCs w:val="18"/>
              </w:rPr>
            </w:pPr>
            <w:r w:rsidRPr="0072213F">
              <w:rPr>
                <w:rFonts w:ascii="ＭＳ Ｐ明朝" w:hAnsi="ＭＳ Ｐ明朝" w:hint="eastAsia"/>
                <w:bCs/>
                <w:szCs w:val="18"/>
              </w:rPr>
              <w:t>雇用期間</w:t>
            </w:r>
          </w:p>
        </w:tc>
        <w:tc>
          <w:tcPr>
            <w:tcW w:w="1821" w:type="dxa"/>
            <w:vAlign w:val="center"/>
          </w:tcPr>
          <w:p w14:paraId="3662C486" w14:textId="77777777" w:rsidR="00C75446" w:rsidRPr="0072213F" w:rsidRDefault="00C75446" w:rsidP="00113506">
            <w:pPr>
              <w:jc w:val="right"/>
              <w:rPr>
                <w:rFonts w:ascii="ＭＳ Ｐ明朝" w:hAnsi="ＭＳ Ｐ明朝"/>
                <w:bCs/>
                <w:szCs w:val="18"/>
              </w:rPr>
            </w:pPr>
            <w:r w:rsidRPr="0072213F">
              <w:rPr>
                <w:rFonts w:ascii="ＭＳ Ｐ明朝" w:hAnsi="ＭＳ Ｐ明朝" w:hint="eastAsia"/>
                <w:bCs/>
                <w:szCs w:val="18"/>
              </w:rPr>
              <w:t>箇月</w:t>
            </w:r>
          </w:p>
        </w:tc>
      </w:tr>
    </w:tbl>
    <w:p w14:paraId="32FEA1C0" w14:textId="77777777" w:rsidR="00C75446" w:rsidRPr="0072213F" w:rsidRDefault="00C75446" w:rsidP="00C75446">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設備設計一級建築士資格取得を証する書類または建築設備士登録証等の写しを添付すること。</w:t>
      </w:r>
    </w:p>
    <w:p w14:paraId="6D9006DB" w14:textId="77777777" w:rsidR="00C75446" w:rsidRPr="0072213F" w:rsidRDefault="00C75446" w:rsidP="00C75446">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49640408" w14:textId="77777777" w:rsidR="00C75446" w:rsidRPr="0072213F" w:rsidRDefault="00C75446" w:rsidP="00C75446">
      <w:pPr>
        <w:autoSpaceDE w:val="0"/>
        <w:autoSpaceDN w:val="0"/>
        <w:adjustRightInd w:val="0"/>
        <w:jc w:val="left"/>
        <w:rPr>
          <w:rFonts w:ascii="MS-Mincho" w:eastAsia="MS-Mincho" w:cs="MS-Mincho"/>
          <w:kern w:val="0"/>
          <w:szCs w:val="21"/>
        </w:rPr>
      </w:pPr>
    </w:p>
    <w:p w14:paraId="1CFB8624" w14:textId="77777777" w:rsidR="00C75446" w:rsidRPr="0072213F" w:rsidRDefault="00C75446" w:rsidP="00C75446">
      <w:pPr>
        <w:ind w:left="540" w:hangingChars="300" w:hanging="540"/>
        <w:rPr>
          <w:rFonts w:ascii="ＭＳ 明朝"/>
          <w:sz w:val="18"/>
          <w:szCs w:val="18"/>
        </w:rPr>
      </w:pPr>
    </w:p>
    <w:p w14:paraId="7855E7BE" w14:textId="77777777" w:rsidR="00C75446" w:rsidRPr="0072213F" w:rsidRDefault="00C75446" w:rsidP="00C75446">
      <w:pPr>
        <w:ind w:left="630" w:hangingChars="300" w:hanging="630"/>
        <w:sectPr w:rsidR="00C75446" w:rsidRPr="0072213F" w:rsidSect="00113506">
          <w:pgSz w:w="11906" w:h="16838" w:code="9"/>
          <w:pgMar w:top="1418" w:right="1418" w:bottom="1418" w:left="1418" w:header="851" w:footer="851" w:gutter="0"/>
          <w:cols w:space="425"/>
          <w:docGrid w:type="lines" w:linePitch="323"/>
        </w:sectPr>
      </w:pPr>
    </w:p>
    <w:p w14:paraId="12A86DF8" w14:textId="77777777" w:rsidR="00C75446" w:rsidRPr="0072213F" w:rsidRDefault="00C75446" w:rsidP="000F7738">
      <w:pPr>
        <w:pStyle w:val="6"/>
      </w:pPr>
      <w:r w:rsidRPr="0072213F">
        <w:rPr>
          <w:rFonts w:hint="eastAsia"/>
        </w:rPr>
        <w:lastRenderedPageBreak/>
        <w:t>（様式３－７）</w:t>
      </w:r>
    </w:p>
    <w:p w14:paraId="628F8601" w14:textId="77777777" w:rsidR="00C75446" w:rsidRPr="0072213F" w:rsidRDefault="00C75446" w:rsidP="00C75446">
      <w:pPr>
        <w:jc w:val="center"/>
        <w:rPr>
          <w:rFonts w:ascii="ＭＳ 明朝"/>
          <w:sz w:val="28"/>
          <w:szCs w:val="28"/>
        </w:rPr>
      </w:pPr>
      <w:r w:rsidRPr="0072213F">
        <w:rPr>
          <w:rFonts w:ascii="ＭＳ 明朝" w:hint="eastAsia"/>
          <w:sz w:val="28"/>
          <w:szCs w:val="28"/>
        </w:rPr>
        <w:t>工事監理業務を行う者の配置予定調書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26"/>
        <w:gridCol w:w="1640"/>
        <w:gridCol w:w="14"/>
        <w:gridCol w:w="1819"/>
      </w:tblGrid>
      <w:tr w:rsidR="00C75446" w:rsidRPr="0072213F" w14:paraId="115B263A" w14:textId="77777777" w:rsidTr="00113506">
        <w:trPr>
          <w:trHeight w:val="644"/>
        </w:trPr>
        <w:tc>
          <w:tcPr>
            <w:tcW w:w="2816" w:type="dxa"/>
            <w:vAlign w:val="center"/>
          </w:tcPr>
          <w:p w14:paraId="3714B612" w14:textId="77777777" w:rsidR="00C75446" w:rsidRPr="0072213F" w:rsidRDefault="00C75446" w:rsidP="00113506">
            <w:pPr>
              <w:pStyle w:val="afd"/>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3099A4FC" w14:textId="77777777" w:rsidR="00C75446" w:rsidRPr="0072213F" w:rsidRDefault="00C75446" w:rsidP="00113506">
            <w:pPr>
              <w:pStyle w:val="af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75446" w:rsidRPr="0072213F" w14:paraId="77D27098" w14:textId="77777777" w:rsidTr="00113506">
        <w:trPr>
          <w:trHeight w:val="630"/>
        </w:trPr>
        <w:tc>
          <w:tcPr>
            <w:tcW w:w="2816" w:type="dxa"/>
            <w:vAlign w:val="center"/>
          </w:tcPr>
          <w:p w14:paraId="70D627E7"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62C5C8E5" w14:textId="77777777" w:rsidR="00C75446" w:rsidRPr="0072213F" w:rsidRDefault="00C75446" w:rsidP="00113506">
            <w:pPr>
              <w:ind w:left="210" w:hangingChars="100" w:hanging="210"/>
              <w:rPr>
                <w:rFonts w:ascii="ＭＳ Ｐ明朝" w:hAnsi="ＭＳ Ｐ明朝"/>
                <w:bCs/>
                <w:szCs w:val="18"/>
              </w:rPr>
            </w:pPr>
          </w:p>
        </w:tc>
        <w:tc>
          <w:tcPr>
            <w:tcW w:w="1680" w:type="dxa"/>
            <w:gridSpan w:val="3"/>
            <w:vAlign w:val="center"/>
          </w:tcPr>
          <w:p w14:paraId="58B8DC52" w14:textId="77777777" w:rsidR="00C75446" w:rsidRPr="0072213F" w:rsidRDefault="00C75446" w:rsidP="00113506">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46E91B8B" w14:textId="77777777" w:rsidR="00C75446" w:rsidRPr="0072213F" w:rsidRDefault="00C75446" w:rsidP="00113506">
            <w:pPr>
              <w:ind w:left="210" w:hangingChars="100" w:hanging="210"/>
              <w:rPr>
                <w:rFonts w:ascii="ＭＳ Ｐ明朝" w:hAnsi="ＭＳ Ｐ明朝"/>
                <w:bCs/>
                <w:szCs w:val="18"/>
              </w:rPr>
            </w:pPr>
          </w:p>
        </w:tc>
      </w:tr>
      <w:tr w:rsidR="00C75446" w:rsidRPr="0072213F" w14:paraId="44699BCF" w14:textId="77777777" w:rsidTr="00113506">
        <w:trPr>
          <w:cantSplit/>
          <w:trHeight w:val="632"/>
        </w:trPr>
        <w:tc>
          <w:tcPr>
            <w:tcW w:w="2816" w:type="dxa"/>
            <w:vAlign w:val="center"/>
          </w:tcPr>
          <w:p w14:paraId="5F3673E6"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470921FC" w14:textId="77777777" w:rsidR="00C75446" w:rsidRPr="0072213F" w:rsidRDefault="00C75446" w:rsidP="00113506">
            <w:pPr>
              <w:ind w:left="210" w:hangingChars="100" w:hanging="210"/>
              <w:rPr>
                <w:rFonts w:ascii="ＭＳ Ｐ明朝" w:hAnsi="ＭＳ Ｐ明朝"/>
                <w:bCs/>
                <w:szCs w:val="18"/>
              </w:rPr>
            </w:pPr>
          </w:p>
        </w:tc>
      </w:tr>
      <w:tr w:rsidR="00C75446" w:rsidRPr="0072213F" w14:paraId="32618DE1" w14:textId="77777777" w:rsidTr="00113506">
        <w:trPr>
          <w:trHeight w:val="633"/>
        </w:trPr>
        <w:tc>
          <w:tcPr>
            <w:tcW w:w="2816" w:type="dxa"/>
            <w:vAlign w:val="center"/>
          </w:tcPr>
          <w:p w14:paraId="228B372E"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上記の者を雇用する企業名</w:t>
            </w:r>
          </w:p>
        </w:tc>
        <w:tc>
          <w:tcPr>
            <w:tcW w:w="2880" w:type="dxa"/>
            <w:gridSpan w:val="2"/>
          </w:tcPr>
          <w:p w14:paraId="51D0B787" w14:textId="77777777" w:rsidR="00C75446" w:rsidRPr="0072213F" w:rsidRDefault="00C75446" w:rsidP="00113506">
            <w:pPr>
              <w:rPr>
                <w:rFonts w:ascii="ＭＳ Ｐ明朝" w:hAnsi="ＭＳ Ｐ明朝"/>
                <w:bCs/>
                <w:szCs w:val="18"/>
              </w:rPr>
            </w:pPr>
          </w:p>
        </w:tc>
        <w:tc>
          <w:tcPr>
            <w:tcW w:w="1640" w:type="dxa"/>
            <w:vAlign w:val="center"/>
          </w:tcPr>
          <w:p w14:paraId="4F1D8B63"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3B792A89" w14:textId="77777777" w:rsidR="00C75446" w:rsidRPr="0072213F" w:rsidRDefault="00C75446" w:rsidP="00113506">
            <w:pPr>
              <w:jc w:val="right"/>
              <w:rPr>
                <w:rFonts w:ascii="ＭＳ Ｐ明朝" w:hAnsi="ＭＳ Ｐ明朝"/>
                <w:bCs/>
                <w:szCs w:val="18"/>
              </w:rPr>
            </w:pPr>
            <w:r w:rsidRPr="0072213F">
              <w:rPr>
                <w:rFonts w:ascii="ＭＳ Ｐ明朝" w:hAnsi="ＭＳ Ｐ明朝" w:hint="eastAsia"/>
                <w:bCs/>
                <w:szCs w:val="18"/>
              </w:rPr>
              <w:t>箇月</w:t>
            </w:r>
          </w:p>
        </w:tc>
      </w:tr>
    </w:tbl>
    <w:p w14:paraId="638CCED9" w14:textId="77777777" w:rsidR="00C75446" w:rsidRPr="0072213F" w:rsidRDefault="00C75446" w:rsidP="00C75446">
      <w:pPr>
        <w:ind w:left="425" w:hangingChars="236" w:hanging="425"/>
        <w:rPr>
          <w:rFonts w:ascii="ＭＳ 明朝"/>
          <w:sz w:val="18"/>
          <w:szCs w:val="18"/>
        </w:rPr>
      </w:pPr>
      <w:r w:rsidRPr="0072213F">
        <w:rPr>
          <w:rFonts w:ascii="ＭＳ 明朝" w:hint="eastAsia"/>
          <w:sz w:val="18"/>
          <w:szCs w:val="18"/>
        </w:rPr>
        <w:t>＊</w:t>
      </w:r>
      <w:r w:rsidRPr="0072213F">
        <w:rPr>
          <w:rFonts w:ascii="ＭＳ 明朝"/>
          <w:sz w:val="18"/>
          <w:szCs w:val="18"/>
        </w:rPr>
        <w:tab/>
      </w:r>
      <w:r w:rsidRPr="0072213F">
        <w:rPr>
          <w:rFonts w:ascii="ＭＳ 明朝" w:hint="eastAsia"/>
          <w:sz w:val="18"/>
          <w:szCs w:val="18"/>
        </w:rPr>
        <w:t>設備設計一級建築士資格取得を証する書類または建築設備士登録証等の写しを添付すること。</w:t>
      </w:r>
    </w:p>
    <w:p w14:paraId="2BE83A11" w14:textId="77777777" w:rsidR="00C75446" w:rsidRPr="0072213F" w:rsidRDefault="00C75446" w:rsidP="00C75446">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070872D9" w14:textId="77777777" w:rsidR="00C75446" w:rsidRPr="0072213F" w:rsidRDefault="00C75446" w:rsidP="00C75446">
      <w:pPr>
        <w:ind w:left="540" w:hangingChars="300" w:hanging="540"/>
        <w:rPr>
          <w:rFonts w:ascii="ＭＳ 明朝"/>
          <w:sz w:val="18"/>
          <w:szCs w:val="18"/>
        </w:rPr>
      </w:pPr>
    </w:p>
    <w:p w14:paraId="6A2AAC0C" w14:textId="77777777" w:rsidR="00C75446" w:rsidRPr="0072213F" w:rsidRDefault="00C75446" w:rsidP="00C75446">
      <w:pPr>
        <w:ind w:left="540" w:hangingChars="300" w:hanging="540"/>
        <w:rPr>
          <w:rFonts w:ascii="ＭＳ 明朝"/>
          <w:sz w:val="18"/>
          <w:szCs w:val="18"/>
        </w:rPr>
      </w:pPr>
    </w:p>
    <w:p w14:paraId="02173190" w14:textId="77777777" w:rsidR="00C75446" w:rsidRPr="0072213F" w:rsidRDefault="00C75446" w:rsidP="00C75446">
      <w:pPr>
        <w:ind w:left="540" w:hangingChars="300" w:hanging="540"/>
        <w:rPr>
          <w:rFonts w:ascii="ＭＳ 明朝"/>
          <w:sz w:val="18"/>
          <w:szCs w:val="18"/>
        </w:rPr>
      </w:pPr>
    </w:p>
    <w:p w14:paraId="4ED515B0" w14:textId="77777777" w:rsidR="00C75446" w:rsidRPr="0072213F" w:rsidRDefault="00C75446" w:rsidP="00C75446">
      <w:pPr>
        <w:ind w:left="630" w:hangingChars="300" w:hanging="630"/>
        <w:sectPr w:rsidR="00C75446" w:rsidRPr="0072213F" w:rsidSect="00113506">
          <w:pgSz w:w="11906" w:h="16838" w:code="9"/>
          <w:pgMar w:top="1418" w:right="1418" w:bottom="1418" w:left="1418" w:header="851" w:footer="851" w:gutter="0"/>
          <w:cols w:space="425"/>
          <w:docGrid w:type="lines" w:linePitch="323"/>
        </w:sectPr>
      </w:pPr>
    </w:p>
    <w:p w14:paraId="5FADD981" w14:textId="77777777" w:rsidR="00C75446" w:rsidRPr="0072213F" w:rsidRDefault="00C75446" w:rsidP="000F7738">
      <w:pPr>
        <w:pStyle w:val="6"/>
      </w:pPr>
      <w:r w:rsidRPr="0072213F">
        <w:rPr>
          <w:rFonts w:hint="eastAsia"/>
        </w:rPr>
        <w:lastRenderedPageBreak/>
        <w:t>（様式３－８）</w:t>
      </w:r>
    </w:p>
    <w:p w14:paraId="2B7E0F2B" w14:textId="77777777" w:rsidR="00C75446" w:rsidRPr="0072213F" w:rsidRDefault="00C75446" w:rsidP="00C75446">
      <w:pPr>
        <w:jc w:val="center"/>
        <w:rPr>
          <w:rFonts w:ascii="ＭＳ 明朝"/>
          <w:sz w:val="28"/>
          <w:szCs w:val="28"/>
        </w:rPr>
      </w:pPr>
      <w:r w:rsidRPr="0072213F">
        <w:rPr>
          <w:rFonts w:ascii="ＭＳ 明朝" w:hint="eastAsia"/>
          <w:sz w:val="28"/>
          <w:szCs w:val="28"/>
        </w:rPr>
        <w:t>維持管理業務を行う者の配置予定調書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13"/>
        <w:gridCol w:w="1653"/>
        <w:gridCol w:w="14"/>
        <w:gridCol w:w="1819"/>
      </w:tblGrid>
      <w:tr w:rsidR="00C75446" w:rsidRPr="0072213F" w14:paraId="187FDD24" w14:textId="77777777" w:rsidTr="00113506">
        <w:trPr>
          <w:trHeight w:val="644"/>
        </w:trPr>
        <w:tc>
          <w:tcPr>
            <w:tcW w:w="2816" w:type="dxa"/>
            <w:vAlign w:val="center"/>
          </w:tcPr>
          <w:p w14:paraId="1E18AE47" w14:textId="77777777" w:rsidR="00C75446" w:rsidRPr="0072213F" w:rsidRDefault="00C75446" w:rsidP="00113506">
            <w:pPr>
              <w:pStyle w:val="afd"/>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33E2A279" w14:textId="77777777" w:rsidR="00C75446" w:rsidRPr="0072213F" w:rsidRDefault="00C75446" w:rsidP="00113506">
            <w:pPr>
              <w:pStyle w:val="af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C75446" w:rsidRPr="0072213F" w14:paraId="2ECAB996" w14:textId="77777777" w:rsidTr="00113506">
        <w:trPr>
          <w:trHeight w:val="630"/>
        </w:trPr>
        <w:tc>
          <w:tcPr>
            <w:tcW w:w="2816" w:type="dxa"/>
            <w:vAlign w:val="center"/>
          </w:tcPr>
          <w:p w14:paraId="7C53781B"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29338F55" w14:textId="77777777" w:rsidR="00C75446" w:rsidRPr="0072213F" w:rsidRDefault="00C75446" w:rsidP="00113506">
            <w:pPr>
              <w:ind w:left="210" w:hangingChars="100" w:hanging="210"/>
              <w:rPr>
                <w:rFonts w:ascii="ＭＳ Ｐ明朝" w:hAnsi="ＭＳ Ｐ明朝"/>
                <w:bCs/>
                <w:szCs w:val="18"/>
              </w:rPr>
            </w:pPr>
          </w:p>
        </w:tc>
        <w:tc>
          <w:tcPr>
            <w:tcW w:w="1680" w:type="dxa"/>
            <w:gridSpan w:val="3"/>
            <w:vAlign w:val="center"/>
          </w:tcPr>
          <w:p w14:paraId="3A0E7C88" w14:textId="77777777" w:rsidR="00C75446" w:rsidRPr="0072213F" w:rsidRDefault="00C75446" w:rsidP="00113506">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58CC4047" w14:textId="77777777" w:rsidR="00C75446" w:rsidRPr="0072213F" w:rsidRDefault="00C75446" w:rsidP="00113506">
            <w:pPr>
              <w:ind w:left="210" w:hangingChars="100" w:hanging="210"/>
              <w:rPr>
                <w:rFonts w:ascii="ＭＳ Ｐ明朝" w:hAnsi="ＭＳ Ｐ明朝"/>
                <w:bCs/>
                <w:szCs w:val="18"/>
              </w:rPr>
            </w:pPr>
          </w:p>
        </w:tc>
      </w:tr>
      <w:tr w:rsidR="00C75446" w:rsidRPr="0072213F" w14:paraId="56B694D0" w14:textId="77777777" w:rsidTr="00113506">
        <w:trPr>
          <w:cantSplit/>
          <w:trHeight w:val="632"/>
        </w:trPr>
        <w:tc>
          <w:tcPr>
            <w:tcW w:w="2816" w:type="dxa"/>
            <w:vAlign w:val="center"/>
          </w:tcPr>
          <w:p w14:paraId="323E8882"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2407B4FA" w14:textId="77777777" w:rsidR="00C75446" w:rsidRPr="0072213F" w:rsidRDefault="00C75446" w:rsidP="00113506">
            <w:pPr>
              <w:ind w:left="210" w:hangingChars="100" w:hanging="210"/>
              <w:rPr>
                <w:rFonts w:ascii="ＭＳ Ｐ明朝" w:hAnsi="ＭＳ Ｐ明朝"/>
                <w:bCs/>
                <w:szCs w:val="18"/>
              </w:rPr>
            </w:pPr>
          </w:p>
        </w:tc>
      </w:tr>
      <w:tr w:rsidR="00C75446" w:rsidRPr="0072213F" w14:paraId="53463E39" w14:textId="77777777" w:rsidTr="00113506">
        <w:trPr>
          <w:trHeight w:val="633"/>
        </w:trPr>
        <w:tc>
          <w:tcPr>
            <w:tcW w:w="2816" w:type="dxa"/>
            <w:vAlign w:val="center"/>
          </w:tcPr>
          <w:p w14:paraId="3577E008"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上記の者を雇用する企業名</w:t>
            </w:r>
          </w:p>
        </w:tc>
        <w:tc>
          <w:tcPr>
            <w:tcW w:w="2867" w:type="dxa"/>
            <w:gridSpan w:val="2"/>
          </w:tcPr>
          <w:p w14:paraId="52DA5F08" w14:textId="77777777" w:rsidR="00C75446" w:rsidRPr="0072213F" w:rsidRDefault="00C75446" w:rsidP="00113506">
            <w:pPr>
              <w:rPr>
                <w:rFonts w:ascii="ＭＳ Ｐ明朝" w:hAnsi="ＭＳ Ｐ明朝"/>
                <w:bCs/>
                <w:szCs w:val="18"/>
              </w:rPr>
            </w:pPr>
          </w:p>
        </w:tc>
        <w:tc>
          <w:tcPr>
            <w:tcW w:w="1653" w:type="dxa"/>
            <w:vAlign w:val="center"/>
          </w:tcPr>
          <w:p w14:paraId="1E7CA4BA" w14:textId="77777777" w:rsidR="00C75446" w:rsidRPr="0072213F" w:rsidRDefault="00C75446" w:rsidP="00113506">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2EC83FD9" w14:textId="77777777" w:rsidR="00C75446" w:rsidRPr="0072213F" w:rsidRDefault="00C75446" w:rsidP="00113506">
            <w:pPr>
              <w:jc w:val="right"/>
              <w:rPr>
                <w:rFonts w:ascii="ＭＳ Ｐ明朝" w:hAnsi="ＭＳ Ｐ明朝"/>
                <w:bCs/>
                <w:szCs w:val="18"/>
              </w:rPr>
            </w:pPr>
            <w:r w:rsidRPr="0072213F">
              <w:rPr>
                <w:rFonts w:ascii="ＭＳ Ｐ明朝" w:hAnsi="ＭＳ Ｐ明朝" w:hint="eastAsia"/>
                <w:bCs/>
                <w:szCs w:val="18"/>
              </w:rPr>
              <w:t>箇月</w:t>
            </w:r>
          </w:p>
        </w:tc>
      </w:tr>
    </w:tbl>
    <w:p w14:paraId="48CDFB1B" w14:textId="77777777" w:rsidR="00C75446" w:rsidRPr="0072213F" w:rsidRDefault="00C75446" w:rsidP="00C75446">
      <w:pPr>
        <w:ind w:left="425" w:hangingChars="236" w:hanging="425"/>
        <w:rPr>
          <w:rFonts w:ascii="ＭＳ 明朝"/>
          <w:sz w:val="18"/>
          <w:szCs w:val="18"/>
        </w:rPr>
      </w:pPr>
      <w:r w:rsidRPr="0072213F">
        <w:rPr>
          <w:rFonts w:ascii="ＭＳ 明朝" w:hint="eastAsia"/>
          <w:sz w:val="18"/>
          <w:szCs w:val="18"/>
        </w:rPr>
        <w:t>＊</w:t>
      </w:r>
      <w:r w:rsidRPr="0072213F">
        <w:rPr>
          <w:rFonts w:ascii="ＭＳ 明朝"/>
          <w:sz w:val="18"/>
          <w:szCs w:val="18"/>
        </w:rPr>
        <w:tab/>
      </w:r>
      <w:r w:rsidRPr="0072213F">
        <w:rPr>
          <w:rFonts w:ascii="ＭＳ 明朝" w:hint="eastAsia"/>
          <w:sz w:val="18"/>
          <w:szCs w:val="18"/>
        </w:rPr>
        <w:t>資格を証する書類の写しを添付すること。</w:t>
      </w:r>
    </w:p>
    <w:p w14:paraId="212711F4" w14:textId="77777777" w:rsidR="00C75446" w:rsidRPr="0072213F" w:rsidRDefault="00C75446" w:rsidP="00C75446">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72E87AA1" w14:textId="77777777" w:rsidR="00C75446" w:rsidRPr="0072213F" w:rsidRDefault="00C75446" w:rsidP="00C75446">
      <w:pPr>
        <w:ind w:left="540" w:hangingChars="300" w:hanging="540"/>
        <w:rPr>
          <w:rFonts w:ascii="ＭＳ 明朝"/>
          <w:sz w:val="18"/>
          <w:szCs w:val="18"/>
        </w:rPr>
      </w:pPr>
    </w:p>
    <w:p w14:paraId="5BB56D25" w14:textId="77777777" w:rsidR="00C75446" w:rsidRPr="0072213F" w:rsidRDefault="00C75446" w:rsidP="00C75446">
      <w:pPr>
        <w:ind w:left="540" w:hangingChars="300" w:hanging="540"/>
        <w:rPr>
          <w:rFonts w:ascii="ＭＳ 明朝"/>
          <w:sz w:val="18"/>
          <w:szCs w:val="18"/>
        </w:rPr>
      </w:pPr>
    </w:p>
    <w:p w14:paraId="5A290B9E" w14:textId="77777777" w:rsidR="00C75446" w:rsidRPr="0072213F" w:rsidRDefault="00C75446" w:rsidP="00C75446">
      <w:pPr>
        <w:ind w:left="540" w:hangingChars="300" w:hanging="540"/>
        <w:rPr>
          <w:rFonts w:ascii="ＭＳ 明朝"/>
          <w:sz w:val="18"/>
          <w:szCs w:val="18"/>
        </w:rPr>
      </w:pPr>
    </w:p>
    <w:p w14:paraId="73AF8ACE" w14:textId="77777777" w:rsidR="00C75446" w:rsidRPr="0072213F" w:rsidRDefault="00C75446" w:rsidP="00C75446">
      <w:pPr>
        <w:ind w:left="540" w:hangingChars="300" w:hanging="540"/>
        <w:rPr>
          <w:rFonts w:ascii="ＭＳ 明朝"/>
          <w:sz w:val="18"/>
          <w:szCs w:val="18"/>
        </w:rPr>
      </w:pPr>
    </w:p>
    <w:p w14:paraId="306CFBF2" w14:textId="77777777" w:rsidR="00C75446" w:rsidRPr="0072213F" w:rsidRDefault="00C75446" w:rsidP="00C75446">
      <w:pPr>
        <w:ind w:left="630" w:hangingChars="300" w:hanging="630"/>
        <w:sectPr w:rsidR="00C75446" w:rsidRPr="0072213F" w:rsidSect="00113506">
          <w:pgSz w:w="11906" w:h="16838" w:code="9"/>
          <w:pgMar w:top="1418" w:right="1418" w:bottom="1418" w:left="1418" w:header="851" w:footer="851" w:gutter="0"/>
          <w:cols w:space="425"/>
          <w:docGrid w:type="lines" w:linePitch="323"/>
        </w:sectPr>
      </w:pPr>
    </w:p>
    <w:p w14:paraId="600A372C" w14:textId="77777777" w:rsidR="00C75446" w:rsidRPr="00566D3F" w:rsidRDefault="00C75446" w:rsidP="000F7738">
      <w:pPr>
        <w:pStyle w:val="6"/>
      </w:pPr>
      <w:r w:rsidRPr="00566D3F">
        <w:rPr>
          <w:rFonts w:hint="eastAsia"/>
        </w:rPr>
        <w:lastRenderedPageBreak/>
        <w:t>（様式３－９）</w:t>
      </w:r>
    </w:p>
    <w:p w14:paraId="02F37F09" w14:textId="77777777" w:rsidR="00C75446" w:rsidRPr="0072213F" w:rsidRDefault="00C75446" w:rsidP="00C75446">
      <w:pPr>
        <w:jc w:val="center"/>
        <w:rPr>
          <w:rFonts w:ascii="ＭＳ 明朝"/>
          <w:sz w:val="28"/>
          <w:szCs w:val="28"/>
        </w:rPr>
      </w:pPr>
      <w:r w:rsidRPr="0072213F">
        <w:rPr>
          <w:rFonts w:ascii="ＭＳ 明朝" w:hint="eastAsia"/>
          <w:sz w:val="28"/>
          <w:szCs w:val="28"/>
        </w:rPr>
        <w:t>設計業務実績調書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72213F" w14:paraId="494C6BFF" w14:textId="77777777" w:rsidTr="00113506">
        <w:trPr>
          <w:cantSplit/>
          <w:trHeight w:val="602"/>
        </w:trPr>
        <w:tc>
          <w:tcPr>
            <w:tcW w:w="2251" w:type="dxa"/>
            <w:gridSpan w:val="2"/>
            <w:vAlign w:val="center"/>
          </w:tcPr>
          <w:p w14:paraId="525D2CE6" w14:textId="77777777" w:rsidR="00C75446" w:rsidRPr="0072213F" w:rsidRDefault="00C75446" w:rsidP="00113506">
            <w:pPr>
              <w:pStyle w:val="af8"/>
              <w:jc w:val="both"/>
              <w:rPr>
                <w:bCs/>
              </w:rPr>
            </w:pPr>
            <w:r w:rsidRPr="0072213F">
              <w:rPr>
                <w:rFonts w:hint="eastAsia"/>
                <w:bCs/>
              </w:rPr>
              <w:t>企業の商号又は名称</w:t>
            </w:r>
          </w:p>
        </w:tc>
        <w:tc>
          <w:tcPr>
            <w:tcW w:w="6710" w:type="dxa"/>
            <w:vAlign w:val="center"/>
          </w:tcPr>
          <w:p w14:paraId="5B9048F9" w14:textId="77777777" w:rsidR="00C75446" w:rsidRPr="0072213F" w:rsidRDefault="00C75446" w:rsidP="00113506">
            <w:pPr>
              <w:pStyle w:val="af8"/>
            </w:pPr>
          </w:p>
        </w:tc>
      </w:tr>
      <w:tr w:rsidR="00C75446" w:rsidRPr="0072213F" w14:paraId="1DC0A250" w14:textId="77777777" w:rsidTr="00113506">
        <w:trPr>
          <w:cantSplit/>
          <w:trHeight w:val="630"/>
        </w:trPr>
        <w:tc>
          <w:tcPr>
            <w:tcW w:w="2251" w:type="dxa"/>
            <w:gridSpan w:val="2"/>
            <w:vAlign w:val="center"/>
          </w:tcPr>
          <w:p w14:paraId="13D7F2ED" w14:textId="77777777" w:rsidR="00C75446" w:rsidRPr="0072213F" w:rsidRDefault="00C75446" w:rsidP="00113506">
            <w:pPr>
              <w:pStyle w:val="af8"/>
              <w:jc w:val="both"/>
              <w:rPr>
                <w:bCs/>
              </w:rPr>
            </w:pPr>
            <w:r w:rsidRPr="0072213F">
              <w:rPr>
                <w:rFonts w:hint="eastAsia"/>
                <w:bCs/>
                <w:kern w:val="20"/>
                <w:szCs w:val="18"/>
              </w:rPr>
              <w:t>上記企業の種別</w:t>
            </w:r>
          </w:p>
        </w:tc>
        <w:tc>
          <w:tcPr>
            <w:tcW w:w="6710" w:type="dxa"/>
            <w:vAlign w:val="center"/>
          </w:tcPr>
          <w:p w14:paraId="5E8F270B" w14:textId="77777777" w:rsidR="00C75446" w:rsidRPr="0072213F" w:rsidRDefault="00C75446" w:rsidP="00113506">
            <w:pPr>
              <w:pStyle w:val="af8"/>
              <w:jc w:val="center"/>
            </w:pPr>
            <w:r w:rsidRPr="0072213F">
              <w:rPr>
                <w:rFonts w:hint="eastAsia"/>
              </w:rPr>
              <w:t>代表企業 ・ 構成企業 ・ 協力企業</w:t>
            </w:r>
          </w:p>
          <w:p w14:paraId="34D9ACA2" w14:textId="77777777" w:rsidR="00C75446" w:rsidRPr="0072213F" w:rsidRDefault="00C75446" w:rsidP="00113506">
            <w:pPr>
              <w:pStyle w:val="af8"/>
              <w:jc w:val="center"/>
            </w:pPr>
            <w:r w:rsidRPr="0072213F">
              <w:rPr>
                <w:rFonts w:hint="eastAsia"/>
              </w:rPr>
              <w:t>(いずれかを○で囲んでください)</w:t>
            </w:r>
          </w:p>
        </w:tc>
      </w:tr>
      <w:tr w:rsidR="00C75446" w:rsidRPr="0072213F" w14:paraId="5EB37E68" w14:textId="77777777" w:rsidTr="00113506">
        <w:trPr>
          <w:cantSplit/>
          <w:trHeight w:val="4804"/>
        </w:trPr>
        <w:tc>
          <w:tcPr>
            <w:tcW w:w="501" w:type="dxa"/>
            <w:textDirection w:val="tbRlV"/>
            <w:vAlign w:val="center"/>
          </w:tcPr>
          <w:p w14:paraId="021F9A47" w14:textId="77777777" w:rsidR="00C75446" w:rsidRPr="0072213F" w:rsidRDefault="00C75446" w:rsidP="00113506">
            <w:pPr>
              <w:pStyle w:val="af8"/>
              <w:ind w:left="113" w:right="113"/>
              <w:jc w:val="center"/>
              <w:rPr>
                <w:bCs/>
              </w:rPr>
            </w:pPr>
            <w:r w:rsidRPr="0072213F">
              <w:rPr>
                <w:rFonts w:hint="eastAsia"/>
                <w:bCs/>
              </w:rPr>
              <w:t>設計業務名称等</w:t>
            </w:r>
          </w:p>
        </w:tc>
        <w:tc>
          <w:tcPr>
            <w:tcW w:w="8460" w:type="dxa"/>
            <w:gridSpan w:val="2"/>
          </w:tcPr>
          <w:p w14:paraId="116E46A6" w14:textId="77777777" w:rsidR="00C75446" w:rsidRPr="0072213F" w:rsidRDefault="00C75446" w:rsidP="00113506">
            <w:pPr>
              <w:pStyle w:val="af8"/>
              <w:rPr>
                <w:bCs/>
              </w:rPr>
            </w:pPr>
            <w:r w:rsidRPr="0072213F">
              <w:rPr>
                <w:rFonts w:hint="eastAsia"/>
                <w:bCs/>
              </w:rPr>
              <w:t>（設計又は業務名）</w:t>
            </w:r>
          </w:p>
          <w:p w14:paraId="4E991244" w14:textId="77777777" w:rsidR="00C75446" w:rsidRPr="0072213F" w:rsidRDefault="00C75446" w:rsidP="00113506">
            <w:pPr>
              <w:pStyle w:val="af8"/>
              <w:rPr>
                <w:bCs/>
              </w:rPr>
            </w:pPr>
            <w:r w:rsidRPr="0072213F">
              <w:rPr>
                <w:rFonts w:hint="eastAsia"/>
                <w:bCs/>
              </w:rPr>
              <w:t>（施設所在地）</w:t>
            </w:r>
          </w:p>
          <w:p w14:paraId="615EA1E1" w14:textId="77777777" w:rsidR="00C75446" w:rsidRPr="0072213F" w:rsidRDefault="00C75446" w:rsidP="00113506">
            <w:pPr>
              <w:pStyle w:val="af8"/>
              <w:rPr>
                <w:bCs/>
              </w:rPr>
            </w:pPr>
            <w:r w:rsidRPr="0072213F">
              <w:rPr>
                <w:rFonts w:hint="eastAsia"/>
                <w:bCs/>
              </w:rPr>
              <w:t>（発注者）</w:t>
            </w:r>
          </w:p>
          <w:p w14:paraId="06751327" w14:textId="77777777" w:rsidR="00C75446" w:rsidRPr="0072213F" w:rsidRDefault="00C75446" w:rsidP="00113506">
            <w:pPr>
              <w:pStyle w:val="af8"/>
              <w:rPr>
                <w:bCs/>
              </w:rPr>
            </w:pPr>
            <w:r w:rsidRPr="0072213F">
              <w:rPr>
                <w:rFonts w:hint="eastAsia"/>
                <w:bCs/>
              </w:rPr>
              <w:t>（業務期間）</w:t>
            </w:r>
          </w:p>
          <w:p w14:paraId="546C6D8C" w14:textId="77777777" w:rsidR="00C75446" w:rsidRPr="0072213F" w:rsidRDefault="00C75446" w:rsidP="00113506">
            <w:pPr>
              <w:pStyle w:val="af8"/>
              <w:rPr>
                <w:bCs/>
                <w:sz w:val="23"/>
              </w:rPr>
            </w:pPr>
            <w:r w:rsidRPr="0072213F">
              <w:rPr>
                <w:rFonts w:hint="eastAsia"/>
                <w:bCs/>
              </w:rPr>
              <w:t>（請負金額）</w:t>
            </w:r>
          </w:p>
        </w:tc>
      </w:tr>
      <w:tr w:rsidR="00C75446" w:rsidRPr="0072213F" w14:paraId="0D8C912C" w14:textId="77777777" w:rsidTr="00113506">
        <w:trPr>
          <w:cantSplit/>
          <w:trHeight w:val="5148"/>
        </w:trPr>
        <w:tc>
          <w:tcPr>
            <w:tcW w:w="501" w:type="dxa"/>
            <w:tcBorders>
              <w:bottom w:val="single" w:sz="4" w:space="0" w:color="auto"/>
            </w:tcBorders>
            <w:textDirection w:val="tbRlV"/>
            <w:vAlign w:val="center"/>
          </w:tcPr>
          <w:p w14:paraId="270540DD" w14:textId="77777777" w:rsidR="00C75446" w:rsidRPr="0072213F" w:rsidRDefault="00C75446" w:rsidP="00113506">
            <w:pPr>
              <w:pStyle w:val="af8"/>
              <w:ind w:left="113" w:right="113"/>
              <w:jc w:val="center"/>
              <w:rPr>
                <w:bCs/>
              </w:rPr>
            </w:pPr>
            <w:r w:rsidRPr="0072213F">
              <w:rPr>
                <w:rFonts w:hint="eastAsia"/>
                <w:bCs/>
              </w:rPr>
              <w:t>設計概要等</w:t>
            </w:r>
          </w:p>
        </w:tc>
        <w:tc>
          <w:tcPr>
            <w:tcW w:w="8460" w:type="dxa"/>
            <w:gridSpan w:val="2"/>
            <w:tcBorders>
              <w:bottom w:val="single" w:sz="4" w:space="0" w:color="auto"/>
            </w:tcBorders>
          </w:tcPr>
          <w:p w14:paraId="0F96130A" w14:textId="77777777" w:rsidR="00C75446" w:rsidRPr="0072213F" w:rsidRDefault="00C75446" w:rsidP="00113506">
            <w:pPr>
              <w:pStyle w:val="af8"/>
              <w:rPr>
                <w:bCs/>
              </w:rPr>
            </w:pPr>
            <w:r w:rsidRPr="0072213F">
              <w:rPr>
                <w:rFonts w:hint="eastAsia"/>
                <w:bCs/>
              </w:rPr>
              <w:t>（対象施設）</w:t>
            </w:r>
          </w:p>
          <w:p w14:paraId="0B651551" w14:textId="77777777" w:rsidR="00C75446" w:rsidRPr="0072213F" w:rsidRDefault="00C75446" w:rsidP="00113506">
            <w:pPr>
              <w:pStyle w:val="af8"/>
              <w:rPr>
                <w:bCs/>
              </w:rPr>
            </w:pPr>
            <w:r w:rsidRPr="0072213F">
              <w:rPr>
                <w:rFonts w:hint="eastAsia"/>
                <w:bCs/>
              </w:rPr>
              <w:t>（空調方式）</w:t>
            </w:r>
          </w:p>
          <w:p w14:paraId="3FEF7E1F" w14:textId="77777777" w:rsidR="00C75446" w:rsidRPr="0072213F" w:rsidRDefault="00C75446" w:rsidP="00113506">
            <w:pPr>
              <w:pStyle w:val="af8"/>
              <w:rPr>
                <w:bCs/>
              </w:rPr>
            </w:pPr>
            <w:r w:rsidRPr="0072213F">
              <w:rPr>
                <w:rFonts w:hint="eastAsia"/>
                <w:bCs/>
              </w:rPr>
              <w:t>（導入機器）</w:t>
            </w:r>
          </w:p>
          <w:p w14:paraId="61C63FDB" w14:textId="77777777" w:rsidR="00C75446" w:rsidRPr="0072213F" w:rsidRDefault="00C75446" w:rsidP="00113506">
            <w:pPr>
              <w:pStyle w:val="af8"/>
              <w:rPr>
                <w:bCs/>
                <w:sz w:val="23"/>
              </w:rPr>
            </w:pPr>
            <w:r w:rsidRPr="0072213F">
              <w:rPr>
                <w:rFonts w:hint="eastAsia"/>
                <w:bCs/>
              </w:rPr>
              <w:t>（担当業務内容）</w:t>
            </w:r>
          </w:p>
        </w:tc>
      </w:tr>
    </w:tbl>
    <w:p w14:paraId="64AA0BF1"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6A98F6E9"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09454B19"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425EBAA0" w14:textId="77777777" w:rsidR="00C75446" w:rsidRPr="0072213F" w:rsidRDefault="00C75446" w:rsidP="000F7738">
      <w:pPr>
        <w:pStyle w:val="6"/>
      </w:pPr>
      <w:r w:rsidRPr="0072213F">
        <w:rPr>
          <w:rFonts w:hint="eastAsia"/>
        </w:rPr>
        <w:lastRenderedPageBreak/>
        <w:t>（様式３－１０）</w:t>
      </w:r>
    </w:p>
    <w:p w14:paraId="472A5CF9" w14:textId="77777777" w:rsidR="00C75446" w:rsidRPr="0072213F" w:rsidRDefault="00C75446" w:rsidP="00C75446">
      <w:pPr>
        <w:jc w:val="center"/>
        <w:rPr>
          <w:rFonts w:ascii="ＭＳ 明朝"/>
          <w:sz w:val="28"/>
          <w:szCs w:val="28"/>
        </w:rPr>
      </w:pPr>
      <w:r w:rsidRPr="0072213F">
        <w:rPr>
          <w:rFonts w:ascii="ＭＳ 明朝" w:hint="eastAsia"/>
          <w:sz w:val="28"/>
          <w:szCs w:val="28"/>
        </w:rPr>
        <w:t>施工業務実績調書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72213F" w14:paraId="6C799917" w14:textId="77777777" w:rsidTr="00113506">
        <w:trPr>
          <w:cantSplit/>
          <w:trHeight w:val="602"/>
        </w:trPr>
        <w:tc>
          <w:tcPr>
            <w:tcW w:w="2251" w:type="dxa"/>
            <w:gridSpan w:val="2"/>
            <w:vAlign w:val="center"/>
          </w:tcPr>
          <w:p w14:paraId="3F3D95EC" w14:textId="77777777" w:rsidR="00C75446" w:rsidRPr="0072213F" w:rsidRDefault="00C75446" w:rsidP="00113506">
            <w:pPr>
              <w:pStyle w:val="af8"/>
              <w:jc w:val="both"/>
              <w:rPr>
                <w:bCs/>
              </w:rPr>
            </w:pPr>
            <w:r w:rsidRPr="0072213F">
              <w:rPr>
                <w:rFonts w:hint="eastAsia"/>
                <w:bCs/>
              </w:rPr>
              <w:t>企業の商号又は名称</w:t>
            </w:r>
          </w:p>
        </w:tc>
        <w:tc>
          <w:tcPr>
            <w:tcW w:w="6710" w:type="dxa"/>
            <w:vAlign w:val="center"/>
          </w:tcPr>
          <w:p w14:paraId="38AD53EE" w14:textId="77777777" w:rsidR="00C75446" w:rsidRPr="0072213F" w:rsidRDefault="00C75446" w:rsidP="00113506">
            <w:pPr>
              <w:pStyle w:val="af8"/>
            </w:pPr>
          </w:p>
        </w:tc>
      </w:tr>
      <w:tr w:rsidR="00C75446" w:rsidRPr="0072213F" w14:paraId="0F4F1EF0" w14:textId="77777777" w:rsidTr="00113506">
        <w:trPr>
          <w:cantSplit/>
          <w:trHeight w:val="630"/>
        </w:trPr>
        <w:tc>
          <w:tcPr>
            <w:tcW w:w="2251" w:type="dxa"/>
            <w:gridSpan w:val="2"/>
            <w:vAlign w:val="center"/>
          </w:tcPr>
          <w:p w14:paraId="0FF2FA13" w14:textId="77777777" w:rsidR="00C75446" w:rsidRPr="0072213F" w:rsidRDefault="00C75446" w:rsidP="00113506">
            <w:pPr>
              <w:pStyle w:val="af8"/>
              <w:jc w:val="both"/>
              <w:rPr>
                <w:bCs/>
              </w:rPr>
            </w:pPr>
            <w:r w:rsidRPr="0072213F">
              <w:rPr>
                <w:rFonts w:hint="eastAsia"/>
                <w:bCs/>
                <w:kern w:val="20"/>
                <w:szCs w:val="18"/>
              </w:rPr>
              <w:t>上記企業の種別</w:t>
            </w:r>
          </w:p>
        </w:tc>
        <w:tc>
          <w:tcPr>
            <w:tcW w:w="6710" w:type="dxa"/>
            <w:vAlign w:val="center"/>
          </w:tcPr>
          <w:p w14:paraId="777061F9" w14:textId="77777777" w:rsidR="00C75446" w:rsidRPr="0072213F" w:rsidRDefault="00C75446" w:rsidP="00113506">
            <w:pPr>
              <w:pStyle w:val="af8"/>
              <w:jc w:val="center"/>
            </w:pPr>
            <w:r w:rsidRPr="0072213F">
              <w:rPr>
                <w:rFonts w:hint="eastAsia"/>
              </w:rPr>
              <w:t>代表企業 ・ 構成企業 ・ 協力企業</w:t>
            </w:r>
          </w:p>
          <w:p w14:paraId="2D6B7AB4" w14:textId="77777777" w:rsidR="00C75446" w:rsidRPr="0072213F" w:rsidRDefault="00C75446" w:rsidP="00113506">
            <w:pPr>
              <w:pStyle w:val="af8"/>
              <w:jc w:val="center"/>
              <w:rPr>
                <w:bCs/>
              </w:rPr>
            </w:pPr>
            <w:r w:rsidRPr="0072213F">
              <w:rPr>
                <w:rFonts w:hint="eastAsia"/>
              </w:rPr>
              <w:t>(いずれかを○で囲んでください)</w:t>
            </w:r>
          </w:p>
        </w:tc>
      </w:tr>
      <w:tr w:rsidR="00C75446" w:rsidRPr="0072213F" w14:paraId="7746B2B4" w14:textId="77777777" w:rsidTr="00113506">
        <w:trPr>
          <w:cantSplit/>
          <w:trHeight w:val="4804"/>
        </w:trPr>
        <w:tc>
          <w:tcPr>
            <w:tcW w:w="501" w:type="dxa"/>
            <w:textDirection w:val="tbRlV"/>
            <w:vAlign w:val="center"/>
          </w:tcPr>
          <w:p w14:paraId="6962A4F7" w14:textId="77777777" w:rsidR="00C75446" w:rsidRPr="0072213F" w:rsidRDefault="00C75446" w:rsidP="00113506">
            <w:pPr>
              <w:pStyle w:val="af8"/>
              <w:ind w:left="113" w:right="113"/>
              <w:jc w:val="center"/>
              <w:rPr>
                <w:bCs/>
              </w:rPr>
            </w:pPr>
            <w:r w:rsidRPr="0072213F">
              <w:rPr>
                <w:rFonts w:hint="eastAsia"/>
                <w:bCs/>
              </w:rPr>
              <w:t>工事名称等</w:t>
            </w:r>
          </w:p>
        </w:tc>
        <w:tc>
          <w:tcPr>
            <w:tcW w:w="8460" w:type="dxa"/>
            <w:gridSpan w:val="2"/>
          </w:tcPr>
          <w:p w14:paraId="085F9863" w14:textId="77777777" w:rsidR="00C75446" w:rsidRPr="0072213F" w:rsidRDefault="00C75446" w:rsidP="00113506">
            <w:pPr>
              <w:pStyle w:val="af8"/>
              <w:rPr>
                <w:bCs/>
              </w:rPr>
            </w:pPr>
            <w:r w:rsidRPr="0072213F">
              <w:rPr>
                <w:rFonts w:hint="eastAsia"/>
                <w:bCs/>
              </w:rPr>
              <w:t>（工事名）</w:t>
            </w:r>
          </w:p>
          <w:p w14:paraId="5665BCB8" w14:textId="77777777" w:rsidR="00C75446" w:rsidRPr="0072213F" w:rsidRDefault="00C75446" w:rsidP="00113506">
            <w:pPr>
              <w:pStyle w:val="af8"/>
              <w:rPr>
                <w:bCs/>
              </w:rPr>
            </w:pPr>
            <w:r w:rsidRPr="0072213F">
              <w:rPr>
                <w:rFonts w:hint="eastAsia"/>
                <w:bCs/>
              </w:rPr>
              <w:t>（施設所在地）</w:t>
            </w:r>
          </w:p>
          <w:p w14:paraId="1805C5DF" w14:textId="77777777" w:rsidR="00C75446" w:rsidRPr="0072213F" w:rsidRDefault="00C75446" w:rsidP="00113506">
            <w:pPr>
              <w:pStyle w:val="af8"/>
              <w:rPr>
                <w:bCs/>
              </w:rPr>
            </w:pPr>
            <w:r w:rsidRPr="0072213F">
              <w:rPr>
                <w:rFonts w:hint="eastAsia"/>
                <w:bCs/>
              </w:rPr>
              <w:t>（発注者）</w:t>
            </w:r>
          </w:p>
          <w:p w14:paraId="3084CC7C" w14:textId="77777777" w:rsidR="00C75446" w:rsidRPr="0072213F" w:rsidRDefault="00C75446" w:rsidP="00113506">
            <w:pPr>
              <w:pStyle w:val="af8"/>
              <w:rPr>
                <w:bCs/>
              </w:rPr>
            </w:pPr>
            <w:r w:rsidRPr="0072213F">
              <w:rPr>
                <w:rFonts w:hint="eastAsia"/>
                <w:bCs/>
              </w:rPr>
              <w:t>（業務期間）</w:t>
            </w:r>
          </w:p>
          <w:p w14:paraId="71A58E08" w14:textId="77777777" w:rsidR="00C75446" w:rsidRPr="0072213F" w:rsidRDefault="00C75446" w:rsidP="00113506">
            <w:pPr>
              <w:pStyle w:val="af8"/>
              <w:rPr>
                <w:bCs/>
                <w:sz w:val="23"/>
              </w:rPr>
            </w:pPr>
            <w:r w:rsidRPr="0072213F">
              <w:rPr>
                <w:rFonts w:hint="eastAsia"/>
                <w:bCs/>
              </w:rPr>
              <w:t>（請負金額）</w:t>
            </w:r>
          </w:p>
        </w:tc>
      </w:tr>
      <w:tr w:rsidR="00C75446" w:rsidRPr="0072213F" w14:paraId="69602571" w14:textId="77777777" w:rsidTr="00113506">
        <w:trPr>
          <w:cantSplit/>
          <w:trHeight w:val="5148"/>
        </w:trPr>
        <w:tc>
          <w:tcPr>
            <w:tcW w:w="501" w:type="dxa"/>
            <w:tcBorders>
              <w:bottom w:val="single" w:sz="4" w:space="0" w:color="auto"/>
            </w:tcBorders>
            <w:textDirection w:val="tbRlV"/>
            <w:vAlign w:val="center"/>
          </w:tcPr>
          <w:p w14:paraId="6E428F82" w14:textId="77777777" w:rsidR="00C75446" w:rsidRPr="0072213F" w:rsidRDefault="00C75446" w:rsidP="00113506">
            <w:pPr>
              <w:pStyle w:val="af8"/>
              <w:ind w:left="113" w:right="113"/>
              <w:jc w:val="center"/>
              <w:rPr>
                <w:bCs/>
              </w:rPr>
            </w:pPr>
            <w:r w:rsidRPr="0072213F">
              <w:rPr>
                <w:rFonts w:hint="eastAsia"/>
                <w:bCs/>
              </w:rPr>
              <w:t>工事概要等</w:t>
            </w:r>
          </w:p>
        </w:tc>
        <w:tc>
          <w:tcPr>
            <w:tcW w:w="8460" w:type="dxa"/>
            <w:gridSpan w:val="2"/>
            <w:tcBorders>
              <w:bottom w:val="single" w:sz="4" w:space="0" w:color="auto"/>
            </w:tcBorders>
          </w:tcPr>
          <w:p w14:paraId="0A8872A1" w14:textId="77777777" w:rsidR="00C75446" w:rsidRPr="0072213F" w:rsidRDefault="00C75446" w:rsidP="00113506">
            <w:pPr>
              <w:pStyle w:val="af8"/>
              <w:rPr>
                <w:bCs/>
              </w:rPr>
            </w:pPr>
            <w:r w:rsidRPr="0072213F">
              <w:rPr>
                <w:rFonts w:hint="eastAsia"/>
                <w:bCs/>
              </w:rPr>
              <w:t>（対象施設）</w:t>
            </w:r>
          </w:p>
          <w:p w14:paraId="2FA23C77" w14:textId="77777777" w:rsidR="00C75446" w:rsidRPr="0072213F" w:rsidRDefault="00C75446" w:rsidP="00113506">
            <w:pPr>
              <w:pStyle w:val="af8"/>
              <w:rPr>
                <w:bCs/>
              </w:rPr>
            </w:pPr>
            <w:r w:rsidRPr="0072213F">
              <w:rPr>
                <w:rFonts w:hint="eastAsia"/>
                <w:bCs/>
              </w:rPr>
              <w:t>（空調方式）</w:t>
            </w:r>
          </w:p>
          <w:p w14:paraId="7DF680FC" w14:textId="77777777" w:rsidR="00C75446" w:rsidRPr="0072213F" w:rsidRDefault="00C75446" w:rsidP="00113506">
            <w:pPr>
              <w:pStyle w:val="af8"/>
              <w:rPr>
                <w:bCs/>
              </w:rPr>
            </w:pPr>
            <w:r w:rsidRPr="0072213F">
              <w:rPr>
                <w:rFonts w:hint="eastAsia"/>
                <w:bCs/>
              </w:rPr>
              <w:t>（導入機器）</w:t>
            </w:r>
          </w:p>
          <w:p w14:paraId="74BF48FE" w14:textId="77777777" w:rsidR="00C75446" w:rsidRPr="0072213F" w:rsidRDefault="00C75446" w:rsidP="00113506">
            <w:pPr>
              <w:pStyle w:val="af8"/>
              <w:rPr>
                <w:bCs/>
                <w:sz w:val="23"/>
              </w:rPr>
            </w:pPr>
            <w:r w:rsidRPr="0072213F">
              <w:rPr>
                <w:rFonts w:hint="eastAsia"/>
                <w:bCs/>
              </w:rPr>
              <w:t>（担当業務内容）</w:t>
            </w:r>
          </w:p>
        </w:tc>
      </w:tr>
    </w:tbl>
    <w:p w14:paraId="288952EB"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373EC64E"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7E4A7C5E" w14:textId="77777777" w:rsidR="00C75446" w:rsidRPr="0072213F" w:rsidRDefault="00C75446" w:rsidP="00C75446">
      <w:pPr>
        <w:ind w:left="540" w:hangingChars="300" w:hanging="540"/>
        <w:rPr>
          <w:rFonts w:ascii="ＭＳ 明朝"/>
          <w:sz w:val="18"/>
          <w:szCs w:val="18"/>
        </w:rPr>
      </w:pPr>
    </w:p>
    <w:p w14:paraId="0A9220C8" w14:textId="77777777" w:rsidR="00C75446" w:rsidRPr="0072213F" w:rsidRDefault="00C75446" w:rsidP="00C75446">
      <w:pPr>
        <w:ind w:left="540" w:hangingChars="300" w:hanging="540"/>
        <w:rPr>
          <w:rFonts w:ascii="ＭＳ 明朝"/>
          <w:sz w:val="18"/>
          <w:szCs w:val="18"/>
        </w:rPr>
      </w:pPr>
    </w:p>
    <w:p w14:paraId="23004B3C"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5D530793" w14:textId="77777777" w:rsidR="00C75446" w:rsidRPr="0072213F" w:rsidRDefault="00C75446" w:rsidP="000F7738">
      <w:pPr>
        <w:pStyle w:val="6"/>
      </w:pPr>
      <w:r w:rsidRPr="0072213F">
        <w:rPr>
          <w:rFonts w:hint="eastAsia"/>
        </w:rPr>
        <w:lastRenderedPageBreak/>
        <w:t>（様式３－１１）</w:t>
      </w:r>
    </w:p>
    <w:p w14:paraId="555676E1" w14:textId="77777777" w:rsidR="00C75446" w:rsidRPr="0072213F" w:rsidRDefault="00C75446" w:rsidP="00C75446">
      <w:pPr>
        <w:jc w:val="center"/>
        <w:rPr>
          <w:rFonts w:ascii="ＭＳ 明朝"/>
          <w:sz w:val="28"/>
          <w:szCs w:val="28"/>
        </w:rPr>
      </w:pPr>
      <w:r w:rsidRPr="0072213F">
        <w:rPr>
          <w:rFonts w:ascii="ＭＳ 明朝" w:hint="eastAsia"/>
          <w:sz w:val="28"/>
          <w:szCs w:val="28"/>
        </w:rPr>
        <w:t>工事監理業務実績調書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72213F" w14:paraId="78DC45AD" w14:textId="77777777" w:rsidTr="00113506">
        <w:trPr>
          <w:cantSplit/>
          <w:trHeight w:val="602"/>
        </w:trPr>
        <w:tc>
          <w:tcPr>
            <w:tcW w:w="2251" w:type="dxa"/>
            <w:gridSpan w:val="2"/>
            <w:vAlign w:val="center"/>
          </w:tcPr>
          <w:p w14:paraId="711B85D4" w14:textId="77777777" w:rsidR="00C75446" w:rsidRPr="0072213F" w:rsidRDefault="00C75446" w:rsidP="00113506">
            <w:pPr>
              <w:pStyle w:val="af8"/>
              <w:jc w:val="both"/>
              <w:rPr>
                <w:bCs/>
              </w:rPr>
            </w:pPr>
            <w:r w:rsidRPr="0072213F">
              <w:rPr>
                <w:rFonts w:hint="eastAsia"/>
                <w:bCs/>
              </w:rPr>
              <w:t>企業の商号又は名称</w:t>
            </w:r>
          </w:p>
        </w:tc>
        <w:tc>
          <w:tcPr>
            <w:tcW w:w="6710" w:type="dxa"/>
            <w:vAlign w:val="center"/>
          </w:tcPr>
          <w:p w14:paraId="47EA0C07" w14:textId="77777777" w:rsidR="00C75446" w:rsidRPr="0072213F" w:rsidRDefault="00C75446" w:rsidP="00113506">
            <w:pPr>
              <w:pStyle w:val="af8"/>
            </w:pPr>
          </w:p>
        </w:tc>
      </w:tr>
      <w:tr w:rsidR="00C75446" w:rsidRPr="0072213F" w14:paraId="184DC6BA" w14:textId="77777777" w:rsidTr="00113506">
        <w:trPr>
          <w:cantSplit/>
          <w:trHeight w:val="630"/>
        </w:trPr>
        <w:tc>
          <w:tcPr>
            <w:tcW w:w="2251" w:type="dxa"/>
            <w:gridSpan w:val="2"/>
            <w:vAlign w:val="center"/>
          </w:tcPr>
          <w:p w14:paraId="3569F596" w14:textId="77777777" w:rsidR="00C75446" w:rsidRPr="0072213F" w:rsidRDefault="00C75446" w:rsidP="00113506">
            <w:pPr>
              <w:pStyle w:val="af8"/>
              <w:jc w:val="both"/>
              <w:rPr>
                <w:bCs/>
              </w:rPr>
            </w:pPr>
            <w:r w:rsidRPr="0072213F">
              <w:rPr>
                <w:rFonts w:hint="eastAsia"/>
                <w:bCs/>
                <w:kern w:val="20"/>
                <w:szCs w:val="18"/>
              </w:rPr>
              <w:t>上記企業の種別</w:t>
            </w:r>
          </w:p>
        </w:tc>
        <w:tc>
          <w:tcPr>
            <w:tcW w:w="6710" w:type="dxa"/>
            <w:vAlign w:val="center"/>
          </w:tcPr>
          <w:p w14:paraId="3CFF3929" w14:textId="77777777" w:rsidR="00C75446" w:rsidRPr="0072213F" w:rsidRDefault="00C75446" w:rsidP="00113506">
            <w:pPr>
              <w:pStyle w:val="af8"/>
              <w:jc w:val="center"/>
            </w:pPr>
            <w:r w:rsidRPr="0072213F">
              <w:rPr>
                <w:rFonts w:hint="eastAsia"/>
              </w:rPr>
              <w:t>代表企業 ・ 構成企業 ・ 協力企業</w:t>
            </w:r>
          </w:p>
          <w:p w14:paraId="2640A02E" w14:textId="77777777" w:rsidR="00C75446" w:rsidRPr="0072213F" w:rsidRDefault="00C75446" w:rsidP="00113506">
            <w:pPr>
              <w:pStyle w:val="af8"/>
              <w:jc w:val="center"/>
              <w:rPr>
                <w:bCs/>
              </w:rPr>
            </w:pPr>
            <w:r w:rsidRPr="0072213F">
              <w:rPr>
                <w:rFonts w:hint="eastAsia"/>
              </w:rPr>
              <w:t>(いずれかを○で囲んでください)</w:t>
            </w:r>
          </w:p>
        </w:tc>
      </w:tr>
      <w:tr w:rsidR="00C75446" w:rsidRPr="0072213F" w14:paraId="04A8FBCC" w14:textId="77777777" w:rsidTr="00113506">
        <w:trPr>
          <w:cantSplit/>
          <w:trHeight w:val="4804"/>
        </w:trPr>
        <w:tc>
          <w:tcPr>
            <w:tcW w:w="501" w:type="dxa"/>
            <w:textDirection w:val="tbRlV"/>
            <w:vAlign w:val="center"/>
          </w:tcPr>
          <w:p w14:paraId="7ACD8204" w14:textId="77777777" w:rsidR="00C75446" w:rsidRPr="0072213F" w:rsidRDefault="00C75446" w:rsidP="00113506">
            <w:pPr>
              <w:pStyle w:val="af8"/>
              <w:ind w:left="113" w:right="113"/>
              <w:jc w:val="center"/>
              <w:rPr>
                <w:bCs/>
              </w:rPr>
            </w:pPr>
            <w:r w:rsidRPr="0072213F">
              <w:rPr>
                <w:rFonts w:hint="eastAsia"/>
                <w:bCs/>
              </w:rPr>
              <w:t>工事監理業務名称等</w:t>
            </w:r>
          </w:p>
        </w:tc>
        <w:tc>
          <w:tcPr>
            <w:tcW w:w="8460" w:type="dxa"/>
            <w:gridSpan w:val="2"/>
          </w:tcPr>
          <w:p w14:paraId="3901D95A" w14:textId="77777777" w:rsidR="00C75446" w:rsidRPr="0072213F" w:rsidRDefault="00C75446" w:rsidP="00113506">
            <w:pPr>
              <w:pStyle w:val="af8"/>
              <w:rPr>
                <w:bCs/>
              </w:rPr>
            </w:pPr>
            <w:r w:rsidRPr="0072213F">
              <w:rPr>
                <w:rFonts w:hint="eastAsia"/>
                <w:bCs/>
              </w:rPr>
              <w:t>（工事監理業務名）</w:t>
            </w:r>
          </w:p>
          <w:p w14:paraId="16FC1BF4" w14:textId="77777777" w:rsidR="00C75446" w:rsidRPr="0072213F" w:rsidRDefault="00C75446" w:rsidP="00113506">
            <w:pPr>
              <w:pStyle w:val="af8"/>
              <w:rPr>
                <w:bCs/>
              </w:rPr>
            </w:pPr>
            <w:r w:rsidRPr="0072213F">
              <w:rPr>
                <w:rFonts w:hint="eastAsia"/>
                <w:bCs/>
              </w:rPr>
              <w:t>（施設所在地）</w:t>
            </w:r>
          </w:p>
          <w:p w14:paraId="60C91357" w14:textId="77777777" w:rsidR="00C75446" w:rsidRPr="0072213F" w:rsidRDefault="00C75446" w:rsidP="00113506">
            <w:pPr>
              <w:pStyle w:val="af8"/>
              <w:rPr>
                <w:bCs/>
              </w:rPr>
            </w:pPr>
            <w:r w:rsidRPr="0072213F">
              <w:rPr>
                <w:rFonts w:hint="eastAsia"/>
                <w:bCs/>
              </w:rPr>
              <w:t>（発注者）</w:t>
            </w:r>
          </w:p>
          <w:p w14:paraId="1CF7D72F" w14:textId="77777777" w:rsidR="00C75446" w:rsidRPr="0072213F" w:rsidRDefault="00C75446" w:rsidP="00113506">
            <w:pPr>
              <w:pStyle w:val="af8"/>
              <w:rPr>
                <w:bCs/>
              </w:rPr>
            </w:pPr>
            <w:r w:rsidRPr="0072213F">
              <w:rPr>
                <w:rFonts w:hint="eastAsia"/>
                <w:bCs/>
              </w:rPr>
              <w:t>（業務期間）</w:t>
            </w:r>
          </w:p>
          <w:p w14:paraId="6B06F319" w14:textId="77777777" w:rsidR="00C75446" w:rsidRPr="0072213F" w:rsidRDefault="00C75446" w:rsidP="00113506">
            <w:pPr>
              <w:pStyle w:val="af8"/>
              <w:rPr>
                <w:bCs/>
                <w:sz w:val="23"/>
              </w:rPr>
            </w:pPr>
            <w:r w:rsidRPr="0072213F">
              <w:rPr>
                <w:rFonts w:hint="eastAsia"/>
                <w:bCs/>
              </w:rPr>
              <w:t>（請負金額）</w:t>
            </w:r>
          </w:p>
        </w:tc>
      </w:tr>
      <w:tr w:rsidR="00C75446" w:rsidRPr="0072213F" w14:paraId="5E6A22A8" w14:textId="77777777" w:rsidTr="00113506">
        <w:trPr>
          <w:cantSplit/>
          <w:trHeight w:val="5148"/>
        </w:trPr>
        <w:tc>
          <w:tcPr>
            <w:tcW w:w="501" w:type="dxa"/>
            <w:tcBorders>
              <w:bottom w:val="single" w:sz="4" w:space="0" w:color="auto"/>
            </w:tcBorders>
            <w:textDirection w:val="tbRlV"/>
            <w:vAlign w:val="center"/>
          </w:tcPr>
          <w:p w14:paraId="61D0825F" w14:textId="77777777" w:rsidR="00C75446" w:rsidRPr="0072213F" w:rsidRDefault="00C75446" w:rsidP="00113506">
            <w:pPr>
              <w:pStyle w:val="af8"/>
              <w:ind w:left="113" w:right="113"/>
              <w:jc w:val="center"/>
              <w:rPr>
                <w:bCs/>
              </w:rPr>
            </w:pPr>
            <w:r w:rsidRPr="0072213F">
              <w:rPr>
                <w:rFonts w:hint="eastAsia"/>
                <w:bCs/>
              </w:rPr>
              <w:t>業務概要等</w:t>
            </w:r>
          </w:p>
        </w:tc>
        <w:tc>
          <w:tcPr>
            <w:tcW w:w="8460" w:type="dxa"/>
            <w:gridSpan w:val="2"/>
            <w:tcBorders>
              <w:bottom w:val="single" w:sz="4" w:space="0" w:color="auto"/>
            </w:tcBorders>
          </w:tcPr>
          <w:p w14:paraId="1726585F" w14:textId="77777777" w:rsidR="00C75446" w:rsidRPr="0072213F" w:rsidRDefault="00C75446" w:rsidP="00113506">
            <w:pPr>
              <w:pStyle w:val="af8"/>
              <w:rPr>
                <w:bCs/>
              </w:rPr>
            </w:pPr>
            <w:r w:rsidRPr="0072213F">
              <w:rPr>
                <w:rFonts w:hint="eastAsia"/>
                <w:bCs/>
              </w:rPr>
              <w:t>（対象施設）</w:t>
            </w:r>
          </w:p>
          <w:p w14:paraId="3518F088" w14:textId="77777777" w:rsidR="00C75446" w:rsidRPr="0072213F" w:rsidRDefault="00C75446" w:rsidP="00113506">
            <w:pPr>
              <w:pStyle w:val="af8"/>
              <w:rPr>
                <w:bCs/>
              </w:rPr>
            </w:pPr>
            <w:r w:rsidRPr="0072213F">
              <w:rPr>
                <w:rFonts w:hint="eastAsia"/>
                <w:bCs/>
              </w:rPr>
              <w:t>（空調方式）</w:t>
            </w:r>
          </w:p>
          <w:p w14:paraId="18D057D7" w14:textId="77777777" w:rsidR="00C75446" w:rsidRPr="0072213F" w:rsidRDefault="00C75446" w:rsidP="00113506">
            <w:pPr>
              <w:pStyle w:val="af8"/>
              <w:rPr>
                <w:bCs/>
              </w:rPr>
            </w:pPr>
            <w:r w:rsidRPr="0072213F">
              <w:rPr>
                <w:rFonts w:hint="eastAsia"/>
                <w:bCs/>
              </w:rPr>
              <w:t>（導入機器）</w:t>
            </w:r>
          </w:p>
          <w:p w14:paraId="0BC6A30F" w14:textId="77777777" w:rsidR="00C75446" w:rsidRPr="0072213F" w:rsidRDefault="00C75446" w:rsidP="00113506">
            <w:pPr>
              <w:pStyle w:val="af8"/>
              <w:rPr>
                <w:bCs/>
                <w:sz w:val="23"/>
              </w:rPr>
            </w:pPr>
            <w:r w:rsidRPr="0072213F">
              <w:rPr>
                <w:rFonts w:hint="eastAsia"/>
                <w:bCs/>
              </w:rPr>
              <w:t>（担当業務内容）</w:t>
            </w:r>
          </w:p>
        </w:tc>
      </w:tr>
    </w:tbl>
    <w:p w14:paraId="28C06751"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記入欄が足りない場合は、本様式に準じて作成・追加すること。</w:t>
      </w:r>
    </w:p>
    <w:p w14:paraId="7848518F"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096DD190" w14:textId="77777777" w:rsidR="00C75446" w:rsidRDefault="00C75446" w:rsidP="00C75446">
      <w:pPr>
        <w:sectPr w:rsidR="00C75446" w:rsidSect="00113506">
          <w:pgSz w:w="11906" w:h="16838" w:code="9"/>
          <w:pgMar w:top="1418" w:right="1418" w:bottom="1418" w:left="1418" w:header="851" w:footer="851" w:gutter="0"/>
          <w:cols w:space="425"/>
          <w:docGrid w:type="lines" w:linePitch="323"/>
        </w:sectPr>
      </w:pPr>
    </w:p>
    <w:p w14:paraId="550D4978" w14:textId="77777777" w:rsidR="00C75446" w:rsidRPr="0072213F" w:rsidRDefault="00C75446" w:rsidP="000F7738">
      <w:pPr>
        <w:pStyle w:val="6"/>
      </w:pPr>
      <w:r w:rsidRPr="0072213F">
        <w:rPr>
          <w:rFonts w:hint="eastAsia"/>
        </w:rPr>
        <w:lastRenderedPageBreak/>
        <w:t>（様式３－１</w:t>
      </w:r>
      <w:r>
        <w:rPr>
          <w:rFonts w:hint="eastAsia"/>
        </w:rPr>
        <w:t>２</w:t>
      </w:r>
      <w:r w:rsidRPr="0072213F">
        <w:rPr>
          <w:rFonts w:hint="eastAsia"/>
        </w:rPr>
        <w:t>）</w:t>
      </w:r>
    </w:p>
    <w:p w14:paraId="79C8575C" w14:textId="77777777" w:rsidR="00C75446" w:rsidRPr="0072213F" w:rsidRDefault="00C75446" w:rsidP="00C75446">
      <w:pPr>
        <w:jc w:val="center"/>
        <w:rPr>
          <w:rFonts w:ascii="ＭＳ 明朝"/>
          <w:sz w:val="28"/>
          <w:szCs w:val="28"/>
        </w:rPr>
      </w:pPr>
      <w:r>
        <w:rPr>
          <w:rFonts w:ascii="ＭＳ 明朝" w:hint="eastAsia"/>
          <w:sz w:val="28"/>
          <w:szCs w:val="28"/>
        </w:rPr>
        <w:t>維持管理</w:t>
      </w:r>
      <w:r w:rsidRPr="0072213F">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75446" w:rsidRPr="0072213F" w14:paraId="7404BF53" w14:textId="77777777" w:rsidTr="00113506">
        <w:trPr>
          <w:cantSplit/>
          <w:trHeight w:val="602"/>
        </w:trPr>
        <w:tc>
          <w:tcPr>
            <w:tcW w:w="2251" w:type="dxa"/>
            <w:gridSpan w:val="2"/>
            <w:vAlign w:val="center"/>
          </w:tcPr>
          <w:p w14:paraId="15CC4B4D" w14:textId="77777777" w:rsidR="00C75446" w:rsidRPr="0072213F" w:rsidRDefault="00C75446" w:rsidP="00113506">
            <w:pPr>
              <w:pStyle w:val="af8"/>
              <w:jc w:val="both"/>
              <w:rPr>
                <w:bCs/>
              </w:rPr>
            </w:pPr>
            <w:r w:rsidRPr="0072213F">
              <w:rPr>
                <w:rFonts w:hint="eastAsia"/>
                <w:bCs/>
              </w:rPr>
              <w:t>企業の商号又は名称</w:t>
            </w:r>
          </w:p>
        </w:tc>
        <w:tc>
          <w:tcPr>
            <w:tcW w:w="6710" w:type="dxa"/>
            <w:vAlign w:val="center"/>
          </w:tcPr>
          <w:p w14:paraId="59718B95" w14:textId="77777777" w:rsidR="00C75446" w:rsidRPr="0072213F" w:rsidRDefault="00C75446" w:rsidP="00113506">
            <w:pPr>
              <w:pStyle w:val="af8"/>
            </w:pPr>
          </w:p>
        </w:tc>
      </w:tr>
      <w:tr w:rsidR="00C75446" w:rsidRPr="0072213F" w14:paraId="5AF4B455" w14:textId="77777777" w:rsidTr="00113506">
        <w:trPr>
          <w:cantSplit/>
          <w:trHeight w:val="630"/>
        </w:trPr>
        <w:tc>
          <w:tcPr>
            <w:tcW w:w="2251" w:type="dxa"/>
            <w:gridSpan w:val="2"/>
            <w:vAlign w:val="center"/>
          </w:tcPr>
          <w:p w14:paraId="752CB814" w14:textId="77777777" w:rsidR="00C75446" w:rsidRPr="0072213F" w:rsidRDefault="00C75446" w:rsidP="00113506">
            <w:pPr>
              <w:pStyle w:val="af8"/>
              <w:jc w:val="both"/>
              <w:rPr>
                <w:bCs/>
              </w:rPr>
            </w:pPr>
            <w:r w:rsidRPr="0072213F">
              <w:rPr>
                <w:rFonts w:hint="eastAsia"/>
                <w:bCs/>
                <w:kern w:val="20"/>
                <w:szCs w:val="18"/>
              </w:rPr>
              <w:t>上記企業の種別</w:t>
            </w:r>
          </w:p>
        </w:tc>
        <w:tc>
          <w:tcPr>
            <w:tcW w:w="6710" w:type="dxa"/>
            <w:vAlign w:val="center"/>
          </w:tcPr>
          <w:p w14:paraId="4F9ECAE1" w14:textId="77777777" w:rsidR="00C75446" w:rsidRPr="0072213F" w:rsidRDefault="00C75446" w:rsidP="00113506">
            <w:pPr>
              <w:pStyle w:val="af8"/>
              <w:jc w:val="center"/>
            </w:pPr>
            <w:r w:rsidRPr="0072213F">
              <w:rPr>
                <w:rFonts w:hint="eastAsia"/>
              </w:rPr>
              <w:t>代表企業 ・ 構成企業 ・ 協力企業</w:t>
            </w:r>
          </w:p>
          <w:p w14:paraId="19D9FE12" w14:textId="77777777" w:rsidR="00C75446" w:rsidRPr="0072213F" w:rsidRDefault="00C75446" w:rsidP="00113506">
            <w:pPr>
              <w:pStyle w:val="af8"/>
              <w:jc w:val="center"/>
              <w:rPr>
                <w:bCs/>
              </w:rPr>
            </w:pPr>
            <w:r w:rsidRPr="0072213F">
              <w:rPr>
                <w:rFonts w:hint="eastAsia"/>
              </w:rPr>
              <w:t>(いずれかを○で囲んでください)</w:t>
            </w:r>
          </w:p>
        </w:tc>
      </w:tr>
      <w:tr w:rsidR="00C75446" w:rsidRPr="0072213F" w14:paraId="02E38034" w14:textId="77777777" w:rsidTr="00113506">
        <w:trPr>
          <w:cantSplit/>
          <w:trHeight w:val="4804"/>
        </w:trPr>
        <w:tc>
          <w:tcPr>
            <w:tcW w:w="501" w:type="dxa"/>
            <w:textDirection w:val="tbRlV"/>
            <w:vAlign w:val="center"/>
          </w:tcPr>
          <w:p w14:paraId="78B6F8C4" w14:textId="77777777" w:rsidR="00C75446" w:rsidRPr="0072213F" w:rsidRDefault="00C75446" w:rsidP="00113506">
            <w:pPr>
              <w:pStyle w:val="af8"/>
              <w:ind w:left="113" w:right="113"/>
              <w:jc w:val="center"/>
              <w:rPr>
                <w:bCs/>
              </w:rPr>
            </w:pPr>
            <w:r>
              <w:rPr>
                <w:rFonts w:hint="eastAsia"/>
                <w:bCs/>
              </w:rPr>
              <w:t>維持管理業務</w:t>
            </w:r>
            <w:r w:rsidRPr="0072213F">
              <w:rPr>
                <w:rFonts w:hint="eastAsia"/>
                <w:bCs/>
              </w:rPr>
              <w:t>名称等</w:t>
            </w:r>
          </w:p>
        </w:tc>
        <w:tc>
          <w:tcPr>
            <w:tcW w:w="8460" w:type="dxa"/>
            <w:gridSpan w:val="2"/>
          </w:tcPr>
          <w:p w14:paraId="1E7279E1" w14:textId="77777777" w:rsidR="00C75446" w:rsidRPr="0072213F" w:rsidRDefault="00C75446" w:rsidP="00113506">
            <w:pPr>
              <w:pStyle w:val="af8"/>
              <w:rPr>
                <w:bCs/>
              </w:rPr>
            </w:pPr>
            <w:r>
              <w:rPr>
                <w:rFonts w:hint="eastAsia"/>
                <w:bCs/>
              </w:rPr>
              <w:t>（維持管理業務</w:t>
            </w:r>
            <w:r w:rsidRPr="0072213F">
              <w:rPr>
                <w:rFonts w:hint="eastAsia"/>
                <w:bCs/>
              </w:rPr>
              <w:t>名）</w:t>
            </w:r>
          </w:p>
          <w:p w14:paraId="28BA7E30" w14:textId="77777777" w:rsidR="00C75446" w:rsidRPr="0072213F" w:rsidRDefault="00C75446" w:rsidP="00113506">
            <w:pPr>
              <w:pStyle w:val="af8"/>
              <w:rPr>
                <w:bCs/>
              </w:rPr>
            </w:pPr>
            <w:r w:rsidRPr="0072213F">
              <w:rPr>
                <w:rFonts w:hint="eastAsia"/>
                <w:bCs/>
              </w:rPr>
              <w:t>（施設所在地）</w:t>
            </w:r>
          </w:p>
          <w:p w14:paraId="1587BBED" w14:textId="77777777" w:rsidR="00C75446" w:rsidRPr="0072213F" w:rsidRDefault="00C75446" w:rsidP="00113506">
            <w:pPr>
              <w:pStyle w:val="af8"/>
              <w:rPr>
                <w:bCs/>
              </w:rPr>
            </w:pPr>
            <w:r w:rsidRPr="0072213F">
              <w:rPr>
                <w:rFonts w:hint="eastAsia"/>
                <w:bCs/>
              </w:rPr>
              <w:t>（発注者）</w:t>
            </w:r>
          </w:p>
          <w:p w14:paraId="13412753" w14:textId="77777777" w:rsidR="00C75446" w:rsidRPr="0072213F" w:rsidRDefault="00C75446" w:rsidP="00113506">
            <w:pPr>
              <w:pStyle w:val="af8"/>
              <w:rPr>
                <w:bCs/>
              </w:rPr>
            </w:pPr>
            <w:r w:rsidRPr="0072213F">
              <w:rPr>
                <w:rFonts w:hint="eastAsia"/>
                <w:bCs/>
              </w:rPr>
              <w:t>（業務期間）</w:t>
            </w:r>
          </w:p>
          <w:p w14:paraId="458E65C8" w14:textId="77777777" w:rsidR="00C75446" w:rsidRPr="0072213F" w:rsidRDefault="00C75446" w:rsidP="00113506">
            <w:pPr>
              <w:pStyle w:val="af8"/>
              <w:rPr>
                <w:bCs/>
                <w:sz w:val="23"/>
              </w:rPr>
            </w:pPr>
            <w:r>
              <w:rPr>
                <w:rFonts w:hint="eastAsia"/>
                <w:bCs/>
              </w:rPr>
              <w:t>（委託</w:t>
            </w:r>
            <w:r w:rsidRPr="0072213F">
              <w:rPr>
                <w:rFonts w:hint="eastAsia"/>
                <w:bCs/>
              </w:rPr>
              <w:t>金額）</w:t>
            </w:r>
          </w:p>
        </w:tc>
      </w:tr>
      <w:tr w:rsidR="00C75446" w:rsidRPr="0072213F" w14:paraId="20D0372E" w14:textId="77777777" w:rsidTr="00113506">
        <w:trPr>
          <w:cantSplit/>
          <w:trHeight w:val="5148"/>
        </w:trPr>
        <w:tc>
          <w:tcPr>
            <w:tcW w:w="501" w:type="dxa"/>
            <w:tcBorders>
              <w:bottom w:val="single" w:sz="4" w:space="0" w:color="auto"/>
            </w:tcBorders>
            <w:textDirection w:val="tbRlV"/>
            <w:vAlign w:val="center"/>
          </w:tcPr>
          <w:p w14:paraId="6CB9F67F" w14:textId="77777777" w:rsidR="00C75446" w:rsidRPr="0072213F" w:rsidRDefault="00C75446" w:rsidP="00113506">
            <w:pPr>
              <w:pStyle w:val="af8"/>
              <w:ind w:left="113" w:right="113"/>
              <w:jc w:val="center"/>
              <w:rPr>
                <w:bCs/>
              </w:rPr>
            </w:pPr>
            <w:r>
              <w:rPr>
                <w:rFonts w:hint="eastAsia"/>
                <w:bCs/>
              </w:rPr>
              <w:t>業務</w:t>
            </w:r>
            <w:r w:rsidRPr="0072213F">
              <w:rPr>
                <w:rFonts w:hint="eastAsia"/>
                <w:bCs/>
              </w:rPr>
              <w:t>概要等</w:t>
            </w:r>
          </w:p>
        </w:tc>
        <w:tc>
          <w:tcPr>
            <w:tcW w:w="8460" w:type="dxa"/>
            <w:gridSpan w:val="2"/>
            <w:tcBorders>
              <w:bottom w:val="single" w:sz="4" w:space="0" w:color="auto"/>
            </w:tcBorders>
          </w:tcPr>
          <w:p w14:paraId="35325B67" w14:textId="77777777" w:rsidR="00C75446" w:rsidRPr="0072213F" w:rsidRDefault="00C75446" w:rsidP="00113506">
            <w:pPr>
              <w:pStyle w:val="af8"/>
              <w:rPr>
                <w:bCs/>
              </w:rPr>
            </w:pPr>
            <w:r w:rsidRPr="0072213F">
              <w:rPr>
                <w:rFonts w:hint="eastAsia"/>
                <w:bCs/>
              </w:rPr>
              <w:t>（対象施設）</w:t>
            </w:r>
          </w:p>
          <w:p w14:paraId="67E95329" w14:textId="77777777" w:rsidR="00C75446" w:rsidRPr="0072213F" w:rsidRDefault="00C75446" w:rsidP="00113506">
            <w:pPr>
              <w:pStyle w:val="af8"/>
              <w:rPr>
                <w:bCs/>
              </w:rPr>
            </w:pPr>
            <w:r w:rsidRPr="0072213F">
              <w:rPr>
                <w:rFonts w:hint="eastAsia"/>
                <w:bCs/>
              </w:rPr>
              <w:t>（空調方式）</w:t>
            </w:r>
          </w:p>
          <w:p w14:paraId="7D283670" w14:textId="77777777" w:rsidR="00C75446" w:rsidRPr="0072213F" w:rsidRDefault="00C75446" w:rsidP="00113506">
            <w:pPr>
              <w:pStyle w:val="af8"/>
              <w:rPr>
                <w:bCs/>
              </w:rPr>
            </w:pPr>
            <w:r w:rsidRPr="0072213F">
              <w:rPr>
                <w:rFonts w:hint="eastAsia"/>
                <w:bCs/>
              </w:rPr>
              <w:t>（導入機器）</w:t>
            </w:r>
          </w:p>
          <w:p w14:paraId="0ABD7222" w14:textId="77777777" w:rsidR="00C75446" w:rsidRPr="0072213F" w:rsidRDefault="00C75446" w:rsidP="00113506">
            <w:pPr>
              <w:pStyle w:val="af8"/>
              <w:rPr>
                <w:bCs/>
                <w:sz w:val="23"/>
              </w:rPr>
            </w:pPr>
            <w:r w:rsidRPr="0072213F">
              <w:rPr>
                <w:rFonts w:hint="eastAsia"/>
                <w:bCs/>
              </w:rPr>
              <w:t>（担当業務内容）</w:t>
            </w:r>
          </w:p>
        </w:tc>
      </w:tr>
    </w:tbl>
    <w:p w14:paraId="6EE1955B"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5F2BC65B" w14:textId="77777777" w:rsidR="00C75446" w:rsidRPr="0072213F" w:rsidRDefault="00C75446" w:rsidP="00C7544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2D658C78" w14:textId="77777777" w:rsidR="00C75446" w:rsidRPr="001F5256" w:rsidRDefault="00C75446" w:rsidP="00C75446"/>
    <w:p w14:paraId="2BCA914A"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1534987B" w14:textId="77777777" w:rsidR="00C75446" w:rsidRPr="0072213F" w:rsidRDefault="00C75446" w:rsidP="000F7738">
      <w:pPr>
        <w:pStyle w:val="6"/>
      </w:pPr>
      <w:r w:rsidRPr="0072213F">
        <w:rPr>
          <w:rFonts w:hint="eastAsia"/>
        </w:rPr>
        <w:lastRenderedPageBreak/>
        <w:t>（様式３－１</w:t>
      </w:r>
      <w:r>
        <w:rPr>
          <w:rFonts w:hint="eastAsia"/>
        </w:rPr>
        <w:t>３</w:t>
      </w:r>
      <w:r w:rsidRPr="0072213F">
        <w:rPr>
          <w:rFonts w:hint="eastAsia"/>
        </w:rPr>
        <w:t>）</w:t>
      </w:r>
    </w:p>
    <w:p w14:paraId="1DCA5CEF" w14:textId="77777777" w:rsidR="00C75446" w:rsidRPr="0072213F" w:rsidRDefault="00C75446" w:rsidP="00C75446">
      <w:pPr>
        <w:jc w:val="center"/>
        <w:rPr>
          <w:rFonts w:ascii="ＭＳ 明朝"/>
          <w:sz w:val="28"/>
          <w:szCs w:val="28"/>
        </w:rPr>
      </w:pPr>
      <w:r w:rsidRPr="0072213F">
        <w:rPr>
          <w:rFonts w:ascii="ＭＳ 明朝" w:hint="eastAsia"/>
          <w:sz w:val="28"/>
          <w:szCs w:val="28"/>
        </w:rPr>
        <w:t>添付資料提出確認書</w:t>
      </w:r>
    </w:p>
    <w:p w14:paraId="775C03C7" w14:textId="77777777" w:rsidR="00C75446" w:rsidRPr="0072213F" w:rsidRDefault="00C75446" w:rsidP="00C7544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C75446" w:rsidRPr="0072213F" w14:paraId="101A0849" w14:textId="77777777" w:rsidTr="00113506">
        <w:trPr>
          <w:trHeight w:val="701"/>
        </w:trPr>
        <w:tc>
          <w:tcPr>
            <w:tcW w:w="1588" w:type="dxa"/>
            <w:gridSpan w:val="2"/>
            <w:vAlign w:val="center"/>
          </w:tcPr>
          <w:p w14:paraId="2009EA06" w14:textId="77777777" w:rsidR="00C75446" w:rsidRPr="0072213F" w:rsidRDefault="00C75446" w:rsidP="00113506">
            <w:pPr>
              <w:jc w:val="center"/>
              <w:rPr>
                <w:rFonts w:ascii="ＭＳ 明朝"/>
                <w:szCs w:val="21"/>
              </w:rPr>
            </w:pPr>
            <w:r w:rsidRPr="0072213F">
              <w:rPr>
                <w:rFonts w:ascii="ＭＳ 明朝" w:hint="eastAsia"/>
                <w:szCs w:val="21"/>
              </w:rPr>
              <w:t>設計業務</w:t>
            </w:r>
          </w:p>
          <w:p w14:paraId="37639E0E" w14:textId="77777777" w:rsidR="00C75446" w:rsidRPr="0072213F" w:rsidRDefault="00C75446" w:rsidP="00113506">
            <w:pPr>
              <w:jc w:val="center"/>
              <w:rPr>
                <w:rFonts w:ascii="ＭＳ 明朝"/>
                <w:szCs w:val="21"/>
              </w:rPr>
            </w:pPr>
            <w:r w:rsidRPr="0072213F">
              <w:rPr>
                <w:rFonts w:ascii="ＭＳ 明朝"/>
                <w:szCs w:val="21"/>
              </w:rPr>
              <w:t>を行う</w:t>
            </w:r>
            <w:r w:rsidRPr="0072213F">
              <w:rPr>
                <w:rFonts w:ascii="ＭＳ 明朝" w:hint="eastAsia"/>
                <w:szCs w:val="21"/>
              </w:rPr>
              <w:t>企業名</w:t>
            </w:r>
          </w:p>
        </w:tc>
        <w:tc>
          <w:tcPr>
            <w:tcW w:w="7364" w:type="dxa"/>
            <w:gridSpan w:val="3"/>
            <w:vAlign w:val="center"/>
          </w:tcPr>
          <w:p w14:paraId="03B34992" w14:textId="77777777" w:rsidR="00C75446" w:rsidRPr="0072213F" w:rsidRDefault="00C75446" w:rsidP="00113506">
            <w:pPr>
              <w:rPr>
                <w:rFonts w:ascii="ＭＳ 明朝"/>
                <w:szCs w:val="21"/>
              </w:rPr>
            </w:pPr>
          </w:p>
        </w:tc>
      </w:tr>
      <w:tr w:rsidR="00C75446" w:rsidRPr="0072213F" w14:paraId="401A67BA" w14:textId="77777777" w:rsidTr="00113506">
        <w:tc>
          <w:tcPr>
            <w:tcW w:w="6833" w:type="dxa"/>
            <w:gridSpan w:val="3"/>
            <w:vAlign w:val="center"/>
          </w:tcPr>
          <w:p w14:paraId="51BC8C5F" w14:textId="77777777" w:rsidR="00C75446" w:rsidRPr="0072213F" w:rsidRDefault="00C75446" w:rsidP="00113506">
            <w:pPr>
              <w:jc w:val="center"/>
              <w:rPr>
                <w:rFonts w:ascii="ＭＳ 明朝"/>
                <w:szCs w:val="21"/>
              </w:rPr>
            </w:pPr>
            <w:r w:rsidRPr="0072213F">
              <w:rPr>
                <w:rFonts w:ascii="ＭＳ 明朝" w:hint="eastAsia"/>
                <w:szCs w:val="21"/>
              </w:rPr>
              <w:t>添　付　書　類</w:t>
            </w:r>
          </w:p>
        </w:tc>
        <w:tc>
          <w:tcPr>
            <w:tcW w:w="1059" w:type="dxa"/>
            <w:vAlign w:val="center"/>
          </w:tcPr>
          <w:p w14:paraId="4961E6A9" w14:textId="77777777" w:rsidR="00C75446" w:rsidRPr="0072213F" w:rsidRDefault="00C75446" w:rsidP="00113506">
            <w:pPr>
              <w:jc w:val="center"/>
              <w:rPr>
                <w:rFonts w:ascii="ＭＳ 明朝"/>
                <w:szCs w:val="21"/>
              </w:rPr>
            </w:pPr>
            <w:r w:rsidRPr="007C645A">
              <w:rPr>
                <w:rFonts w:ascii="ＭＳ 明朝" w:hint="eastAsia"/>
                <w:spacing w:val="15"/>
                <w:w w:val="80"/>
                <w:kern w:val="0"/>
                <w:szCs w:val="21"/>
                <w:fitText w:val="840" w:id="1967405569"/>
              </w:rPr>
              <w:t>入札参加</w:t>
            </w:r>
            <w:r w:rsidRPr="007C645A">
              <w:rPr>
                <w:rFonts w:ascii="ＭＳ 明朝" w:hint="eastAsia"/>
                <w:spacing w:val="-15"/>
                <w:w w:val="80"/>
                <w:kern w:val="0"/>
                <w:szCs w:val="21"/>
                <w:fitText w:val="840" w:id="1967405569"/>
              </w:rPr>
              <w:t>者</w:t>
            </w:r>
          </w:p>
          <w:p w14:paraId="4BDACC8B" w14:textId="77777777" w:rsidR="00C75446" w:rsidRPr="0072213F" w:rsidRDefault="00C75446" w:rsidP="00113506">
            <w:pPr>
              <w:jc w:val="center"/>
              <w:rPr>
                <w:rFonts w:ascii="ＭＳ 明朝"/>
                <w:szCs w:val="21"/>
              </w:rPr>
            </w:pPr>
            <w:r w:rsidRPr="0072213F">
              <w:rPr>
                <w:rFonts w:ascii="ＭＳ 明朝" w:hint="eastAsia"/>
                <w:szCs w:val="21"/>
              </w:rPr>
              <w:t>確認</w:t>
            </w:r>
          </w:p>
        </w:tc>
        <w:tc>
          <w:tcPr>
            <w:tcW w:w="1060" w:type="dxa"/>
            <w:vAlign w:val="center"/>
          </w:tcPr>
          <w:p w14:paraId="23E5C099" w14:textId="77777777" w:rsidR="00C75446" w:rsidRPr="0072213F" w:rsidRDefault="00C75446" w:rsidP="00113506">
            <w:pPr>
              <w:jc w:val="center"/>
              <w:rPr>
                <w:rFonts w:ascii="ＭＳ 明朝"/>
                <w:szCs w:val="21"/>
              </w:rPr>
            </w:pPr>
            <w:r w:rsidRPr="0072213F">
              <w:rPr>
                <w:rFonts w:ascii="ＭＳ 明朝" w:hint="eastAsia"/>
                <w:szCs w:val="21"/>
              </w:rPr>
              <w:t>市確認</w:t>
            </w:r>
          </w:p>
        </w:tc>
      </w:tr>
      <w:tr w:rsidR="00C75446" w:rsidRPr="0072213F" w14:paraId="07CE1691" w14:textId="77777777" w:rsidTr="00113506">
        <w:trPr>
          <w:trHeight w:val="660"/>
        </w:trPr>
        <w:tc>
          <w:tcPr>
            <w:tcW w:w="525" w:type="dxa"/>
            <w:vAlign w:val="center"/>
          </w:tcPr>
          <w:p w14:paraId="500A229C" w14:textId="77777777" w:rsidR="00C75446" w:rsidRPr="0072213F" w:rsidRDefault="00C75446" w:rsidP="00113506">
            <w:pPr>
              <w:jc w:val="center"/>
              <w:rPr>
                <w:szCs w:val="21"/>
              </w:rPr>
            </w:pPr>
            <w:r w:rsidRPr="0072213F">
              <w:rPr>
                <w:szCs w:val="21"/>
              </w:rPr>
              <w:t>1</w:t>
            </w:r>
          </w:p>
        </w:tc>
        <w:tc>
          <w:tcPr>
            <w:tcW w:w="6308" w:type="dxa"/>
            <w:gridSpan w:val="2"/>
            <w:vAlign w:val="center"/>
          </w:tcPr>
          <w:p w14:paraId="2FDEA4EC" w14:textId="77777777" w:rsidR="00C75446" w:rsidRPr="0072213F" w:rsidRDefault="00C75446" w:rsidP="00113506">
            <w:pPr>
              <w:rPr>
                <w:szCs w:val="21"/>
              </w:rPr>
            </w:pPr>
            <w:r w:rsidRPr="0072213F">
              <w:rPr>
                <w:szCs w:val="21"/>
              </w:rPr>
              <w:t>会社概要</w:t>
            </w:r>
          </w:p>
        </w:tc>
        <w:tc>
          <w:tcPr>
            <w:tcW w:w="1059" w:type="dxa"/>
            <w:vAlign w:val="center"/>
          </w:tcPr>
          <w:p w14:paraId="0B69BAF1" w14:textId="77777777" w:rsidR="00C75446" w:rsidRPr="0072213F" w:rsidRDefault="00C75446" w:rsidP="00113506">
            <w:pPr>
              <w:jc w:val="center"/>
              <w:rPr>
                <w:szCs w:val="21"/>
              </w:rPr>
            </w:pPr>
          </w:p>
        </w:tc>
        <w:tc>
          <w:tcPr>
            <w:tcW w:w="1060" w:type="dxa"/>
            <w:vAlign w:val="center"/>
          </w:tcPr>
          <w:p w14:paraId="723574C8" w14:textId="77777777" w:rsidR="00C75446" w:rsidRPr="0072213F" w:rsidRDefault="00C75446" w:rsidP="00113506">
            <w:pPr>
              <w:jc w:val="center"/>
              <w:rPr>
                <w:szCs w:val="21"/>
              </w:rPr>
            </w:pPr>
          </w:p>
        </w:tc>
      </w:tr>
      <w:tr w:rsidR="00C75446" w:rsidRPr="0072213F" w14:paraId="32F91FE8" w14:textId="77777777" w:rsidTr="00113506">
        <w:trPr>
          <w:trHeight w:val="660"/>
        </w:trPr>
        <w:tc>
          <w:tcPr>
            <w:tcW w:w="525" w:type="dxa"/>
            <w:vAlign w:val="center"/>
          </w:tcPr>
          <w:p w14:paraId="08448089" w14:textId="77777777" w:rsidR="00C75446" w:rsidRPr="0072213F" w:rsidRDefault="00C75446" w:rsidP="00113506">
            <w:pPr>
              <w:jc w:val="center"/>
              <w:rPr>
                <w:szCs w:val="21"/>
              </w:rPr>
            </w:pPr>
            <w:r w:rsidRPr="0072213F">
              <w:rPr>
                <w:szCs w:val="21"/>
              </w:rPr>
              <w:t>2</w:t>
            </w:r>
          </w:p>
        </w:tc>
        <w:tc>
          <w:tcPr>
            <w:tcW w:w="6308" w:type="dxa"/>
            <w:gridSpan w:val="2"/>
            <w:vAlign w:val="center"/>
          </w:tcPr>
          <w:p w14:paraId="4703C2AA" w14:textId="77777777" w:rsidR="00C75446" w:rsidRPr="0072213F" w:rsidRDefault="00C75446" w:rsidP="00113506">
            <w:pPr>
              <w:rPr>
                <w:szCs w:val="21"/>
              </w:rPr>
            </w:pPr>
            <w:r w:rsidRPr="0072213F">
              <w:rPr>
                <w:szCs w:val="21"/>
              </w:rPr>
              <w:t>配置予定者（様式</w:t>
            </w:r>
            <w:r w:rsidRPr="0072213F">
              <w:rPr>
                <w:szCs w:val="21"/>
              </w:rPr>
              <w:t>3-6</w:t>
            </w:r>
            <w:r w:rsidRPr="0072213F">
              <w:rPr>
                <w:szCs w:val="21"/>
              </w:rPr>
              <w:t>）に係る設備設計一級建築士資格取得を証する書類または建築設備士登録証等の写し</w:t>
            </w:r>
          </w:p>
        </w:tc>
        <w:tc>
          <w:tcPr>
            <w:tcW w:w="1059" w:type="dxa"/>
            <w:vAlign w:val="center"/>
          </w:tcPr>
          <w:p w14:paraId="764FC4C1" w14:textId="77777777" w:rsidR="00C75446" w:rsidRPr="0072213F" w:rsidRDefault="00C75446" w:rsidP="00113506">
            <w:pPr>
              <w:jc w:val="center"/>
              <w:rPr>
                <w:szCs w:val="21"/>
              </w:rPr>
            </w:pPr>
          </w:p>
        </w:tc>
        <w:tc>
          <w:tcPr>
            <w:tcW w:w="1060" w:type="dxa"/>
            <w:vAlign w:val="center"/>
          </w:tcPr>
          <w:p w14:paraId="6D3C0783" w14:textId="77777777" w:rsidR="00C75446" w:rsidRPr="0072213F" w:rsidRDefault="00C75446" w:rsidP="00113506">
            <w:pPr>
              <w:jc w:val="center"/>
              <w:rPr>
                <w:szCs w:val="21"/>
              </w:rPr>
            </w:pPr>
          </w:p>
        </w:tc>
      </w:tr>
      <w:tr w:rsidR="00C75446" w:rsidRPr="0072213F" w14:paraId="69D56466" w14:textId="77777777" w:rsidTr="00113506">
        <w:trPr>
          <w:trHeight w:val="660"/>
        </w:trPr>
        <w:tc>
          <w:tcPr>
            <w:tcW w:w="525" w:type="dxa"/>
            <w:vAlign w:val="center"/>
          </w:tcPr>
          <w:p w14:paraId="1A49CFBD" w14:textId="77777777" w:rsidR="00C75446" w:rsidRPr="0072213F" w:rsidRDefault="00C75446" w:rsidP="00113506">
            <w:pPr>
              <w:jc w:val="center"/>
              <w:rPr>
                <w:szCs w:val="21"/>
              </w:rPr>
            </w:pPr>
            <w:r w:rsidRPr="0072213F">
              <w:rPr>
                <w:szCs w:val="21"/>
              </w:rPr>
              <w:t>3</w:t>
            </w:r>
          </w:p>
        </w:tc>
        <w:tc>
          <w:tcPr>
            <w:tcW w:w="6308" w:type="dxa"/>
            <w:gridSpan w:val="2"/>
            <w:vAlign w:val="center"/>
          </w:tcPr>
          <w:p w14:paraId="1CB351F1" w14:textId="77777777" w:rsidR="00C75446" w:rsidRPr="0072213F" w:rsidRDefault="00C75446" w:rsidP="00113506">
            <w:pPr>
              <w:rPr>
                <w:szCs w:val="21"/>
              </w:rPr>
            </w:pPr>
            <w:r w:rsidRPr="0072213F">
              <w:rPr>
                <w:szCs w:val="21"/>
              </w:rPr>
              <w:t>配置予定者（様式</w:t>
            </w:r>
            <w:r w:rsidRPr="0072213F">
              <w:rPr>
                <w:szCs w:val="21"/>
              </w:rPr>
              <w:t>3-6</w:t>
            </w:r>
            <w:r w:rsidRPr="0072213F">
              <w:rPr>
                <w:szCs w:val="21"/>
              </w:rPr>
              <w:t>）に係る健康保険被保険者証の写し又は雇用保険事業者別被保険者台帳照会の写し或いはこれに準ずる書類</w:t>
            </w:r>
          </w:p>
        </w:tc>
        <w:tc>
          <w:tcPr>
            <w:tcW w:w="1059" w:type="dxa"/>
            <w:vAlign w:val="center"/>
          </w:tcPr>
          <w:p w14:paraId="265B3A95" w14:textId="77777777" w:rsidR="00C75446" w:rsidRPr="0072213F" w:rsidRDefault="00C75446" w:rsidP="00113506">
            <w:pPr>
              <w:jc w:val="center"/>
              <w:rPr>
                <w:szCs w:val="21"/>
              </w:rPr>
            </w:pPr>
          </w:p>
        </w:tc>
        <w:tc>
          <w:tcPr>
            <w:tcW w:w="1060" w:type="dxa"/>
            <w:vAlign w:val="center"/>
          </w:tcPr>
          <w:p w14:paraId="14E32A2B" w14:textId="77777777" w:rsidR="00C75446" w:rsidRPr="0072213F" w:rsidRDefault="00C75446" w:rsidP="00113506">
            <w:pPr>
              <w:jc w:val="center"/>
              <w:rPr>
                <w:szCs w:val="21"/>
              </w:rPr>
            </w:pPr>
          </w:p>
        </w:tc>
      </w:tr>
      <w:tr w:rsidR="00C75446" w:rsidRPr="0072213F" w14:paraId="4D3F5A84" w14:textId="77777777" w:rsidTr="00113506">
        <w:trPr>
          <w:trHeight w:val="660"/>
        </w:trPr>
        <w:tc>
          <w:tcPr>
            <w:tcW w:w="525" w:type="dxa"/>
            <w:vAlign w:val="center"/>
          </w:tcPr>
          <w:p w14:paraId="3A798069" w14:textId="77777777" w:rsidR="00C75446" w:rsidRPr="0072213F" w:rsidRDefault="00C75446" w:rsidP="00113506">
            <w:pPr>
              <w:jc w:val="center"/>
              <w:rPr>
                <w:szCs w:val="21"/>
              </w:rPr>
            </w:pPr>
            <w:r w:rsidRPr="0072213F">
              <w:rPr>
                <w:szCs w:val="21"/>
              </w:rPr>
              <w:t>4</w:t>
            </w:r>
          </w:p>
        </w:tc>
        <w:tc>
          <w:tcPr>
            <w:tcW w:w="6308" w:type="dxa"/>
            <w:gridSpan w:val="2"/>
            <w:vAlign w:val="center"/>
          </w:tcPr>
          <w:p w14:paraId="62401070" w14:textId="77777777" w:rsidR="00C75446" w:rsidRPr="0072213F" w:rsidRDefault="00C75446" w:rsidP="00113506">
            <w:pPr>
              <w:rPr>
                <w:szCs w:val="21"/>
              </w:rPr>
            </w:pPr>
            <w:r w:rsidRPr="0072213F">
              <w:rPr>
                <w:szCs w:val="21"/>
              </w:rPr>
              <w:t>設計業務実績（様式</w:t>
            </w:r>
            <w:r w:rsidRPr="0072213F">
              <w:rPr>
                <w:szCs w:val="21"/>
              </w:rPr>
              <w:t>3-9</w:t>
            </w:r>
            <w:r w:rsidRPr="0072213F">
              <w:rPr>
                <w:szCs w:val="21"/>
              </w:rPr>
              <w:t>）を証する契約書の写し等</w:t>
            </w:r>
          </w:p>
        </w:tc>
        <w:tc>
          <w:tcPr>
            <w:tcW w:w="1059" w:type="dxa"/>
            <w:vAlign w:val="center"/>
          </w:tcPr>
          <w:p w14:paraId="4EC37FCA" w14:textId="77777777" w:rsidR="00C75446" w:rsidRPr="0072213F" w:rsidRDefault="00C75446" w:rsidP="00113506">
            <w:pPr>
              <w:jc w:val="center"/>
              <w:rPr>
                <w:szCs w:val="21"/>
              </w:rPr>
            </w:pPr>
          </w:p>
        </w:tc>
        <w:tc>
          <w:tcPr>
            <w:tcW w:w="1060" w:type="dxa"/>
            <w:vAlign w:val="center"/>
          </w:tcPr>
          <w:p w14:paraId="3D0A3FD3" w14:textId="77777777" w:rsidR="00C75446" w:rsidRPr="0072213F" w:rsidRDefault="00C75446" w:rsidP="00113506">
            <w:pPr>
              <w:jc w:val="center"/>
              <w:rPr>
                <w:szCs w:val="21"/>
              </w:rPr>
            </w:pPr>
          </w:p>
        </w:tc>
      </w:tr>
    </w:tbl>
    <w:p w14:paraId="12806421" w14:textId="77777777" w:rsidR="00C75446" w:rsidRPr="0072213F" w:rsidRDefault="00C75446" w:rsidP="00C754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C75446" w:rsidRPr="0072213F" w14:paraId="68A6CB04" w14:textId="77777777" w:rsidTr="00113506">
        <w:trPr>
          <w:trHeight w:val="701"/>
        </w:trPr>
        <w:tc>
          <w:tcPr>
            <w:tcW w:w="1588" w:type="dxa"/>
            <w:gridSpan w:val="2"/>
            <w:vAlign w:val="center"/>
          </w:tcPr>
          <w:p w14:paraId="628E0839" w14:textId="77777777" w:rsidR="00C75446" w:rsidRPr="0072213F" w:rsidRDefault="00C75446" w:rsidP="00113506">
            <w:pPr>
              <w:jc w:val="center"/>
              <w:rPr>
                <w:szCs w:val="21"/>
              </w:rPr>
            </w:pPr>
            <w:r w:rsidRPr="0072213F">
              <w:rPr>
                <w:szCs w:val="21"/>
              </w:rPr>
              <w:t>施工業務</w:t>
            </w:r>
          </w:p>
          <w:p w14:paraId="7DDE626C" w14:textId="77777777" w:rsidR="00C75446" w:rsidRPr="0072213F" w:rsidRDefault="00C75446" w:rsidP="00113506">
            <w:pPr>
              <w:jc w:val="center"/>
              <w:rPr>
                <w:szCs w:val="21"/>
              </w:rPr>
            </w:pPr>
            <w:r w:rsidRPr="0072213F">
              <w:rPr>
                <w:szCs w:val="21"/>
              </w:rPr>
              <w:t>を行う企業名</w:t>
            </w:r>
          </w:p>
        </w:tc>
        <w:tc>
          <w:tcPr>
            <w:tcW w:w="7364" w:type="dxa"/>
            <w:gridSpan w:val="3"/>
            <w:vAlign w:val="center"/>
          </w:tcPr>
          <w:p w14:paraId="5772C2C4" w14:textId="77777777" w:rsidR="00C75446" w:rsidRPr="0072213F" w:rsidRDefault="00C75446" w:rsidP="00113506">
            <w:pPr>
              <w:rPr>
                <w:szCs w:val="21"/>
              </w:rPr>
            </w:pPr>
          </w:p>
        </w:tc>
      </w:tr>
      <w:tr w:rsidR="00C75446" w:rsidRPr="0072213F" w14:paraId="27796C40" w14:textId="77777777" w:rsidTr="00113506">
        <w:tc>
          <w:tcPr>
            <w:tcW w:w="6833" w:type="dxa"/>
            <w:gridSpan w:val="3"/>
            <w:vAlign w:val="center"/>
          </w:tcPr>
          <w:p w14:paraId="61C75548" w14:textId="77777777" w:rsidR="00C75446" w:rsidRPr="0072213F" w:rsidRDefault="00C75446" w:rsidP="00113506">
            <w:pPr>
              <w:jc w:val="center"/>
              <w:rPr>
                <w:szCs w:val="21"/>
              </w:rPr>
            </w:pPr>
            <w:r w:rsidRPr="0072213F">
              <w:rPr>
                <w:szCs w:val="21"/>
              </w:rPr>
              <w:t>添　付　書　類</w:t>
            </w:r>
          </w:p>
        </w:tc>
        <w:tc>
          <w:tcPr>
            <w:tcW w:w="1059" w:type="dxa"/>
            <w:vAlign w:val="center"/>
          </w:tcPr>
          <w:p w14:paraId="371F9C86" w14:textId="77777777" w:rsidR="00C75446" w:rsidRPr="0072213F" w:rsidRDefault="00C75446" w:rsidP="00113506">
            <w:pPr>
              <w:jc w:val="center"/>
              <w:rPr>
                <w:rFonts w:ascii="ＭＳ 明朝"/>
                <w:szCs w:val="21"/>
              </w:rPr>
            </w:pPr>
            <w:r w:rsidRPr="007C645A">
              <w:rPr>
                <w:rFonts w:ascii="ＭＳ 明朝" w:hint="eastAsia"/>
                <w:spacing w:val="15"/>
                <w:w w:val="80"/>
                <w:kern w:val="0"/>
                <w:szCs w:val="21"/>
                <w:fitText w:val="840" w:id="1967405570"/>
              </w:rPr>
              <w:t>入札参加</w:t>
            </w:r>
            <w:r w:rsidRPr="007C645A">
              <w:rPr>
                <w:rFonts w:ascii="ＭＳ 明朝" w:hint="eastAsia"/>
                <w:spacing w:val="-15"/>
                <w:w w:val="80"/>
                <w:kern w:val="0"/>
                <w:szCs w:val="21"/>
                <w:fitText w:val="840" w:id="1967405570"/>
              </w:rPr>
              <w:t>者</w:t>
            </w:r>
          </w:p>
          <w:p w14:paraId="52C493B3" w14:textId="77777777" w:rsidR="00C75446" w:rsidRPr="0072213F" w:rsidRDefault="00C75446" w:rsidP="00113506">
            <w:pPr>
              <w:jc w:val="center"/>
              <w:rPr>
                <w:szCs w:val="21"/>
              </w:rPr>
            </w:pPr>
            <w:r w:rsidRPr="0072213F">
              <w:rPr>
                <w:rFonts w:ascii="ＭＳ 明朝" w:hint="eastAsia"/>
                <w:szCs w:val="21"/>
              </w:rPr>
              <w:t>確認</w:t>
            </w:r>
          </w:p>
        </w:tc>
        <w:tc>
          <w:tcPr>
            <w:tcW w:w="1060" w:type="dxa"/>
            <w:vAlign w:val="center"/>
          </w:tcPr>
          <w:p w14:paraId="5A631DC1" w14:textId="77777777" w:rsidR="00C75446" w:rsidRPr="0072213F" w:rsidRDefault="00C75446" w:rsidP="00113506">
            <w:pPr>
              <w:jc w:val="center"/>
              <w:rPr>
                <w:szCs w:val="21"/>
              </w:rPr>
            </w:pPr>
            <w:r w:rsidRPr="0072213F">
              <w:rPr>
                <w:szCs w:val="21"/>
              </w:rPr>
              <w:t>市確認</w:t>
            </w:r>
          </w:p>
        </w:tc>
      </w:tr>
      <w:tr w:rsidR="00C75446" w:rsidRPr="0072213F" w14:paraId="30B04D43" w14:textId="77777777" w:rsidTr="00113506">
        <w:trPr>
          <w:trHeight w:val="660"/>
        </w:trPr>
        <w:tc>
          <w:tcPr>
            <w:tcW w:w="525" w:type="dxa"/>
            <w:vAlign w:val="center"/>
          </w:tcPr>
          <w:p w14:paraId="783AA5BE" w14:textId="77777777" w:rsidR="00C75446" w:rsidRPr="0072213F" w:rsidRDefault="00C75446" w:rsidP="00113506">
            <w:pPr>
              <w:jc w:val="center"/>
              <w:rPr>
                <w:szCs w:val="21"/>
              </w:rPr>
            </w:pPr>
            <w:r w:rsidRPr="0072213F">
              <w:rPr>
                <w:szCs w:val="21"/>
              </w:rPr>
              <w:t>1</w:t>
            </w:r>
          </w:p>
        </w:tc>
        <w:tc>
          <w:tcPr>
            <w:tcW w:w="6308" w:type="dxa"/>
            <w:gridSpan w:val="2"/>
            <w:vAlign w:val="center"/>
          </w:tcPr>
          <w:p w14:paraId="7CF569B3" w14:textId="77777777" w:rsidR="00C75446" w:rsidRPr="0072213F" w:rsidRDefault="00C75446" w:rsidP="00113506">
            <w:pPr>
              <w:rPr>
                <w:szCs w:val="21"/>
              </w:rPr>
            </w:pPr>
            <w:r w:rsidRPr="0072213F">
              <w:rPr>
                <w:szCs w:val="21"/>
              </w:rPr>
              <w:t>会社概要</w:t>
            </w:r>
          </w:p>
        </w:tc>
        <w:tc>
          <w:tcPr>
            <w:tcW w:w="1059" w:type="dxa"/>
            <w:vAlign w:val="center"/>
          </w:tcPr>
          <w:p w14:paraId="6DE4E5A5" w14:textId="77777777" w:rsidR="00C75446" w:rsidRPr="0072213F" w:rsidRDefault="00C75446" w:rsidP="00113506">
            <w:pPr>
              <w:jc w:val="center"/>
              <w:rPr>
                <w:szCs w:val="21"/>
              </w:rPr>
            </w:pPr>
          </w:p>
        </w:tc>
        <w:tc>
          <w:tcPr>
            <w:tcW w:w="1060" w:type="dxa"/>
            <w:vAlign w:val="center"/>
          </w:tcPr>
          <w:p w14:paraId="014AE142" w14:textId="77777777" w:rsidR="00C75446" w:rsidRPr="0072213F" w:rsidRDefault="00C75446" w:rsidP="00113506">
            <w:pPr>
              <w:jc w:val="center"/>
              <w:rPr>
                <w:szCs w:val="21"/>
              </w:rPr>
            </w:pPr>
          </w:p>
        </w:tc>
      </w:tr>
      <w:tr w:rsidR="00C75446" w:rsidRPr="0072213F" w14:paraId="02C9F357" w14:textId="77777777" w:rsidTr="00113506">
        <w:trPr>
          <w:trHeight w:val="660"/>
        </w:trPr>
        <w:tc>
          <w:tcPr>
            <w:tcW w:w="525" w:type="dxa"/>
            <w:vAlign w:val="center"/>
          </w:tcPr>
          <w:p w14:paraId="7690C43A" w14:textId="77777777" w:rsidR="00C75446" w:rsidRPr="0072213F" w:rsidRDefault="00C75446" w:rsidP="00113506">
            <w:pPr>
              <w:jc w:val="center"/>
              <w:rPr>
                <w:szCs w:val="21"/>
              </w:rPr>
            </w:pPr>
            <w:r w:rsidRPr="0072213F">
              <w:rPr>
                <w:szCs w:val="21"/>
              </w:rPr>
              <w:t>2</w:t>
            </w:r>
          </w:p>
        </w:tc>
        <w:tc>
          <w:tcPr>
            <w:tcW w:w="6308" w:type="dxa"/>
            <w:gridSpan w:val="2"/>
            <w:vAlign w:val="center"/>
          </w:tcPr>
          <w:p w14:paraId="2AC4D5F4" w14:textId="77777777" w:rsidR="00C75446" w:rsidRPr="0072213F" w:rsidRDefault="00C75446" w:rsidP="00113506">
            <w:pPr>
              <w:rPr>
                <w:szCs w:val="21"/>
              </w:rPr>
            </w:pPr>
            <w:r w:rsidRPr="0072213F">
              <w:rPr>
                <w:szCs w:val="21"/>
              </w:rPr>
              <w:t>建設業法第</w:t>
            </w:r>
            <w:r w:rsidRPr="0072213F">
              <w:rPr>
                <w:szCs w:val="21"/>
              </w:rPr>
              <w:t>3</w:t>
            </w:r>
            <w:r w:rsidRPr="0072213F">
              <w:rPr>
                <w:szCs w:val="21"/>
              </w:rPr>
              <w:t>条第</w:t>
            </w:r>
            <w:r w:rsidRPr="0072213F">
              <w:rPr>
                <w:szCs w:val="21"/>
              </w:rPr>
              <w:t>1</w:t>
            </w:r>
            <w:r w:rsidRPr="0072213F">
              <w:rPr>
                <w:szCs w:val="21"/>
              </w:rPr>
              <w:t>項の規定による管工事又は電気工事に係る特定建設業許可通知書又は許可証明書の写し</w:t>
            </w:r>
          </w:p>
        </w:tc>
        <w:tc>
          <w:tcPr>
            <w:tcW w:w="1059" w:type="dxa"/>
            <w:vAlign w:val="center"/>
          </w:tcPr>
          <w:p w14:paraId="5C50AAA9" w14:textId="77777777" w:rsidR="00C75446" w:rsidRPr="0072213F" w:rsidRDefault="00C75446" w:rsidP="00113506">
            <w:pPr>
              <w:jc w:val="center"/>
              <w:rPr>
                <w:szCs w:val="21"/>
              </w:rPr>
            </w:pPr>
          </w:p>
        </w:tc>
        <w:tc>
          <w:tcPr>
            <w:tcW w:w="1060" w:type="dxa"/>
            <w:vAlign w:val="center"/>
          </w:tcPr>
          <w:p w14:paraId="1DAFF801" w14:textId="77777777" w:rsidR="00C75446" w:rsidRPr="0072213F" w:rsidRDefault="00C75446" w:rsidP="00113506">
            <w:pPr>
              <w:jc w:val="center"/>
              <w:rPr>
                <w:szCs w:val="21"/>
              </w:rPr>
            </w:pPr>
          </w:p>
        </w:tc>
      </w:tr>
      <w:tr w:rsidR="00C75446" w:rsidRPr="0072213F" w14:paraId="1D7AF39D" w14:textId="77777777" w:rsidTr="00113506">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18891432" w14:textId="77777777" w:rsidR="00C75446" w:rsidRPr="0072213F" w:rsidRDefault="00C75446" w:rsidP="00113506">
            <w:pPr>
              <w:jc w:val="center"/>
              <w:rPr>
                <w:szCs w:val="21"/>
              </w:rPr>
            </w:pPr>
            <w:r w:rsidRPr="0072213F">
              <w:rPr>
                <w:rFonts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D86F7F" w14:textId="77777777" w:rsidR="00C75446" w:rsidRPr="0072213F" w:rsidRDefault="00C75446" w:rsidP="00113506">
            <w:pPr>
              <w:rPr>
                <w:szCs w:val="21"/>
              </w:rPr>
            </w:pPr>
            <w:r w:rsidRPr="0072213F">
              <w:rPr>
                <w:szCs w:val="21"/>
              </w:rPr>
              <w:t>施工業務実績（様式</w:t>
            </w:r>
            <w:r w:rsidRPr="0072213F">
              <w:rPr>
                <w:rFonts w:hint="eastAsia"/>
                <w:szCs w:val="21"/>
              </w:rPr>
              <w:t>3-</w:t>
            </w:r>
            <w:r w:rsidRPr="0072213F">
              <w:rPr>
                <w:szCs w:val="21"/>
              </w:rPr>
              <w:t>10</w:t>
            </w:r>
            <w:r w:rsidRPr="0072213F">
              <w:rPr>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533A47DB" w14:textId="77777777" w:rsidR="00C75446" w:rsidRPr="0072213F" w:rsidRDefault="00C75446" w:rsidP="00113506">
            <w:pPr>
              <w:jc w:val="center"/>
              <w:rPr>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7DE38BE6" w14:textId="77777777" w:rsidR="00C75446" w:rsidRPr="0072213F" w:rsidRDefault="00C75446" w:rsidP="00113506">
            <w:pPr>
              <w:jc w:val="center"/>
              <w:rPr>
                <w:szCs w:val="21"/>
              </w:rPr>
            </w:pPr>
          </w:p>
        </w:tc>
      </w:tr>
    </w:tbl>
    <w:p w14:paraId="10E087A9" w14:textId="77777777" w:rsidR="00C75446" w:rsidRPr="0072213F" w:rsidRDefault="00C75446" w:rsidP="00C754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C75446" w:rsidRPr="0072213F" w14:paraId="0128CBCA" w14:textId="77777777" w:rsidTr="00113506">
        <w:trPr>
          <w:trHeight w:val="701"/>
        </w:trPr>
        <w:tc>
          <w:tcPr>
            <w:tcW w:w="1588" w:type="dxa"/>
            <w:gridSpan w:val="2"/>
            <w:vAlign w:val="center"/>
          </w:tcPr>
          <w:p w14:paraId="10C105A9" w14:textId="77777777" w:rsidR="00C75446" w:rsidRPr="0072213F" w:rsidRDefault="00C75446" w:rsidP="00113506">
            <w:pPr>
              <w:jc w:val="center"/>
              <w:rPr>
                <w:szCs w:val="21"/>
              </w:rPr>
            </w:pPr>
            <w:r w:rsidRPr="0072213F">
              <w:rPr>
                <w:rFonts w:hint="eastAsia"/>
                <w:szCs w:val="21"/>
              </w:rPr>
              <w:t>工事監理</w:t>
            </w:r>
            <w:r w:rsidRPr="0072213F">
              <w:rPr>
                <w:szCs w:val="21"/>
              </w:rPr>
              <w:t>業務を行う企業名</w:t>
            </w:r>
          </w:p>
        </w:tc>
        <w:tc>
          <w:tcPr>
            <w:tcW w:w="7364" w:type="dxa"/>
            <w:gridSpan w:val="3"/>
            <w:vAlign w:val="center"/>
          </w:tcPr>
          <w:p w14:paraId="5802DEC3" w14:textId="77777777" w:rsidR="00C75446" w:rsidRPr="0072213F" w:rsidRDefault="00C75446" w:rsidP="00113506">
            <w:pPr>
              <w:rPr>
                <w:szCs w:val="21"/>
              </w:rPr>
            </w:pPr>
          </w:p>
        </w:tc>
      </w:tr>
      <w:tr w:rsidR="00C75446" w:rsidRPr="0072213F" w14:paraId="49094963" w14:textId="77777777" w:rsidTr="00113506">
        <w:tc>
          <w:tcPr>
            <w:tcW w:w="6833" w:type="dxa"/>
            <w:gridSpan w:val="3"/>
            <w:vAlign w:val="center"/>
          </w:tcPr>
          <w:p w14:paraId="151EBBE8" w14:textId="77777777" w:rsidR="00C75446" w:rsidRPr="0072213F" w:rsidRDefault="00C75446" w:rsidP="00113506">
            <w:pPr>
              <w:jc w:val="center"/>
              <w:rPr>
                <w:szCs w:val="21"/>
              </w:rPr>
            </w:pPr>
            <w:r w:rsidRPr="0072213F">
              <w:rPr>
                <w:szCs w:val="21"/>
              </w:rPr>
              <w:t>添　付　書　類</w:t>
            </w:r>
          </w:p>
        </w:tc>
        <w:tc>
          <w:tcPr>
            <w:tcW w:w="1059" w:type="dxa"/>
            <w:vAlign w:val="center"/>
          </w:tcPr>
          <w:p w14:paraId="571B7D9C" w14:textId="77777777" w:rsidR="00C75446" w:rsidRPr="0072213F" w:rsidRDefault="00C75446" w:rsidP="00113506">
            <w:pPr>
              <w:jc w:val="center"/>
              <w:rPr>
                <w:rFonts w:ascii="ＭＳ 明朝"/>
                <w:szCs w:val="21"/>
              </w:rPr>
            </w:pPr>
            <w:r w:rsidRPr="007C645A">
              <w:rPr>
                <w:rFonts w:ascii="ＭＳ 明朝" w:hint="eastAsia"/>
                <w:spacing w:val="15"/>
                <w:w w:val="80"/>
                <w:kern w:val="0"/>
                <w:szCs w:val="21"/>
                <w:fitText w:val="840" w:id="1967405571"/>
              </w:rPr>
              <w:t>入札参加</w:t>
            </w:r>
            <w:r w:rsidRPr="007C645A">
              <w:rPr>
                <w:rFonts w:ascii="ＭＳ 明朝" w:hint="eastAsia"/>
                <w:spacing w:val="-15"/>
                <w:w w:val="80"/>
                <w:kern w:val="0"/>
                <w:szCs w:val="21"/>
                <w:fitText w:val="840" w:id="1967405571"/>
              </w:rPr>
              <w:t>者</w:t>
            </w:r>
          </w:p>
          <w:p w14:paraId="54AEB634" w14:textId="77777777" w:rsidR="00C75446" w:rsidRPr="0072213F" w:rsidRDefault="00C75446" w:rsidP="00113506">
            <w:pPr>
              <w:jc w:val="center"/>
              <w:rPr>
                <w:szCs w:val="21"/>
              </w:rPr>
            </w:pPr>
            <w:r w:rsidRPr="0072213F">
              <w:rPr>
                <w:rFonts w:ascii="ＭＳ 明朝" w:hint="eastAsia"/>
                <w:szCs w:val="21"/>
              </w:rPr>
              <w:t>確認</w:t>
            </w:r>
          </w:p>
        </w:tc>
        <w:tc>
          <w:tcPr>
            <w:tcW w:w="1060" w:type="dxa"/>
            <w:vAlign w:val="center"/>
          </w:tcPr>
          <w:p w14:paraId="4D90DA08" w14:textId="77777777" w:rsidR="00C75446" w:rsidRPr="0072213F" w:rsidRDefault="00C75446" w:rsidP="00113506">
            <w:pPr>
              <w:jc w:val="center"/>
              <w:rPr>
                <w:szCs w:val="21"/>
              </w:rPr>
            </w:pPr>
            <w:r w:rsidRPr="0072213F">
              <w:rPr>
                <w:szCs w:val="21"/>
              </w:rPr>
              <w:t>市確認</w:t>
            </w:r>
          </w:p>
        </w:tc>
      </w:tr>
      <w:tr w:rsidR="00C75446" w:rsidRPr="0072213F" w14:paraId="128A6C9F" w14:textId="77777777" w:rsidTr="00113506">
        <w:trPr>
          <w:trHeight w:val="660"/>
        </w:trPr>
        <w:tc>
          <w:tcPr>
            <w:tcW w:w="525" w:type="dxa"/>
            <w:vAlign w:val="center"/>
          </w:tcPr>
          <w:p w14:paraId="045124B3" w14:textId="77777777" w:rsidR="00C75446" w:rsidRPr="0072213F" w:rsidRDefault="00C75446" w:rsidP="00113506">
            <w:pPr>
              <w:jc w:val="center"/>
              <w:rPr>
                <w:szCs w:val="21"/>
              </w:rPr>
            </w:pPr>
            <w:r w:rsidRPr="0072213F">
              <w:rPr>
                <w:szCs w:val="21"/>
              </w:rPr>
              <w:t>1</w:t>
            </w:r>
          </w:p>
        </w:tc>
        <w:tc>
          <w:tcPr>
            <w:tcW w:w="6308" w:type="dxa"/>
            <w:gridSpan w:val="2"/>
            <w:vAlign w:val="center"/>
          </w:tcPr>
          <w:p w14:paraId="37F99050" w14:textId="77777777" w:rsidR="00C75446" w:rsidRPr="0072213F" w:rsidRDefault="00C75446" w:rsidP="00113506">
            <w:pPr>
              <w:rPr>
                <w:szCs w:val="21"/>
              </w:rPr>
            </w:pPr>
            <w:r w:rsidRPr="0072213F">
              <w:rPr>
                <w:szCs w:val="21"/>
              </w:rPr>
              <w:t>会社概要</w:t>
            </w:r>
          </w:p>
        </w:tc>
        <w:tc>
          <w:tcPr>
            <w:tcW w:w="1059" w:type="dxa"/>
            <w:vAlign w:val="center"/>
          </w:tcPr>
          <w:p w14:paraId="7C222A1F" w14:textId="77777777" w:rsidR="00C75446" w:rsidRPr="0072213F" w:rsidRDefault="00C75446" w:rsidP="00113506">
            <w:pPr>
              <w:jc w:val="center"/>
              <w:rPr>
                <w:szCs w:val="21"/>
              </w:rPr>
            </w:pPr>
          </w:p>
        </w:tc>
        <w:tc>
          <w:tcPr>
            <w:tcW w:w="1060" w:type="dxa"/>
            <w:vAlign w:val="center"/>
          </w:tcPr>
          <w:p w14:paraId="45B6D807" w14:textId="77777777" w:rsidR="00C75446" w:rsidRPr="0072213F" w:rsidRDefault="00C75446" w:rsidP="00113506">
            <w:pPr>
              <w:jc w:val="center"/>
              <w:rPr>
                <w:szCs w:val="21"/>
              </w:rPr>
            </w:pPr>
          </w:p>
        </w:tc>
      </w:tr>
      <w:tr w:rsidR="00C75446" w:rsidRPr="0072213F" w14:paraId="6946F5F4" w14:textId="77777777" w:rsidTr="00113506">
        <w:trPr>
          <w:trHeight w:val="660"/>
        </w:trPr>
        <w:tc>
          <w:tcPr>
            <w:tcW w:w="525" w:type="dxa"/>
            <w:vAlign w:val="center"/>
          </w:tcPr>
          <w:p w14:paraId="6375CEB3" w14:textId="77777777" w:rsidR="00C75446" w:rsidRPr="0072213F" w:rsidRDefault="00C75446" w:rsidP="00113506">
            <w:pPr>
              <w:jc w:val="center"/>
              <w:rPr>
                <w:szCs w:val="21"/>
              </w:rPr>
            </w:pPr>
            <w:r w:rsidRPr="0072213F">
              <w:rPr>
                <w:rFonts w:hint="eastAsia"/>
                <w:szCs w:val="21"/>
              </w:rPr>
              <w:t>2</w:t>
            </w:r>
          </w:p>
        </w:tc>
        <w:tc>
          <w:tcPr>
            <w:tcW w:w="6308" w:type="dxa"/>
            <w:gridSpan w:val="2"/>
            <w:vAlign w:val="center"/>
          </w:tcPr>
          <w:p w14:paraId="3987990C" w14:textId="77777777" w:rsidR="00C75446" w:rsidRPr="0072213F" w:rsidRDefault="00C75446" w:rsidP="00113506">
            <w:pPr>
              <w:rPr>
                <w:szCs w:val="21"/>
              </w:rPr>
            </w:pPr>
            <w:r w:rsidRPr="0072213F">
              <w:rPr>
                <w:rFonts w:hint="eastAsia"/>
                <w:szCs w:val="21"/>
              </w:rPr>
              <w:t>配置予定者</w:t>
            </w:r>
            <w:r w:rsidRPr="0072213F">
              <w:rPr>
                <w:szCs w:val="21"/>
              </w:rPr>
              <w:t>（様式</w:t>
            </w:r>
            <w:r w:rsidRPr="0072213F">
              <w:rPr>
                <w:rFonts w:hint="eastAsia"/>
                <w:szCs w:val="21"/>
              </w:rPr>
              <w:t>3-7</w:t>
            </w:r>
            <w:r w:rsidRPr="0072213F">
              <w:rPr>
                <w:szCs w:val="21"/>
              </w:rPr>
              <w:t>）に係る設備設計一級建築士資格取得を証する書類または建築設備士登録証等の写し</w:t>
            </w:r>
          </w:p>
        </w:tc>
        <w:tc>
          <w:tcPr>
            <w:tcW w:w="1059" w:type="dxa"/>
            <w:vAlign w:val="center"/>
          </w:tcPr>
          <w:p w14:paraId="22072A0B" w14:textId="77777777" w:rsidR="00C75446" w:rsidRPr="0072213F" w:rsidRDefault="00C75446" w:rsidP="00113506">
            <w:pPr>
              <w:jc w:val="center"/>
              <w:rPr>
                <w:szCs w:val="21"/>
              </w:rPr>
            </w:pPr>
          </w:p>
        </w:tc>
        <w:tc>
          <w:tcPr>
            <w:tcW w:w="1060" w:type="dxa"/>
            <w:vAlign w:val="center"/>
          </w:tcPr>
          <w:p w14:paraId="07E4A2D2" w14:textId="77777777" w:rsidR="00C75446" w:rsidRPr="0072213F" w:rsidRDefault="00C75446" w:rsidP="00113506">
            <w:pPr>
              <w:jc w:val="center"/>
              <w:rPr>
                <w:szCs w:val="21"/>
              </w:rPr>
            </w:pPr>
          </w:p>
        </w:tc>
      </w:tr>
      <w:tr w:rsidR="00C75446" w:rsidRPr="0072213F" w14:paraId="7F471632" w14:textId="77777777" w:rsidTr="00113506">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62567D29" w14:textId="77777777" w:rsidR="00C75446" w:rsidRPr="0072213F" w:rsidRDefault="00C75446" w:rsidP="00113506">
            <w:pPr>
              <w:jc w:val="center"/>
              <w:rPr>
                <w:szCs w:val="21"/>
              </w:rPr>
            </w:pPr>
            <w:r w:rsidRPr="0072213F">
              <w:rPr>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2B0C80D6" w14:textId="77777777" w:rsidR="00C75446" w:rsidRPr="0072213F" w:rsidRDefault="00C75446" w:rsidP="00113506">
            <w:pPr>
              <w:rPr>
                <w:szCs w:val="21"/>
              </w:rPr>
            </w:pPr>
            <w:r w:rsidRPr="0072213F">
              <w:rPr>
                <w:szCs w:val="21"/>
              </w:rPr>
              <w:t>配置予定者（様式</w:t>
            </w:r>
            <w:r w:rsidRPr="0072213F">
              <w:rPr>
                <w:szCs w:val="21"/>
              </w:rPr>
              <w:t>3-7</w:t>
            </w:r>
            <w:r w:rsidRPr="0072213F">
              <w:rPr>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19B75DA6" w14:textId="77777777" w:rsidR="00C75446" w:rsidRPr="0072213F" w:rsidRDefault="00C75446" w:rsidP="00113506">
            <w:pPr>
              <w:jc w:val="center"/>
              <w:rPr>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2A905CDB" w14:textId="77777777" w:rsidR="00C75446" w:rsidRPr="0072213F" w:rsidRDefault="00C75446" w:rsidP="00113506">
            <w:pPr>
              <w:jc w:val="center"/>
              <w:rPr>
                <w:szCs w:val="21"/>
              </w:rPr>
            </w:pPr>
          </w:p>
        </w:tc>
      </w:tr>
      <w:tr w:rsidR="00C75446" w:rsidRPr="0072213F" w14:paraId="34E3F856" w14:textId="77777777" w:rsidTr="00113506">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652B77CB" w14:textId="77777777" w:rsidR="00C75446" w:rsidRPr="0072213F" w:rsidRDefault="00C75446" w:rsidP="00113506">
            <w:pPr>
              <w:jc w:val="center"/>
              <w:rPr>
                <w:szCs w:val="21"/>
              </w:rPr>
            </w:pPr>
            <w:r w:rsidRPr="0072213F">
              <w:rPr>
                <w:rFonts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F9F9BDC" w14:textId="77777777" w:rsidR="00C75446" w:rsidRPr="0072213F" w:rsidRDefault="00C75446" w:rsidP="00113506">
            <w:pPr>
              <w:rPr>
                <w:szCs w:val="21"/>
              </w:rPr>
            </w:pPr>
            <w:r w:rsidRPr="0072213F">
              <w:rPr>
                <w:szCs w:val="21"/>
              </w:rPr>
              <w:t>工事監理業務実績（様式</w:t>
            </w:r>
            <w:r w:rsidRPr="0072213F">
              <w:rPr>
                <w:rFonts w:hint="eastAsia"/>
                <w:szCs w:val="21"/>
              </w:rPr>
              <w:t>3-11</w:t>
            </w:r>
            <w:r w:rsidRPr="0072213F">
              <w:rPr>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392B1D17" w14:textId="77777777" w:rsidR="00C75446" w:rsidRPr="0072213F" w:rsidRDefault="00C75446" w:rsidP="00113506">
            <w:pPr>
              <w:jc w:val="center"/>
              <w:rPr>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607D0D9" w14:textId="77777777" w:rsidR="00C75446" w:rsidRPr="0072213F" w:rsidRDefault="00C75446" w:rsidP="00113506">
            <w:pPr>
              <w:jc w:val="center"/>
              <w:rPr>
                <w:szCs w:val="21"/>
              </w:rPr>
            </w:pPr>
          </w:p>
        </w:tc>
      </w:tr>
    </w:tbl>
    <w:p w14:paraId="28BADD7A" w14:textId="77777777" w:rsidR="00C75446" w:rsidRPr="0072213F" w:rsidRDefault="00C75446" w:rsidP="00C75446">
      <w:pPr>
        <w:widowControl/>
        <w:jc w:val="left"/>
      </w:pPr>
      <w:r w:rsidRPr="0072213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C75446" w:rsidRPr="0072213F" w14:paraId="25FDE3B9" w14:textId="77777777" w:rsidTr="00113506">
        <w:trPr>
          <w:trHeight w:val="701"/>
        </w:trPr>
        <w:tc>
          <w:tcPr>
            <w:tcW w:w="1588" w:type="dxa"/>
            <w:gridSpan w:val="2"/>
            <w:vAlign w:val="center"/>
          </w:tcPr>
          <w:p w14:paraId="23CF49D1" w14:textId="77777777" w:rsidR="00C75446" w:rsidRPr="0072213F" w:rsidRDefault="00C75446" w:rsidP="00113506">
            <w:pPr>
              <w:jc w:val="center"/>
              <w:rPr>
                <w:szCs w:val="21"/>
              </w:rPr>
            </w:pPr>
            <w:r w:rsidRPr="0072213F">
              <w:rPr>
                <w:rFonts w:hint="eastAsia"/>
                <w:szCs w:val="21"/>
              </w:rPr>
              <w:lastRenderedPageBreak/>
              <w:t>維持管理</w:t>
            </w:r>
            <w:r w:rsidRPr="0072213F">
              <w:rPr>
                <w:szCs w:val="21"/>
              </w:rPr>
              <w:t>業務を行う企業名</w:t>
            </w:r>
          </w:p>
        </w:tc>
        <w:tc>
          <w:tcPr>
            <w:tcW w:w="7364" w:type="dxa"/>
            <w:gridSpan w:val="3"/>
            <w:vAlign w:val="center"/>
          </w:tcPr>
          <w:p w14:paraId="624FAF1D" w14:textId="77777777" w:rsidR="00C75446" w:rsidRPr="0072213F" w:rsidRDefault="00C75446" w:rsidP="00113506">
            <w:pPr>
              <w:rPr>
                <w:szCs w:val="21"/>
              </w:rPr>
            </w:pPr>
          </w:p>
        </w:tc>
      </w:tr>
      <w:tr w:rsidR="00C75446" w:rsidRPr="0072213F" w14:paraId="774607FC" w14:textId="77777777" w:rsidTr="00113506">
        <w:tc>
          <w:tcPr>
            <w:tcW w:w="6833" w:type="dxa"/>
            <w:gridSpan w:val="3"/>
            <w:vAlign w:val="center"/>
          </w:tcPr>
          <w:p w14:paraId="1815F12C" w14:textId="77777777" w:rsidR="00C75446" w:rsidRPr="0072213F" w:rsidRDefault="00C75446" w:rsidP="00113506">
            <w:pPr>
              <w:jc w:val="center"/>
              <w:rPr>
                <w:szCs w:val="21"/>
              </w:rPr>
            </w:pPr>
            <w:r w:rsidRPr="0072213F">
              <w:rPr>
                <w:szCs w:val="21"/>
              </w:rPr>
              <w:t>添　付　書　類</w:t>
            </w:r>
          </w:p>
        </w:tc>
        <w:tc>
          <w:tcPr>
            <w:tcW w:w="1059" w:type="dxa"/>
            <w:vAlign w:val="center"/>
          </w:tcPr>
          <w:p w14:paraId="1CD1EAF8" w14:textId="77777777" w:rsidR="00C75446" w:rsidRPr="0072213F" w:rsidRDefault="00C75446" w:rsidP="00113506">
            <w:pPr>
              <w:jc w:val="center"/>
              <w:rPr>
                <w:rFonts w:ascii="ＭＳ 明朝"/>
                <w:szCs w:val="21"/>
              </w:rPr>
            </w:pPr>
            <w:r w:rsidRPr="007C645A">
              <w:rPr>
                <w:rFonts w:ascii="ＭＳ 明朝" w:hint="eastAsia"/>
                <w:spacing w:val="15"/>
                <w:w w:val="80"/>
                <w:kern w:val="0"/>
                <w:szCs w:val="21"/>
                <w:fitText w:val="840" w:id="1967405572"/>
              </w:rPr>
              <w:t>入札参加</w:t>
            </w:r>
            <w:r w:rsidRPr="007C645A">
              <w:rPr>
                <w:rFonts w:ascii="ＭＳ 明朝" w:hint="eastAsia"/>
                <w:spacing w:val="-15"/>
                <w:w w:val="80"/>
                <w:kern w:val="0"/>
                <w:szCs w:val="21"/>
                <w:fitText w:val="840" w:id="1967405572"/>
              </w:rPr>
              <w:t>者</w:t>
            </w:r>
          </w:p>
          <w:p w14:paraId="3C2FF899" w14:textId="77777777" w:rsidR="00C75446" w:rsidRPr="0072213F" w:rsidRDefault="00C75446" w:rsidP="00113506">
            <w:pPr>
              <w:jc w:val="center"/>
              <w:rPr>
                <w:szCs w:val="21"/>
              </w:rPr>
            </w:pPr>
            <w:r w:rsidRPr="0072213F">
              <w:rPr>
                <w:rFonts w:ascii="ＭＳ 明朝" w:hint="eastAsia"/>
                <w:szCs w:val="21"/>
              </w:rPr>
              <w:t>確認</w:t>
            </w:r>
          </w:p>
        </w:tc>
        <w:tc>
          <w:tcPr>
            <w:tcW w:w="1060" w:type="dxa"/>
            <w:vAlign w:val="center"/>
          </w:tcPr>
          <w:p w14:paraId="1760CA85" w14:textId="77777777" w:rsidR="00C75446" w:rsidRPr="0072213F" w:rsidRDefault="00C75446" w:rsidP="00113506">
            <w:pPr>
              <w:jc w:val="center"/>
              <w:rPr>
                <w:szCs w:val="21"/>
              </w:rPr>
            </w:pPr>
            <w:r w:rsidRPr="0072213F">
              <w:rPr>
                <w:szCs w:val="21"/>
              </w:rPr>
              <w:t>市確認</w:t>
            </w:r>
          </w:p>
        </w:tc>
      </w:tr>
      <w:tr w:rsidR="007C645A" w:rsidRPr="0072213F" w14:paraId="2FA57FAC" w14:textId="77777777" w:rsidTr="00113506">
        <w:trPr>
          <w:trHeight w:val="660"/>
        </w:trPr>
        <w:tc>
          <w:tcPr>
            <w:tcW w:w="525" w:type="dxa"/>
            <w:vAlign w:val="center"/>
          </w:tcPr>
          <w:p w14:paraId="4F6C8FC8" w14:textId="7B1FB456" w:rsidR="007C645A" w:rsidRPr="0072213F" w:rsidRDefault="007C645A" w:rsidP="00113506">
            <w:pPr>
              <w:jc w:val="center"/>
              <w:rPr>
                <w:rFonts w:hint="eastAsia"/>
                <w:szCs w:val="21"/>
              </w:rPr>
            </w:pPr>
            <w:r>
              <w:rPr>
                <w:rFonts w:hint="eastAsia"/>
                <w:szCs w:val="21"/>
              </w:rPr>
              <w:t>1</w:t>
            </w:r>
          </w:p>
        </w:tc>
        <w:tc>
          <w:tcPr>
            <w:tcW w:w="6308" w:type="dxa"/>
            <w:gridSpan w:val="2"/>
            <w:vAlign w:val="center"/>
          </w:tcPr>
          <w:p w14:paraId="12D4BFCE" w14:textId="61D0FE27" w:rsidR="007C645A" w:rsidRPr="0072213F" w:rsidRDefault="007C645A" w:rsidP="00113506">
            <w:pPr>
              <w:rPr>
                <w:szCs w:val="21"/>
              </w:rPr>
            </w:pPr>
            <w:r>
              <w:rPr>
                <w:rFonts w:hint="eastAsia"/>
                <w:szCs w:val="21"/>
              </w:rPr>
              <w:t>会社概要</w:t>
            </w:r>
          </w:p>
        </w:tc>
        <w:tc>
          <w:tcPr>
            <w:tcW w:w="1059" w:type="dxa"/>
            <w:vAlign w:val="center"/>
          </w:tcPr>
          <w:p w14:paraId="06CEF4A4" w14:textId="77777777" w:rsidR="007C645A" w:rsidRPr="0072213F" w:rsidRDefault="007C645A" w:rsidP="00113506">
            <w:pPr>
              <w:jc w:val="center"/>
              <w:rPr>
                <w:szCs w:val="21"/>
              </w:rPr>
            </w:pPr>
          </w:p>
        </w:tc>
        <w:tc>
          <w:tcPr>
            <w:tcW w:w="1060" w:type="dxa"/>
            <w:vAlign w:val="center"/>
          </w:tcPr>
          <w:p w14:paraId="4C8BF0E6" w14:textId="77777777" w:rsidR="007C645A" w:rsidRPr="0072213F" w:rsidRDefault="007C645A" w:rsidP="00113506">
            <w:pPr>
              <w:jc w:val="center"/>
              <w:rPr>
                <w:szCs w:val="21"/>
              </w:rPr>
            </w:pPr>
          </w:p>
        </w:tc>
      </w:tr>
      <w:tr w:rsidR="00C75446" w:rsidRPr="0072213F" w14:paraId="2FE7CF1B" w14:textId="77777777" w:rsidTr="00113506">
        <w:trPr>
          <w:trHeight w:val="660"/>
        </w:trPr>
        <w:tc>
          <w:tcPr>
            <w:tcW w:w="525" w:type="dxa"/>
            <w:vAlign w:val="center"/>
          </w:tcPr>
          <w:p w14:paraId="54AD4D2D" w14:textId="27E375E9" w:rsidR="00C75446" w:rsidRPr="0072213F" w:rsidRDefault="007C645A" w:rsidP="00113506">
            <w:pPr>
              <w:jc w:val="center"/>
              <w:rPr>
                <w:szCs w:val="21"/>
              </w:rPr>
            </w:pPr>
            <w:r>
              <w:rPr>
                <w:rFonts w:hint="eastAsia"/>
                <w:szCs w:val="21"/>
              </w:rPr>
              <w:t>2</w:t>
            </w:r>
          </w:p>
        </w:tc>
        <w:tc>
          <w:tcPr>
            <w:tcW w:w="6308" w:type="dxa"/>
            <w:gridSpan w:val="2"/>
            <w:vAlign w:val="center"/>
          </w:tcPr>
          <w:p w14:paraId="1776904A" w14:textId="77777777" w:rsidR="00C75446" w:rsidRPr="0072213F" w:rsidRDefault="00C75446" w:rsidP="00113506">
            <w:pPr>
              <w:rPr>
                <w:szCs w:val="21"/>
              </w:rPr>
            </w:pPr>
            <w:r w:rsidRPr="0072213F">
              <w:rPr>
                <w:szCs w:val="21"/>
              </w:rPr>
              <w:t>配置予定者（様式</w:t>
            </w:r>
            <w:r w:rsidRPr="0072213F">
              <w:rPr>
                <w:rFonts w:hint="eastAsia"/>
                <w:szCs w:val="21"/>
              </w:rPr>
              <w:t>3-8</w:t>
            </w:r>
            <w:r w:rsidRPr="0072213F">
              <w:rPr>
                <w:szCs w:val="21"/>
              </w:rPr>
              <w:t>）に係る</w:t>
            </w:r>
            <w:r w:rsidRPr="0072213F">
              <w:rPr>
                <w:rFonts w:hint="eastAsia"/>
                <w:szCs w:val="21"/>
              </w:rPr>
              <w:t>資格</w:t>
            </w:r>
            <w:r w:rsidRPr="0072213F">
              <w:rPr>
                <w:szCs w:val="21"/>
              </w:rPr>
              <w:t>を証する書類の写し</w:t>
            </w:r>
          </w:p>
        </w:tc>
        <w:tc>
          <w:tcPr>
            <w:tcW w:w="1059" w:type="dxa"/>
            <w:vAlign w:val="center"/>
          </w:tcPr>
          <w:p w14:paraId="3A8A31A9" w14:textId="77777777" w:rsidR="00C75446" w:rsidRPr="0072213F" w:rsidRDefault="00C75446" w:rsidP="00113506">
            <w:pPr>
              <w:jc w:val="center"/>
              <w:rPr>
                <w:szCs w:val="21"/>
              </w:rPr>
            </w:pPr>
          </w:p>
        </w:tc>
        <w:tc>
          <w:tcPr>
            <w:tcW w:w="1060" w:type="dxa"/>
            <w:vAlign w:val="center"/>
          </w:tcPr>
          <w:p w14:paraId="62A004DF" w14:textId="77777777" w:rsidR="00C75446" w:rsidRPr="0072213F" w:rsidRDefault="00C75446" w:rsidP="00113506">
            <w:pPr>
              <w:jc w:val="center"/>
              <w:rPr>
                <w:szCs w:val="21"/>
              </w:rPr>
            </w:pPr>
          </w:p>
        </w:tc>
      </w:tr>
      <w:tr w:rsidR="00C75446" w:rsidRPr="0072213F" w14:paraId="3BFEA1D2" w14:textId="77777777" w:rsidTr="00113506">
        <w:trPr>
          <w:trHeight w:val="660"/>
        </w:trPr>
        <w:tc>
          <w:tcPr>
            <w:tcW w:w="525" w:type="dxa"/>
            <w:vAlign w:val="center"/>
          </w:tcPr>
          <w:p w14:paraId="6B010E74" w14:textId="1B10E8AA" w:rsidR="00C75446" w:rsidRPr="0072213F" w:rsidRDefault="007C645A" w:rsidP="00113506">
            <w:pPr>
              <w:jc w:val="center"/>
              <w:rPr>
                <w:szCs w:val="21"/>
              </w:rPr>
            </w:pPr>
            <w:r>
              <w:rPr>
                <w:rFonts w:hint="eastAsia"/>
                <w:szCs w:val="21"/>
              </w:rPr>
              <w:t>3</w:t>
            </w:r>
          </w:p>
        </w:tc>
        <w:tc>
          <w:tcPr>
            <w:tcW w:w="6308" w:type="dxa"/>
            <w:gridSpan w:val="2"/>
            <w:vAlign w:val="center"/>
          </w:tcPr>
          <w:p w14:paraId="22947B91" w14:textId="77777777" w:rsidR="00C75446" w:rsidRPr="0072213F" w:rsidRDefault="00C75446" w:rsidP="00113506">
            <w:pPr>
              <w:rPr>
                <w:szCs w:val="21"/>
              </w:rPr>
            </w:pPr>
            <w:r w:rsidRPr="0072213F">
              <w:rPr>
                <w:szCs w:val="21"/>
              </w:rPr>
              <w:t>配置予定者（様式</w:t>
            </w:r>
            <w:r w:rsidRPr="0072213F">
              <w:rPr>
                <w:szCs w:val="21"/>
              </w:rPr>
              <w:t>3-8</w:t>
            </w:r>
            <w:r w:rsidRPr="0072213F">
              <w:rPr>
                <w:szCs w:val="21"/>
              </w:rPr>
              <w:t>）に係る健康保険被保険者証の写し又は雇用保険事業者別被保険者台帳照会の写し或いはこれに準ずる書類</w:t>
            </w:r>
          </w:p>
        </w:tc>
        <w:tc>
          <w:tcPr>
            <w:tcW w:w="1059" w:type="dxa"/>
            <w:vAlign w:val="center"/>
          </w:tcPr>
          <w:p w14:paraId="3555343B" w14:textId="77777777" w:rsidR="00C75446" w:rsidRPr="0072213F" w:rsidRDefault="00C75446" w:rsidP="00113506">
            <w:pPr>
              <w:jc w:val="center"/>
              <w:rPr>
                <w:szCs w:val="21"/>
              </w:rPr>
            </w:pPr>
          </w:p>
        </w:tc>
        <w:tc>
          <w:tcPr>
            <w:tcW w:w="1060" w:type="dxa"/>
            <w:vAlign w:val="center"/>
          </w:tcPr>
          <w:p w14:paraId="20C18B02" w14:textId="77777777" w:rsidR="00C75446" w:rsidRPr="0072213F" w:rsidRDefault="00C75446" w:rsidP="00113506">
            <w:pPr>
              <w:jc w:val="center"/>
              <w:rPr>
                <w:szCs w:val="21"/>
              </w:rPr>
            </w:pPr>
          </w:p>
        </w:tc>
      </w:tr>
      <w:tr w:rsidR="00C75446" w:rsidRPr="0072213F" w14:paraId="1F46A6EC" w14:textId="77777777" w:rsidTr="00113506">
        <w:trPr>
          <w:trHeight w:val="660"/>
        </w:trPr>
        <w:tc>
          <w:tcPr>
            <w:tcW w:w="525" w:type="dxa"/>
            <w:vAlign w:val="center"/>
          </w:tcPr>
          <w:p w14:paraId="3292C3D1" w14:textId="76896C75" w:rsidR="00C75446" w:rsidRPr="0072213F" w:rsidRDefault="007C645A" w:rsidP="00113506">
            <w:pPr>
              <w:jc w:val="center"/>
              <w:rPr>
                <w:szCs w:val="21"/>
              </w:rPr>
            </w:pPr>
            <w:r>
              <w:rPr>
                <w:rFonts w:hint="eastAsia"/>
                <w:szCs w:val="21"/>
              </w:rPr>
              <w:t>4</w:t>
            </w:r>
          </w:p>
        </w:tc>
        <w:tc>
          <w:tcPr>
            <w:tcW w:w="6308" w:type="dxa"/>
            <w:gridSpan w:val="2"/>
            <w:vAlign w:val="center"/>
          </w:tcPr>
          <w:p w14:paraId="436EEA30" w14:textId="77777777" w:rsidR="00C75446" w:rsidRPr="0072213F" w:rsidRDefault="00C75446" w:rsidP="00113506">
            <w:pPr>
              <w:rPr>
                <w:szCs w:val="21"/>
              </w:rPr>
            </w:pPr>
            <w:r>
              <w:rPr>
                <w:rFonts w:hint="eastAsia"/>
                <w:szCs w:val="21"/>
              </w:rPr>
              <w:t>維持管理</w:t>
            </w:r>
            <w:r w:rsidRPr="0072213F">
              <w:rPr>
                <w:szCs w:val="21"/>
              </w:rPr>
              <w:t>業務実績（様式</w:t>
            </w:r>
            <w:r w:rsidRPr="0072213F">
              <w:rPr>
                <w:rFonts w:hint="eastAsia"/>
                <w:szCs w:val="21"/>
              </w:rPr>
              <w:t>3-1</w:t>
            </w:r>
            <w:r>
              <w:rPr>
                <w:rFonts w:hint="eastAsia"/>
                <w:szCs w:val="21"/>
              </w:rPr>
              <w:t>2</w:t>
            </w:r>
            <w:r w:rsidRPr="0072213F">
              <w:rPr>
                <w:szCs w:val="21"/>
              </w:rPr>
              <w:t>）を証する契約書の写し等</w:t>
            </w:r>
          </w:p>
        </w:tc>
        <w:tc>
          <w:tcPr>
            <w:tcW w:w="1059" w:type="dxa"/>
            <w:vAlign w:val="center"/>
          </w:tcPr>
          <w:p w14:paraId="111B154C" w14:textId="77777777" w:rsidR="00C75446" w:rsidRPr="0072213F" w:rsidRDefault="00C75446" w:rsidP="00113506">
            <w:pPr>
              <w:jc w:val="center"/>
              <w:rPr>
                <w:szCs w:val="21"/>
              </w:rPr>
            </w:pPr>
          </w:p>
        </w:tc>
        <w:tc>
          <w:tcPr>
            <w:tcW w:w="1060" w:type="dxa"/>
            <w:vAlign w:val="center"/>
          </w:tcPr>
          <w:p w14:paraId="570CC0A0" w14:textId="77777777" w:rsidR="00C75446" w:rsidRPr="0072213F" w:rsidRDefault="00C75446" w:rsidP="00113506">
            <w:pPr>
              <w:jc w:val="center"/>
              <w:rPr>
                <w:szCs w:val="21"/>
              </w:rPr>
            </w:pPr>
          </w:p>
        </w:tc>
      </w:tr>
    </w:tbl>
    <w:p w14:paraId="747E7BAE" w14:textId="77777777" w:rsidR="00C75446" w:rsidRPr="0072213F" w:rsidRDefault="00C75446" w:rsidP="00C75446">
      <w:pPr>
        <w:rPr>
          <w:rFonts w:ascii="ＭＳ 明朝"/>
          <w:szCs w:val="21"/>
        </w:rPr>
      </w:pPr>
    </w:p>
    <w:p w14:paraId="335BBB25" w14:textId="7589BCEA" w:rsidR="00C75446" w:rsidRPr="0072213F" w:rsidRDefault="00C75446" w:rsidP="00C75446">
      <w:pPr>
        <w:ind w:left="360" w:hangingChars="200" w:hanging="360"/>
        <w:rPr>
          <w:sz w:val="18"/>
          <w:szCs w:val="18"/>
        </w:rPr>
      </w:pPr>
      <w:r w:rsidRPr="0072213F">
        <w:rPr>
          <w:rFonts w:hint="eastAsia"/>
          <w:sz w:val="18"/>
          <w:szCs w:val="18"/>
        </w:rPr>
        <w:t xml:space="preserve">＊　</w:t>
      </w:r>
      <w:r w:rsidR="007C645A">
        <w:rPr>
          <w:rFonts w:hint="eastAsia"/>
          <w:sz w:val="18"/>
          <w:szCs w:val="18"/>
        </w:rPr>
        <w:t>各業務を行う企業が複数となる場合は、各業務を行う企業名の欄に列記すること。</w:t>
      </w:r>
      <w:bookmarkStart w:id="3" w:name="_GoBack"/>
      <w:bookmarkEnd w:id="3"/>
    </w:p>
    <w:p w14:paraId="61275ADF" w14:textId="77777777" w:rsidR="00C75446" w:rsidRPr="008A07EF" w:rsidRDefault="00C75446" w:rsidP="00C75446">
      <w:pPr>
        <w:rPr>
          <w:sz w:val="18"/>
          <w:szCs w:val="18"/>
        </w:rPr>
      </w:pPr>
      <w:r w:rsidRPr="0072213F">
        <w:rPr>
          <w:sz w:val="18"/>
          <w:szCs w:val="18"/>
        </w:rPr>
        <w:t>＊　必要書類が揃っていることを確認したうえで、</w:t>
      </w:r>
      <w:r w:rsidRPr="0072213F">
        <w:rPr>
          <w:rFonts w:hint="eastAsia"/>
          <w:sz w:val="18"/>
          <w:szCs w:val="18"/>
        </w:rPr>
        <w:t>入札参加者</w:t>
      </w:r>
      <w:r w:rsidRPr="0072213F">
        <w:rPr>
          <w:sz w:val="18"/>
          <w:szCs w:val="18"/>
        </w:rPr>
        <w:t>確認欄に</w:t>
      </w:r>
      <w:r w:rsidRPr="0072213F">
        <w:rPr>
          <w:rFonts w:asciiTheme="minorEastAsia" w:eastAsiaTheme="minorEastAsia" w:hAnsiTheme="minorEastAsia"/>
          <w:sz w:val="18"/>
          <w:szCs w:val="18"/>
        </w:rPr>
        <w:t>○</w:t>
      </w:r>
      <w:r w:rsidRPr="0072213F">
        <w:rPr>
          <w:sz w:val="18"/>
          <w:szCs w:val="18"/>
        </w:rPr>
        <w:t>印を記入</w:t>
      </w:r>
      <w:r w:rsidRPr="0072213F">
        <w:rPr>
          <w:rFonts w:hint="eastAsia"/>
          <w:sz w:val="18"/>
          <w:szCs w:val="18"/>
        </w:rPr>
        <w:t>すること</w:t>
      </w:r>
      <w:r w:rsidRPr="0072213F">
        <w:rPr>
          <w:sz w:val="18"/>
          <w:szCs w:val="18"/>
        </w:rPr>
        <w:t>。</w:t>
      </w:r>
    </w:p>
    <w:p w14:paraId="3DD61473" w14:textId="77777777" w:rsidR="00C75446" w:rsidRPr="0072213F" w:rsidRDefault="00C75446" w:rsidP="00C75446"/>
    <w:p w14:paraId="58DB47C8"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6F5DB2D9" w14:textId="77777777" w:rsidR="00C75446" w:rsidRPr="0072213F" w:rsidRDefault="00C75446" w:rsidP="000F7738">
      <w:pPr>
        <w:pStyle w:val="6"/>
      </w:pPr>
      <w:r w:rsidRPr="0072213F">
        <w:rPr>
          <w:rFonts w:hint="eastAsia"/>
        </w:rPr>
        <w:lastRenderedPageBreak/>
        <w:t>（様式３－１</w:t>
      </w:r>
      <w:r>
        <w:rPr>
          <w:rFonts w:hint="eastAsia"/>
        </w:rPr>
        <w:t>４</w:t>
      </w:r>
      <w:r w:rsidRPr="0072213F">
        <w:rPr>
          <w:rFonts w:hint="eastAsia"/>
        </w:rPr>
        <w:t>）</w:t>
      </w:r>
    </w:p>
    <w:p w14:paraId="78A31DF3" w14:textId="77777777" w:rsidR="00C75446" w:rsidRPr="0072213F" w:rsidRDefault="00C75446" w:rsidP="00C75446">
      <w:pPr>
        <w:jc w:val="right"/>
      </w:pPr>
      <w:r>
        <w:rPr>
          <w:rFonts w:hint="eastAsia"/>
        </w:rPr>
        <w:t>令和元年</w:t>
      </w:r>
      <w:r w:rsidRPr="0072213F">
        <w:t xml:space="preserve">　　月　　日</w:t>
      </w:r>
    </w:p>
    <w:p w14:paraId="24C0DB81" w14:textId="77777777" w:rsidR="00C75446" w:rsidRPr="0072213F" w:rsidRDefault="00C75446" w:rsidP="00C75446">
      <w:pPr>
        <w:rPr>
          <w:rFonts w:ascii="ＭＳ 明朝"/>
        </w:rPr>
      </w:pPr>
    </w:p>
    <w:p w14:paraId="15B1B0D1" w14:textId="77777777" w:rsidR="00C75446" w:rsidRPr="0072213F" w:rsidRDefault="00C75446" w:rsidP="00C75446">
      <w:pPr>
        <w:jc w:val="center"/>
        <w:rPr>
          <w:sz w:val="28"/>
          <w:szCs w:val="28"/>
        </w:rPr>
      </w:pPr>
      <w:r w:rsidRPr="0072213F">
        <w:rPr>
          <w:rFonts w:hint="eastAsia"/>
          <w:sz w:val="28"/>
          <w:szCs w:val="28"/>
        </w:rPr>
        <w:t>入札参加資格がないと認めた理由の説明要求書</w:t>
      </w:r>
    </w:p>
    <w:p w14:paraId="5CD90A4E" w14:textId="77777777" w:rsidR="00C75446" w:rsidRPr="0072213F" w:rsidRDefault="00C75446" w:rsidP="00C75446">
      <w:pPr>
        <w:rPr>
          <w:rFonts w:ascii="ＭＳ 明朝"/>
        </w:rPr>
      </w:pPr>
    </w:p>
    <w:p w14:paraId="0D6D3E03" w14:textId="77777777" w:rsidR="00C75446" w:rsidRPr="0072213F" w:rsidRDefault="00C75446" w:rsidP="00C75446">
      <w:pPr>
        <w:rPr>
          <w:rFonts w:ascii="ＭＳ 明朝"/>
        </w:rPr>
      </w:pPr>
      <w:r>
        <w:rPr>
          <w:rFonts w:ascii="ＭＳ 明朝" w:hint="eastAsia"/>
        </w:rPr>
        <w:t>周南市</w:t>
      </w:r>
      <w:r w:rsidRPr="0072213F">
        <w:rPr>
          <w:rFonts w:ascii="ＭＳ 明朝" w:hint="eastAsia"/>
        </w:rPr>
        <w:t>長</w:t>
      </w:r>
    </w:p>
    <w:p w14:paraId="32F0AD3E" w14:textId="77777777" w:rsidR="00C75446" w:rsidRPr="0072213F" w:rsidRDefault="00C75446" w:rsidP="00C75446">
      <w:pPr>
        <w:rPr>
          <w:rFonts w:ascii="ＭＳ 明朝"/>
        </w:rPr>
      </w:pPr>
    </w:p>
    <w:p w14:paraId="5632E72F" w14:textId="77777777" w:rsidR="00C75446" w:rsidRPr="0072213F" w:rsidRDefault="00C75446" w:rsidP="00C75446">
      <w:pPr>
        <w:ind w:leftChars="2000" w:left="4200"/>
        <w:rPr>
          <w:rFonts w:ascii="ＭＳ 明朝"/>
        </w:rPr>
      </w:pPr>
      <w:r w:rsidRPr="0072213F">
        <w:rPr>
          <w:rFonts w:ascii="ＭＳ 明朝" w:hint="eastAsia"/>
        </w:rPr>
        <w:t>（入札参加者の代表企業）</w:t>
      </w:r>
    </w:p>
    <w:p w14:paraId="79DBD0BC"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73"/>
        </w:rPr>
        <w:t>所在</w:t>
      </w:r>
      <w:r w:rsidRPr="00200474">
        <w:rPr>
          <w:rFonts w:ascii="ＭＳ 明朝" w:hint="eastAsia"/>
          <w:spacing w:val="1"/>
          <w:kern w:val="0"/>
          <w:fitText w:val="1260" w:id="1967405573"/>
        </w:rPr>
        <w:t>地</w:t>
      </w:r>
    </w:p>
    <w:p w14:paraId="00E3B443" w14:textId="77777777" w:rsidR="00C75446" w:rsidRPr="0072213F" w:rsidRDefault="00C75446" w:rsidP="00C75446">
      <w:pPr>
        <w:ind w:leftChars="2100" w:left="4410"/>
        <w:rPr>
          <w:rFonts w:ascii="ＭＳ 明朝"/>
        </w:rPr>
      </w:pPr>
      <w:r w:rsidRPr="0072213F">
        <w:rPr>
          <w:rFonts w:ascii="ＭＳ 明朝" w:hint="eastAsia"/>
          <w:kern w:val="0"/>
        </w:rPr>
        <w:t>商号又は名称</w:t>
      </w:r>
    </w:p>
    <w:p w14:paraId="3A871A79"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74"/>
        </w:rPr>
        <w:t>代表者</w:t>
      </w:r>
      <w:r w:rsidRPr="00200474">
        <w:rPr>
          <w:rFonts w:ascii="ＭＳ 明朝" w:hint="eastAsia"/>
          <w:kern w:val="0"/>
          <w:fitText w:val="1260" w:id="1967405574"/>
        </w:rPr>
        <w:t>名</w:t>
      </w:r>
      <w:r w:rsidRPr="0072213F">
        <w:rPr>
          <w:rFonts w:ascii="ＭＳ 明朝" w:hint="eastAsia"/>
        </w:rPr>
        <w:t xml:space="preserve">　　　　　　　　　　　　　　　印</w:t>
      </w:r>
    </w:p>
    <w:p w14:paraId="6C0F6D45" w14:textId="77777777" w:rsidR="00C75446" w:rsidRPr="0072213F" w:rsidRDefault="00C75446" w:rsidP="00C75446">
      <w:pPr>
        <w:rPr>
          <w:rFonts w:ascii="ＭＳ 明朝"/>
        </w:rPr>
      </w:pPr>
    </w:p>
    <w:p w14:paraId="26DFE927" w14:textId="77777777" w:rsidR="00C75446" w:rsidRPr="0072213F" w:rsidRDefault="00C75446" w:rsidP="00C75446">
      <w:pPr>
        <w:rPr>
          <w:rFonts w:ascii="ＭＳ 明朝"/>
        </w:rPr>
      </w:pPr>
    </w:p>
    <w:p w14:paraId="77004505" w14:textId="77777777" w:rsidR="00C75446" w:rsidRPr="0072213F" w:rsidRDefault="00C75446" w:rsidP="00C75446">
      <w:pPr>
        <w:ind w:firstLineChars="100" w:firstLine="210"/>
        <w:rPr>
          <w:rFonts w:ascii="ＭＳ Ｐ明朝" w:hAnsi="ＭＳ Ｐ明朝"/>
          <w:bCs/>
          <w:kern w:val="0"/>
        </w:rPr>
      </w:pPr>
      <w:r w:rsidRPr="0072213F">
        <w:rPr>
          <w:szCs w:val="21"/>
        </w:rPr>
        <w:t>「</w:t>
      </w:r>
      <w:r>
        <w:rPr>
          <w:rFonts w:hint="eastAsia"/>
        </w:rPr>
        <w:t>周南市</w:t>
      </w:r>
      <w:r w:rsidRPr="00125411">
        <w:rPr>
          <w:rFonts w:hint="eastAsia"/>
        </w:rPr>
        <w:t>小学校普通教室空調設備整備事業</w:t>
      </w:r>
      <w:r w:rsidRPr="0072213F">
        <w:rPr>
          <w:szCs w:val="21"/>
        </w:rPr>
        <w:t>」</w:t>
      </w:r>
      <w:r w:rsidRPr="0072213F">
        <w:rPr>
          <w:rFonts w:ascii="ＭＳ 明朝" w:hint="eastAsia"/>
          <w:szCs w:val="21"/>
        </w:rPr>
        <w:t>に係る総合評価一般競争入札への入札</w:t>
      </w:r>
      <w:r w:rsidRPr="0072213F">
        <w:rPr>
          <w:rFonts w:ascii="ＭＳ Ｐ明朝" w:hAnsi="ＭＳ Ｐ明朝" w:hint="eastAsia"/>
          <w:bCs/>
          <w:kern w:val="0"/>
        </w:rPr>
        <w:t>参加資格がないと認めた理由についての説明を求めます。</w:t>
      </w:r>
    </w:p>
    <w:p w14:paraId="6064D86F" w14:textId="77777777" w:rsidR="00C75446" w:rsidRPr="0072213F" w:rsidRDefault="00C75446" w:rsidP="00C75446">
      <w:pPr>
        <w:ind w:firstLineChars="100" w:firstLine="210"/>
        <w:rPr>
          <w:rFonts w:ascii="ＭＳ Ｐ明朝" w:hAnsi="ＭＳ Ｐ明朝"/>
          <w:bCs/>
          <w:kern w:val="0"/>
        </w:rPr>
      </w:pPr>
    </w:p>
    <w:p w14:paraId="17D011D6" w14:textId="77777777" w:rsidR="00C75446" w:rsidRPr="00320AB1" w:rsidRDefault="00C75446" w:rsidP="00C75446">
      <w:pPr>
        <w:ind w:firstLineChars="100" w:firstLine="210"/>
        <w:sectPr w:rsidR="00C75446" w:rsidRPr="00320AB1" w:rsidSect="00113506">
          <w:pgSz w:w="11906" w:h="16838" w:code="9"/>
          <w:pgMar w:top="1418" w:right="1418" w:bottom="1418" w:left="1418" w:header="851" w:footer="851" w:gutter="0"/>
          <w:cols w:space="425"/>
          <w:docGrid w:type="lines" w:linePitch="323"/>
        </w:sectPr>
      </w:pPr>
    </w:p>
    <w:p w14:paraId="24490DB8" w14:textId="77777777" w:rsidR="00C75446" w:rsidRPr="0072213F" w:rsidRDefault="00C75446" w:rsidP="000F7738">
      <w:pPr>
        <w:pStyle w:val="6"/>
      </w:pPr>
      <w:r w:rsidRPr="0072213F">
        <w:rPr>
          <w:rFonts w:hint="eastAsia"/>
        </w:rPr>
        <w:lastRenderedPageBreak/>
        <w:t>（様式３－１</w:t>
      </w:r>
      <w:r>
        <w:rPr>
          <w:rFonts w:hint="eastAsia"/>
        </w:rPr>
        <w:t>５</w:t>
      </w:r>
      <w:r w:rsidRPr="0072213F">
        <w:rPr>
          <w:rFonts w:hint="eastAsia"/>
        </w:rPr>
        <w:t>）</w:t>
      </w:r>
    </w:p>
    <w:p w14:paraId="21A0108E" w14:textId="77777777" w:rsidR="00C75446" w:rsidRPr="0072213F" w:rsidRDefault="00C75446" w:rsidP="00C75446">
      <w:pPr>
        <w:jc w:val="right"/>
      </w:pPr>
      <w:r>
        <w:rPr>
          <w:rFonts w:hint="eastAsia"/>
        </w:rPr>
        <w:t>令和元年</w:t>
      </w:r>
      <w:r w:rsidRPr="0072213F">
        <w:t xml:space="preserve">　　月　　日</w:t>
      </w:r>
    </w:p>
    <w:p w14:paraId="14A7E0B8" w14:textId="77777777" w:rsidR="00C75446" w:rsidRPr="0072213F" w:rsidRDefault="00C75446" w:rsidP="00C75446">
      <w:pPr>
        <w:ind w:firstLineChars="100" w:firstLine="210"/>
      </w:pPr>
    </w:p>
    <w:p w14:paraId="0764B11D" w14:textId="77777777" w:rsidR="00C75446" w:rsidRPr="0072213F" w:rsidRDefault="00C75446" w:rsidP="00C75446">
      <w:pPr>
        <w:jc w:val="center"/>
        <w:rPr>
          <w:rFonts w:ascii="ＭＳ 明朝" w:hAnsi="ＭＳ 明朝"/>
          <w:kern w:val="0"/>
          <w:sz w:val="28"/>
          <w:szCs w:val="28"/>
        </w:rPr>
      </w:pPr>
      <w:r w:rsidRPr="0072213F">
        <w:rPr>
          <w:rFonts w:ascii="ＭＳ 明朝" w:hAnsi="ＭＳ 明朝" w:hint="eastAsia"/>
          <w:kern w:val="0"/>
          <w:sz w:val="28"/>
          <w:szCs w:val="28"/>
        </w:rPr>
        <w:t>構成員の変更申請書兼誓約書</w:t>
      </w:r>
    </w:p>
    <w:p w14:paraId="3CEB56D7" w14:textId="77777777" w:rsidR="00C75446" w:rsidRPr="0072213F" w:rsidRDefault="00C75446" w:rsidP="00C75446">
      <w:pPr>
        <w:rPr>
          <w:rFonts w:ascii="ＭＳ 明朝"/>
        </w:rPr>
      </w:pPr>
    </w:p>
    <w:p w14:paraId="2B6F3D84" w14:textId="77777777" w:rsidR="00C75446" w:rsidRPr="0072213F" w:rsidRDefault="00C75446" w:rsidP="00C75446">
      <w:pPr>
        <w:rPr>
          <w:rFonts w:ascii="ＭＳ 明朝"/>
        </w:rPr>
      </w:pPr>
      <w:r>
        <w:rPr>
          <w:rFonts w:ascii="ＭＳ 明朝" w:hint="eastAsia"/>
        </w:rPr>
        <w:t>周南市</w:t>
      </w:r>
      <w:r w:rsidRPr="0072213F">
        <w:rPr>
          <w:rFonts w:ascii="ＭＳ 明朝" w:hint="eastAsia"/>
        </w:rPr>
        <w:t>長</w:t>
      </w:r>
    </w:p>
    <w:p w14:paraId="6597A866" w14:textId="77777777" w:rsidR="00C75446" w:rsidRPr="0072213F" w:rsidRDefault="00C75446" w:rsidP="00C75446">
      <w:pPr>
        <w:rPr>
          <w:rFonts w:ascii="ＭＳ 明朝"/>
        </w:rPr>
      </w:pPr>
    </w:p>
    <w:p w14:paraId="06243AC8" w14:textId="77777777" w:rsidR="00C75446" w:rsidRPr="0072213F" w:rsidRDefault="00C75446" w:rsidP="00C75446">
      <w:pPr>
        <w:ind w:leftChars="2000" w:left="4200"/>
        <w:rPr>
          <w:rFonts w:ascii="ＭＳ 明朝"/>
        </w:rPr>
      </w:pPr>
      <w:r w:rsidRPr="0072213F">
        <w:rPr>
          <w:rFonts w:ascii="ＭＳ 明朝" w:hint="eastAsia"/>
        </w:rPr>
        <w:t>（入札参加者の代表企業）</w:t>
      </w:r>
    </w:p>
    <w:p w14:paraId="36EFC972"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75"/>
        </w:rPr>
        <w:t>所在</w:t>
      </w:r>
      <w:r w:rsidRPr="00200474">
        <w:rPr>
          <w:rFonts w:ascii="ＭＳ 明朝" w:hint="eastAsia"/>
          <w:spacing w:val="1"/>
          <w:kern w:val="0"/>
          <w:fitText w:val="1260" w:id="1967405575"/>
        </w:rPr>
        <w:t>地</w:t>
      </w:r>
    </w:p>
    <w:p w14:paraId="280FFC7F" w14:textId="77777777" w:rsidR="00C75446" w:rsidRPr="0072213F" w:rsidRDefault="00C75446" w:rsidP="00C75446">
      <w:pPr>
        <w:ind w:leftChars="2100" w:left="4410"/>
        <w:rPr>
          <w:rFonts w:ascii="ＭＳ 明朝"/>
        </w:rPr>
      </w:pPr>
      <w:r w:rsidRPr="0072213F">
        <w:rPr>
          <w:rFonts w:ascii="ＭＳ 明朝" w:hint="eastAsia"/>
          <w:kern w:val="0"/>
        </w:rPr>
        <w:t>商号又は名称</w:t>
      </w:r>
    </w:p>
    <w:p w14:paraId="08566510"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76"/>
        </w:rPr>
        <w:t>代表者</w:t>
      </w:r>
      <w:r w:rsidRPr="00200474">
        <w:rPr>
          <w:rFonts w:ascii="ＭＳ 明朝" w:hint="eastAsia"/>
          <w:kern w:val="0"/>
          <w:fitText w:val="1260" w:id="1967405576"/>
        </w:rPr>
        <w:t>名</w:t>
      </w:r>
      <w:r w:rsidRPr="0072213F">
        <w:rPr>
          <w:rFonts w:ascii="ＭＳ 明朝" w:hint="eastAsia"/>
        </w:rPr>
        <w:t xml:space="preserve">　　　　　　　　　　　　　　　印</w:t>
      </w:r>
    </w:p>
    <w:p w14:paraId="756FD0E1" w14:textId="77777777" w:rsidR="00C75446" w:rsidRPr="0072213F" w:rsidRDefault="00C75446" w:rsidP="00C75446">
      <w:pPr>
        <w:rPr>
          <w:rFonts w:ascii="ＭＳ 明朝"/>
        </w:rPr>
      </w:pPr>
    </w:p>
    <w:p w14:paraId="5DAD3F2C" w14:textId="77777777" w:rsidR="00C75446" w:rsidRPr="0072213F" w:rsidRDefault="00C75446" w:rsidP="00C75446">
      <w:pPr>
        <w:rPr>
          <w:rFonts w:ascii="ＭＳ 明朝" w:hAnsi="ＭＳ 明朝"/>
        </w:rPr>
      </w:pPr>
    </w:p>
    <w:p w14:paraId="5A5D6981" w14:textId="139EFCB2" w:rsidR="00C75446" w:rsidRPr="0072213F" w:rsidRDefault="00C75446" w:rsidP="00C75446">
      <w:pPr>
        <w:spacing w:line="320" w:lineRule="atLeast"/>
        <w:ind w:firstLineChars="100" w:firstLine="210"/>
      </w:pPr>
      <w:r w:rsidRPr="0072213F">
        <w:rPr>
          <w:szCs w:val="21"/>
        </w:rPr>
        <w:t>「</w:t>
      </w:r>
      <w:r>
        <w:rPr>
          <w:rFonts w:hint="eastAsia"/>
        </w:rPr>
        <w:t>周南市</w:t>
      </w:r>
      <w:r w:rsidRPr="00125411">
        <w:rPr>
          <w:rFonts w:hint="eastAsia"/>
        </w:rPr>
        <w:t>小学校普通教室空調設備整備事業</w:t>
      </w:r>
      <w:r w:rsidRPr="0072213F">
        <w:rPr>
          <w:szCs w:val="21"/>
        </w:rPr>
        <w:t>」</w:t>
      </w:r>
      <w:r w:rsidRPr="0072213F">
        <w:rPr>
          <w:rFonts w:hAnsi="ＭＳ 明朝"/>
          <w:bCs/>
        </w:rPr>
        <w:t>に係る</w:t>
      </w:r>
      <w:r w:rsidRPr="0072213F">
        <w:rPr>
          <w:szCs w:val="21"/>
        </w:rPr>
        <w:t>総合評価一般競争入札</w:t>
      </w:r>
      <w:r w:rsidRPr="0072213F">
        <w:rPr>
          <w:rFonts w:hAnsi="ＭＳ 明朝"/>
          <w:bCs/>
        </w:rPr>
        <w:t>について、入札</w:t>
      </w:r>
      <w:r w:rsidRPr="0072213F">
        <w:rPr>
          <w:rFonts w:hAnsi="ＭＳ 明朝"/>
        </w:rPr>
        <w:t>参加表明書及び入札参加資格確認申請書兼誓約書を提出しましたが、下記の理由により、別添のとおり構成</w:t>
      </w:r>
      <w:r w:rsidRPr="0072213F">
        <w:rPr>
          <w:rFonts w:hAnsi="ＭＳ 明朝" w:hint="eastAsia"/>
        </w:rPr>
        <w:t>員</w:t>
      </w:r>
      <w:r w:rsidRPr="0072213F">
        <w:rPr>
          <w:rFonts w:hAnsi="ＭＳ 明朝"/>
        </w:rPr>
        <w:t>を変更</w:t>
      </w:r>
      <w:r w:rsidR="00C51E42">
        <w:rPr>
          <w:rFonts w:hAnsi="ＭＳ 明朝" w:hint="eastAsia"/>
        </w:rPr>
        <w:t>いたしたく</w:t>
      </w:r>
      <w:r w:rsidRPr="0072213F">
        <w:rPr>
          <w:rFonts w:hAnsi="ＭＳ 明朝"/>
        </w:rPr>
        <w:t>、当該変更後の企業に係る関係書類を添えて提出します。</w:t>
      </w:r>
    </w:p>
    <w:p w14:paraId="4CA550A1" w14:textId="207984F9" w:rsidR="00C75446" w:rsidRPr="0072213F" w:rsidRDefault="00C75446" w:rsidP="00C75446">
      <w:pPr>
        <w:snapToGrid w:val="0"/>
        <w:spacing w:line="320" w:lineRule="atLeast"/>
        <w:ind w:firstLineChars="100" w:firstLine="210"/>
        <w:rPr>
          <w:bCs/>
        </w:rPr>
      </w:pPr>
      <w:r w:rsidRPr="0072213F">
        <w:rPr>
          <w:rFonts w:hAnsi="ＭＳ 明朝"/>
          <w:bCs/>
        </w:rPr>
        <w:t>なお、変更後の</w:t>
      </w:r>
      <w:r w:rsidRPr="0072213F">
        <w:rPr>
          <w:rFonts w:hAnsi="ＭＳ 明朝"/>
        </w:rPr>
        <w:t>構成</w:t>
      </w:r>
      <w:r w:rsidRPr="0072213F">
        <w:rPr>
          <w:rFonts w:hAnsi="ＭＳ 明朝" w:hint="eastAsia"/>
        </w:rPr>
        <w:t>員</w:t>
      </w:r>
      <w:r w:rsidRPr="0072213F">
        <w:rPr>
          <w:rFonts w:hAnsi="ＭＳ 明朝"/>
          <w:bCs/>
        </w:rPr>
        <w:t>は、本件入札説明書に示される参加資格要件を満たしていること、並びにこの申請書及び別添書類のすべての記載事項</w:t>
      </w:r>
      <w:r w:rsidR="00C51E42">
        <w:rPr>
          <w:rFonts w:hAnsi="ＭＳ 明朝" w:hint="eastAsia"/>
          <w:bCs/>
        </w:rPr>
        <w:t>が</w:t>
      </w:r>
      <w:r w:rsidRPr="0072213F">
        <w:rPr>
          <w:rFonts w:hAnsi="ＭＳ 明朝"/>
          <w:bCs/>
        </w:rPr>
        <w:t>、事実と相違ないことを誓約いたします。</w:t>
      </w:r>
    </w:p>
    <w:p w14:paraId="7D13175D" w14:textId="77777777" w:rsidR="00C75446" w:rsidRPr="0072213F" w:rsidRDefault="00C75446" w:rsidP="00C75446">
      <w:pPr>
        <w:ind w:firstLineChars="100" w:firstLine="210"/>
      </w:pPr>
    </w:p>
    <w:p w14:paraId="607433AF" w14:textId="77777777" w:rsidR="00C75446" w:rsidRPr="0072213F" w:rsidRDefault="00C75446" w:rsidP="00C75446">
      <w:pPr>
        <w:ind w:firstLineChars="100" w:firstLine="210"/>
      </w:pPr>
    </w:p>
    <w:p w14:paraId="64EFA5CD" w14:textId="77777777" w:rsidR="00C75446" w:rsidRPr="0072213F" w:rsidRDefault="00C75446" w:rsidP="00C75446">
      <w:pPr>
        <w:spacing w:line="320" w:lineRule="atLeast"/>
        <w:ind w:firstLineChars="100" w:firstLine="210"/>
        <w:jc w:val="center"/>
        <w:rPr>
          <w:rFonts w:ascii="ＭＳ 明朝" w:hAnsi="ＭＳ 明朝"/>
          <w:bCs/>
        </w:rPr>
      </w:pPr>
      <w:r w:rsidRPr="0072213F">
        <w:rPr>
          <w:rFonts w:ascii="ＭＳ 明朝" w:hAnsi="ＭＳ 明朝" w:hint="eastAsia"/>
          <w:bCs/>
        </w:rPr>
        <w:t>記</w:t>
      </w:r>
    </w:p>
    <w:p w14:paraId="58B89285" w14:textId="77777777" w:rsidR="00C75446" w:rsidRPr="0072213F" w:rsidRDefault="00C75446" w:rsidP="00C75446">
      <w:pPr>
        <w:spacing w:line="320" w:lineRule="atLeast"/>
        <w:ind w:firstLineChars="100" w:firstLine="210"/>
        <w:jc w:val="center"/>
        <w:rPr>
          <w:rFonts w:ascii="ＭＳ 明朝" w:hAnsi="ＭＳ 明朝"/>
          <w:bCs/>
        </w:rPr>
      </w:pPr>
    </w:p>
    <w:p w14:paraId="3BD9EB7B" w14:textId="77777777" w:rsidR="00C75446" w:rsidRPr="0072213F" w:rsidRDefault="00C75446" w:rsidP="00C75446">
      <w:pPr>
        <w:spacing w:line="320" w:lineRule="atLeast"/>
        <w:ind w:firstLineChars="100" w:firstLine="210"/>
        <w:jc w:val="center"/>
        <w:rPr>
          <w:rFonts w:ascii="ＭＳ 明朝" w:hAnsi="ＭＳ 明朝"/>
          <w:bCs/>
        </w:rPr>
      </w:pPr>
      <w:r w:rsidRPr="0072213F">
        <w:rPr>
          <w:rFonts w:ascii="ＭＳ 明朝" w:hAnsi="ＭＳ 明朝" w:hint="eastAsia"/>
          <w:bCs/>
        </w:rPr>
        <w:t>(変更する理由を記載してください)</w:t>
      </w:r>
    </w:p>
    <w:tbl>
      <w:tblPr>
        <w:tblStyle w:val="affa"/>
        <w:tblW w:w="0" w:type="auto"/>
        <w:tblLook w:val="04A0" w:firstRow="1" w:lastRow="0" w:firstColumn="1" w:lastColumn="0" w:noHBand="0" w:noVBand="1"/>
      </w:tblPr>
      <w:tblGrid>
        <w:gridCol w:w="9268"/>
      </w:tblGrid>
      <w:tr w:rsidR="00C75446" w:rsidRPr="0072213F" w14:paraId="50D1E553" w14:textId="77777777" w:rsidTr="00113506">
        <w:trPr>
          <w:trHeight w:val="4601"/>
        </w:trPr>
        <w:tc>
          <w:tcPr>
            <w:tcW w:w="9268" w:type="dxa"/>
          </w:tcPr>
          <w:p w14:paraId="322BAE7E" w14:textId="77777777" w:rsidR="00C75446" w:rsidRPr="0072213F" w:rsidRDefault="00C75446" w:rsidP="00113506">
            <w:pPr>
              <w:ind w:right="105"/>
            </w:pPr>
          </w:p>
        </w:tc>
      </w:tr>
    </w:tbl>
    <w:p w14:paraId="1F577AEB"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7A135412" w14:textId="77777777" w:rsidR="00C75446" w:rsidRPr="0072213F" w:rsidRDefault="00C75446" w:rsidP="000F7738">
      <w:pPr>
        <w:pStyle w:val="6"/>
      </w:pPr>
      <w:r w:rsidRPr="0072213F">
        <w:rPr>
          <w:rFonts w:hint="eastAsia"/>
        </w:rPr>
        <w:lastRenderedPageBreak/>
        <w:t>（様式４－１）</w:t>
      </w:r>
    </w:p>
    <w:p w14:paraId="528D3A69" w14:textId="77777777" w:rsidR="00C75446" w:rsidRPr="0072213F" w:rsidRDefault="00C75446" w:rsidP="00C75446">
      <w:pPr>
        <w:jc w:val="center"/>
      </w:pPr>
    </w:p>
    <w:p w14:paraId="0F06C25D" w14:textId="77777777" w:rsidR="00C75446" w:rsidRPr="0072213F" w:rsidRDefault="00C75446" w:rsidP="00C75446">
      <w:pPr>
        <w:jc w:val="center"/>
      </w:pPr>
    </w:p>
    <w:p w14:paraId="115B12B3" w14:textId="77777777" w:rsidR="00C75446" w:rsidRPr="0072213F" w:rsidRDefault="00C75446" w:rsidP="00C75446">
      <w:pPr>
        <w:jc w:val="center"/>
      </w:pPr>
    </w:p>
    <w:p w14:paraId="6DE9173F" w14:textId="77777777" w:rsidR="00C75446" w:rsidRPr="0072213F" w:rsidRDefault="00C75446" w:rsidP="00C75446">
      <w:pPr>
        <w:jc w:val="center"/>
      </w:pPr>
    </w:p>
    <w:p w14:paraId="222DAAE6" w14:textId="77777777" w:rsidR="00C75446" w:rsidRPr="0072213F" w:rsidRDefault="00C75446" w:rsidP="00C75446">
      <w:pPr>
        <w:jc w:val="center"/>
      </w:pPr>
    </w:p>
    <w:p w14:paraId="4D01F951" w14:textId="77777777" w:rsidR="00C75446" w:rsidRPr="0072213F" w:rsidRDefault="00C75446" w:rsidP="00C75446">
      <w:pPr>
        <w:jc w:val="center"/>
      </w:pPr>
    </w:p>
    <w:p w14:paraId="5FC6885E" w14:textId="77777777" w:rsidR="00C75446" w:rsidRPr="0072213F" w:rsidRDefault="00C75446" w:rsidP="00C75446">
      <w:pPr>
        <w:jc w:val="center"/>
      </w:pPr>
    </w:p>
    <w:p w14:paraId="5E6A6639" w14:textId="77777777" w:rsidR="00C75446" w:rsidRPr="0072213F" w:rsidRDefault="00C75446" w:rsidP="00C75446">
      <w:pPr>
        <w:jc w:val="center"/>
      </w:pPr>
    </w:p>
    <w:p w14:paraId="32E07E03"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694F02BE" w14:textId="77777777" w:rsidR="00C75446" w:rsidRPr="0072213F" w:rsidRDefault="00C75446" w:rsidP="00C75446">
      <w:pPr>
        <w:jc w:val="center"/>
      </w:pPr>
    </w:p>
    <w:p w14:paraId="17292212" w14:textId="77777777" w:rsidR="00C75446" w:rsidRPr="0072213F" w:rsidRDefault="00C75446" w:rsidP="00C75446">
      <w:pPr>
        <w:jc w:val="center"/>
      </w:pPr>
    </w:p>
    <w:p w14:paraId="200CC75C" w14:textId="77777777" w:rsidR="00C75446" w:rsidRPr="0072213F" w:rsidRDefault="00C75446" w:rsidP="00C75446">
      <w:pPr>
        <w:jc w:val="center"/>
        <w:rPr>
          <w:sz w:val="40"/>
          <w:szCs w:val="40"/>
        </w:rPr>
      </w:pPr>
      <w:r w:rsidRPr="0072213F">
        <w:rPr>
          <w:rFonts w:hint="eastAsia"/>
          <w:sz w:val="40"/>
          <w:szCs w:val="40"/>
        </w:rPr>
        <w:t>入札確認書類</w:t>
      </w:r>
    </w:p>
    <w:p w14:paraId="2548DE74" w14:textId="77777777" w:rsidR="00C75446" w:rsidRPr="0072213F" w:rsidRDefault="00C75446" w:rsidP="00C75446">
      <w:pPr>
        <w:jc w:val="center"/>
      </w:pPr>
    </w:p>
    <w:p w14:paraId="778ACD4C" w14:textId="77777777" w:rsidR="00C75446" w:rsidRPr="0072213F" w:rsidRDefault="00C75446" w:rsidP="00C75446">
      <w:pPr>
        <w:jc w:val="center"/>
        <w:rPr>
          <w:sz w:val="28"/>
          <w:szCs w:val="28"/>
        </w:rPr>
      </w:pPr>
    </w:p>
    <w:p w14:paraId="22F2CF8D" w14:textId="77777777" w:rsidR="00C75446" w:rsidRPr="0072213F" w:rsidRDefault="00C75446" w:rsidP="00C75446">
      <w:pPr>
        <w:jc w:val="center"/>
      </w:pPr>
    </w:p>
    <w:p w14:paraId="58112046" w14:textId="77777777" w:rsidR="00C75446" w:rsidRPr="0072213F" w:rsidRDefault="00C75446" w:rsidP="00C75446">
      <w:pPr>
        <w:jc w:val="center"/>
      </w:pPr>
    </w:p>
    <w:p w14:paraId="24100548" w14:textId="77777777" w:rsidR="00C75446" w:rsidRPr="0072213F" w:rsidRDefault="00C75446" w:rsidP="00C75446">
      <w:pPr>
        <w:jc w:val="center"/>
      </w:pPr>
    </w:p>
    <w:p w14:paraId="15A76B8F" w14:textId="77777777" w:rsidR="00C75446" w:rsidRPr="0072213F" w:rsidRDefault="00C75446" w:rsidP="00C75446">
      <w:pPr>
        <w:jc w:val="center"/>
      </w:pPr>
    </w:p>
    <w:p w14:paraId="52D5FC9A" w14:textId="77777777" w:rsidR="00C75446" w:rsidRPr="0072213F" w:rsidRDefault="00C75446" w:rsidP="00C75446">
      <w:pPr>
        <w:jc w:val="center"/>
      </w:pPr>
    </w:p>
    <w:p w14:paraId="76488DDD" w14:textId="77777777" w:rsidR="00C75446" w:rsidRPr="0072213F" w:rsidRDefault="00C75446" w:rsidP="00C75446">
      <w:pPr>
        <w:jc w:val="center"/>
      </w:pPr>
    </w:p>
    <w:p w14:paraId="58774308" w14:textId="77777777" w:rsidR="00C75446" w:rsidRPr="0072213F" w:rsidRDefault="00C75446" w:rsidP="00C75446">
      <w:pPr>
        <w:jc w:val="center"/>
      </w:pPr>
    </w:p>
    <w:p w14:paraId="72536B89" w14:textId="77777777" w:rsidR="00C75446" w:rsidRPr="0072213F" w:rsidRDefault="00C75446" w:rsidP="00C75446">
      <w:pPr>
        <w:jc w:val="center"/>
      </w:pPr>
    </w:p>
    <w:p w14:paraId="05515A9D" w14:textId="77777777" w:rsidR="00C75446" w:rsidRPr="0072213F" w:rsidRDefault="00C75446" w:rsidP="00C75446">
      <w:pPr>
        <w:jc w:val="center"/>
      </w:pPr>
    </w:p>
    <w:p w14:paraId="1D0DE59F" w14:textId="77777777" w:rsidR="00C75446" w:rsidRPr="0072213F" w:rsidRDefault="00C75446" w:rsidP="00C75446">
      <w:pPr>
        <w:jc w:val="center"/>
      </w:pPr>
    </w:p>
    <w:p w14:paraId="392EBB29" w14:textId="77777777" w:rsidR="00C75446" w:rsidRPr="0072213F" w:rsidRDefault="00C75446" w:rsidP="00C75446">
      <w:pPr>
        <w:jc w:val="center"/>
      </w:pPr>
    </w:p>
    <w:p w14:paraId="50CEE8CA" w14:textId="77777777" w:rsidR="00C75446" w:rsidRPr="0072213F" w:rsidRDefault="00C75446" w:rsidP="00C75446">
      <w:pPr>
        <w:jc w:val="center"/>
      </w:pPr>
    </w:p>
    <w:p w14:paraId="2CC55F81" w14:textId="77777777" w:rsidR="00C75446" w:rsidRPr="0072213F" w:rsidRDefault="00C75446" w:rsidP="00C75446">
      <w:pPr>
        <w:jc w:val="center"/>
      </w:pPr>
    </w:p>
    <w:p w14:paraId="2AEDB4B3" w14:textId="77777777" w:rsidR="00C75446" w:rsidRPr="0072213F" w:rsidRDefault="00C75446" w:rsidP="00C75446">
      <w:pPr>
        <w:jc w:val="center"/>
      </w:pPr>
    </w:p>
    <w:p w14:paraId="7C3A12E3" w14:textId="77777777" w:rsidR="00C75446" w:rsidRPr="0072213F" w:rsidRDefault="00C75446" w:rsidP="00C75446">
      <w:pPr>
        <w:jc w:val="center"/>
      </w:pPr>
    </w:p>
    <w:p w14:paraId="5AF382D4" w14:textId="77777777" w:rsidR="00C75446" w:rsidRPr="0072213F" w:rsidRDefault="00C75446" w:rsidP="00C75446">
      <w:pPr>
        <w:jc w:val="center"/>
      </w:pPr>
    </w:p>
    <w:p w14:paraId="4AEEDC4D" w14:textId="77777777" w:rsidR="00C75446" w:rsidRPr="0072213F" w:rsidRDefault="00C75446" w:rsidP="00C75446">
      <w:pPr>
        <w:jc w:val="center"/>
      </w:pPr>
    </w:p>
    <w:p w14:paraId="48865548" w14:textId="77777777" w:rsidR="00C75446" w:rsidRPr="0072213F" w:rsidRDefault="00C75446" w:rsidP="00C75446">
      <w:pPr>
        <w:jc w:val="center"/>
      </w:pPr>
    </w:p>
    <w:p w14:paraId="648286CB" w14:textId="77777777" w:rsidR="00C75446" w:rsidRPr="0072213F" w:rsidRDefault="00C75446" w:rsidP="00C75446">
      <w:pPr>
        <w:jc w:val="center"/>
      </w:pPr>
    </w:p>
    <w:p w14:paraId="7E79F934"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58DC8C9B" w14:textId="77777777" w:rsidTr="00113506">
        <w:trPr>
          <w:trHeight w:val="645"/>
          <w:jc w:val="center"/>
        </w:trPr>
        <w:tc>
          <w:tcPr>
            <w:tcW w:w="2100" w:type="dxa"/>
            <w:vAlign w:val="center"/>
          </w:tcPr>
          <w:p w14:paraId="285A2977" w14:textId="77777777" w:rsidR="00C75446" w:rsidRPr="0072213F" w:rsidRDefault="00C75446" w:rsidP="00113506">
            <w:pPr>
              <w:jc w:val="center"/>
            </w:pPr>
            <w:r w:rsidRPr="0072213F">
              <w:rPr>
                <w:rFonts w:hint="eastAsia"/>
              </w:rPr>
              <w:t>提案受付番号</w:t>
            </w:r>
          </w:p>
        </w:tc>
        <w:tc>
          <w:tcPr>
            <w:tcW w:w="2100" w:type="dxa"/>
            <w:vAlign w:val="center"/>
          </w:tcPr>
          <w:p w14:paraId="25F59186" w14:textId="77777777" w:rsidR="00C75446" w:rsidRPr="0072213F" w:rsidRDefault="00C75446" w:rsidP="00113506">
            <w:pPr>
              <w:jc w:val="center"/>
            </w:pPr>
          </w:p>
        </w:tc>
      </w:tr>
    </w:tbl>
    <w:p w14:paraId="200B08BA" w14:textId="77777777" w:rsidR="00C75446" w:rsidRPr="0072213F" w:rsidRDefault="00C75446" w:rsidP="00C75446"/>
    <w:p w14:paraId="625A890E" w14:textId="77777777" w:rsidR="00C75446" w:rsidRPr="0072213F" w:rsidRDefault="00C75446" w:rsidP="00C75446"/>
    <w:p w14:paraId="4648D4D9"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731A5ED9" w14:textId="77777777" w:rsidR="00C75446" w:rsidRPr="0072213F" w:rsidRDefault="00C75446" w:rsidP="000F7738">
      <w:pPr>
        <w:pStyle w:val="6"/>
      </w:pPr>
      <w:r w:rsidRPr="0072213F">
        <w:rPr>
          <w:rFonts w:hint="eastAsia"/>
        </w:rPr>
        <w:lastRenderedPageBreak/>
        <w:t>（様式４－２）</w:t>
      </w:r>
    </w:p>
    <w:p w14:paraId="55B598C0" w14:textId="77777777" w:rsidR="00C75446" w:rsidRPr="0072213F" w:rsidRDefault="00C75446" w:rsidP="00C75446">
      <w:pPr>
        <w:jc w:val="right"/>
      </w:pPr>
      <w:r>
        <w:rPr>
          <w:rFonts w:hint="eastAsia"/>
        </w:rPr>
        <w:t>令和元年</w:t>
      </w:r>
      <w:r w:rsidRPr="0072213F">
        <w:t xml:space="preserve">　　月　　日</w:t>
      </w:r>
    </w:p>
    <w:p w14:paraId="32B1E993" w14:textId="77777777" w:rsidR="00C75446" w:rsidRPr="0072213F" w:rsidRDefault="00C75446" w:rsidP="00C75446">
      <w:pPr>
        <w:rPr>
          <w:rFonts w:ascii="ＭＳ 明朝"/>
        </w:rPr>
      </w:pPr>
    </w:p>
    <w:p w14:paraId="6E5A6E7D" w14:textId="70EEF66E" w:rsidR="00C75446" w:rsidRPr="0072213F" w:rsidRDefault="00C75446" w:rsidP="00C75446">
      <w:pPr>
        <w:jc w:val="center"/>
        <w:rPr>
          <w:rFonts w:ascii="ＭＳ 明朝"/>
          <w:sz w:val="28"/>
          <w:szCs w:val="28"/>
        </w:rPr>
      </w:pPr>
      <w:r w:rsidRPr="0072213F">
        <w:rPr>
          <w:rFonts w:ascii="ＭＳ 明朝" w:hint="eastAsia"/>
          <w:sz w:val="28"/>
          <w:szCs w:val="28"/>
        </w:rPr>
        <w:t>入札書類</w:t>
      </w:r>
      <w:r w:rsidR="00C51E42">
        <w:rPr>
          <w:rFonts w:ascii="ＭＳ 明朝" w:hint="eastAsia"/>
          <w:sz w:val="28"/>
          <w:szCs w:val="28"/>
        </w:rPr>
        <w:t>等提出</w:t>
      </w:r>
      <w:r w:rsidRPr="0072213F">
        <w:rPr>
          <w:rFonts w:ascii="ＭＳ 明朝" w:hint="eastAsia"/>
          <w:sz w:val="28"/>
          <w:szCs w:val="28"/>
        </w:rPr>
        <w:t>届兼誓約書</w:t>
      </w:r>
    </w:p>
    <w:p w14:paraId="1E4D9332" w14:textId="77777777" w:rsidR="00C75446" w:rsidRPr="0072213F" w:rsidRDefault="00C75446" w:rsidP="00C75446">
      <w:pPr>
        <w:rPr>
          <w:rFonts w:ascii="ＭＳ 明朝"/>
        </w:rPr>
      </w:pPr>
    </w:p>
    <w:p w14:paraId="21149A4A" w14:textId="77777777" w:rsidR="00C75446" w:rsidRPr="0072213F" w:rsidRDefault="00C75446" w:rsidP="00C75446">
      <w:pPr>
        <w:rPr>
          <w:rFonts w:ascii="ＭＳ 明朝"/>
        </w:rPr>
      </w:pPr>
      <w:r>
        <w:rPr>
          <w:rFonts w:ascii="ＭＳ 明朝" w:hint="eastAsia"/>
        </w:rPr>
        <w:t>周南市</w:t>
      </w:r>
      <w:r w:rsidRPr="0072213F">
        <w:rPr>
          <w:rFonts w:ascii="ＭＳ 明朝" w:hint="eastAsia"/>
        </w:rPr>
        <w:t>長</w:t>
      </w:r>
    </w:p>
    <w:p w14:paraId="2E6FDA68" w14:textId="77777777" w:rsidR="00C75446" w:rsidRPr="0072213F" w:rsidRDefault="00C75446" w:rsidP="00C75446">
      <w:pPr>
        <w:rPr>
          <w:rFonts w:ascii="ＭＳ 明朝"/>
        </w:rPr>
      </w:pPr>
    </w:p>
    <w:p w14:paraId="141A933D" w14:textId="77777777" w:rsidR="00C75446" w:rsidRPr="0072213F" w:rsidRDefault="00C75446" w:rsidP="00C75446">
      <w:pPr>
        <w:ind w:leftChars="2000" w:left="4200"/>
        <w:rPr>
          <w:rFonts w:ascii="ＭＳ 明朝"/>
        </w:rPr>
      </w:pPr>
      <w:r w:rsidRPr="0072213F">
        <w:rPr>
          <w:rFonts w:ascii="ＭＳ 明朝" w:hint="eastAsia"/>
        </w:rPr>
        <w:t>（代表企業）</w:t>
      </w:r>
    </w:p>
    <w:p w14:paraId="5A8F3B43"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77"/>
        </w:rPr>
        <w:t>所在</w:t>
      </w:r>
      <w:r w:rsidRPr="00200474">
        <w:rPr>
          <w:rFonts w:ascii="ＭＳ 明朝" w:hint="eastAsia"/>
          <w:spacing w:val="1"/>
          <w:kern w:val="0"/>
          <w:fitText w:val="1260" w:id="1967405577"/>
        </w:rPr>
        <w:t>地</w:t>
      </w:r>
    </w:p>
    <w:p w14:paraId="43E16AB5" w14:textId="77777777" w:rsidR="00C75446" w:rsidRPr="0072213F" w:rsidRDefault="00C75446" w:rsidP="00C75446">
      <w:pPr>
        <w:ind w:leftChars="2100" w:left="4410"/>
        <w:rPr>
          <w:rFonts w:ascii="ＭＳ 明朝"/>
        </w:rPr>
      </w:pPr>
      <w:r w:rsidRPr="0072213F">
        <w:rPr>
          <w:rFonts w:ascii="ＭＳ 明朝" w:hint="eastAsia"/>
          <w:kern w:val="0"/>
        </w:rPr>
        <w:t>商号又は名称</w:t>
      </w:r>
    </w:p>
    <w:p w14:paraId="39C774C6"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78"/>
        </w:rPr>
        <w:t>代表者</w:t>
      </w:r>
      <w:r w:rsidRPr="00200474">
        <w:rPr>
          <w:rFonts w:ascii="ＭＳ 明朝" w:hint="eastAsia"/>
          <w:kern w:val="0"/>
          <w:fitText w:val="1260" w:id="1967405578"/>
        </w:rPr>
        <w:t>名</w:t>
      </w:r>
      <w:r w:rsidRPr="0072213F">
        <w:rPr>
          <w:rFonts w:ascii="ＭＳ 明朝" w:hint="eastAsia"/>
        </w:rPr>
        <w:t xml:space="preserve">　　　　　　　　　　　　　　　印</w:t>
      </w:r>
    </w:p>
    <w:p w14:paraId="33D7B3A9" w14:textId="77777777" w:rsidR="00C75446" w:rsidRPr="0072213F" w:rsidRDefault="00C75446" w:rsidP="00C75446">
      <w:pPr>
        <w:rPr>
          <w:rFonts w:ascii="ＭＳ 明朝"/>
        </w:rPr>
      </w:pPr>
    </w:p>
    <w:p w14:paraId="75142B2A" w14:textId="77777777" w:rsidR="00C75446" w:rsidRPr="0072213F" w:rsidRDefault="00C75446" w:rsidP="00C75446"/>
    <w:p w14:paraId="21C8E31F" w14:textId="08918737" w:rsidR="00C75446" w:rsidRPr="0072213F" w:rsidRDefault="00C75446" w:rsidP="00C75446">
      <w:pPr>
        <w:pStyle w:val="a8"/>
        <w:widowControl w:val="0"/>
        <w:spacing w:line="320" w:lineRule="exact"/>
        <w:ind w:firstLineChars="100" w:firstLine="210"/>
        <w:rPr>
          <w:rFonts w:ascii="Century" w:hAnsi="Century"/>
        </w:rPr>
      </w:pPr>
      <w:r>
        <w:rPr>
          <w:rFonts w:hint="eastAsia"/>
          <w:szCs w:val="21"/>
        </w:rPr>
        <w:t>令和元年</w:t>
      </w:r>
      <w:r w:rsidR="00A97577">
        <w:rPr>
          <w:rFonts w:hint="eastAsia"/>
          <w:szCs w:val="21"/>
        </w:rPr>
        <w:t>7</w:t>
      </w:r>
      <w:r w:rsidRPr="00CA15CB">
        <w:rPr>
          <w:rFonts w:hint="eastAsia"/>
          <w:szCs w:val="21"/>
        </w:rPr>
        <w:t>月</w:t>
      </w:r>
      <w:r w:rsidR="00A97577">
        <w:rPr>
          <w:rFonts w:hint="eastAsia"/>
          <w:szCs w:val="21"/>
        </w:rPr>
        <w:t>24</w:t>
      </w:r>
      <w:r w:rsidRPr="00CA15CB">
        <w:rPr>
          <w:rFonts w:hint="eastAsia"/>
          <w:szCs w:val="21"/>
        </w:rPr>
        <w:t>日</w:t>
      </w:r>
      <w:r w:rsidRPr="0072213F">
        <w:rPr>
          <w:szCs w:val="21"/>
        </w:rPr>
        <w:t>に公告</w:t>
      </w:r>
      <w:r w:rsidRPr="0072213F">
        <w:rPr>
          <w:rFonts w:hint="eastAsia"/>
          <w:szCs w:val="21"/>
        </w:rPr>
        <w:t>された</w:t>
      </w:r>
      <w:r w:rsidRPr="0072213F">
        <w:rPr>
          <w:szCs w:val="21"/>
        </w:rPr>
        <w:t>「</w:t>
      </w:r>
      <w:r>
        <w:rPr>
          <w:rFonts w:hint="eastAsia"/>
        </w:rPr>
        <w:t>周南市</w:t>
      </w:r>
      <w:r w:rsidRPr="00125411">
        <w:rPr>
          <w:rFonts w:hint="eastAsia"/>
        </w:rPr>
        <w:t>小学校普通教室空調設備整備事業</w:t>
      </w:r>
      <w:r w:rsidRPr="0072213F">
        <w:rPr>
          <w:szCs w:val="21"/>
        </w:rPr>
        <w:t>」</w:t>
      </w:r>
      <w:r w:rsidRPr="0072213F">
        <w:rPr>
          <w:rFonts w:ascii="Century" w:hAnsi="Century"/>
          <w:szCs w:val="21"/>
        </w:rPr>
        <w:t>に係る総合評価一般競争入札について、本件入札説明書等</w:t>
      </w:r>
      <w:r w:rsidRPr="0072213F">
        <w:rPr>
          <w:rFonts w:ascii="Century" w:hAnsi="ＭＳ Ｐ明朝"/>
        </w:rPr>
        <w:t>に基づき、入札書類</w:t>
      </w:r>
      <w:r w:rsidR="00C51E42">
        <w:rPr>
          <w:rFonts w:ascii="Century" w:hAnsi="ＭＳ Ｐ明朝" w:hint="eastAsia"/>
        </w:rPr>
        <w:t>等</w:t>
      </w:r>
      <w:r w:rsidRPr="0072213F">
        <w:rPr>
          <w:rFonts w:ascii="Century" w:hAnsi="ＭＳ Ｐ明朝"/>
        </w:rPr>
        <w:t>を提出します。</w:t>
      </w:r>
    </w:p>
    <w:p w14:paraId="32BDCF4A" w14:textId="51FD0E70" w:rsidR="00C75446" w:rsidRPr="0072213F" w:rsidRDefault="00C75446" w:rsidP="00C75446">
      <w:pPr>
        <w:pStyle w:val="a8"/>
        <w:widowControl w:val="0"/>
        <w:spacing w:line="320" w:lineRule="exact"/>
        <w:ind w:firstLineChars="100" w:firstLine="210"/>
        <w:rPr>
          <w:rFonts w:ascii="Century" w:hAnsi="Century"/>
        </w:rPr>
      </w:pPr>
      <w:r w:rsidRPr="0072213F">
        <w:rPr>
          <w:rFonts w:ascii="Century" w:hAnsi="ＭＳ Ｐ明朝"/>
        </w:rPr>
        <w:t>なお、提出書類の記載事項及び添付書類について</w:t>
      </w:r>
      <w:r w:rsidR="00C51E42">
        <w:rPr>
          <w:rFonts w:ascii="Century" w:hAnsi="ＭＳ Ｐ明朝" w:hint="eastAsia"/>
        </w:rPr>
        <w:t>、</w:t>
      </w:r>
      <w:r w:rsidRPr="0072213F">
        <w:rPr>
          <w:rFonts w:ascii="Century" w:hAnsi="ＭＳ Ｐ明朝"/>
        </w:rPr>
        <w:t>事実と相違ないことを誓約します。</w:t>
      </w:r>
    </w:p>
    <w:p w14:paraId="36C6181C" w14:textId="77777777" w:rsidR="00C75446" w:rsidRPr="0072213F" w:rsidRDefault="00C75446" w:rsidP="00C75446">
      <w:pPr>
        <w:ind w:firstLineChars="100" w:firstLine="210"/>
        <w:rPr>
          <w:rFonts w:ascii="ＭＳ 明朝"/>
          <w:szCs w:val="21"/>
        </w:rPr>
      </w:pPr>
    </w:p>
    <w:p w14:paraId="6897B5EC" w14:textId="77777777" w:rsidR="00C75446" w:rsidRPr="0072213F" w:rsidRDefault="00C75446" w:rsidP="00C75446"/>
    <w:p w14:paraId="1F2B1114" w14:textId="77777777" w:rsidR="00C75446" w:rsidRPr="0072213F" w:rsidRDefault="00C75446" w:rsidP="00C75446"/>
    <w:p w14:paraId="523AE6C9"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38B4818A" w14:textId="77777777" w:rsidR="00C75446" w:rsidRPr="0072213F" w:rsidRDefault="00C75446" w:rsidP="000F7738">
      <w:pPr>
        <w:pStyle w:val="6"/>
      </w:pPr>
      <w:r w:rsidRPr="0072213F">
        <w:rPr>
          <w:rFonts w:hint="eastAsia"/>
        </w:rPr>
        <w:lastRenderedPageBreak/>
        <w:t>（様式４－３）</w:t>
      </w:r>
    </w:p>
    <w:p w14:paraId="7FDA60C6" w14:textId="77777777" w:rsidR="00C75446" w:rsidRPr="0072213F" w:rsidRDefault="00C75446" w:rsidP="00C75446">
      <w:pPr>
        <w:rPr>
          <w:rFonts w:ascii="ＭＳ 明朝"/>
        </w:rPr>
      </w:pPr>
    </w:p>
    <w:p w14:paraId="77BF7D5E" w14:textId="5729ED86" w:rsidR="00C75446" w:rsidRPr="0072213F" w:rsidRDefault="00C75446" w:rsidP="00C75446">
      <w:pPr>
        <w:jc w:val="center"/>
        <w:rPr>
          <w:rFonts w:ascii="ＭＳ 明朝"/>
          <w:sz w:val="28"/>
          <w:szCs w:val="28"/>
        </w:rPr>
      </w:pPr>
      <w:r w:rsidRPr="0072213F">
        <w:rPr>
          <w:rFonts w:ascii="ＭＳ 明朝" w:hint="eastAsia"/>
          <w:sz w:val="28"/>
          <w:szCs w:val="28"/>
        </w:rPr>
        <w:t>入札書類</w:t>
      </w:r>
      <w:r w:rsidR="00C51E42">
        <w:rPr>
          <w:rFonts w:ascii="ＭＳ 明朝" w:hint="eastAsia"/>
          <w:sz w:val="28"/>
          <w:szCs w:val="28"/>
        </w:rPr>
        <w:t>等</w:t>
      </w:r>
      <w:r w:rsidRPr="0072213F">
        <w:rPr>
          <w:rFonts w:ascii="ＭＳ 明朝" w:hint="eastAsia"/>
          <w:sz w:val="28"/>
          <w:szCs w:val="28"/>
        </w:rPr>
        <w:t>確認書</w:t>
      </w:r>
    </w:p>
    <w:p w14:paraId="08397FA7" w14:textId="77777777" w:rsidR="00C75446" w:rsidRPr="0072213F" w:rsidRDefault="00C75446" w:rsidP="00C75446"/>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25"/>
        <w:gridCol w:w="709"/>
        <w:gridCol w:w="651"/>
        <w:gridCol w:w="811"/>
        <w:gridCol w:w="708"/>
      </w:tblGrid>
      <w:tr w:rsidR="00C75446" w:rsidRPr="0072213F" w14:paraId="04343C42" w14:textId="77777777" w:rsidTr="00113506">
        <w:trPr>
          <w:trHeight w:val="70"/>
          <w:tblHeader/>
        </w:trPr>
        <w:tc>
          <w:tcPr>
            <w:tcW w:w="6725" w:type="dxa"/>
            <w:tcBorders>
              <w:right w:val="single" w:sz="4" w:space="0" w:color="auto"/>
            </w:tcBorders>
            <w:shd w:val="clear" w:color="auto" w:fill="B3B3B3"/>
            <w:vAlign w:val="center"/>
          </w:tcPr>
          <w:p w14:paraId="20E2F0ED" w14:textId="741FC722" w:rsidR="00C75446" w:rsidRPr="0072213F" w:rsidRDefault="00C75446" w:rsidP="00113506">
            <w:pPr>
              <w:rPr>
                <w:rFonts w:eastAsia="ＭＳ ゴシック"/>
                <w:b/>
                <w:sz w:val="18"/>
                <w:szCs w:val="18"/>
              </w:rPr>
            </w:pPr>
            <w:r w:rsidRPr="0072213F">
              <w:rPr>
                <w:rFonts w:eastAsia="ＭＳ ゴシック"/>
                <w:b/>
                <w:sz w:val="18"/>
                <w:szCs w:val="18"/>
              </w:rPr>
              <w:t xml:space="preserve">４　</w:t>
            </w:r>
            <w:r w:rsidR="00C51E42">
              <w:rPr>
                <w:rFonts w:eastAsia="ＭＳ ゴシック" w:hint="eastAsia"/>
                <w:b/>
                <w:sz w:val="18"/>
                <w:szCs w:val="18"/>
              </w:rPr>
              <w:t>入札書類及び事業提案書等の提出書類</w:t>
            </w:r>
          </w:p>
        </w:tc>
        <w:tc>
          <w:tcPr>
            <w:tcW w:w="709" w:type="dxa"/>
            <w:tcBorders>
              <w:left w:val="single" w:sz="4" w:space="0" w:color="auto"/>
              <w:right w:val="single" w:sz="4" w:space="0" w:color="auto"/>
            </w:tcBorders>
            <w:shd w:val="clear" w:color="auto" w:fill="B3B3B3"/>
            <w:vAlign w:val="center"/>
          </w:tcPr>
          <w:p w14:paraId="3D4183F9" w14:textId="77777777" w:rsidR="00C75446" w:rsidRPr="0072213F" w:rsidRDefault="00C75446" w:rsidP="00113506">
            <w:pPr>
              <w:ind w:leftChars="-11" w:left="-23"/>
              <w:jc w:val="center"/>
              <w:rPr>
                <w:sz w:val="18"/>
                <w:szCs w:val="18"/>
              </w:rPr>
            </w:pPr>
            <w:r w:rsidRPr="0072213F">
              <w:rPr>
                <w:sz w:val="18"/>
                <w:szCs w:val="18"/>
              </w:rPr>
              <w:t>様式</w:t>
            </w:r>
          </w:p>
          <w:p w14:paraId="1570B310" w14:textId="77777777" w:rsidR="00C75446" w:rsidRPr="0072213F" w:rsidRDefault="00C75446" w:rsidP="00113506">
            <w:pPr>
              <w:ind w:leftChars="-11" w:left="-23"/>
              <w:jc w:val="center"/>
              <w:rPr>
                <w:sz w:val="18"/>
                <w:szCs w:val="18"/>
              </w:rPr>
            </w:pPr>
            <w:r w:rsidRPr="0072213F">
              <w:rPr>
                <w:sz w:val="18"/>
                <w:szCs w:val="18"/>
              </w:rPr>
              <w:t>番号</w:t>
            </w:r>
          </w:p>
        </w:tc>
        <w:tc>
          <w:tcPr>
            <w:tcW w:w="651" w:type="dxa"/>
            <w:tcBorders>
              <w:left w:val="single" w:sz="4" w:space="0" w:color="auto"/>
              <w:right w:val="single" w:sz="4" w:space="0" w:color="auto"/>
            </w:tcBorders>
            <w:shd w:val="clear" w:color="auto" w:fill="B3B3B3"/>
            <w:vAlign w:val="center"/>
          </w:tcPr>
          <w:p w14:paraId="1F922ADB" w14:textId="77777777" w:rsidR="00C75446" w:rsidRPr="0072213F" w:rsidRDefault="00C75446" w:rsidP="00113506">
            <w:pPr>
              <w:ind w:leftChars="-11" w:left="-23"/>
              <w:jc w:val="center"/>
              <w:rPr>
                <w:sz w:val="18"/>
                <w:szCs w:val="18"/>
              </w:rPr>
            </w:pPr>
            <w:r w:rsidRPr="0072213F">
              <w:rPr>
                <w:sz w:val="18"/>
                <w:szCs w:val="18"/>
              </w:rPr>
              <w:t>提出</w:t>
            </w:r>
          </w:p>
          <w:p w14:paraId="4582D652" w14:textId="77777777" w:rsidR="00C75446" w:rsidRPr="0072213F" w:rsidRDefault="00C75446" w:rsidP="00113506">
            <w:pPr>
              <w:ind w:leftChars="-11" w:left="-23"/>
              <w:jc w:val="center"/>
              <w:rPr>
                <w:sz w:val="18"/>
                <w:szCs w:val="18"/>
              </w:rPr>
            </w:pPr>
            <w:r w:rsidRPr="0072213F">
              <w:rPr>
                <w:sz w:val="18"/>
                <w:szCs w:val="18"/>
              </w:rPr>
              <w:t>部数</w:t>
            </w:r>
          </w:p>
        </w:tc>
        <w:tc>
          <w:tcPr>
            <w:tcW w:w="811" w:type="dxa"/>
            <w:tcBorders>
              <w:left w:val="single" w:sz="4" w:space="0" w:color="auto"/>
              <w:right w:val="single" w:sz="4" w:space="0" w:color="auto"/>
            </w:tcBorders>
            <w:shd w:val="clear" w:color="auto" w:fill="B3B3B3"/>
            <w:vAlign w:val="center"/>
          </w:tcPr>
          <w:p w14:paraId="4764DB8F" w14:textId="77777777" w:rsidR="00C75446" w:rsidRPr="0072213F" w:rsidRDefault="00C75446" w:rsidP="00113506">
            <w:pPr>
              <w:snapToGrid w:val="0"/>
              <w:ind w:leftChars="-11" w:left="-23"/>
              <w:jc w:val="center"/>
              <w:rPr>
                <w:sz w:val="18"/>
                <w:szCs w:val="18"/>
              </w:rPr>
            </w:pPr>
            <w:r w:rsidRPr="007C645A">
              <w:rPr>
                <w:rFonts w:hint="eastAsia"/>
                <w:spacing w:val="15"/>
                <w:w w:val="80"/>
                <w:kern w:val="0"/>
                <w:sz w:val="18"/>
                <w:szCs w:val="18"/>
                <w:fitText w:val="720" w:id="1967405579"/>
              </w:rPr>
              <w:t>入札参加</w:t>
            </w:r>
            <w:r w:rsidRPr="007C645A">
              <w:rPr>
                <w:rFonts w:hint="eastAsia"/>
                <w:w w:val="80"/>
                <w:kern w:val="0"/>
                <w:sz w:val="18"/>
                <w:szCs w:val="18"/>
                <w:fitText w:val="720" w:id="1967405579"/>
              </w:rPr>
              <w:t>者</w:t>
            </w:r>
          </w:p>
          <w:p w14:paraId="0347D9A4" w14:textId="77777777" w:rsidR="00C75446" w:rsidRPr="0072213F" w:rsidRDefault="00C75446" w:rsidP="00113506">
            <w:pPr>
              <w:snapToGrid w:val="0"/>
              <w:ind w:leftChars="-11" w:left="-23"/>
              <w:jc w:val="center"/>
              <w:rPr>
                <w:sz w:val="18"/>
                <w:szCs w:val="18"/>
              </w:rPr>
            </w:pPr>
            <w:r w:rsidRPr="0072213F">
              <w:rPr>
                <w:sz w:val="18"/>
                <w:szCs w:val="18"/>
              </w:rPr>
              <w:t>確認</w:t>
            </w:r>
          </w:p>
        </w:tc>
        <w:tc>
          <w:tcPr>
            <w:tcW w:w="708" w:type="dxa"/>
            <w:tcBorders>
              <w:left w:val="single" w:sz="4" w:space="0" w:color="auto"/>
              <w:right w:val="single" w:sz="4" w:space="0" w:color="auto"/>
            </w:tcBorders>
            <w:shd w:val="clear" w:color="auto" w:fill="B3B3B3"/>
            <w:vAlign w:val="center"/>
          </w:tcPr>
          <w:p w14:paraId="76751023" w14:textId="77777777" w:rsidR="00C75446" w:rsidRPr="0072213F" w:rsidRDefault="00C75446" w:rsidP="00113506">
            <w:pPr>
              <w:snapToGrid w:val="0"/>
              <w:ind w:leftChars="-11" w:left="-23"/>
              <w:jc w:val="center"/>
              <w:rPr>
                <w:sz w:val="18"/>
                <w:szCs w:val="18"/>
              </w:rPr>
            </w:pPr>
            <w:r w:rsidRPr="0072213F">
              <w:rPr>
                <w:sz w:val="18"/>
                <w:szCs w:val="18"/>
              </w:rPr>
              <w:t>市</w:t>
            </w:r>
          </w:p>
          <w:p w14:paraId="03F90B54" w14:textId="77777777" w:rsidR="00C75446" w:rsidRPr="0072213F" w:rsidRDefault="00C75446" w:rsidP="00113506">
            <w:pPr>
              <w:snapToGrid w:val="0"/>
              <w:ind w:leftChars="-11" w:left="-23"/>
              <w:jc w:val="center"/>
              <w:rPr>
                <w:sz w:val="18"/>
                <w:szCs w:val="18"/>
              </w:rPr>
            </w:pPr>
            <w:r w:rsidRPr="0072213F">
              <w:rPr>
                <w:sz w:val="18"/>
                <w:szCs w:val="18"/>
              </w:rPr>
              <w:t>確認</w:t>
            </w:r>
          </w:p>
        </w:tc>
      </w:tr>
      <w:tr w:rsidR="00C75446" w:rsidRPr="0072213F" w14:paraId="04F7C294" w14:textId="77777777" w:rsidTr="00113506">
        <w:trPr>
          <w:trHeight w:val="70"/>
        </w:trPr>
        <w:tc>
          <w:tcPr>
            <w:tcW w:w="6725" w:type="dxa"/>
            <w:tcBorders>
              <w:right w:val="nil"/>
            </w:tcBorders>
            <w:shd w:val="clear" w:color="auto" w:fill="D9D9D9"/>
          </w:tcPr>
          <w:p w14:paraId="62F85FEE" w14:textId="77777777" w:rsidR="00C75446" w:rsidRPr="0072213F" w:rsidRDefault="00C75446" w:rsidP="00113506">
            <w:pPr>
              <w:rPr>
                <w:rFonts w:eastAsia="ＭＳ ゴシック"/>
                <w:sz w:val="18"/>
                <w:szCs w:val="18"/>
              </w:rPr>
            </w:pPr>
            <w:r w:rsidRPr="0072213F">
              <w:rPr>
                <w:rFonts w:eastAsia="ＭＳ ゴシック"/>
                <w:sz w:val="18"/>
                <w:szCs w:val="18"/>
              </w:rPr>
              <w:t>（１）入札時等の確認書類</w:t>
            </w:r>
          </w:p>
        </w:tc>
        <w:tc>
          <w:tcPr>
            <w:tcW w:w="709" w:type="dxa"/>
            <w:tcBorders>
              <w:left w:val="nil"/>
              <w:right w:val="nil"/>
            </w:tcBorders>
            <w:shd w:val="clear" w:color="auto" w:fill="D9D9D9"/>
            <w:vAlign w:val="center"/>
          </w:tcPr>
          <w:p w14:paraId="6D8510E3"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D9D9D9"/>
            <w:vAlign w:val="center"/>
          </w:tcPr>
          <w:p w14:paraId="24E5D618"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D9D9D9"/>
            <w:vAlign w:val="center"/>
          </w:tcPr>
          <w:p w14:paraId="2053137D" w14:textId="77777777" w:rsidR="00C75446" w:rsidRPr="0072213F" w:rsidRDefault="00C75446" w:rsidP="00113506">
            <w:pPr>
              <w:ind w:leftChars="-11" w:left="-23"/>
              <w:jc w:val="center"/>
              <w:rPr>
                <w:sz w:val="18"/>
                <w:szCs w:val="18"/>
              </w:rPr>
            </w:pPr>
          </w:p>
        </w:tc>
        <w:tc>
          <w:tcPr>
            <w:tcW w:w="708" w:type="dxa"/>
            <w:tcBorders>
              <w:left w:val="nil"/>
              <w:right w:val="single" w:sz="4" w:space="0" w:color="auto"/>
            </w:tcBorders>
            <w:shd w:val="clear" w:color="auto" w:fill="D9D9D9"/>
            <w:vAlign w:val="center"/>
          </w:tcPr>
          <w:p w14:paraId="2E1F61CD" w14:textId="77777777" w:rsidR="00C75446" w:rsidRPr="0072213F" w:rsidRDefault="00C75446" w:rsidP="00113506">
            <w:pPr>
              <w:ind w:leftChars="-11" w:left="-23"/>
              <w:jc w:val="center"/>
              <w:rPr>
                <w:sz w:val="18"/>
                <w:szCs w:val="18"/>
              </w:rPr>
            </w:pPr>
          </w:p>
        </w:tc>
      </w:tr>
      <w:tr w:rsidR="00C75446" w:rsidRPr="0072213F" w14:paraId="39428CAC" w14:textId="77777777" w:rsidTr="00113506">
        <w:trPr>
          <w:trHeight w:val="70"/>
        </w:trPr>
        <w:tc>
          <w:tcPr>
            <w:tcW w:w="6725" w:type="dxa"/>
          </w:tcPr>
          <w:p w14:paraId="2FF057B9" w14:textId="77777777" w:rsidR="00C75446" w:rsidRPr="0072213F" w:rsidRDefault="00C75446" w:rsidP="00113506">
            <w:pPr>
              <w:ind w:leftChars="86" w:left="181"/>
              <w:rPr>
                <w:sz w:val="18"/>
                <w:szCs w:val="18"/>
              </w:rPr>
            </w:pPr>
            <w:r w:rsidRPr="0072213F">
              <w:rPr>
                <w:sz w:val="18"/>
                <w:szCs w:val="18"/>
              </w:rPr>
              <w:t>表紙</w:t>
            </w:r>
          </w:p>
        </w:tc>
        <w:tc>
          <w:tcPr>
            <w:tcW w:w="709" w:type="dxa"/>
            <w:vAlign w:val="center"/>
          </w:tcPr>
          <w:p w14:paraId="32621146" w14:textId="77777777" w:rsidR="00C75446" w:rsidRPr="00A33168" w:rsidRDefault="00C75446" w:rsidP="00A33168">
            <w:pPr>
              <w:pStyle w:val="affe"/>
              <w:numPr>
                <w:ilvl w:val="0"/>
                <w:numId w:val="31"/>
              </w:numPr>
              <w:ind w:leftChars="0"/>
              <w:jc w:val="center"/>
              <w:rPr>
                <w:sz w:val="18"/>
                <w:szCs w:val="18"/>
              </w:rPr>
            </w:pPr>
          </w:p>
        </w:tc>
        <w:tc>
          <w:tcPr>
            <w:tcW w:w="651" w:type="dxa"/>
            <w:vAlign w:val="center"/>
          </w:tcPr>
          <w:p w14:paraId="773D85B0"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vAlign w:val="center"/>
          </w:tcPr>
          <w:p w14:paraId="0E3EBA49" w14:textId="77777777" w:rsidR="00C75446" w:rsidRPr="0072213F" w:rsidRDefault="00C75446" w:rsidP="00113506">
            <w:pPr>
              <w:ind w:leftChars="-11" w:left="-23"/>
              <w:jc w:val="center"/>
              <w:rPr>
                <w:sz w:val="18"/>
                <w:szCs w:val="18"/>
              </w:rPr>
            </w:pPr>
          </w:p>
        </w:tc>
        <w:tc>
          <w:tcPr>
            <w:tcW w:w="708" w:type="dxa"/>
            <w:vAlign w:val="center"/>
          </w:tcPr>
          <w:p w14:paraId="177D340D" w14:textId="77777777" w:rsidR="00C75446" w:rsidRPr="0072213F" w:rsidRDefault="00C75446" w:rsidP="00113506">
            <w:pPr>
              <w:ind w:leftChars="-11" w:left="-23"/>
              <w:jc w:val="center"/>
              <w:rPr>
                <w:sz w:val="18"/>
                <w:szCs w:val="18"/>
              </w:rPr>
            </w:pPr>
          </w:p>
        </w:tc>
      </w:tr>
      <w:tr w:rsidR="00C75446" w:rsidRPr="0072213F" w14:paraId="21C7BC53" w14:textId="77777777" w:rsidTr="00113506">
        <w:trPr>
          <w:trHeight w:val="70"/>
        </w:trPr>
        <w:tc>
          <w:tcPr>
            <w:tcW w:w="6725" w:type="dxa"/>
          </w:tcPr>
          <w:p w14:paraId="491B73EE" w14:textId="79EF9704" w:rsidR="00C75446" w:rsidRPr="0072213F" w:rsidRDefault="00C75446" w:rsidP="00113506">
            <w:pPr>
              <w:ind w:leftChars="86" w:left="181"/>
              <w:rPr>
                <w:sz w:val="18"/>
                <w:szCs w:val="18"/>
              </w:rPr>
            </w:pPr>
            <w:r w:rsidRPr="0072213F">
              <w:rPr>
                <w:sz w:val="18"/>
                <w:szCs w:val="18"/>
              </w:rPr>
              <w:t>入札書類</w:t>
            </w:r>
            <w:r w:rsidR="00C51E42">
              <w:rPr>
                <w:rFonts w:hint="eastAsia"/>
                <w:sz w:val="18"/>
                <w:szCs w:val="18"/>
              </w:rPr>
              <w:t>等</w:t>
            </w:r>
            <w:r w:rsidRPr="0072213F">
              <w:rPr>
                <w:sz w:val="18"/>
                <w:szCs w:val="18"/>
              </w:rPr>
              <w:t>提出届兼誓約書</w:t>
            </w:r>
          </w:p>
        </w:tc>
        <w:tc>
          <w:tcPr>
            <w:tcW w:w="709" w:type="dxa"/>
            <w:vAlign w:val="center"/>
          </w:tcPr>
          <w:p w14:paraId="3D3B5C4F" w14:textId="77777777" w:rsidR="00C75446" w:rsidRPr="007A701C" w:rsidRDefault="00C75446" w:rsidP="00A33168">
            <w:pPr>
              <w:pStyle w:val="affe"/>
              <w:numPr>
                <w:ilvl w:val="0"/>
                <w:numId w:val="31"/>
              </w:numPr>
              <w:ind w:leftChars="0"/>
              <w:jc w:val="center"/>
              <w:rPr>
                <w:sz w:val="18"/>
                <w:szCs w:val="18"/>
              </w:rPr>
            </w:pPr>
          </w:p>
        </w:tc>
        <w:tc>
          <w:tcPr>
            <w:tcW w:w="651" w:type="dxa"/>
            <w:vAlign w:val="center"/>
          </w:tcPr>
          <w:p w14:paraId="29511D4A"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vAlign w:val="center"/>
          </w:tcPr>
          <w:p w14:paraId="27DD6A83" w14:textId="77777777" w:rsidR="00C75446" w:rsidRPr="0072213F" w:rsidRDefault="00C75446" w:rsidP="00113506">
            <w:pPr>
              <w:ind w:leftChars="-11" w:left="-23"/>
              <w:jc w:val="center"/>
              <w:rPr>
                <w:sz w:val="18"/>
                <w:szCs w:val="18"/>
              </w:rPr>
            </w:pPr>
          </w:p>
        </w:tc>
        <w:tc>
          <w:tcPr>
            <w:tcW w:w="708" w:type="dxa"/>
            <w:vAlign w:val="center"/>
          </w:tcPr>
          <w:p w14:paraId="744BFA21" w14:textId="77777777" w:rsidR="00C75446" w:rsidRPr="0072213F" w:rsidRDefault="00C75446" w:rsidP="00113506">
            <w:pPr>
              <w:ind w:leftChars="-11" w:left="-23"/>
              <w:jc w:val="center"/>
              <w:rPr>
                <w:sz w:val="18"/>
                <w:szCs w:val="18"/>
              </w:rPr>
            </w:pPr>
          </w:p>
        </w:tc>
      </w:tr>
      <w:tr w:rsidR="00C75446" w:rsidRPr="0072213F" w14:paraId="44C22084" w14:textId="77777777" w:rsidTr="00113506">
        <w:trPr>
          <w:trHeight w:val="70"/>
        </w:trPr>
        <w:tc>
          <w:tcPr>
            <w:tcW w:w="6725" w:type="dxa"/>
          </w:tcPr>
          <w:p w14:paraId="06908B35" w14:textId="27C5AD85" w:rsidR="00C75446" w:rsidRPr="0072213F" w:rsidRDefault="00C75446" w:rsidP="00113506">
            <w:pPr>
              <w:ind w:leftChars="86" w:left="181"/>
              <w:rPr>
                <w:sz w:val="18"/>
                <w:szCs w:val="18"/>
              </w:rPr>
            </w:pPr>
            <w:r w:rsidRPr="0072213F">
              <w:rPr>
                <w:sz w:val="18"/>
                <w:szCs w:val="18"/>
              </w:rPr>
              <w:t>入札書類</w:t>
            </w:r>
            <w:r w:rsidR="00C51E42">
              <w:rPr>
                <w:rFonts w:hint="eastAsia"/>
                <w:sz w:val="18"/>
                <w:szCs w:val="18"/>
              </w:rPr>
              <w:t>等</w:t>
            </w:r>
            <w:r w:rsidRPr="0072213F">
              <w:rPr>
                <w:sz w:val="18"/>
                <w:szCs w:val="18"/>
              </w:rPr>
              <w:t>確認書</w:t>
            </w:r>
          </w:p>
        </w:tc>
        <w:tc>
          <w:tcPr>
            <w:tcW w:w="709" w:type="dxa"/>
            <w:vAlign w:val="center"/>
          </w:tcPr>
          <w:p w14:paraId="72391591" w14:textId="77777777" w:rsidR="00C75446" w:rsidRPr="007A701C" w:rsidRDefault="00C75446" w:rsidP="00A33168">
            <w:pPr>
              <w:pStyle w:val="affe"/>
              <w:numPr>
                <w:ilvl w:val="0"/>
                <w:numId w:val="31"/>
              </w:numPr>
              <w:ind w:leftChars="0"/>
              <w:jc w:val="center"/>
              <w:rPr>
                <w:sz w:val="18"/>
                <w:szCs w:val="18"/>
              </w:rPr>
            </w:pPr>
          </w:p>
        </w:tc>
        <w:tc>
          <w:tcPr>
            <w:tcW w:w="651" w:type="dxa"/>
            <w:vAlign w:val="center"/>
          </w:tcPr>
          <w:p w14:paraId="12FD470D"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vAlign w:val="center"/>
          </w:tcPr>
          <w:p w14:paraId="199B7C71" w14:textId="77777777" w:rsidR="00C75446" w:rsidRPr="0072213F" w:rsidRDefault="00C75446" w:rsidP="00113506">
            <w:pPr>
              <w:ind w:leftChars="-11" w:left="-23"/>
              <w:jc w:val="center"/>
              <w:rPr>
                <w:sz w:val="18"/>
                <w:szCs w:val="18"/>
              </w:rPr>
            </w:pPr>
          </w:p>
        </w:tc>
        <w:tc>
          <w:tcPr>
            <w:tcW w:w="708" w:type="dxa"/>
            <w:vAlign w:val="center"/>
          </w:tcPr>
          <w:p w14:paraId="7D01AFCC" w14:textId="77777777" w:rsidR="00C75446" w:rsidRPr="0072213F" w:rsidRDefault="00C75446" w:rsidP="00113506">
            <w:pPr>
              <w:ind w:leftChars="-11" w:left="-23"/>
              <w:jc w:val="center"/>
              <w:rPr>
                <w:sz w:val="18"/>
                <w:szCs w:val="18"/>
              </w:rPr>
            </w:pPr>
          </w:p>
        </w:tc>
      </w:tr>
      <w:tr w:rsidR="00C75446" w:rsidRPr="0072213F" w14:paraId="35292FD7" w14:textId="77777777" w:rsidTr="00113506">
        <w:trPr>
          <w:trHeight w:val="70"/>
        </w:trPr>
        <w:tc>
          <w:tcPr>
            <w:tcW w:w="6725" w:type="dxa"/>
          </w:tcPr>
          <w:p w14:paraId="66664816" w14:textId="77777777" w:rsidR="00C75446" w:rsidRPr="0072213F" w:rsidRDefault="00C75446" w:rsidP="00113506">
            <w:pPr>
              <w:ind w:leftChars="86" w:left="181"/>
              <w:rPr>
                <w:sz w:val="18"/>
                <w:szCs w:val="18"/>
              </w:rPr>
            </w:pPr>
            <w:r w:rsidRPr="0072213F">
              <w:rPr>
                <w:sz w:val="18"/>
                <w:szCs w:val="18"/>
              </w:rPr>
              <w:t>入札条件及び要求水準に関する誓約書</w:t>
            </w:r>
          </w:p>
        </w:tc>
        <w:tc>
          <w:tcPr>
            <w:tcW w:w="709" w:type="dxa"/>
            <w:vAlign w:val="center"/>
          </w:tcPr>
          <w:p w14:paraId="7CE84F8D" w14:textId="77777777" w:rsidR="00C75446" w:rsidRPr="007A701C" w:rsidRDefault="00C75446" w:rsidP="00A33168">
            <w:pPr>
              <w:pStyle w:val="affe"/>
              <w:numPr>
                <w:ilvl w:val="0"/>
                <w:numId w:val="31"/>
              </w:numPr>
              <w:ind w:leftChars="0"/>
              <w:jc w:val="center"/>
              <w:rPr>
                <w:sz w:val="18"/>
                <w:szCs w:val="18"/>
              </w:rPr>
            </w:pPr>
          </w:p>
        </w:tc>
        <w:tc>
          <w:tcPr>
            <w:tcW w:w="651" w:type="dxa"/>
            <w:vAlign w:val="center"/>
          </w:tcPr>
          <w:p w14:paraId="7740D313"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vAlign w:val="center"/>
          </w:tcPr>
          <w:p w14:paraId="0CEE6DAD" w14:textId="77777777" w:rsidR="00C75446" w:rsidRPr="0072213F" w:rsidRDefault="00C75446" w:rsidP="00113506">
            <w:pPr>
              <w:ind w:leftChars="-11" w:left="-23"/>
              <w:jc w:val="center"/>
              <w:rPr>
                <w:sz w:val="18"/>
                <w:szCs w:val="18"/>
              </w:rPr>
            </w:pPr>
          </w:p>
        </w:tc>
        <w:tc>
          <w:tcPr>
            <w:tcW w:w="708" w:type="dxa"/>
            <w:vAlign w:val="center"/>
          </w:tcPr>
          <w:p w14:paraId="31F23D5F" w14:textId="77777777" w:rsidR="00C75446" w:rsidRPr="0072213F" w:rsidRDefault="00C75446" w:rsidP="00113506">
            <w:pPr>
              <w:ind w:leftChars="-11" w:left="-23"/>
              <w:jc w:val="center"/>
              <w:rPr>
                <w:sz w:val="18"/>
                <w:szCs w:val="18"/>
              </w:rPr>
            </w:pPr>
          </w:p>
        </w:tc>
      </w:tr>
      <w:tr w:rsidR="00C75446" w:rsidRPr="0072213F" w14:paraId="7C4DF80F" w14:textId="77777777" w:rsidTr="00113506">
        <w:trPr>
          <w:trHeight w:val="70"/>
        </w:trPr>
        <w:tc>
          <w:tcPr>
            <w:tcW w:w="6725" w:type="dxa"/>
          </w:tcPr>
          <w:p w14:paraId="081D2C24" w14:textId="77777777" w:rsidR="00C75446" w:rsidRPr="0072213F" w:rsidRDefault="00C75446" w:rsidP="00113506">
            <w:pPr>
              <w:ind w:leftChars="86" w:left="181"/>
              <w:rPr>
                <w:sz w:val="18"/>
                <w:szCs w:val="18"/>
              </w:rPr>
            </w:pPr>
            <w:r w:rsidRPr="0072213F">
              <w:rPr>
                <w:sz w:val="18"/>
                <w:szCs w:val="18"/>
              </w:rPr>
              <w:t>入札辞退届</w:t>
            </w:r>
          </w:p>
        </w:tc>
        <w:tc>
          <w:tcPr>
            <w:tcW w:w="709" w:type="dxa"/>
            <w:vAlign w:val="center"/>
          </w:tcPr>
          <w:p w14:paraId="62331D2B" w14:textId="77777777" w:rsidR="00C75446" w:rsidRPr="007A701C" w:rsidRDefault="00C75446" w:rsidP="00A33168">
            <w:pPr>
              <w:pStyle w:val="affe"/>
              <w:numPr>
                <w:ilvl w:val="0"/>
                <w:numId w:val="31"/>
              </w:numPr>
              <w:ind w:leftChars="0"/>
              <w:jc w:val="center"/>
              <w:rPr>
                <w:sz w:val="18"/>
                <w:szCs w:val="18"/>
              </w:rPr>
            </w:pPr>
          </w:p>
        </w:tc>
        <w:tc>
          <w:tcPr>
            <w:tcW w:w="651" w:type="dxa"/>
            <w:vAlign w:val="center"/>
          </w:tcPr>
          <w:p w14:paraId="5DF2EE62"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vAlign w:val="center"/>
          </w:tcPr>
          <w:p w14:paraId="4BB017CB" w14:textId="77777777" w:rsidR="00C75446" w:rsidRPr="0072213F" w:rsidRDefault="00C75446" w:rsidP="00113506">
            <w:pPr>
              <w:ind w:leftChars="-11" w:left="-23"/>
              <w:jc w:val="center"/>
              <w:rPr>
                <w:sz w:val="18"/>
                <w:szCs w:val="18"/>
              </w:rPr>
            </w:pPr>
          </w:p>
        </w:tc>
        <w:tc>
          <w:tcPr>
            <w:tcW w:w="708" w:type="dxa"/>
            <w:vAlign w:val="center"/>
          </w:tcPr>
          <w:p w14:paraId="3D8D99B1" w14:textId="77777777" w:rsidR="00C75446" w:rsidRPr="0072213F" w:rsidRDefault="00C75446" w:rsidP="00113506">
            <w:pPr>
              <w:ind w:leftChars="-11" w:left="-23"/>
              <w:jc w:val="center"/>
              <w:rPr>
                <w:sz w:val="18"/>
                <w:szCs w:val="18"/>
              </w:rPr>
            </w:pPr>
          </w:p>
        </w:tc>
      </w:tr>
      <w:tr w:rsidR="00C75446" w:rsidRPr="0072213F" w14:paraId="791B5627" w14:textId="77777777" w:rsidTr="00113506">
        <w:trPr>
          <w:trHeight w:val="70"/>
        </w:trPr>
        <w:tc>
          <w:tcPr>
            <w:tcW w:w="6725" w:type="dxa"/>
            <w:tcBorders>
              <w:right w:val="nil"/>
            </w:tcBorders>
            <w:shd w:val="clear" w:color="auto" w:fill="D9D9D9"/>
          </w:tcPr>
          <w:p w14:paraId="563252B5" w14:textId="77777777" w:rsidR="00C75446" w:rsidRPr="0072213F" w:rsidRDefault="00C75446" w:rsidP="00113506">
            <w:pPr>
              <w:rPr>
                <w:rFonts w:eastAsia="ＭＳ ゴシック"/>
                <w:sz w:val="18"/>
                <w:szCs w:val="18"/>
              </w:rPr>
            </w:pPr>
            <w:r w:rsidRPr="0072213F">
              <w:rPr>
                <w:rFonts w:eastAsia="ＭＳ ゴシック"/>
                <w:sz w:val="18"/>
                <w:szCs w:val="18"/>
              </w:rPr>
              <w:t>（２）入札価格に関する提出書類</w:t>
            </w:r>
          </w:p>
        </w:tc>
        <w:tc>
          <w:tcPr>
            <w:tcW w:w="709" w:type="dxa"/>
            <w:tcBorders>
              <w:left w:val="nil"/>
              <w:right w:val="nil"/>
            </w:tcBorders>
            <w:shd w:val="clear" w:color="auto" w:fill="D9D9D9"/>
            <w:vAlign w:val="center"/>
          </w:tcPr>
          <w:p w14:paraId="639BBBF3"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D9D9D9"/>
            <w:vAlign w:val="center"/>
          </w:tcPr>
          <w:p w14:paraId="68863D14"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D9D9D9"/>
            <w:vAlign w:val="center"/>
          </w:tcPr>
          <w:p w14:paraId="00E22660" w14:textId="77777777" w:rsidR="00C75446" w:rsidRPr="0072213F" w:rsidRDefault="00C75446" w:rsidP="00113506">
            <w:pPr>
              <w:ind w:leftChars="-11" w:left="-23"/>
              <w:jc w:val="center"/>
              <w:rPr>
                <w:sz w:val="18"/>
                <w:szCs w:val="18"/>
              </w:rPr>
            </w:pPr>
          </w:p>
        </w:tc>
        <w:tc>
          <w:tcPr>
            <w:tcW w:w="708" w:type="dxa"/>
            <w:tcBorders>
              <w:left w:val="nil"/>
              <w:right w:val="single" w:sz="4" w:space="0" w:color="auto"/>
            </w:tcBorders>
            <w:shd w:val="clear" w:color="auto" w:fill="D9D9D9"/>
            <w:vAlign w:val="center"/>
          </w:tcPr>
          <w:p w14:paraId="7EE6D8E2" w14:textId="77777777" w:rsidR="00C75446" w:rsidRPr="0072213F" w:rsidRDefault="00C75446" w:rsidP="00113506">
            <w:pPr>
              <w:ind w:leftChars="-11" w:left="-23"/>
              <w:jc w:val="center"/>
              <w:rPr>
                <w:sz w:val="18"/>
                <w:szCs w:val="18"/>
              </w:rPr>
            </w:pPr>
          </w:p>
        </w:tc>
      </w:tr>
      <w:tr w:rsidR="00C75446" w:rsidRPr="0072213F" w14:paraId="1A85AF6C" w14:textId="77777777" w:rsidTr="00113506">
        <w:trPr>
          <w:trHeight w:val="70"/>
        </w:trPr>
        <w:tc>
          <w:tcPr>
            <w:tcW w:w="6725" w:type="dxa"/>
          </w:tcPr>
          <w:p w14:paraId="28C50BE2" w14:textId="77777777" w:rsidR="00C75446" w:rsidRPr="0072213F" w:rsidRDefault="00C75446" w:rsidP="00113506">
            <w:pPr>
              <w:ind w:leftChars="86" w:left="181"/>
              <w:rPr>
                <w:sz w:val="18"/>
                <w:szCs w:val="18"/>
              </w:rPr>
            </w:pPr>
            <w:r w:rsidRPr="0072213F">
              <w:rPr>
                <w:sz w:val="18"/>
                <w:szCs w:val="18"/>
              </w:rPr>
              <w:t>表紙</w:t>
            </w:r>
          </w:p>
        </w:tc>
        <w:tc>
          <w:tcPr>
            <w:tcW w:w="709" w:type="dxa"/>
            <w:vAlign w:val="center"/>
          </w:tcPr>
          <w:p w14:paraId="2A659E5E" w14:textId="77777777" w:rsidR="00C75446" w:rsidRPr="00A33168" w:rsidRDefault="00C75446" w:rsidP="00A33168">
            <w:pPr>
              <w:pStyle w:val="affe"/>
              <w:numPr>
                <w:ilvl w:val="0"/>
                <w:numId w:val="32"/>
              </w:numPr>
              <w:ind w:leftChars="0"/>
              <w:jc w:val="center"/>
              <w:rPr>
                <w:sz w:val="18"/>
                <w:szCs w:val="18"/>
              </w:rPr>
            </w:pPr>
          </w:p>
        </w:tc>
        <w:tc>
          <w:tcPr>
            <w:tcW w:w="651" w:type="dxa"/>
            <w:vAlign w:val="center"/>
          </w:tcPr>
          <w:p w14:paraId="177937A5"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tcBorders>
              <w:tr2bl w:val="single" w:sz="4" w:space="0" w:color="auto"/>
            </w:tcBorders>
            <w:vAlign w:val="center"/>
          </w:tcPr>
          <w:p w14:paraId="205870F6" w14:textId="77777777" w:rsidR="00C75446" w:rsidRPr="0072213F" w:rsidRDefault="00C75446" w:rsidP="00113506">
            <w:pPr>
              <w:ind w:leftChars="-11" w:left="-23"/>
              <w:jc w:val="center"/>
              <w:rPr>
                <w:sz w:val="18"/>
                <w:szCs w:val="18"/>
              </w:rPr>
            </w:pPr>
          </w:p>
        </w:tc>
        <w:tc>
          <w:tcPr>
            <w:tcW w:w="708" w:type="dxa"/>
            <w:vAlign w:val="center"/>
          </w:tcPr>
          <w:p w14:paraId="7BF253CC" w14:textId="77777777" w:rsidR="00C75446" w:rsidRPr="0072213F" w:rsidRDefault="00C75446" w:rsidP="00113506">
            <w:pPr>
              <w:ind w:leftChars="-11" w:left="-23"/>
              <w:jc w:val="center"/>
              <w:rPr>
                <w:sz w:val="18"/>
                <w:szCs w:val="18"/>
              </w:rPr>
            </w:pPr>
          </w:p>
        </w:tc>
      </w:tr>
      <w:tr w:rsidR="00C75446" w:rsidRPr="0072213F" w14:paraId="41B64FA7" w14:textId="77777777" w:rsidTr="00113506">
        <w:trPr>
          <w:trHeight w:val="70"/>
        </w:trPr>
        <w:tc>
          <w:tcPr>
            <w:tcW w:w="6725" w:type="dxa"/>
          </w:tcPr>
          <w:p w14:paraId="15A794E2" w14:textId="77777777" w:rsidR="00C75446" w:rsidRPr="0072213F" w:rsidRDefault="00C75446" w:rsidP="00113506">
            <w:pPr>
              <w:ind w:leftChars="86" w:left="181"/>
              <w:rPr>
                <w:sz w:val="18"/>
                <w:szCs w:val="18"/>
              </w:rPr>
            </w:pPr>
            <w:r w:rsidRPr="0072213F">
              <w:rPr>
                <w:sz w:val="18"/>
                <w:szCs w:val="18"/>
              </w:rPr>
              <w:t>入札書</w:t>
            </w:r>
          </w:p>
        </w:tc>
        <w:tc>
          <w:tcPr>
            <w:tcW w:w="709" w:type="dxa"/>
            <w:vAlign w:val="center"/>
          </w:tcPr>
          <w:p w14:paraId="590762FD" w14:textId="77777777" w:rsidR="00C75446" w:rsidRPr="007A701C" w:rsidRDefault="00C75446" w:rsidP="00A33168">
            <w:pPr>
              <w:pStyle w:val="affe"/>
              <w:numPr>
                <w:ilvl w:val="0"/>
                <w:numId w:val="32"/>
              </w:numPr>
              <w:ind w:leftChars="0"/>
              <w:jc w:val="center"/>
              <w:rPr>
                <w:sz w:val="18"/>
                <w:szCs w:val="18"/>
              </w:rPr>
            </w:pPr>
          </w:p>
        </w:tc>
        <w:tc>
          <w:tcPr>
            <w:tcW w:w="651" w:type="dxa"/>
            <w:vAlign w:val="center"/>
          </w:tcPr>
          <w:p w14:paraId="0B6D694B"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tcBorders>
              <w:tr2bl w:val="single" w:sz="4" w:space="0" w:color="auto"/>
            </w:tcBorders>
            <w:vAlign w:val="center"/>
          </w:tcPr>
          <w:p w14:paraId="7F6D0C81" w14:textId="77777777" w:rsidR="00C75446" w:rsidRPr="0072213F" w:rsidRDefault="00C75446" w:rsidP="00113506">
            <w:pPr>
              <w:ind w:leftChars="-11" w:left="-23"/>
              <w:jc w:val="center"/>
              <w:rPr>
                <w:sz w:val="18"/>
                <w:szCs w:val="18"/>
              </w:rPr>
            </w:pPr>
          </w:p>
        </w:tc>
        <w:tc>
          <w:tcPr>
            <w:tcW w:w="708" w:type="dxa"/>
            <w:vAlign w:val="center"/>
          </w:tcPr>
          <w:p w14:paraId="15859BCA" w14:textId="77777777" w:rsidR="00C75446" w:rsidRPr="0072213F" w:rsidRDefault="00C75446" w:rsidP="00113506">
            <w:pPr>
              <w:ind w:leftChars="-11" w:left="-23"/>
              <w:jc w:val="center"/>
              <w:rPr>
                <w:sz w:val="18"/>
                <w:szCs w:val="18"/>
              </w:rPr>
            </w:pPr>
          </w:p>
        </w:tc>
      </w:tr>
      <w:tr w:rsidR="00C75446" w:rsidRPr="0072213F" w14:paraId="56BCDCCB" w14:textId="77777777" w:rsidTr="00113506">
        <w:trPr>
          <w:trHeight w:val="70"/>
        </w:trPr>
        <w:tc>
          <w:tcPr>
            <w:tcW w:w="6725" w:type="dxa"/>
          </w:tcPr>
          <w:p w14:paraId="0A1A8726" w14:textId="77777777" w:rsidR="00C75446" w:rsidRPr="0072213F" w:rsidRDefault="00C75446" w:rsidP="00113506">
            <w:pPr>
              <w:ind w:leftChars="86" w:left="181"/>
              <w:rPr>
                <w:sz w:val="18"/>
                <w:szCs w:val="18"/>
              </w:rPr>
            </w:pPr>
            <w:r w:rsidRPr="0072213F">
              <w:rPr>
                <w:sz w:val="18"/>
                <w:szCs w:val="18"/>
              </w:rPr>
              <w:t>入札金額内訳書（学校別・費目別内訳書）</w:t>
            </w:r>
          </w:p>
        </w:tc>
        <w:tc>
          <w:tcPr>
            <w:tcW w:w="709" w:type="dxa"/>
            <w:vAlign w:val="center"/>
          </w:tcPr>
          <w:p w14:paraId="36BF693D" w14:textId="77777777" w:rsidR="00C75446" w:rsidRPr="007A701C" w:rsidRDefault="00C75446" w:rsidP="00A33168">
            <w:pPr>
              <w:pStyle w:val="affe"/>
              <w:numPr>
                <w:ilvl w:val="0"/>
                <w:numId w:val="32"/>
              </w:numPr>
              <w:ind w:leftChars="0"/>
              <w:jc w:val="center"/>
              <w:rPr>
                <w:sz w:val="18"/>
                <w:szCs w:val="18"/>
              </w:rPr>
            </w:pPr>
          </w:p>
        </w:tc>
        <w:tc>
          <w:tcPr>
            <w:tcW w:w="651" w:type="dxa"/>
            <w:vAlign w:val="center"/>
          </w:tcPr>
          <w:p w14:paraId="683517FC"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tcBorders>
              <w:bottom w:val="single" w:sz="4" w:space="0" w:color="auto"/>
              <w:tr2bl w:val="single" w:sz="4" w:space="0" w:color="auto"/>
            </w:tcBorders>
            <w:vAlign w:val="center"/>
          </w:tcPr>
          <w:p w14:paraId="57E5FBAE" w14:textId="77777777" w:rsidR="00C75446" w:rsidRPr="0072213F" w:rsidRDefault="00C75446" w:rsidP="00113506">
            <w:pPr>
              <w:ind w:leftChars="-11" w:left="-23"/>
              <w:jc w:val="center"/>
              <w:rPr>
                <w:sz w:val="18"/>
                <w:szCs w:val="18"/>
              </w:rPr>
            </w:pPr>
          </w:p>
        </w:tc>
        <w:tc>
          <w:tcPr>
            <w:tcW w:w="708" w:type="dxa"/>
            <w:vAlign w:val="center"/>
          </w:tcPr>
          <w:p w14:paraId="2CF539F3" w14:textId="77777777" w:rsidR="00C75446" w:rsidRPr="0072213F" w:rsidRDefault="00C75446" w:rsidP="00113506">
            <w:pPr>
              <w:ind w:leftChars="-11" w:left="-23"/>
              <w:jc w:val="center"/>
              <w:rPr>
                <w:sz w:val="18"/>
                <w:szCs w:val="18"/>
              </w:rPr>
            </w:pPr>
          </w:p>
        </w:tc>
      </w:tr>
      <w:tr w:rsidR="00C75446" w:rsidRPr="0072213F" w14:paraId="46A201CA" w14:textId="77777777" w:rsidTr="00113506">
        <w:trPr>
          <w:trHeight w:val="70"/>
        </w:trPr>
        <w:tc>
          <w:tcPr>
            <w:tcW w:w="6725" w:type="dxa"/>
          </w:tcPr>
          <w:p w14:paraId="266F3675" w14:textId="77777777" w:rsidR="00C75446" w:rsidRPr="0072213F" w:rsidRDefault="00C75446" w:rsidP="00113506">
            <w:pPr>
              <w:ind w:leftChars="86" w:left="181"/>
              <w:rPr>
                <w:sz w:val="18"/>
                <w:szCs w:val="18"/>
              </w:rPr>
            </w:pPr>
            <w:r w:rsidRPr="0072213F">
              <w:rPr>
                <w:sz w:val="18"/>
                <w:szCs w:val="18"/>
              </w:rPr>
              <w:t>委任状（代理人）</w:t>
            </w:r>
          </w:p>
        </w:tc>
        <w:tc>
          <w:tcPr>
            <w:tcW w:w="709" w:type="dxa"/>
            <w:vAlign w:val="center"/>
          </w:tcPr>
          <w:p w14:paraId="1388F0C3" w14:textId="77777777" w:rsidR="00C75446" w:rsidRPr="007A701C" w:rsidRDefault="00C75446" w:rsidP="00A33168">
            <w:pPr>
              <w:pStyle w:val="affe"/>
              <w:numPr>
                <w:ilvl w:val="0"/>
                <w:numId w:val="32"/>
              </w:numPr>
              <w:ind w:leftChars="0"/>
              <w:jc w:val="center"/>
              <w:rPr>
                <w:sz w:val="18"/>
                <w:szCs w:val="18"/>
              </w:rPr>
            </w:pPr>
          </w:p>
        </w:tc>
        <w:tc>
          <w:tcPr>
            <w:tcW w:w="651" w:type="dxa"/>
            <w:vAlign w:val="center"/>
          </w:tcPr>
          <w:p w14:paraId="07891C8B" w14:textId="77777777" w:rsidR="00C75446" w:rsidRPr="0072213F" w:rsidRDefault="00C75446" w:rsidP="00113506">
            <w:pPr>
              <w:ind w:leftChars="-11" w:left="-23"/>
              <w:jc w:val="center"/>
              <w:rPr>
                <w:sz w:val="18"/>
                <w:szCs w:val="18"/>
              </w:rPr>
            </w:pPr>
            <w:r w:rsidRPr="0072213F">
              <w:rPr>
                <w:sz w:val="18"/>
                <w:szCs w:val="18"/>
              </w:rPr>
              <w:t>1</w:t>
            </w:r>
            <w:r w:rsidRPr="0072213F">
              <w:rPr>
                <w:sz w:val="18"/>
                <w:szCs w:val="18"/>
              </w:rPr>
              <w:t>部</w:t>
            </w:r>
          </w:p>
        </w:tc>
        <w:tc>
          <w:tcPr>
            <w:tcW w:w="811" w:type="dxa"/>
            <w:vAlign w:val="center"/>
          </w:tcPr>
          <w:p w14:paraId="3218C0B6" w14:textId="77777777" w:rsidR="00C75446" w:rsidRPr="0072213F" w:rsidRDefault="00C75446" w:rsidP="00113506">
            <w:pPr>
              <w:ind w:leftChars="-11" w:left="-23"/>
              <w:jc w:val="center"/>
              <w:rPr>
                <w:sz w:val="18"/>
                <w:szCs w:val="18"/>
              </w:rPr>
            </w:pPr>
          </w:p>
        </w:tc>
        <w:tc>
          <w:tcPr>
            <w:tcW w:w="708" w:type="dxa"/>
            <w:vAlign w:val="center"/>
          </w:tcPr>
          <w:p w14:paraId="7AA5D324" w14:textId="77777777" w:rsidR="00C75446" w:rsidRPr="0072213F" w:rsidRDefault="00C75446" w:rsidP="00113506">
            <w:pPr>
              <w:ind w:leftChars="-11" w:left="-23"/>
              <w:jc w:val="center"/>
              <w:rPr>
                <w:sz w:val="18"/>
                <w:szCs w:val="18"/>
              </w:rPr>
            </w:pPr>
          </w:p>
        </w:tc>
      </w:tr>
      <w:tr w:rsidR="00C75446" w:rsidRPr="0072213F" w14:paraId="7615E88E" w14:textId="77777777" w:rsidTr="00113506">
        <w:trPr>
          <w:trHeight w:val="70"/>
        </w:trPr>
        <w:tc>
          <w:tcPr>
            <w:tcW w:w="6725" w:type="dxa"/>
            <w:tcBorders>
              <w:right w:val="nil"/>
            </w:tcBorders>
            <w:shd w:val="clear" w:color="auto" w:fill="D9D9D9"/>
          </w:tcPr>
          <w:p w14:paraId="502B8A02" w14:textId="77777777" w:rsidR="00C75446" w:rsidRPr="0072213F" w:rsidRDefault="00C75446" w:rsidP="00113506">
            <w:pPr>
              <w:rPr>
                <w:rFonts w:eastAsia="ＭＳ ゴシック"/>
                <w:sz w:val="18"/>
                <w:szCs w:val="18"/>
              </w:rPr>
            </w:pPr>
            <w:r w:rsidRPr="0072213F">
              <w:rPr>
                <w:rFonts w:eastAsia="ＭＳ ゴシック"/>
                <w:sz w:val="18"/>
                <w:szCs w:val="18"/>
              </w:rPr>
              <w:t>（３）事業提案書等</w:t>
            </w:r>
          </w:p>
        </w:tc>
        <w:tc>
          <w:tcPr>
            <w:tcW w:w="709" w:type="dxa"/>
            <w:tcBorders>
              <w:left w:val="nil"/>
              <w:bottom w:val="single" w:sz="4" w:space="0" w:color="auto"/>
              <w:right w:val="nil"/>
            </w:tcBorders>
            <w:shd w:val="clear" w:color="auto" w:fill="D9D9D9"/>
            <w:vAlign w:val="center"/>
          </w:tcPr>
          <w:p w14:paraId="315A5096" w14:textId="77777777" w:rsidR="00C75446" w:rsidRPr="0072213F" w:rsidRDefault="00C75446" w:rsidP="00113506">
            <w:pPr>
              <w:ind w:leftChars="-11" w:left="-23"/>
              <w:jc w:val="center"/>
              <w:rPr>
                <w:sz w:val="18"/>
                <w:szCs w:val="18"/>
              </w:rPr>
            </w:pPr>
          </w:p>
        </w:tc>
        <w:tc>
          <w:tcPr>
            <w:tcW w:w="651" w:type="dxa"/>
            <w:tcBorders>
              <w:left w:val="nil"/>
              <w:bottom w:val="single" w:sz="4" w:space="0" w:color="auto"/>
              <w:right w:val="nil"/>
            </w:tcBorders>
            <w:shd w:val="clear" w:color="auto" w:fill="D9D9D9"/>
            <w:vAlign w:val="center"/>
          </w:tcPr>
          <w:p w14:paraId="70D24682" w14:textId="77777777" w:rsidR="00C75446" w:rsidRPr="0072213F" w:rsidRDefault="00C75446" w:rsidP="00113506">
            <w:pPr>
              <w:ind w:leftChars="-11" w:left="-23"/>
              <w:jc w:val="center"/>
              <w:rPr>
                <w:sz w:val="18"/>
                <w:szCs w:val="18"/>
              </w:rPr>
            </w:pPr>
          </w:p>
        </w:tc>
        <w:tc>
          <w:tcPr>
            <w:tcW w:w="811" w:type="dxa"/>
            <w:tcBorders>
              <w:left w:val="nil"/>
              <w:bottom w:val="single" w:sz="4" w:space="0" w:color="auto"/>
              <w:right w:val="nil"/>
            </w:tcBorders>
            <w:shd w:val="clear" w:color="auto" w:fill="D9D9D9"/>
            <w:vAlign w:val="center"/>
          </w:tcPr>
          <w:p w14:paraId="4DE7D606" w14:textId="77777777" w:rsidR="00C75446" w:rsidRPr="0072213F" w:rsidRDefault="00C75446" w:rsidP="00113506">
            <w:pPr>
              <w:ind w:leftChars="-11" w:left="-23"/>
              <w:jc w:val="center"/>
              <w:rPr>
                <w:sz w:val="18"/>
                <w:szCs w:val="18"/>
              </w:rPr>
            </w:pPr>
          </w:p>
        </w:tc>
        <w:tc>
          <w:tcPr>
            <w:tcW w:w="708" w:type="dxa"/>
            <w:tcBorders>
              <w:left w:val="nil"/>
              <w:bottom w:val="single" w:sz="4" w:space="0" w:color="auto"/>
              <w:right w:val="single" w:sz="4" w:space="0" w:color="auto"/>
            </w:tcBorders>
            <w:shd w:val="clear" w:color="auto" w:fill="D9D9D9"/>
            <w:vAlign w:val="center"/>
          </w:tcPr>
          <w:p w14:paraId="520A7421" w14:textId="77777777" w:rsidR="00C75446" w:rsidRPr="0072213F" w:rsidRDefault="00C75446" w:rsidP="00113506">
            <w:pPr>
              <w:ind w:leftChars="-11" w:left="-23"/>
              <w:jc w:val="center"/>
              <w:rPr>
                <w:sz w:val="18"/>
                <w:szCs w:val="18"/>
              </w:rPr>
            </w:pPr>
          </w:p>
        </w:tc>
      </w:tr>
      <w:tr w:rsidR="00C75446" w:rsidRPr="0072213F" w14:paraId="73BBBC55" w14:textId="77777777" w:rsidTr="00113506">
        <w:trPr>
          <w:trHeight w:val="70"/>
        </w:trPr>
        <w:tc>
          <w:tcPr>
            <w:tcW w:w="6725" w:type="dxa"/>
            <w:tcBorders>
              <w:right w:val="single" w:sz="4" w:space="0" w:color="auto"/>
            </w:tcBorders>
            <w:shd w:val="clear" w:color="auto" w:fill="FFFFFF" w:themeFill="background1"/>
          </w:tcPr>
          <w:p w14:paraId="4187963B" w14:textId="77777777" w:rsidR="00C75446" w:rsidRPr="0072213F" w:rsidRDefault="00C75446" w:rsidP="00113506">
            <w:pPr>
              <w:ind w:leftChars="100" w:left="1830" w:hangingChars="900" w:hanging="1620"/>
              <w:rPr>
                <w:sz w:val="18"/>
                <w:szCs w:val="18"/>
              </w:rPr>
            </w:pPr>
            <w:r w:rsidRPr="0072213F">
              <w:rPr>
                <w:sz w:val="18"/>
                <w:szCs w:val="18"/>
              </w:rPr>
              <w:t>要求水準チェックリスト</w:t>
            </w:r>
          </w:p>
        </w:tc>
        <w:tc>
          <w:tcPr>
            <w:tcW w:w="709" w:type="dxa"/>
            <w:tcBorders>
              <w:left w:val="single" w:sz="4" w:space="0" w:color="auto"/>
              <w:right w:val="single" w:sz="4" w:space="0" w:color="auto"/>
            </w:tcBorders>
            <w:shd w:val="clear" w:color="auto" w:fill="FFFFFF" w:themeFill="background1"/>
            <w:vAlign w:val="center"/>
          </w:tcPr>
          <w:p w14:paraId="099B3F03" w14:textId="77777777" w:rsidR="00C75446" w:rsidRPr="00A33168" w:rsidRDefault="00C75446" w:rsidP="00A33168">
            <w:pPr>
              <w:pStyle w:val="affe"/>
              <w:numPr>
                <w:ilvl w:val="0"/>
                <w:numId w:val="33"/>
              </w:numPr>
              <w:ind w:leftChars="0"/>
              <w:jc w:val="center"/>
              <w:rPr>
                <w:sz w:val="18"/>
                <w:szCs w:val="18"/>
              </w:rPr>
            </w:pPr>
          </w:p>
        </w:tc>
        <w:tc>
          <w:tcPr>
            <w:tcW w:w="651" w:type="dxa"/>
            <w:tcBorders>
              <w:left w:val="single" w:sz="4" w:space="0" w:color="auto"/>
              <w:right w:val="single" w:sz="4" w:space="0" w:color="auto"/>
            </w:tcBorders>
            <w:shd w:val="clear" w:color="auto" w:fill="FFFFFF" w:themeFill="background1"/>
            <w:vAlign w:val="center"/>
          </w:tcPr>
          <w:p w14:paraId="23CD06F2" w14:textId="7962C7AB" w:rsidR="00C75446" w:rsidRPr="0072213F" w:rsidRDefault="004051CF" w:rsidP="00113506">
            <w:pPr>
              <w:ind w:leftChars="-11" w:left="-23"/>
              <w:jc w:val="center"/>
              <w:rPr>
                <w:sz w:val="18"/>
                <w:szCs w:val="18"/>
              </w:rPr>
            </w:pPr>
            <w:r>
              <w:rPr>
                <w:rFonts w:hint="eastAsia"/>
                <w:sz w:val="18"/>
                <w:szCs w:val="18"/>
              </w:rPr>
              <w:t>1</w:t>
            </w:r>
            <w:r w:rsidR="00D15796">
              <w:rPr>
                <w:rFonts w:hint="eastAsia"/>
                <w:sz w:val="18"/>
                <w:szCs w:val="18"/>
              </w:rPr>
              <w:t>5</w:t>
            </w:r>
            <w:r w:rsidR="00C75446" w:rsidRPr="0072213F">
              <w:rPr>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0B9035E1" w14:textId="77777777" w:rsidR="00C75446" w:rsidRPr="0072213F" w:rsidRDefault="00C75446" w:rsidP="00113506">
            <w:pPr>
              <w:ind w:leftChars="-11" w:left="-23"/>
              <w:jc w:val="center"/>
              <w:rPr>
                <w:sz w:val="18"/>
                <w:szCs w:val="18"/>
              </w:rPr>
            </w:pPr>
          </w:p>
        </w:tc>
        <w:tc>
          <w:tcPr>
            <w:tcW w:w="708" w:type="dxa"/>
            <w:tcBorders>
              <w:left w:val="single" w:sz="4" w:space="0" w:color="auto"/>
              <w:right w:val="single" w:sz="4" w:space="0" w:color="auto"/>
            </w:tcBorders>
            <w:shd w:val="clear" w:color="auto" w:fill="auto"/>
          </w:tcPr>
          <w:p w14:paraId="366FA28D" w14:textId="77777777" w:rsidR="00C75446" w:rsidRPr="0072213F" w:rsidRDefault="00C75446" w:rsidP="00113506">
            <w:pPr>
              <w:ind w:leftChars="-11" w:left="-23"/>
              <w:jc w:val="center"/>
              <w:rPr>
                <w:sz w:val="18"/>
                <w:szCs w:val="18"/>
              </w:rPr>
            </w:pPr>
          </w:p>
        </w:tc>
      </w:tr>
      <w:tr w:rsidR="00C75446" w:rsidRPr="0072213F" w14:paraId="6095AFCA" w14:textId="77777777" w:rsidTr="00113506">
        <w:trPr>
          <w:trHeight w:val="70"/>
        </w:trPr>
        <w:tc>
          <w:tcPr>
            <w:tcW w:w="6725" w:type="dxa"/>
            <w:tcBorders>
              <w:right w:val="nil"/>
            </w:tcBorders>
            <w:shd w:val="clear" w:color="auto" w:fill="F2F2F2" w:themeFill="background1" w:themeFillShade="F2"/>
          </w:tcPr>
          <w:p w14:paraId="0435032A" w14:textId="77777777" w:rsidR="00C75446" w:rsidRPr="0072213F" w:rsidRDefault="00C75446" w:rsidP="00113506">
            <w:pPr>
              <w:rPr>
                <w:rFonts w:eastAsia="ＭＳ ゴシック"/>
                <w:sz w:val="18"/>
                <w:szCs w:val="18"/>
              </w:rPr>
            </w:pPr>
            <w:r w:rsidRPr="0072213F">
              <w:rPr>
                <w:rFonts w:eastAsia="ＭＳ ゴシック"/>
                <w:sz w:val="18"/>
                <w:szCs w:val="18"/>
              </w:rPr>
              <w:t>ア　本事業の実施に関する提案書</w:t>
            </w:r>
          </w:p>
        </w:tc>
        <w:tc>
          <w:tcPr>
            <w:tcW w:w="709" w:type="dxa"/>
            <w:tcBorders>
              <w:left w:val="nil"/>
              <w:right w:val="nil"/>
            </w:tcBorders>
            <w:shd w:val="clear" w:color="auto" w:fill="F2F2F2" w:themeFill="background1" w:themeFillShade="F2"/>
            <w:vAlign w:val="center"/>
          </w:tcPr>
          <w:p w14:paraId="00C72686"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F2F2F2" w:themeFill="background1" w:themeFillShade="F2"/>
          </w:tcPr>
          <w:p w14:paraId="731D81FF"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F2F2F2" w:themeFill="background1" w:themeFillShade="F2"/>
            <w:vAlign w:val="center"/>
          </w:tcPr>
          <w:p w14:paraId="4E1110FE" w14:textId="77777777" w:rsidR="00C75446" w:rsidRPr="0072213F" w:rsidRDefault="00C75446" w:rsidP="00113506">
            <w:pPr>
              <w:ind w:leftChars="-11" w:left="-23"/>
              <w:jc w:val="center"/>
              <w:rPr>
                <w:sz w:val="18"/>
                <w:szCs w:val="18"/>
              </w:rPr>
            </w:pPr>
          </w:p>
        </w:tc>
        <w:tc>
          <w:tcPr>
            <w:tcW w:w="708" w:type="dxa"/>
            <w:tcBorders>
              <w:left w:val="nil"/>
              <w:right w:val="single" w:sz="4" w:space="0" w:color="auto"/>
            </w:tcBorders>
            <w:shd w:val="clear" w:color="auto" w:fill="F2F2F2" w:themeFill="background1" w:themeFillShade="F2"/>
            <w:vAlign w:val="center"/>
          </w:tcPr>
          <w:p w14:paraId="7FC5C14D" w14:textId="77777777" w:rsidR="00C75446" w:rsidRPr="0072213F" w:rsidRDefault="00C75446" w:rsidP="00113506">
            <w:pPr>
              <w:ind w:leftChars="-11" w:left="-23"/>
              <w:jc w:val="center"/>
              <w:rPr>
                <w:sz w:val="18"/>
                <w:szCs w:val="18"/>
              </w:rPr>
            </w:pPr>
          </w:p>
        </w:tc>
      </w:tr>
      <w:tr w:rsidR="00D15796" w:rsidRPr="0072213F" w14:paraId="43C4C337" w14:textId="77777777" w:rsidTr="00113506">
        <w:trPr>
          <w:trHeight w:val="70"/>
        </w:trPr>
        <w:tc>
          <w:tcPr>
            <w:tcW w:w="6725" w:type="dxa"/>
            <w:shd w:val="clear" w:color="auto" w:fill="FFFFFF" w:themeFill="background1"/>
          </w:tcPr>
          <w:p w14:paraId="6985CC4B" w14:textId="77777777" w:rsidR="00D15796" w:rsidRPr="0072213F" w:rsidRDefault="00D15796" w:rsidP="00D15796">
            <w:pPr>
              <w:ind w:leftChars="100" w:left="1830" w:hangingChars="900" w:hanging="1620"/>
              <w:rPr>
                <w:sz w:val="18"/>
                <w:szCs w:val="18"/>
              </w:rPr>
            </w:pPr>
            <w:r w:rsidRPr="0072213F">
              <w:rPr>
                <w:sz w:val="18"/>
                <w:szCs w:val="18"/>
              </w:rPr>
              <w:t>表紙</w:t>
            </w:r>
          </w:p>
        </w:tc>
        <w:tc>
          <w:tcPr>
            <w:tcW w:w="709" w:type="dxa"/>
            <w:shd w:val="clear" w:color="auto" w:fill="FFFFFF" w:themeFill="background1"/>
            <w:vAlign w:val="center"/>
          </w:tcPr>
          <w:p w14:paraId="4CFB595F" w14:textId="77777777" w:rsidR="00D15796" w:rsidRPr="00A33168"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61A08294" w14:textId="677A6AFC"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5BE4546"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4F7482A5" w14:textId="77777777" w:rsidR="00D15796" w:rsidRPr="0072213F" w:rsidRDefault="00D15796" w:rsidP="00D15796">
            <w:pPr>
              <w:ind w:leftChars="-11" w:left="-23"/>
              <w:jc w:val="center"/>
              <w:rPr>
                <w:sz w:val="18"/>
                <w:szCs w:val="18"/>
              </w:rPr>
            </w:pPr>
          </w:p>
        </w:tc>
      </w:tr>
      <w:tr w:rsidR="00D15796" w:rsidRPr="0072213F" w14:paraId="2FB7CB00" w14:textId="77777777" w:rsidTr="00113506">
        <w:trPr>
          <w:trHeight w:val="70"/>
        </w:trPr>
        <w:tc>
          <w:tcPr>
            <w:tcW w:w="6725" w:type="dxa"/>
            <w:shd w:val="clear" w:color="auto" w:fill="FFFFFF" w:themeFill="background1"/>
          </w:tcPr>
          <w:p w14:paraId="6E81F58F" w14:textId="77777777" w:rsidR="00D15796" w:rsidRPr="0072213F" w:rsidRDefault="00D15796" w:rsidP="00D15796">
            <w:pPr>
              <w:ind w:leftChars="100" w:left="1830" w:hangingChars="900" w:hanging="1620"/>
              <w:rPr>
                <w:sz w:val="18"/>
                <w:szCs w:val="18"/>
              </w:rPr>
            </w:pPr>
            <w:r w:rsidRPr="0072213F">
              <w:rPr>
                <w:sz w:val="18"/>
                <w:szCs w:val="18"/>
              </w:rPr>
              <w:t>事業実施提案書</w:t>
            </w:r>
            <w:r w:rsidRPr="0072213F">
              <w:rPr>
                <w:sz w:val="18"/>
                <w:szCs w:val="18"/>
              </w:rPr>
              <w:t>1</w:t>
            </w:r>
            <w:r w:rsidRPr="0072213F">
              <w:rPr>
                <w:sz w:val="18"/>
                <w:szCs w:val="18"/>
              </w:rPr>
              <w:t>：</w:t>
            </w:r>
            <w:r>
              <w:rPr>
                <w:rFonts w:hint="eastAsia"/>
                <w:sz w:val="18"/>
                <w:szCs w:val="18"/>
              </w:rPr>
              <w:t>事業実施における体制</w:t>
            </w:r>
          </w:p>
        </w:tc>
        <w:tc>
          <w:tcPr>
            <w:tcW w:w="709" w:type="dxa"/>
            <w:shd w:val="clear" w:color="auto" w:fill="FFFFFF" w:themeFill="background1"/>
            <w:vAlign w:val="center"/>
          </w:tcPr>
          <w:p w14:paraId="0AB67453" w14:textId="77777777" w:rsidR="00D15796" w:rsidRPr="007A701C"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149953EB" w14:textId="3853A64C"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93527F3"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674A7D5A" w14:textId="77777777" w:rsidR="00D15796" w:rsidRPr="0072213F" w:rsidRDefault="00D15796" w:rsidP="00D15796">
            <w:pPr>
              <w:ind w:leftChars="-11" w:left="-23"/>
              <w:jc w:val="center"/>
              <w:rPr>
                <w:sz w:val="18"/>
                <w:szCs w:val="18"/>
              </w:rPr>
            </w:pPr>
          </w:p>
        </w:tc>
      </w:tr>
      <w:tr w:rsidR="00D15796" w:rsidRPr="0072213F" w14:paraId="4C3E4E26" w14:textId="77777777" w:rsidTr="00113506">
        <w:trPr>
          <w:trHeight w:val="70"/>
        </w:trPr>
        <w:tc>
          <w:tcPr>
            <w:tcW w:w="6725" w:type="dxa"/>
            <w:shd w:val="clear" w:color="auto" w:fill="FFFFFF" w:themeFill="background1"/>
          </w:tcPr>
          <w:p w14:paraId="38F388A8" w14:textId="77777777" w:rsidR="00D15796" w:rsidRPr="00A33168" w:rsidRDefault="00D15796" w:rsidP="00D15796">
            <w:pPr>
              <w:ind w:leftChars="100" w:left="1830" w:hangingChars="900" w:hanging="1620"/>
              <w:rPr>
                <w:sz w:val="18"/>
                <w:szCs w:val="18"/>
              </w:rPr>
            </w:pPr>
            <w:r w:rsidRPr="00A33168">
              <w:rPr>
                <w:rFonts w:hint="eastAsia"/>
                <w:sz w:val="18"/>
                <w:szCs w:val="18"/>
              </w:rPr>
              <w:t>資金調達計画書</w:t>
            </w:r>
          </w:p>
        </w:tc>
        <w:tc>
          <w:tcPr>
            <w:tcW w:w="709" w:type="dxa"/>
            <w:shd w:val="clear" w:color="auto" w:fill="FFFFFF" w:themeFill="background1"/>
            <w:vAlign w:val="center"/>
          </w:tcPr>
          <w:p w14:paraId="71CE5DB5" w14:textId="77777777" w:rsidR="00D15796" w:rsidRPr="007A701C"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14EDF04D" w14:textId="60133982" w:rsidR="00D15796"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07288415"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385FBF65" w14:textId="77777777" w:rsidR="00D15796" w:rsidRPr="0072213F" w:rsidRDefault="00D15796" w:rsidP="00D15796">
            <w:pPr>
              <w:ind w:leftChars="-11" w:left="-23"/>
              <w:jc w:val="center"/>
              <w:rPr>
                <w:sz w:val="18"/>
                <w:szCs w:val="18"/>
              </w:rPr>
            </w:pPr>
          </w:p>
        </w:tc>
      </w:tr>
      <w:tr w:rsidR="00D15796" w:rsidRPr="0072213F" w14:paraId="4262B8D8" w14:textId="77777777" w:rsidTr="00113506">
        <w:trPr>
          <w:trHeight w:val="70"/>
        </w:trPr>
        <w:tc>
          <w:tcPr>
            <w:tcW w:w="6725" w:type="dxa"/>
            <w:shd w:val="clear" w:color="auto" w:fill="FFFFFF" w:themeFill="background1"/>
          </w:tcPr>
          <w:p w14:paraId="0D48D416" w14:textId="77777777" w:rsidR="00D15796" w:rsidRPr="0072213F" w:rsidRDefault="00D15796" w:rsidP="00D15796">
            <w:pPr>
              <w:ind w:leftChars="100" w:left="1830" w:hangingChars="900" w:hanging="1620"/>
              <w:rPr>
                <w:sz w:val="18"/>
                <w:szCs w:val="18"/>
              </w:rPr>
            </w:pPr>
            <w:r w:rsidRPr="0072213F">
              <w:rPr>
                <w:sz w:val="18"/>
                <w:szCs w:val="18"/>
              </w:rPr>
              <w:t>損益</w:t>
            </w:r>
            <w:r>
              <w:rPr>
                <w:rFonts w:hint="eastAsia"/>
                <w:sz w:val="18"/>
                <w:szCs w:val="18"/>
              </w:rPr>
              <w:t>計画書</w:t>
            </w:r>
          </w:p>
        </w:tc>
        <w:tc>
          <w:tcPr>
            <w:tcW w:w="709" w:type="dxa"/>
            <w:shd w:val="clear" w:color="auto" w:fill="FFFFFF" w:themeFill="background1"/>
            <w:vAlign w:val="center"/>
          </w:tcPr>
          <w:p w14:paraId="3DFD0006" w14:textId="77777777" w:rsidR="00D15796" w:rsidRPr="007A701C"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2DF6AA37" w14:textId="6E6D083C" w:rsidR="00D15796"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AECD71F"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1B05A39F" w14:textId="77777777" w:rsidR="00D15796" w:rsidRPr="0072213F" w:rsidRDefault="00D15796" w:rsidP="00D15796">
            <w:pPr>
              <w:ind w:leftChars="-11" w:left="-23"/>
              <w:jc w:val="center"/>
              <w:rPr>
                <w:sz w:val="18"/>
                <w:szCs w:val="18"/>
              </w:rPr>
            </w:pPr>
          </w:p>
        </w:tc>
      </w:tr>
      <w:tr w:rsidR="00D15796" w:rsidRPr="0072213F" w14:paraId="35E42C8C" w14:textId="77777777" w:rsidTr="00113506">
        <w:trPr>
          <w:trHeight w:val="70"/>
        </w:trPr>
        <w:tc>
          <w:tcPr>
            <w:tcW w:w="6725" w:type="dxa"/>
            <w:shd w:val="clear" w:color="auto" w:fill="FFFFFF" w:themeFill="background1"/>
          </w:tcPr>
          <w:p w14:paraId="605A0524" w14:textId="77777777" w:rsidR="00D15796" w:rsidRPr="0072213F" w:rsidRDefault="00D15796" w:rsidP="00D15796">
            <w:pPr>
              <w:ind w:leftChars="100" w:left="1830" w:hangingChars="900" w:hanging="1620"/>
              <w:rPr>
                <w:sz w:val="18"/>
                <w:szCs w:val="18"/>
              </w:rPr>
            </w:pPr>
            <w:r>
              <w:rPr>
                <w:rFonts w:hint="eastAsia"/>
                <w:sz w:val="18"/>
                <w:szCs w:val="18"/>
              </w:rPr>
              <w:t>業務</w:t>
            </w:r>
            <w:r w:rsidRPr="0072213F">
              <w:rPr>
                <w:sz w:val="18"/>
                <w:szCs w:val="18"/>
              </w:rPr>
              <w:t>対価の支払い予定表</w:t>
            </w:r>
          </w:p>
        </w:tc>
        <w:tc>
          <w:tcPr>
            <w:tcW w:w="709" w:type="dxa"/>
            <w:shd w:val="clear" w:color="auto" w:fill="FFFFFF" w:themeFill="background1"/>
            <w:vAlign w:val="center"/>
          </w:tcPr>
          <w:p w14:paraId="78842BA3" w14:textId="77777777" w:rsidR="00D15796" w:rsidRPr="007A701C"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018B0C32" w14:textId="5F166D32" w:rsidR="00D15796"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4E5F96EE"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442E0E37" w14:textId="77777777" w:rsidR="00D15796" w:rsidRPr="0072213F" w:rsidRDefault="00D15796" w:rsidP="00D15796">
            <w:pPr>
              <w:ind w:leftChars="-11" w:left="-23"/>
              <w:jc w:val="center"/>
              <w:rPr>
                <w:sz w:val="18"/>
                <w:szCs w:val="18"/>
              </w:rPr>
            </w:pPr>
          </w:p>
        </w:tc>
      </w:tr>
      <w:tr w:rsidR="00D15796" w:rsidRPr="0072213F" w14:paraId="4E0F5F21" w14:textId="77777777" w:rsidTr="00113506">
        <w:trPr>
          <w:trHeight w:val="70"/>
        </w:trPr>
        <w:tc>
          <w:tcPr>
            <w:tcW w:w="6725" w:type="dxa"/>
            <w:shd w:val="clear" w:color="auto" w:fill="FFFFFF" w:themeFill="background1"/>
          </w:tcPr>
          <w:p w14:paraId="0D8DC52A" w14:textId="77777777" w:rsidR="00D15796" w:rsidRPr="0072213F" w:rsidRDefault="00D15796" w:rsidP="00D15796">
            <w:pPr>
              <w:ind w:leftChars="100" w:left="1830" w:hangingChars="900" w:hanging="1620"/>
              <w:rPr>
                <w:sz w:val="18"/>
                <w:szCs w:val="18"/>
              </w:rPr>
            </w:pPr>
            <w:r w:rsidRPr="0072213F">
              <w:rPr>
                <w:sz w:val="18"/>
                <w:szCs w:val="18"/>
              </w:rPr>
              <w:t>事業実施提案書</w:t>
            </w:r>
            <w:r w:rsidRPr="0072213F">
              <w:rPr>
                <w:sz w:val="18"/>
                <w:szCs w:val="18"/>
              </w:rPr>
              <w:t>2</w:t>
            </w:r>
            <w:r w:rsidRPr="0072213F">
              <w:rPr>
                <w:sz w:val="18"/>
                <w:szCs w:val="18"/>
              </w:rPr>
              <w:t>：リスクへの対応の妥当性</w:t>
            </w:r>
          </w:p>
        </w:tc>
        <w:tc>
          <w:tcPr>
            <w:tcW w:w="709" w:type="dxa"/>
            <w:shd w:val="clear" w:color="auto" w:fill="FFFFFF" w:themeFill="background1"/>
            <w:vAlign w:val="center"/>
          </w:tcPr>
          <w:p w14:paraId="12D1889E" w14:textId="77777777" w:rsidR="00D15796" w:rsidRPr="007A701C"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0B72DD42" w14:textId="028C8E68"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09EE7DF"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7B322702" w14:textId="77777777" w:rsidR="00D15796" w:rsidRPr="0072213F" w:rsidRDefault="00D15796" w:rsidP="00D15796">
            <w:pPr>
              <w:ind w:leftChars="-11" w:left="-23"/>
              <w:jc w:val="center"/>
              <w:rPr>
                <w:sz w:val="18"/>
                <w:szCs w:val="18"/>
              </w:rPr>
            </w:pPr>
          </w:p>
        </w:tc>
      </w:tr>
      <w:tr w:rsidR="00D15796" w:rsidRPr="0072213F" w14:paraId="2F98AB5D" w14:textId="77777777" w:rsidTr="00113506">
        <w:trPr>
          <w:trHeight w:val="70"/>
        </w:trPr>
        <w:tc>
          <w:tcPr>
            <w:tcW w:w="6725" w:type="dxa"/>
            <w:shd w:val="clear" w:color="auto" w:fill="FFFFFF" w:themeFill="background1"/>
          </w:tcPr>
          <w:p w14:paraId="3EC141F1" w14:textId="77777777" w:rsidR="00D15796" w:rsidRPr="0072213F" w:rsidRDefault="00D15796" w:rsidP="00D15796">
            <w:pPr>
              <w:ind w:leftChars="100" w:left="1830" w:hangingChars="900" w:hanging="1620"/>
              <w:rPr>
                <w:sz w:val="18"/>
                <w:szCs w:val="18"/>
              </w:rPr>
            </w:pPr>
            <w:r w:rsidRPr="0072213F">
              <w:rPr>
                <w:sz w:val="18"/>
                <w:szCs w:val="18"/>
              </w:rPr>
              <w:t>事業実施計画書</w:t>
            </w:r>
            <w:r w:rsidRPr="0072213F">
              <w:rPr>
                <w:sz w:val="18"/>
                <w:szCs w:val="18"/>
              </w:rPr>
              <w:t>3</w:t>
            </w:r>
            <w:r w:rsidRPr="0072213F">
              <w:rPr>
                <w:sz w:val="18"/>
                <w:szCs w:val="18"/>
              </w:rPr>
              <w:t>：事業実施における地域貢献</w:t>
            </w:r>
          </w:p>
        </w:tc>
        <w:tc>
          <w:tcPr>
            <w:tcW w:w="709" w:type="dxa"/>
            <w:shd w:val="clear" w:color="auto" w:fill="FFFFFF" w:themeFill="background1"/>
            <w:vAlign w:val="center"/>
          </w:tcPr>
          <w:p w14:paraId="170B82EF" w14:textId="77777777" w:rsidR="00D15796" w:rsidRPr="007A701C" w:rsidRDefault="00D15796" w:rsidP="00D15796">
            <w:pPr>
              <w:pStyle w:val="affe"/>
              <w:numPr>
                <w:ilvl w:val="0"/>
                <w:numId w:val="34"/>
              </w:numPr>
              <w:ind w:leftChars="0"/>
              <w:jc w:val="center"/>
              <w:rPr>
                <w:sz w:val="18"/>
                <w:szCs w:val="18"/>
              </w:rPr>
            </w:pPr>
          </w:p>
        </w:tc>
        <w:tc>
          <w:tcPr>
            <w:tcW w:w="651" w:type="dxa"/>
            <w:shd w:val="clear" w:color="auto" w:fill="FFFFFF" w:themeFill="background1"/>
            <w:vAlign w:val="center"/>
          </w:tcPr>
          <w:p w14:paraId="2FAAD022" w14:textId="5F7E6BFA"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46FF82DD"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534C424F" w14:textId="77777777" w:rsidR="00D15796" w:rsidRPr="0072213F" w:rsidRDefault="00D15796" w:rsidP="00D15796">
            <w:pPr>
              <w:ind w:leftChars="-11" w:left="-23"/>
              <w:jc w:val="center"/>
              <w:rPr>
                <w:sz w:val="18"/>
                <w:szCs w:val="18"/>
              </w:rPr>
            </w:pPr>
          </w:p>
        </w:tc>
      </w:tr>
      <w:tr w:rsidR="00C75446" w:rsidRPr="0072213F" w14:paraId="37E2116C" w14:textId="77777777" w:rsidTr="00113506">
        <w:trPr>
          <w:trHeight w:val="70"/>
        </w:trPr>
        <w:tc>
          <w:tcPr>
            <w:tcW w:w="6725" w:type="dxa"/>
            <w:tcBorders>
              <w:right w:val="nil"/>
            </w:tcBorders>
            <w:shd w:val="clear" w:color="auto" w:fill="F2F2F2" w:themeFill="background1" w:themeFillShade="F2"/>
          </w:tcPr>
          <w:p w14:paraId="0EF2E063" w14:textId="77777777" w:rsidR="00C75446" w:rsidRPr="0072213F" w:rsidRDefault="00C75446" w:rsidP="00113506">
            <w:pPr>
              <w:rPr>
                <w:sz w:val="18"/>
                <w:szCs w:val="18"/>
              </w:rPr>
            </w:pPr>
            <w:r w:rsidRPr="0072213F">
              <w:rPr>
                <w:rFonts w:eastAsia="ＭＳ ゴシック"/>
                <w:sz w:val="18"/>
                <w:szCs w:val="18"/>
              </w:rPr>
              <w:t>イ　空調設備の整備に関する提案書</w:t>
            </w:r>
          </w:p>
        </w:tc>
        <w:tc>
          <w:tcPr>
            <w:tcW w:w="709" w:type="dxa"/>
            <w:tcBorders>
              <w:left w:val="nil"/>
              <w:right w:val="nil"/>
            </w:tcBorders>
            <w:shd w:val="clear" w:color="auto" w:fill="F2F2F2" w:themeFill="background1" w:themeFillShade="F2"/>
            <w:vAlign w:val="center"/>
          </w:tcPr>
          <w:p w14:paraId="1696E207"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F2F2F2" w:themeFill="background1" w:themeFillShade="F2"/>
            <w:vAlign w:val="center"/>
          </w:tcPr>
          <w:p w14:paraId="3569D287"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F2F2F2" w:themeFill="background1" w:themeFillShade="F2"/>
            <w:vAlign w:val="center"/>
          </w:tcPr>
          <w:p w14:paraId="37BE506C" w14:textId="77777777" w:rsidR="00C75446" w:rsidRPr="0072213F" w:rsidRDefault="00C75446" w:rsidP="00113506">
            <w:pPr>
              <w:ind w:leftChars="-11" w:left="-23"/>
              <w:jc w:val="center"/>
              <w:rPr>
                <w:sz w:val="18"/>
                <w:szCs w:val="18"/>
              </w:rPr>
            </w:pPr>
          </w:p>
        </w:tc>
        <w:tc>
          <w:tcPr>
            <w:tcW w:w="708" w:type="dxa"/>
            <w:tcBorders>
              <w:left w:val="nil"/>
            </w:tcBorders>
            <w:shd w:val="clear" w:color="auto" w:fill="F2F2F2" w:themeFill="background1" w:themeFillShade="F2"/>
            <w:vAlign w:val="center"/>
          </w:tcPr>
          <w:p w14:paraId="1B200EBC" w14:textId="77777777" w:rsidR="00C75446" w:rsidRPr="0072213F" w:rsidRDefault="00C75446" w:rsidP="00113506">
            <w:pPr>
              <w:ind w:leftChars="-11" w:left="-23"/>
              <w:jc w:val="center"/>
              <w:rPr>
                <w:sz w:val="18"/>
                <w:szCs w:val="18"/>
              </w:rPr>
            </w:pPr>
          </w:p>
        </w:tc>
      </w:tr>
      <w:tr w:rsidR="00D15796" w:rsidRPr="0072213F" w14:paraId="1FF481FC" w14:textId="77777777" w:rsidTr="00113506">
        <w:trPr>
          <w:trHeight w:val="70"/>
        </w:trPr>
        <w:tc>
          <w:tcPr>
            <w:tcW w:w="6725" w:type="dxa"/>
            <w:tcBorders>
              <w:right w:val="single" w:sz="4" w:space="0" w:color="auto"/>
            </w:tcBorders>
            <w:shd w:val="clear" w:color="auto" w:fill="FFFFFF" w:themeFill="background1"/>
          </w:tcPr>
          <w:p w14:paraId="76C32EE1" w14:textId="77777777" w:rsidR="00D15796" w:rsidRPr="0072213F" w:rsidRDefault="00D15796" w:rsidP="00D15796">
            <w:pPr>
              <w:ind w:firstLineChars="100" w:firstLine="180"/>
              <w:rPr>
                <w:rFonts w:eastAsia="ＭＳ ゴシック"/>
                <w:sz w:val="18"/>
                <w:szCs w:val="18"/>
              </w:rPr>
            </w:pPr>
            <w:r w:rsidRPr="0072213F">
              <w:rPr>
                <w:sz w:val="18"/>
                <w:szCs w:val="18"/>
              </w:rPr>
              <w:t>表紙</w:t>
            </w:r>
          </w:p>
        </w:tc>
        <w:tc>
          <w:tcPr>
            <w:tcW w:w="709" w:type="dxa"/>
            <w:tcBorders>
              <w:left w:val="single" w:sz="4" w:space="0" w:color="auto"/>
              <w:right w:val="single" w:sz="4" w:space="0" w:color="auto"/>
            </w:tcBorders>
            <w:shd w:val="clear" w:color="auto" w:fill="FFFFFF" w:themeFill="background1"/>
            <w:vAlign w:val="center"/>
          </w:tcPr>
          <w:p w14:paraId="38EA54FE" w14:textId="77777777" w:rsidR="00D15796" w:rsidRPr="00A33168" w:rsidRDefault="00D15796" w:rsidP="00D15796">
            <w:pPr>
              <w:pStyle w:val="affe"/>
              <w:numPr>
                <w:ilvl w:val="0"/>
                <w:numId w:val="35"/>
              </w:numPr>
              <w:ind w:leftChars="0"/>
              <w:jc w:val="center"/>
              <w:rPr>
                <w:sz w:val="18"/>
                <w:szCs w:val="18"/>
              </w:rPr>
            </w:pPr>
          </w:p>
        </w:tc>
        <w:tc>
          <w:tcPr>
            <w:tcW w:w="651" w:type="dxa"/>
            <w:tcBorders>
              <w:left w:val="single" w:sz="4" w:space="0" w:color="auto"/>
              <w:right w:val="single" w:sz="4" w:space="0" w:color="auto"/>
            </w:tcBorders>
            <w:shd w:val="clear" w:color="auto" w:fill="FFFFFF" w:themeFill="background1"/>
            <w:vAlign w:val="center"/>
          </w:tcPr>
          <w:p w14:paraId="10CB5371" w14:textId="18E7540F"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634CCE3F" w14:textId="77777777" w:rsidR="00D15796" w:rsidRPr="0072213F" w:rsidRDefault="00D15796" w:rsidP="00D15796">
            <w:pPr>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14912992" w14:textId="77777777" w:rsidR="00D15796" w:rsidRPr="0072213F" w:rsidRDefault="00D15796" w:rsidP="00D15796">
            <w:pPr>
              <w:ind w:leftChars="-11" w:left="-23"/>
              <w:jc w:val="center"/>
              <w:rPr>
                <w:sz w:val="18"/>
                <w:szCs w:val="18"/>
              </w:rPr>
            </w:pPr>
          </w:p>
        </w:tc>
      </w:tr>
      <w:tr w:rsidR="00D15796" w:rsidRPr="0072213F" w14:paraId="519BF406" w14:textId="77777777" w:rsidTr="00113506">
        <w:trPr>
          <w:trHeight w:val="70"/>
        </w:trPr>
        <w:tc>
          <w:tcPr>
            <w:tcW w:w="6725" w:type="dxa"/>
            <w:shd w:val="clear" w:color="auto" w:fill="FFFFFF" w:themeFill="background1"/>
          </w:tcPr>
          <w:p w14:paraId="022B6004" w14:textId="77777777" w:rsidR="00D15796" w:rsidRPr="0072213F" w:rsidRDefault="00D15796" w:rsidP="00D15796">
            <w:pPr>
              <w:ind w:leftChars="100" w:left="1830" w:hangingChars="900" w:hanging="1620"/>
              <w:rPr>
                <w:sz w:val="18"/>
                <w:szCs w:val="18"/>
              </w:rPr>
            </w:pPr>
            <w:r w:rsidRPr="0072213F">
              <w:rPr>
                <w:sz w:val="18"/>
                <w:szCs w:val="18"/>
              </w:rPr>
              <w:t>設備整備提案書</w:t>
            </w:r>
            <w:r w:rsidRPr="0072213F">
              <w:rPr>
                <w:sz w:val="18"/>
                <w:szCs w:val="18"/>
              </w:rPr>
              <w:t>1</w:t>
            </w:r>
            <w:r w:rsidRPr="0072213F">
              <w:rPr>
                <w:sz w:val="18"/>
                <w:szCs w:val="18"/>
              </w:rPr>
              <w:t>：設計及び施工業務の実施体制及びスケジュールの妥当性</w:t>
            </w:r>
          </w:p>
        </w:tc>
        <w:tc>
          <w:tcPr>
            <w:tcW w:w="709" w:type="dxa"/>
            <w:shd w:val="clear" w:color="auto" w:fill="FFFFFF" w:themeFill="background1"/>
            <w:vAlign w:val="center"/>
          </w:tcPr>
          <w:p w14:paraId="550F2729" w14:textId="77777777" w:rsidR="00D15796" w:rsidRPr="0072213F" w:rsidRDefault="00D15796" w:rsidP="00D15796">
            <w:pPr>
              <w:pStyle w:val="affe"/>
              <w:numPr>
                <w:ilvl w:val="0"/>
                <w:numId w:val="35"/>
              </w:numPr>
              <w:ind w:leftChars="0"/>
              <w:jc w:val="center"/>
              <w:rPr>
                <w:sz w:val="18"/>
                <w:szCs w:val="18"/>
              </w:rPr>
            </w:pPr>
          </w:p>
        </w:tc>
        <w:tc>
          <w:tcPr>
            <w:tcW w:w="651" w:type="dxa"/>
            <w:shd w:val="clear" w:color="auto" w:fill="FFFFFF" w:themeFill="background1"/>
            <w:vAlign w:val="center"/>
          </w:tcPr>
          <w:p w14:paraId="415E2218" w14:textId="2DF7E830"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34EC729"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103B64F0" w14:textId="77777777" w:rsidR="00D15796" w:rsidRPr="0072213F" w:rsidRDefault="00D15796" w:rsidP="00D15796">
            <w:pPr>
              <w:ind w:leftChars="-11" w:left="-23"/>
              <w:jc w:val="center"/>
              <w:rPr>
                <w:sz w:val="18"/>
                <w:szCs w:val="18"/>
              </w:rPr>
            </w:pPr>
          </w:p>
        </w:tc>
      </w:tr>
      <w:tr w:rsidR="00D15796" w:rsidRPr="0072213F" w14:paraId="63C870EA" w14:textId="77777777" w:rsidTr="00113506">
        <w:trPr>
          <w:trHeight w:val="70"/>
        </w:trPr>
        <w:tc>
          <w:tcPr>
            <w:tcW w:w="6725" w:type="dxa"/>
            <w:shd w:val="clear" w:color="auto" w:fill="FFFFFF" w:themeFill="background1"/>
          </w:tcPr>
          <w:p w14:paraId="66ED63CB" w14:textId="77777777" w:rsidR="00D15796" w:rsidRPr="0072213F" w:rsidRDefault="00D15796" w:rsidP="00D15796">
            <w:pPr>
              <w:ind w:leftChars="100" w:left="1830" w:hangingChars="900" w:hanging="1620"/>
              <w:rPr>
                <w:sz w:val="18"/>
                <w:szCs w:val="18"/>
              </w:rPr>
            </w:pPr>
            <w:r w:rsidRPr="0072213F">
              <w:rPr>
                <w:sz w:val="18"/>
                <w:szCs w:val="18"/>
              </w:rPr>
              <w:t>設計・施工スケジュール表</w:t>
            </w:r>
          </w:p>
        </w:tc>
        <w:tc>
          <w:tcPr>
            <w:tcW w:w="709" w:type="dxa"/>
            <w:shd w:val="clear" w:color="auto" w:fill="FFFFFF" w:themeFill="background1"/>
            <w:vAlign w:val="center"/>
          </w:tcPr>
          <w:p w14:paraId="3C1A45E0" w14:textId="77777777" w:rsidR="00D15796" w:rsidRPr="0072213F" w:rsidRDefault="00D15796" w:rsidP="00D15796">
            <w:pPr>
              <w:pStyle w:val="affe"/>
              <w:numPr>
                <w:ilvl w:val="0"/>
                <w:numId w:val="35"/>
              </w:numPr>
              <w:ind w:leftChars="0"/>
              <w:jc w:val="center"/>
              <w:rPr>
                <w:sz w:val="18"/>
                <w:szCs w:val="18"/>
              </w:rPr>
            </w:pPr>
          </w:p>
        </w:tc>
        <w:tc>
          <w:tcPr>
            <w:tcW w:w="651" w:type="dxa"/>
            <w:shd w:val="clear" w:color="auto" w:fill="FFFFFF" w:themeFill="background1"/>
            <w:vAlign w:val="center"/>
          </w:tcPr>
          <w:p w14:paraId="56F78820" w14:textId="1FB82A6F"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712E2716"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129E73AD" w14:textId="77777777" w:rsidR="00D15796" w:rsidRPr="0072213F" w:rsidRDefault="00D15796" w:rsidP="00D15796">
            <w:pPr>
              <w:ind w:leftChars="-11" w:left="-23"/>
              <w:jc w:val="center"/>
              <w:rPr>
                <w:sz w:val="18"/>
                <w:szCs w:val="18"/>
              </w:rPr>
            </w:pPr>
          </w:p>
        </w:tc>
      </w:tr>
      <w:tr w:rsidR="00D15796" w:rsidRPr="0072213F" w14:paraId="1AD7A320" w14:textId="77777777" w:rsidTr="00113506">
        <w:trPr>
          <w:trHeight w:val="70"/>
        </w:trPr>
        <w:tc>
          <w:tcPr>
            <w:tcW w:w="6725" w:type="dxa"/>
            <w:shd w:val="clear" w:color="auto" w:fill="FFFFFF" w:themeFill="background1"/>
          </w:tcPr>
          <w:p w14:paraId="1BA09C46" w14:textId="77777777" w:rsidR="00D15796" w:rsidRPr="0072213F" w:rsidRDefault="00D15796" w:rsidP="00D15796">
            <w:pPr>
              <w:ind w:leftChars="100" w:left="1830" w:hangingChars="900" w:hanging="1620"/>
              <w:rPr>
                <w:sz w:val="18"/>
                <w:szCs w:val="18"/>
              </w:rPr>
            </w:pPr>
            <w:r w:rsidRPr="0072213F">
              <w:rPr>
                <w:sz w:val="18"/>
                <w:szCs w:val="18"/>
              </w:rPr>
              <w:t>設備整備提案書</w:t>
            </w:r>
            <w:r w:rsidRPr="0072213F">
              <w:rPr>
                <w:sz w:val="18"/>
                <w:szCs w:val="18"/>
              </w:rPr>
              <w:t>2</w:t>
            </w:r>
            <w:r w:rsidRPr="0072213F">
              <w:rPr>
                <w:sz w:val="18"/>
                <w:szCs w:val="18"/>
              </w:rPr>
              <w:t>：空調設備の特徴</w:t>
            </w:r>
          </w:p>
        </w:tc>
        <w:tc>
          <w:tcPr>
            <w:tcW w:w="709" w:type="dxa"/>
            <w:shd w:val="clear" w:color="auto" w:fill="FFFFFF" w:themeFill="background1"/>
            <w:vAlign w:val="center"/>
          </w:tcPr>
          <w:p w14:paraId="7B97E60B" w14:textId="77777777" w:rsidR="00D15796" w:rsidRPr="0072213F" w:rsidRDefault="00D15796" w:rsidP="00D15796">
            <w:pPr>
              <w:pStyle w:val="affe"/>
              <w:numPr>
                <w:ilvl w:val="0"/>
                <w:numId w:val="35"/>
              </w:numPr>
              <w:ind w:leftChars="0"/>
              <w:jc w:val="center"/>
              <w:rPr>
                <w:sz w:val="18"/>
                <w:szCs w:val="18"/>
              </w:rPr>
            </w:pPr>
          </w:p>
        </w:tc>
        <w:tc>
          <w:tcPr>
            <w:tcW w:w="651" w:type="dxa"/>
            <w:shd w:val="clear" w:color="auto" w:fill="FFFFFF" w:themeFill="background1"/>
            <w:vAlign w:val="center"/>
          </w:tcPr>
          <w:p w14:paraId="0D61322E" w14:textId="07707E18"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4CEBDB0"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6A5004DE" w14:textId="77777777" w:rsidR="00D15796" w:rsidRPr="0072213F" w:rsidRDefault="00D15796" w:rsidP="00D15796">
            <w:pPr>
              <w:ind w:leftChars="-11" w:left="-23"/>
              <w:jc w:val="center"/>
              <w:rPr>
                <w:sz w:val="18"/>
                <w:szCs w:val="18"/>
              </w:rPr>
            </w:pPr>
          </w:p>
        </w:tc>
      </w:tr>
      <w:tr w:rsidR="00D15796" w:rsidRPr="0072213F" w14:paraId="41625C86" w14:textId="77777777" w:rsidTr="00113506">
        <w:trPr>
          <w:trHeight w:val="70"/>
        </w:trPr>
        <w:tc>
          <w:tcPr>
            <w:tcW w:w="6725" w:type="dxa"/>
            <w:shd w:val="clear" w:color="auto" w:fill="FFFFFF" w:themeFill="background1"/>
          </w:tcPr>
          <w:p w14:paraId="5D99BA5F" w14:textId="77777777" w:rsidR="00D15796" w:rsidRPr="0072213F" w:rsidRDefault="00D15796" w:rsidP="00D15796">
            <w:pPr>
              <w:ind w:leftChars="100" w:left="1830" w:hangingChars="900" w:hanging="1620"/>
              <w:rPr>
                <w:sz w:val="18"/>
                <w:szCs w:val="18"/>
              </w:rPr>
            </w:pPr>
            <w:r w:rsidRPr="0072213F">
              <w:rPr>
                <w:sz w:val="18"/>
                <w:szCs w:val="18"/>
              </w:rPr>
              <w:t>設備整備提案書</w:t>
            </w:r>
            <w:r w:rsidRPr="0072213F">
              <w:rPr>
                <w:sz w:val="18"/>
                <w:szCs w:val="18"/>
              </w:rPr>
              <w:t>3</w:t>
            </w:r>
            <w:r w:rsidRPr="0072213F">
              <w:rPr>
                <w:sz w:val="18"/>
                <w:szCs w:val="18"/>
              </w:rPr>
              <w:t>：</w:t>
            </w:r>
            <w:r w:rsidRPr="00184538">
              <w:rPr>
                <w:rFonts w:hint="eastAsia"/>
                <w:sz w:val="18"/>
                <w:szCs w:val="18"/>
              </w:rPr>
              <w:t>学校現場に配慮した空調機器の設置・安全確保の妥当性</w:t>
            </w:r>
          </w:p>
        </w:tc>
        <w:tc>
          <w:tcPr>
            <w:tcW w:w="709" w:type="dxa"/>
            <w:shd w:val="clear" w:color="auto" w:fill="FFFFFF" w:themeFill="background1"/>
            <w:vAlign w:val="center"/>
          </w:tcPr>
          <w:p w14:paraId="6D8FADBE" w14:textId="77777777" w:rsidR="00D15796" w:rsidRPr="0072213F" w:rsidRDefault="00D15796" w:rsidP="00D15796">
            <w:pPr>
              <w:pStyle w:val="affe"/>
              <w:numPr>
                <w:ilvl w:val="0"/>
                <w:numId w:val="35"/>
              </w:numPr>
              <w:ind w:leftChars="0"/>
              <w:jc w:val="center"/>
              <w:rPr>
                <w:sz w:val="18"/>
                <w:szCs w:val="18"/>
              </w:rPr>
            </w:pPr>
          </w:p>
        </w:tc>
        <w:tc>
          <w:tcPr>
            <w:tcW w:w="651" w:type="dxa"/>
            <w:shd w:val="clear" w:color="auto" w:fill="FFFFFF" w:themeFill="background1"/>
            <w:vAlign w:val="center"/>
          </w:tcPr>
          <w:p w14:paraId="3C094D0E" w14:textId="3F05F7D7"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4BDDF5D1"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1D2C23B3" w14:textId="77777777" w:rsidR="00D15796" w:rsidRPr="0072213F" w:rsidRDefault="00D15796" w:rsidP="00D15796">
            <w:pPr>
              <w:ind w:leftChars="-11" w:left="-23"/>
              <w:jc w:val="center"/>
              <w:rPr>
                <w:sz w:val="18"/>
                <w:szCs w:val="18"/>
              </w:rPr>
            </w:pPr>
          </w:p>
        </w:tc>
      </w:tr>
      <w:tr w:rsidR="00D15796" w:rsidRPr="0072213F" w14:paraId="1D8D33C1" w14:textId="77777777" w:rsidTr="00113506">
        <w:trPr>
          <w:trHeight w:val="70"/>
        </w:trPr>
        <w:tc>
          <w:tcPr>
            <w:tcW w:w="6725" w:type="dxa"/>
            <w:shd w:val="clear" w:color="auto" w:fill="FFFFFF" w:themeFill="background1"/>
          </w:tcPr>
          <w:p w14:paraId="758459FE" w14:textId="77777777" w:rsidR="00D15796" w:rsidRPr="0072213F" w:rsidRDefault="00D15796" w:rsidP="00D15796">
            <w:pPr>
              <w:ind w:leftChars="100" w:left="1830" w:hangingChars="900" w:hanging="1620"/>
              <w:rPr>
                <w:sz w:val="18"/>
                <w:szCs w:val="18"/>
              </w:rPr>
            </w:pPr>
            <w:r w:rsidRPr="0072213F">
              <w:rPr>
                <w:sz w:val="18"/>
                <w:szCs w:val="18"/>
              </w:rPr>
              <w:t>設備整備提案書</w:t>
            </w:r>
            <w:r w:rsidRPr="0072213F">
              <w:rPr>
                <w:sz w:val="18"/>
                <w:szCs w:val="18"/>
              </w:rPr>
              <w:t>4</w:t>
            </w:r>
            <w:r w:rsidRPr="0072213F">
              <w:rPr>
                <w:sz w:val="18"/>
                <w:szCs w:val="18"/>
              </w:rPr>
              <w:t>：フレキシビリティへの配慮</w:t>
            </w:r>
          </w:p>
        </w:tc>
        <w:tc>
          <w:tcPr>
            <w:tcW w:w="709" w:type="dxa"/>
            <w:shd w:val="clear" w:color="auto" w:fill="FFFFFF" w:themeFill="background1"/>
            <w:vAlign w:val="center"/>
          </w:tcPr>
          <w:p w14:paraId="717D52E4" w14:textId="77777777" w:rsidR="00D15796" w:rsidRPr="0072213F" w:rsidRDefault="00D15796" w:rsidP="00D15796">
            <w:pPr>
              <w:pStyle w:val="affe"/>
              <w:numPr>
                <w:ilvl w:val="0"/>
                <w:numId w:val="35"/>
              </w:numPr>
              <w:ind w:leftChars="0"/>
              <w:jc w:val="center"/>
              <w:rPr>
                <w:sz w:val="18"/>
                <w:szCs w:val="18"/>
              </w:rPr>
            </w:pPr>
          </w:p>
        </w:tc>
        <w:tc>
          <w:tcPr>
            <w:tcW w:w="651" w:type="dxa"/>
            <w:shd w:val="clear" w:color="auto" w:fill="FFFFFF" w:themeFill="background1"/>
            <w:vAlign w:val="center"/>
          </w:tcPr>
          <w:p w14:paraId="6FE1EB23" w14:textId="569C02FF"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490696B9"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1CD11E89" w14:textId="77777777" w:rsidR="00D15796" w:rsidRPr="0072213F" w:rsidRDefault="00D15796" w:rsidP="00D15796">
            <w:pPr>
              <w:ind w:leftChars="-11" w:left="-23"/>
              <w:jc w:val="center"/>
              <w:rPr>
                <w:sz w:val="18"/>
                <w:szCs w:val="18"/>
              </w:rPr>
            </w:pPr>
          </w:p>
        </w:tc>
      </w:tr>
      <w:tr w:rsidR="00D15796" w:rsidRPr="0072213F" w14:paraId="745EDD8C" w14:textId="77777777" w:rsidTr="00113506">
        <w:trPr>
          <w:trHeight w:val="70"/>
        </w:trPr>
        <w:tc>
          <w:tcPr>
            <w:tcW w:w="6725" w:type="dxa"/>
            <w:shd w:val="clear" w:color="auto" w:fill="FFFFFF" w:themeFill="background1"/>
          </w:tcPr>
          <w:p w14:paraId="4D073F9D" w14:textId="77777777" w:rsidR="00D15796" w:rsidRPr="0072213F" w:rsidRDefault="00D15796" w:rsidP="00D15796">
            <w:pPr>
              <w:ind w:leftChars="100" w:left="1830" w:hangingChars="900" w:hanging="1620"/>
              <w:rPr>
                <w:sz w:val="18"/>
                <w:szCs w:val="18"/>
              </w:rPr>
            </w:pPr>
            <w:r w:rsidRPr="0072213F">
              <w:rPr>
                <w:sz w:val="18"/>
                <w:szCs w:val="18"/>
              </w:rPr>
              <w:t>設備整備提案書</w:t>
            </w:r>
            <w:r w:rsidRPr="0072213F">
              <w:rPr>
                <w:sz w:val="18"/>
                <w:szCs w:val="18"/>
              </w:rPr>
              <w:t>3</w:t>
            </w:r>
            <w:r w:rsidRPr="0072213F">
              <w:rPr>
                <w:sz w:val="18"/>
                <w:szCs w:val="18"/>
              </w:rPr>
              <w:t>：</w:t>
            </w:r>
            <w:r>
              <w:rPr>
                <w:rFonts w:hint="eastAsia"/>
                <w:sz w:val="18"/>
                <w:szCs w:val="18"/>
              </w:rPr>
              <w:t>環境への配慮</w:t>
            </w:r>
          </w:p>
        </w:tc>
        <w:tc>
          <w:tcPr>
            <w:tcW w:w="709" w:type="dxa"/>
            <w:shd w:val="clear" w:color="auto" w:fill="FFFFFF" w:themeFill="background1"/>
            <w:vAlign w:val="center"/>
          </w:tcPr>
          <w:p w14:paraId="2A205556" w14:textId="77777777" w:rsidR="00D15796" w:rsidRPr="0072213F" w:rsidRDefault="00D15796" w:rsidP="00D15796">
            <w:pPr>
              <w:pStyle w:val="affe"/>
              <w:numPr>
                <w:ilvl w:val="0"/>
                <w:numId w:val="35"/>
              </w:numPr>
              <w:ind w:leftChars="0"/>
              <w:jc w:val="center"/>
              <w:rPr>
                <w:sz w:val="18"/>
                <w:szCs w:val="18"/>
              </w:rPr>
            </w:pPr>
          </w:p>
        </w:tc>
        <w:tc>
          <w:tcPr>
            <w:tcW w:w="651" w:type="dxa"/>
            <w:shd w:val="clear" w:color="auto" w:fill="FFFFFF" w:themeFill="background1"/>
            <w:vAlign w:val="center"/>
          </w:tcPr>
          <w:p w14:paraId="35767BEA" w14:textId="41282C45"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1D7C9847"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4FEA8E38" w14:textId="77777777" w:rsidR="00D15796" w:rsidRPr="0072213F" w:rsidRDefault="00D15796" w:rsidP="00D15796">
            <w:pPr>
              <w:ind w:leftChars="-11" w:left="-23"/>
              <w:jc w:val="center"/>
              <w:rPr>
                <w:sz w:val="18"/>
                <w:szCs w:val="18"/>
              </w:rPr>
            </w:pPr>
          </w:p>
        </w:tc>
      </w:tr>
      <w:tr w:rsidR="00C75446" w:rsidRPr="0072213F" w14:paraId="68F5EBC9" w14:textId="77777777" w:rsidTr="00113506">
        <w:trPr>
          <w:trHeight w:val="70"/>
        </w:trPr>
        <w:tc>
          <w:tcPr>
            <w:tcW w:w="6725" w:type="dxa"/>
            <w:tcBorders>
              <w:right w:val="nil"/>
            </w:tcBorders>
            <w:shd w:val="clear" w:color="auto" w:fill="F2F2F2" w:themeFill="background1" w:themeFillShade="F2"/>
          </w:tcPr>
          <w:p w14:paraId="76663094" w14:textId="77777777" w:rsidR="00C75446" w:rsidRPr="0072213F" w:rsidRDefault="00C75446" w:rsidP="00113506">
            <w:pPr>
              <w:rPr>
                <w:sz w:val="18"/>
                <w:szCs w:val="18"/>
              </w:rPr>
            </w:pPr>
            <w:r w:rsidRPr="0072213F">
              <w:rPr>
                <w:rFonts w:eastAsia="ＭＳ ゴシック"/>
                <w:sz w:val="18"/>
                <w:szCs w:val="18"/>
              </w:rPr>
              <w:t>ウ　空調設備の維持管理に関する提案書</w:t>
            </w:r>
          </w:p>
        </w:tc>
        <w:tc>
          <w:tcPr>
            <w:tcW w:w="709" w:type="dxa"/>
            <w:tcBorders>
              <w:left w:val="nil"/>
              <w:right w:val="nil"/>
            </w:tcBorders>
            <w:shd w:val="clear" w:color="auto" w:fill="F2F2F2" w:themeFill="background1" w:themeFillShade="F2"/>
            <w:vAlign w:val="center"/>
          </w:tcPr>
          <w:p w14:paraId="49628D2F"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F2F2F2" w:themeFill="background1" w:themeFillShade="F2"/>
            <w:vAlign w:val="center"/>
          </w:tcPr>
          <w:p w14:paraId="64CF21CF"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F2F2F2" w:themeFill="background1" w:themeFillShade="F2"/>
            <w:vAlign w:val="center"/>
          </w:tcPr>
          <w:p w14:paraId="7950E4F4" w14:textId="77777777" w:rsidR="00C75446" w:rsidRPr="0072213F" w:rsidRDefault="00C75446" w:rsidP="00113506">
            <w:pPr>
              <w:ind w:leftChars="-11" w:left="-23"/>
              <w:jc w:val="center"/>
              <w:rPr>
                <w:sz w:val="18"/>
                <w:szCs w:val="18"/>
              </w:rPr>
            </w:pPr>
          </w:p>
        </w:tc>
        <w:tc>
          <w:tcPr>
            <w:tcW w:w="708" w:type="dxa"/>
            <w:tcBorders>
              <w:left w:val="nil"/>
            </w:tcBorders>
            <w:shd w:val="clear" w:color="auto" w:fill="F2F2F2" w:themeFill="background1" w:themeFillShade="F2"/>
            <w:vAlign w:val="center"/>
          </w:tcPr>
          <w:p w14:paraId="2F6C4DEB" w14:textId="77777777" w:rsidR="00C75446" w:rsidRPr="0072213F" w:rsidRDefault="00C75446" w:rsidP="00113506">
            <w:pPr>
              <w:ind w:leftChars="-11" w:left="-23"/>
              <w:jc w:val="center"/>
              <w:rPr>
                <w:sz w:val="18"/>
                <w:szCs w:val="18"/>
              </w:rPr>
            </w:pPr>
          </w:p>
        </w:tc>
      </w:tr>
      <w:tr w:rsidR="00D15796" w:rsidRPr="0072213F" w14:paraId="774B28CE" w14:textId="77777777" w:rsidTr="00113506">
        <w:trPr>
          <w:trHeight w:val="70"/>
        </w:trPr>
        <w:tc>
          <w:tcPr>
            <w:tcW w:w="6725" w:type="dxa"/>
            <w:tcBorders>
              <w:right w:val="single" w:sz="4" w:space="0" w:color="auto"/>
            </w:tcBorders>
            <w:shd w:val="clear" w:color="auto" w:fill="FFFFFF" w:themeFill="background1"/>
          </w:tcPr>
          <w:p w14:paraId="3D637FCC" w14:textId="77777777" w:rsidR="00D15796" w:rsidRPr="0072213F" w:rsidRDefault="00D15796" w:rsidP="00D15796">
            <w:pPr>
              <w:ind w:firstLineChars="100" w:firstLine="180"/>
              <w:rPr>
                <w:rFonts w:eastAsia="ＭＳ ゴシック"/>
                <w:sz w:val="18"/>
                <w:szCs w:val="18"/>
              </w:rPr>
            </w:pPr>
            <w:r w:rsidRPr="0072213F">
              <w:rPr>
                <w:sz w:val="18"/>
                <w:szCs w:val="18"/>
              </w:rPr>
              <w:t>表紙</w:t>
            </w:r>
          </w:p>
        </w:tc>
        <w:tc>
          <w:tcPr>
            <w:tcW w:w="709" w:type="dxa"/>
            <w:tcBorders>
              <w:left w:val="single" w:sz="4" w:space="0" w:color="auto"/>
              <w:right w:val="single" w:sz="4" w:space="0" w:color="auto"/>
            </w:tcBorders>
            <w:shd w:val="clear" w:color="auto" w:fill="FFFFFF" w:themeFill="background1"/>
            <w:vAlign w:val="center"/>
          </w:tcPr>
          <w:p w14:paraId="2D2A7FAA" w14:textId="77777777" w:rsidR="00D15796" w:rsidRPr="00A33168" w:rsidRDefault="00D15796" w:rsidP="00D15796">
            <w:pPr>
              <w:pStyle w:val="affe"/>
              <w:numPr>
                <w:ilvl w:val="0"/>
                <w:numId w:val="36"/>
              </w:numPr>
              <w:ind w:leftChars="0"/>
              <w:jc w:val="center"/>
              <w:rPr>
                <w:sz w:val="18"/>
                <w:szCs w:val="18"/>
              </w:rPr>
            </w:pPr>
          </w:p>
        </w:tc>
        <w:tc>
          <w:tcPr>
            <w:tcW w:w="651" w:type="dxa"/>
            <w:tcBorders>
              <w:left w:val="single" w:sz="4" w:space="0" w:color="auto"/>
              <w:right w:val="single" w:sz="4" w:space="0" w:color="auto"/>
            </w:tcBorders>
            <w:shd w:val="clear" w:color="auto" w:fill="FFFFFF" w:themeFill="background1"/>
            <w:vAlign w:val="center"/>
          </w:tcPr>
          <w:p w14:paraId="52706C55" w14:textId="0AC51ACF"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3DF8CEF9" w14:textId="77777777" w:rsidR="00D15796" w:rsidRPr="0072213F" w:rsidRDefault="00D15796" w:rsidP="00D15796">
            <w:pPr>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0D28F4FC" w14:textId="77777777" w:rsidR="00D15796" w:rsidRPr="0072213F" w:rsidRDefault="00D15796" w:rsidP="00D15796">
            <w:pPr>
              <w:ind w:leftChars="-11" w:left="-23"/>
              <w:jc w:val="center"/>
              <w:rPr>
                <w:sz w:val="18"/>
                <w:szCs w:val="18"/>
              </w:rPr>
            </w:pPr>
          </w:p>
        </w:tc>
      </w:tr>
      <w:tr w:rsidR="00D15796" w:rsidRPr="0072213F" w14:paraId="0AF42AC6" w14:textId="77777777" w:rsidTr="00113506">
        <w:trPr>
          <w:trHeight w:val="70"/>
        </w:trPr>
        <w:tc>
          <w:tcPr>
            <w:tcW w:w="6725" w:type="dxa"/>
            <w:shd w:val="clear" w:color="auto" w:fill="FFFFFF" w:themeFill="background1"/>
          </w:tcPr>
          <w:p w14:paraId="19696F0F" w14:textId="77777777" w:rsidR="00D15796" w:rsidRPr="0072213F" w:rsidRDefault="00D15796" w:rsidP="00D15796">
            <w:pPr>
              <w:ind w:leftChars="99" w:left="1783" w:hangingChars="875" w:hanging="1575"/>
              <w:rPr>
                <w:sz w:val="18"/>
                <w:szCs w:val="18"/>
              </w:rPr>
            </w:pPr>
            <w:r w:rsidRPr="0072213F">
              <w:rPr>
                <w:sz w:val="18"/>
                <w:szCs w:val="18"/>
              </w:rPr>
              <w:t>維持管理提案書</w:t>
            </w:r>
            <w:r w:rsidRPr="0072213F">
              <w:rPr>
                <w:sz w:val="18"/>
                <w:szCs w:val="18"/>
              </w:rPr>
              <w:t>1</w:t>
            </w:r>
            <w:r w:rsidRPr="0072213F">
              <w:rPr>
                <w:sz w:val="18"/>
                <w:szCs w:val="18"/>
              </w:rPr>
              <w:t>：維持管理業務の実施方針・実施体制・スケジュールの妥当性</w:t>
            </w:r>
          </w:p>
        </w:tc>
        <w:tc>
          <w:tcPr>
            <w:tcW w:w="709" w:type="dxa"/>
            <w:shd w:val="clear" w:color="auto" w:fill="FFFFFF" w:themeFill="background1"/>
            <w:vAlign w:val="center"/>
          </w:tcPr>
          <w:p w14:paraId="7CD64E9D" w14:textId="77777777" w:rsidR="00D15796" w:rsidRPr="0072213F" w:rsidRDefault="00D15796" w:rsidP="00D15796">
            <w:pPr>
              <w:pStyle w:val="affe"/>
              <w:numPr>
                <w:ilvl w:val="0"/>
                <w:numId w:val="36"/>
              </w:numPr>
              <w:ind w:leftChars="0"/>
              <w:jc w:val="center"/>
              <w:rPr>
                <w:sz w:val="18"/>
                <w:szCs w:val="18"/>
              </w:rPr>
            </w:pPr>
          </w:p>
        </w:tc>
        <w:tc>
          <w:tcPr>
            <w:tcW w:w="651" w:type="dxa"/>
            <w:shd w:val="clear" w:color="auto" w:fill="FFFFFF" w:themeFill="background1"/>
            <w:vAlign w:val="center"/>
          </w:tcPr>
          <w:p w14:paraId="4492D7C5" w14:textId="54EA706D"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06C686C"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69EED87D" w14:textId="77777777" w:rsidR="00D15796" w:rsidRPr="0072213F" w:rsidRDefault="00D15796" w:rsidP="00D15796">
            <w:pPr>
              <w:ind w:leftChars="-11" w:left="-23"/>
              <w:jc w:val="center"/>
              <w:rPr>
                <w:sz w:val="18"/>
                <w:szCs w:val="18"/>
              </w:rPr>
            </w:pPr>
          </w:p>
        </w:tc>
      </w:tr>
      <w:tr w:rsidR="00D15796" w:rsidRPr="0072213F" w14:paraId="3528E422" w14:textId="77777777" w:rsidTr="00113506">
        <w:trPr>
          <w:trHeight w:val="70"/>
        </w:trPr>
        <w:tc>
          <w:tcPr>
            <w:tcW w:w="6725" w:type="dxa"/>
            <w:shd w:val="clear" w:color="auto" w:fill="FFFFFF" w:themeFill="background1"/>
          </w:tcPr>
          <w:p w14:paraId="5419AEF7" w14:textId="77777777" w:rsidR="00D15796" w:rsidRPr="0072213F" w:rsidRDefault="00D15796" w:rsidP="00D15796">
            <w:pPr>
              <w:ind w:leftChars="100" w:left="1830" w:hangingChars="900" w:hanging="1620"/>
              <w:rPr>
                <w:sz w:val="18"/>
                <w:szCs w:val="18"/>
              </w:rPr>
            </w:pPr>
            <w:r w:rsidRPr="0072213F">
              <w:rPr>
                <w:sz w:val="18"/>
                <w:szCs w:val="18"/>
              </w:rPr>
              <w:t>維持管理年間スケジュール表</w:t>
            </w:r>
          </w:p>
        </w:tc>
        <w:tc>
          <w:tcPr>
            <w:tcW w:w="709" w:type="dxa"/>
            <w:shd w:val="clear" w:color="auto" w:fill="FFFFFF" w:themeFill="background1"/>
            <w:vAlign w:val="center"/>
          </w:tcPr>
          <w:p w14:paraId="785A2D0B" w14:textId="77777777" w:rsidR="00D15796" w:rsidRPr="0072213F" w:rsidRDefault="00D15796" w:rsidP="00D15796">
            <w:pPr>
              <w:pStyle w:val="affe"/>
              <w:numPr>
                <w:ilvl w:val="0"/>
                <w:numId w:val="36"/>
              </w:numPr>
              <w:ind w:leftChars="0"/>
              <w:jc w:val="center"/>
              <w:rPr>
                <w:sz w:val="18"/>
                <w:szCs w:val="18"/>
              </w:rPr>
            </w:pPr>
          </w:p>
        </w:tc>
        <w:tc>
          <w:tcPr>
            <w:tcW w:w="651" w:type="dxa"/>
            <w:shd w:val="clear" w:color="auto" w:fill="FFFFFF" w:themeFill="background1"/>
            <w:vAlign w:val="center"/>
          </w:tcPr>
          <w:p w14:paraId="367EEDBE" w14:textId="1B9BB00B"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3E73577B" w14:textId="77777777" w:rsidR="00D15796" w:rsidRPr="0072213F" w:rsidRDefault="00D15796" w:rsidP="00D15796">
            <w:pPr>
              <w:ind w:leftChars="-11" w:left="-23"/>
              <w:jc w:val="center"/>
              <w:rPr>
                <w:sz w:val="18"/>
                <w:szCs w:val="18"/>
              </w:rPr>
            </w:pPr>
          </w:p>
        </w:tc>
        <w:tc>
          <w:tcPr>
            <w:tcW w:w="708" w:type="dxa"/>
            <w:vAlign w:val="center"/>
          </w:tcPr>
          <w:p w14:paraId="69EFF222" w14:textId="77777777" w:rsidR="00D15796" w:rsidRPr="0072213F" w:rsidRDefault="00D15796" w:rsidP="00D15796">
            <w:pPr>
              <w:ind w:leftChars="-11" w:left="-23"/>
              <w:jc w:val="center"/>
              <w:rPr>
                <w:sz w:val="18"/>
                <w:szCs w:val="18"/>
              </w:rPr>
            </w:pPr>
          </w:p>
        </w:tc>
      </w:tr>
      <w:tr w:rsidR="00D15796" w:rsidRPr="0072213F" w14:paraId="7B16F96B" w14:textId="77777777" w:rsidTr="00113506">
        <w:trPr>
          <w:trHeight w:val="70"/>
        </w:trPr>
        <w:tc>
          <w:tcPr>
            <w:tcW w:w="6725" w:type="dxa"/>
            <w:shd w:val="clear" w:color="auto" w:fill="FFFFFF" w:themeFill="background1"/>
          </w:tcPr>
          <w:p w14:paraId="7CC4C7C3" w14:textId="77777777" w:rsidR="00D15796" w:rsidRPr="0072213F" w:rsidRDefault="00D15796" w:rsidP="00D15796">
            <w:pPr>
              <w:ind w:leftChars="100" w:left="1830" w:hangingChars="900" w:hanging="1620"/>
              <w:rPr>
                <w:sz w:val="18"/>
                <w:szCs w:val="18"/>
              </w:rPr>
            </w:pPr>
            <w:r w:rsidRPr="0072213F">
              <w:rPr>
                <w:sz w:val="18"/>
                <w:szCs w:val="18"/>
              </w:rPr>
              <w:t>維持管理提案書</w:t>
            </w:r>
            <w:r w:rsidRPr="0072213F">
              <w:rPr>
                <w:sz w:val="18"/>
                <w:szCs w:val="18"/>
              </w:rPr>
              <w:t>2</w:t>
            </w:r>
            <w:r w:rsidRPr="0072213F">
              <w:rPr>
                <w:sz w:val="18"/>
                <w:szCs w:val="18"/>
              </w:rPr>
              <w:t>：モニタリングの有効性</w:t>
            </w:r>
          </w:p>
        </w:tc>
        <w:tc>
          <w:tcPr>
            <w:tcW w:w="709" w:type="dxa"/>
            <w:shd w:val="clear" w:color="auto" w:fill="FFFFFF" w:themeFill="background1"/>
            <w:vAlign w:val="center"/>
          </w:tcPr>
          <w:p w14:paraId="243074C2" w14:textId="77777777" w:rsidR="00D15796" w:rsidRPr="0072213F" w:rsidRDefault="00D15796" w:rsidP="00D15796">
            <w:pPr>
              <w:pStyle w:val="affe"/>
              <w:numPr>
                <w:ilvl w:val="0"/>
                <w:numId w:val="36"/>
              </w:numPr>
              <w:ind w:leftChars="0"/>
              <w:jc w:val="center"/>
              <w:rPr>
                <w:sz w:val="18"/>
                <w:szCs w:val="18"/>
              </w:rPr>
            </w:pPr>
          </w:p>
        </w:tc>
        <w:tc>
          <w:tcPr>
            <w:tcW w:w="651" w:type="dxa"/>
            <w:shd w:val="clear" w:color="auto" w:fill="FFFFFF" w:themeFill="background1"/>
            <w:vAlign w:val="center"/>
          </w:tcPr>
          <w:p w14:paraId="71FC061F" w14:textId="7E485DAB"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C83D6AF" w14:textId="77777777" w:rsidR="00D15796" w:rsidRPr="0072213F" w:rsidRDefault="00D15796" w:rsidP="00D15796">
            <w:pPr>
              <w:ind w:leftChars="-11" w:left="-23"/>
              <w:jc w:val="center"/>
              <w:rPr>
                <w:sz w:val="18"/>
                <w:szCs w:val="18"/>
              </w:rPr>
            </w:pPr>
          </w:p>
        </w:tc>
        <w:tc>
          <w:tcPr>
            <w:tcW w:w="708" w:type="dxa"/>
            <w:vAlign w:val="center"/>
          </w:tcPr>
          <w:p w14:paraId="18CFE87E" w14:textId="77777777" w:rsidR="00D15796" w:rsidRPr="0072213F" w:rsidRDefault="00D15796" w:rsidP="00D15796">
            <w:pPr>
              <w:ind w:leftChars="-11" w:left="-23"/>
              <w:jc w:val="center"/>
              <w:rPr>
                <w:sz w:val="18"/>
                <w:szCs w:val="18"/>
              </w:rPr>
            </w:pPr>
          </w:p>
        </w:tc>
      </w:tr>
      <w:tr w:rsidR="00D15796" w:rsidRPr="0072213F" w14:paraId="0ACE8C50" w14:textId="77777777" w:rsidTr="00113506">
        <w:trPr>
          <w:trHeight w:val="70"/>
        </w:trPr>
        <w:tc>
          <w:tcPr>
            <w:tcW w:w="6725" w:type="dxa"/>
            <w:shd w:val="clear" w:color="auto" w:fill="FFFFFF" w:themeFill="background1"/>
          </w:tcPr>
          <w:p w14:paraId="3B6B814C" w14:textId="77777777" w:rsidR="00D15796" w:rsidRPr="0072213F" w:rsidRDefault="00D15796" w:rsidP="00D15796">
            <w:pPr>
              <w:ind w:leftChars="100" w:left="1830" w:hangingChars="900" w:hanging="1620"/>
              <w:rPr>
                <w:sz w:val="18"/>
                <w:szCs w:val="18"/>
              </w:rPr>
            </w:pPr>
            <w:r w:rsidRPr="0072213F">
              <w:rPr>
                <w:sz w:val="18"/>
                <w:szCs w:val="18"/>
              </w:rPr>
              <w:t>維持管理提</w:t>
            </w:r>
            <w:r w:rsidRPr="0072213F">
              <w:rPr>
                <w:rFonts w:eastAsiaTheme="minorEastAsia"/>
                <w:sz w:val="18"/>
                <w:szCs w:val="18"/>
              </w:rPr>
              <w:t>案書</w:t>
            </w:r>
            <w:r w:rsidRPr="0072213F">
              <w:rPr>
                <w:rFonts w:eastAsiaTheme="minorEastAsia"/>
                <w:sz w:val="18"/>
                <w:szCs w:val="18"/>
              </w:rPr>
              <w:t>3</w:t>
            </w:r>
            <w:r w:rsidRPr="0072213F">
              <w:rPr>
                <w:rFonts w:eastAsiaTheme="minorEastAsia"/>
                <w:sz w:val="18"/>
                <w:szCs w:val="18"/>
              </w:rPr>
              <w:t>：事業期間終了時の空調設備の性能確保のための配慮</w:t>
            </w:r>
          </w:p>
        </w:tc>
        <w:tc>
          <w:tcPr>
            <w:tcW w:w="709" w:type="dxa"/>
            <w:shd w:val="clear" w:color="auto" w:fill="FFFFFF" w:themeFill="background1"/>
            <w:vAlign w:val="center"/>
          </w:tcPr>
          <w:p w14:paraId="264C0B2A" w14:textId="77777777" w:rsidR="00D15796" w:rsidRPr="0072213F" w:rsidRDefault="00D15796" w:rsidP="00D15796">
            <w:pPr>
              <w:pStyle w:val="affe"/>
              <w:numPr>
                <w:ilvl w:val="0"/>
                <w:numId w:val="36"/>
              </w:numPr>
              <w:ind w:leftChars="0"/>
              <w:jc w:val="center"/>
              <w:rPr>
                <w:sz w:val="18"/>
                <w:szCs w:val="18"/>
              </w:rPr>
            </w:pPr>
          </w:p>
        </w:tc>
        <w:tc>
          <w:tcPr>
            <w:tcW w:w="651" w:type="dxa"/>
            <w:shd w:val="clear" w:color="auto" w:fill="FFFFFF" w:themeFill="background1"/>
            <w:vAlign w:val="center"/>
          </w:tcPr>
          <w:p w14:paraId="4E5519D5" w14:textId="2B60FB0F"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31CCD679" w14:textId="77777777" w:rsidR="00D15796" w:rsidRPr="0072213F" w:rsidRDefault="00D15796" w:rsidP="00D15796">
            <w:pPr>
              <w:ind w:leftChars="-11" w:left="-23"/>
              <w:jc w:val="center"/>
              <w:rPr>
                <w:sz w:val="18"/>
                <w:szCs w:val="18"/>
              </w:rPr>
            </w:pPr>
          </w:p>
        </w:tc>
        <w:tc>
          <w:tcPr>
            <w:tcW w:w="708" w:type="dxa"/>
            <w:vAlign w:val="center"/>
          </w:tcPr>
          <w:p w14:paraId="1A4CAE7C" w14:textId="77777777" w:rsidR="00D15796" w:rsidRPr="0072213F" w:rsidRDefault="00D15796" w:rsidP="00D15796">
            <w:pPr>
              <w:ind w:leftChars="-11" w:left="-23"/>
              <w:jc w:val="center"/>
              <w:rPr>
                <w:sz w:val="18"/>
                <w:szCs w:val="18"/>
              </w:rPr>
            </w:pPr>
          </w:p>
        </w:tc>
      </w:tr>
      <w:tr w:rsidR="00C75446" w:rsidRPr="0072213F" w14:paraId="7B525FE6" w14:textId="77777777" w:rsidTr="00113506">
        <w:trPr>
          <w:trHeight w:val="70"/>
        </w:trPr>
        <w:tc>
          <w:tcPr>
            <w:tcW w:w="6725" w:type="dxa"/>
            <w:tcBorders>
              <w:right w:val="nil"/>
            </w:tcBorders>
            <w:shd w:val="clear" w:color="auto" w:fill="F2F2F2" w:themeFill="background1" w:themeFillShade="F2"/>
          </w:tcPr>
          <w:p w14:paraId="30E9948F" w14:textId="02276B80" w:rsidR="00C75446" w:rsidRPr="0072213F" w:rsidRDefault="00C75446" w:rsidP="00113506">
            <w:pPr>
              <w:rPr>
                <w:sz w:val="18"/>
                <w:szCs w:val="18"/>
              </w:rPr>
            </w:pPr>
            <w:r w:rsidRPr="0072213F">
              <w:rPr>
                <w:rFonts w:eastAsia="ＭＳ ゴシック"/>
                <w:sz w:val="18"/>
                <w:szCs w:val="18"/>
              </w:rPr>
              <w:lastRenderedPageBreak/>
              <w:t>エ　ライフサイクルコスト等に関する</w:t>
            </w:r>
            <w:r w:rsidR="00C51E42">
              <w:rPr>
                <w:rFonts w:eastAsia="ＭＳ ゴシック" w:hint="eastAsia"/>
                <w:sz w:val="18"/>
                <w:szCs w:val="18"/>
              </w:rPr>
              <w:t>提案書</w:t>
            </w:r>
          </w:p>
        </w:tc>
        <w:tc>
          <w:tcPr>
            <w:tcW w:w="709" w:type="dxa"/>
            <w:tcBorders>
              <w:left w:val="nil"/>
              <w:right w:val="nil"/>
            </w:tcBorders>
            <w:shd w:val="clear" w:color="auto" w:fill="F2F2F2" w:themeFill="background1" w:themeFillShade="F2"/>
            <w:vAlign w:val="center"/>
          </w:tcPr>
          <w:p w14:paraId="0BF4EDF8"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F2F2F2" w:themeFill="background1" w:themeFillShade="F2"/>
            <w:vAlign w:val="center"/>
          </w:tcPr>
          <w:p w14:paraId="4E5A0987"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F2F2F2" w:themeFill="background1" w:themeFillShade="F2"/>
            <w:vAlign w:val="center"/>
          </w:tcPr>
          <w:p w14:paraId="6F2C4FFD" w14:textId="77777777" w:rsidR="00C75446" w:rsidRPr="0072213F" w:rsidRDefault="00C75446" w:rsidP="00113506">
            <w:pPr>
              <w:ind w:leftChars="-11" w:left="-23"/>
              <w:jc w:val="center"/>
              <w:rPr>
                <w:sz w:val="18"/>
                <w:szCs w:val="18"/>
              </w:rPr>
            </w:pPr>
          </w:p>
        </w:tc>
        <w:tc>
          <w:tcPr>
            <w:tcW w:w="708" w:type="dxa"/>
            <w:tcBorders>
              <w:left w:val="nil"/>
            </w:tcBorders>
            <w:shd w:val="clear" w:color="auto" w:fill="F2F2F2" w:themeFill="background1" w:themeFillShade="F2"/>
            <w:vAlign w:val="center"/>
          </w:tcPr>
          <w:p w14:paraId="120595D9" w14:textId="77777777" w:rsidR="00C75446" w:rsidRPr="0072213F" w:rsidRDefault="00C75446" w:rsidP="00113506">
            <w:pPr>
              <w:ind w:leftChars="-11" w:left="-23"/>
              <w:jc w:val="center"/>
              <w:rPr>
                <w:sz w:val="18"/>
                <w:szCs w:val="18"/>
              </w:rPr>
            </w:pPr>
          </w:p>
        </w:tc>
      </w:tr>
      <w:tr w:rsidR="00D15796" w:rsidRPr="0072213F" w14:paraId="55DCAD4A" w14:textId="77777777" w:rsidTr="00113506">
        <w:trPr>
          <w:trHeight w:val="70"/>
        </w:trPr>
        <w:tc>
          <w:tcPr>
            <w:tcW w:w="6725" w:type="dxa"/>
            <w:shd w:val="clear" w:color="auto" w:fill="FFFFFF" w:themeFill="background1"/>
          </w:tcPr>
          <w:p w14:paraId="2235F1FE" w14:textId="77777777" w:rsidR="00D15796" w:rsidRPr="0072213F" w:rsidRDefault="00D15796" w:rsidP="00D15796">
            <w:pPr>
              <w:ind w:leftChars="100" w:left="1830" w:hangingChars="900" w:hanging="1620"/>
              <w:rPr>
                <w:sz w:val="18"/>
                <w:szCs w:val="18"/>
              </w:rPr>
            </w:pPr>
            <w:r w:rsidRPr="0072213F">
              <w:rPr>
                <w:sz w:val="18"/>
                <w:szCs w:val="18"/>
              </w:rPr>
              <w:t>表紙</w:t>
            </w:r>
          </w:p>
        </w:tc>
        <w:tc>
          <w:tcPr>
            <w:tcW w:w="709" w:type="dxa"/>
            <w:shd w:val="clear" w:color="auto" w:fill="FFFFFF" w:themeFill="background1"/>
            <w:vAlign w:val="center"/>
          </w:tcPr>
          <w:p w14:paraId="0A91656F" w14:textId="77777777" w:rsidR="00D15796" w:rsidRPr="00A33168" w:rsidRDefault="00D15796" w:rsidP="00D15796">
            <w:pPr>
              <w:pStyle w:val="affe"/>
              <w:numPr>
                <w:ilvl w:val="0"/>
                <w:numId w:val="37"/>
              </w:numPr>
              <w:ind w:leftChars="0"/>
              <w:jc w:val="center"/>
              <w:rPr>
                <w:sz w:val="18"/>
                <w:szCs w:val="18"/>
              </w:rPr>
            </w:pPr>
          </w:p>
        </w:tc>
        <w:tc>
          <w:tcPr>
            <w:tcW w:w="651" w:type="dxa"/>
            <w:shd w:val="clear" w:color="auto" w:fill="FFFFFF" w:themeFill="background1"/>
            <w:vAlign w:val="center"/>
          </w:tcPr>
          <w:p w14:paraId="06ED03BB" w14:textId="1637A4AD"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4DB4DD72"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2EA04751" w14:textId="77777777" w:rsidR="00D15796" w:rsidRPr="0072213F" w:rsidRDefault="00D15796" w:rsidP="00D15796">
            <w:pPr>
              <w:ind w:leftChars="-11" w:left="-23"/>
              <w:jc w:val="center"/>
              <w:rPr>
                <w:sz w:val="18"/>
                <w:szCs w:val="18"/>
              </w:rPr>
            </w:pPr>
          </w:p>
        </w:tc>
      </w:tr>
      <w:tr w:rsidR="00D15796" w:rsidRPr="0072213F" w14:paraId="173F9F49" w14:textId="77777777" w:rsidTr="00113506">
        <w:trPr>
          <w:trHeight w:val="70"/>
        </w:trPr>
        <w:tc>
          <w:tcPr>
            <w:tcW w:w="6725" w:type="dxa"/>
            <w:shd w:val="clear" w:color="auto" w:fill="FFFFFF" w:themeFill="background1"/>
          </w:tcPr>
          <w:p w14:paraId="0DF0D8F0" w14:textId="77777777" w:rsidR="00D15796" w:rsidRPr="0072213F" w:rsidRDefault="00D15796" w:rsidP="00D15796">
            <w:pPr>
              <w:ind w:leftChars="100" w:left="1830" w:hangingChars="900" w:hanging="1620"/>
              <w:rPr>
                <w:sz w:val="18"/>
                <w:szCs w:val="18"/>
              </w:rPr>
            </w:pPr>
            <w:r w:rsidRPr="0072213F">
              <w:rPr>
                <w:sz w:val="18"/>
                <w:szCs w:val="18"/>
              </w:rPr>
              <w:t>ライフサイクルコスト等への配慮</w:t>
            </w:r>
          </w:p>
        </w:tc>
        <w:tc>
          <w:tcPr>
            <w:tcW w:w="709" w:type="dxa"/>
            <w:shd w:val="clear" w:color="auto" w:fill="FFFFFF" w:themeFill="background1"/>
            <w:vAlign w:val="center"/>
          </w:tcPr>
          <w:p w14:paraId="6BBF15A0" w14:textId="77777777" w:rsidR="00D15796" w:rsidRPr="0072213F" w:rsidRDefault="00D15796" w:rsidP="00D15796">
            <w:pPr>
              <w:pStyle w:val="affe"/>
              <w:numPr>
                <w:ilvl w:val="0"/>
                <w:numId w:val="37"/>
              </w:numPr>
              <w:ind w:leftChars="0"/>
              <w:jc w:val="center"/>
              <w:rPr>
                <w:sz w:val="18"/>
                <w:szCs w:val="18"/>
              </w:rPr>
            </w:pPr>
          </w:p>
        </w:tc>
        <w:tc>
          <w:tcPr>
            <w:tcW w:w="651" w:type="dxa"/>
            <w:shd w:val="clear" w:color="auto" w:fill="FFFFFF" w:themeFill="background1"/>
            <w:vAlign w:val="center"/>
          </w:tcPr>
          <w:p w14:paraId="1CAD7BEF" w14:textId="17403355"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46784D60"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103D35A4" w14:textId="77777777" w:rsidR="00D15796" w:rsidRPr="0072213F" w:rsidRDefault="00D15796" w:rsidP="00D15796">
            <w:pPr>
              <w:ind w:leftChars="-11" w:left="-23"/>
              <w:jc w:val="center"/>
              <w:rPr>
                <w:sz w:val="18"/>
                <w:szCs w:val="18"/>
              </w:rPr>
            </w:pPr>
          </w:p>
        </w:tc>
      </w:tr>
      <w:tr w:rsidR="00C75446" w:rsidRPr="0072213F" w14:paraId="7545B1B2" w14:textId="77777777" w:rsidTr="00113506">
        <w:trPr>
          <w:trHeight w:val="70"/>
        </w:trPr>
        <w:tc>
          <w:tcPr>
            <w:tcW w:w="6725" w:type="dxa"/>
            <w:tcBorders>
              <w:right w:val="nil"/>
            </w:tcBorders>
            <w:shd w:val="clear" w:color="auto" w:fill="F2F2F2" w:themeFill="background1" w:themeFillShade="F2"/>
          </w:tcPr>
          <w:p w14:paraId="7ECE6AAA" w14:textId="77777777" w:rsidR="00C75446" w:rsidRPr="0072213F" w:rsidRDefault="00C75446" w:rsidP="00113506">
            <w:pPr>
              <w:rPr>
                <w:sz w:val="18"/>
                <w:szCs w:val="18"/>
              </w:rPr>
            </w:pPr>
            <w:r w:rsidRPr="0072213F">
              <w:rPr>
                <w:rFonts w:eastAsia="ＭＳ ゴシック"/>
                <w:sz w:val="18"/>
                <w:szCs w:val="18"/>
              </w:rPr>
              <w:t>オ　空調設備計画書</w:t>
            </w:r>
          </w:p>
        </w:tc>
        <w:tc>
          <w:tcPr>
            <w:tcW w:w="709" w:type="dxa"/>
            <w:tcBorders>
              <w:left w:val="nil"/>
              <w:bottom w:val="single" w:sz="4" w:space="0" w:color="auto"/>
              <w:right w:val="nil"/>
            </w:tcBorders>
            <w:shd w:val="clear" w:color="auto" w:fill="F2F2F2" w:themeFill="background1" w:themeFillShade="F2"/>
            <w:vAlign w:val="center"/>
          </w:tcPr>
          <w:p w14:paraId="4FDEEFF9" w14:textId="77777777" w:rsidR="00C75446" w:rsidRPr="0072213F" w:rsidRDefault="00C75446" w:rsidP="00113506">
            <w:pPr>
              <w:ind w:leftChars="-11" w:left="-23"/>
              <w:jc w:val="center"/>
              <w:rPr>
                <w:sz w:val="18"/>
                <w:szCs w:val="18"/>
              </w:rPr>
            </w:pPr>
          </w:p>
        </w:tc>
        <w:tc>
          <w:tcPr>
            <w:tcW w:w="651" w:type="dxa"/>
            <w:tcBorders>
              <w:left w:val="nil"/>
              <w:bottom w:val="single" w:sz="4" w:space="0" w:color="auto"/>
              <w:right w:val="nil"/>
            </w:tcBorders>
            <w:shd w:val="clear" w:color="auto" w:fill="F2F2F2" w:themeFill="background1" w:themeFillShade="F2"/>
            <w:vAlign w:val="center"/>
          </w:tcPr>
          <w:p w14:paraId="36A8F2CF" w14:textId="77777777" w:rsidR="00C75446" w:rsidRPr="0072213F" w:rsidRDefault="00C75446" w:rsidP="00113506">
            <w:pPr>
              <w:ind w:leftChars="-11" w:left="-23"/>
              <w:jc w:val="center"/>
              <w:rPr>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0A77B064" w14:textId="77777777" w:rsidR="00C75446" w:rsidRPr="0072213F" w:rsidRDefault="00C75446" w:rsidP="00113506">
            <w:pPr>
              <w:ind w:leftChars="-11" w:left="-23"/>
              <w:jc w:val="center"/>
              <w:rPr>
                <w:sz w:val="18"/>
                <w:szCs w:val="18"/>
              </w:rPr>
            </w:pPr>
          </w:p>
        </w:tc>
        <w:tc>
          <w:tcPr>
            <w:tcW w:w="708" w:type="dxa"/>
            <w:tcBorders>
              <w:left w:val="nil"/>
              <w:bottom w:val="single" w:sz="4" w:space="0" w:color="auto"/>
            </w:tcBorders>
            <w:shd w:val="clear" w:color="auto" w:fill="F2F2F2" w:themeFill="background1" w:themeFillShade="F2"/>
            <w:vAlign w:val="center"/>
          </w:tcPr>
          <w:p w14:paraId="2CB6A0DB" w14:textId="77777777" w:rsidR="00C75446" w:rsidRPr="0072213F" w:rsidRDefault="00C75446" w:rsidP="00113506">
            <w:pPr>
              <w:ind w:leftChars="-11" w:left="-23"/>
              <w:jc w:val="center"/>
              <w:rPr>
                <w:sz w:val="18"/>
                <w:szCs w:val="18"/>
              </w:rPr>
            </w:pPr>
          </w:p>
        </w:tc>
      </w:tr>
      <w:tr w:rsidR="00D15796" w:rsidRPr="0072213F" w14:paraId="4344FB61" w14:textId="77777777" w:rsidTr="00113506">
        <w:trPr>
          <w:trHeight w:val="70"/>
        </w:trPr>
        <w:tc>
          <w:tcPr>
            <w:tcW w:w="6725" w:type="dxa"/>
            <w:tcBorders>
              <w:right w:val="single" w:sz="4" w:space="0" w:color="auto"/>
            </w:tcBorders>
            <w:shd w:val="clear" w:color="auto" w:fill="FFFFFF" w:themeFill="background1"/>
          </w:tcPr>
          <w:p w14:paraId="0DBEE617" w14:textId="77777777" w:rsidR="00D15796" w:rsidRPr="0072213F" w:rsidRDefault="00D15796" w:rsidP="00D15796">
            <w:pPr>
              <w:ind w:firstLineChars="100" w:firstLine="180"/>
              <w:rPr>
                <w:rFonts w:eastAsia="ＭＳ ゴシック"/>
                <w:sz w:val="18"/>
                <w:szCs w:val="18"/>
              </w:rPr>
            </w:pPr>
            <w:r w:rsidRPr="0072213F">
              <w:rPr>
                <w:sz w:val="18"/>
                <w:szCs w:val="18"/>
              </w:rPr>
              <w:t>表紙</w:t>
            </w:r>
          </w:p>
        </w:tc>
        <w:tc>
          <w:tcPr>
            <w:tcW w:w="709" w:type="dxa"/>
            <w:tcBorders>
              <w:left w:val="single" w:sz="4" w:space="0" w:color="auto"/>
              <w:right w:val="single" w:sz="4" w:space="0" w:color="auto"/>
            </w:tcBorders>
            <w:shd w:val="clear" w:color="auto" w:fill="FFFFFF" w:themeFill="background1"/>
            <w:vAlign w:val="center"/>
          </w:tcPr>
          <w:p w14:paraId="6F8DAD89" w14:textId="77777777" w:rsidR="00D15796" w:rsidRPr="00A33168" w:rsidRDefault="00D15796" w:rsidP="00D15796">
            <w:pPr>
              <w:pStyle w:val="affe"/>
              <w:numPr>
                <w:ilvl w:val="0"/>
                <w:numId w:val="38"/>
              </w:numPr>
              <w:ind w:leftChars="0"/>
              <w:jc w:val="center"/>
              <w:rPr>
                <w:sz w:val="18"/>
                <w:szCs w:val="18"/>
              </w:rPr>
            </w:pPr>
          </w:p>
        </w:tc>
        <w:tc>
          <w:tcPr>
            <w:tcW w:w="651" w:type="dxa"/>
            <w:tcBorders>
              <w:left w:val="single" w:sz="4" w:space="0" w:color="auto"/>
              <w:right w:val="single" w:sz="4" w:space="0" w:color="auto"/>
            </w:tcBorders>
            <w:shd w:val="clear" w:color="auto" w:fill="FFFFFF" w:themeFill="background1"/>
            <w:vAlign w:val="center"/>
          </w:tcPr>
          <w:p w14:paraId="29474EEA" w14:textId="71A4C616"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2FAB4173" w14:textId="77777777" w:rsidR="00D15796" w:rsidRPr="0072213F" w:rsidRDefault="00D15796" w:rsidP="00D15796">
            <w:pPr>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57FA9578" w14:textId="77777777" w:rsidR="00D15796" w:rsidRPr="0072213F" w:rsidRDefault="00D15796" w:rsidP="00D15796">
            <w:pPr>
              <w:ind w:leftChars="-11" w:left="-23"/>
              <w:jc w:val="center"/>
              <w:rPr>
                <w:sz w:val="18"/>
                <w:szCs w:val="18"/>
              </w:rPr>
            </w:pPr>
          </w:p>
        </w:tc>
      </w:tr>
      <w:tr w:rsidR="00D15796" w:rsidRPr="0072213F" w14:paraId="7CCDD347" w14:textId="77777777" w:rsidTr="00113506">
        <w:trPr>
          <w:trHeight w:val="70"/>
        </w:trPr>
        <w:tc>
          <w:tcPr>
            <w:tcW w:w="6725" w:type="dxa"/>
            <w:shd w:val="clear" w:color="auto" w:fill="FFFFFF" w:themeFill="background1"/>
          </w:tcPr>
          <w:p w14:paraId="486C8976" w14:textId="77777777" w:rsidR="00D15796" w:rsidRPr="0072213F" w:rsidRDefault="00D15796" w:rsidP="00D15796">
            <w:pPr>
              <w:ind w:firstLineChars="100" w:firstLine="180"/>
              <w:rPr>
                <w:sz w:val="18"/>
                <w:szCs w:val="18"/>
              </w:rPr>
            </w:pPr>
            <w:r w:rsidRPr="0072213F">
              <w:rPr>
                <w:sz w:val="18"/>
                <w:szCs w:val="18"/>
              </w:rPr>
              <w:t>受電容量計画表</w:t>
            </w:r>
          </w:p>
        </w:tc>
        <w:tc>
          <w:tcPr>
            <w:tcW w:w="709" w:type="dxa"/>
            <w:shd w:val="clear" w:color="auto" w:fill="FFFFFF" w:themeFill="background1"/>
            <w:vAlign w:val="center"/>
          </w:tcPr>
          <w:p w14:paraId="06E249D0" w14:textId="77777777" w:rsidR="00D15796" w:rsidRPr="0072213F" w:rsidRDefault="00D15796" w:rsidP="00D15796">
            <w:pPr>
              <w:pStyle w:val="affe"/>
              <w:numPr>
                <w:ilvl w:val="0"/>
                <w:numId w:val="38"/>
              </w:numPr>
              <w:ind w:leftChars="0"/>
              <w:jc w:val="center"/>
              <w:rPr>
                <w:sz w:val="18"/>
                <w:szCs w:val="18"/>
              </w:rPr>
            </w:pPr>
          </w:p>
        </w:tc>
        <w:tc>
          <w:tcPr>
            <w:tcW w:w="651" w:type="dxa"/>
            <w:shd w:val="clear" w:color="auto" w:fill="FFFFFF" w:themeFill="background1"/>
            <w:vAlign w:val="center"/>
          </w:tcPr>
          <w:p w14:paraId="32367127" w14:textId="726009BE"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D9FAEAC"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21FCDD98" w14:textId="77777777" w:rsidR="00D15796" w:rsidRPr="0072213F" w:rsidRDefault="00D15796" w:rsidP="00D15796">
            <w:pPr>
              <w:ind w:leftChars="-11" w:left="-23"/>
              <w:jc w:val="center"/>
              <w:rPr>
                <w:sz w:val="18"/>
                <w:szCs w:val="18"/>
              </w:rPr>
            </w:pPr>
          </w:p>
        </w:tc>
      </w:tr>
      <w:tr w:rsidR="00D15796" w:rsidRPr="0072213F" w14:paraId="1FCFE3B3" w14:textId="77777777" w:rsidTr="00113506">
        <w:trPr>
          <w:trHeight w:val="70"/>
        </w:trPr>
        <w:tc>
          <w:tcPr>
            <w:tcW w:w="6725" w:type="dxa"/>
            <w:shd w:val="clear" w:color="auto" w:fill="FFFFFF" w:themeFill="background1"/>
          </w:tcPr>
          <w:p w14:paraId="7F2F3A6F" w14:textId="77777777" w:rsidR="00D15796" w:rsidRPr="0072213F" w:rsidRDefault="00D15796" w:rsidP="00D15796">
            <w:pPr>
              <w:ind w:leftChars="88" w:left="185"/>
              <w:rPr>
                <w:sz w:val="18"/>
                <w:szCs w:val="18"/>
              </w:rPr>
            </w:pPr>
            <w:r w:rsidRPr="0072213F">
              <w:rPr>
                <w:sz w:val="18"/>
                <w:szCs w:val="18"/>
              </w:rPr>
              <w:t>エネルギー量総括表</w:t>
            </w:r>
          </w:p>
        </w:tc>
        <w:tc>
          <w:tcPr>
            <w:tcW w:w="709" w:type="dxa"/>
            <w:shd w:val="clear" w:color="auto" w:fill="FFFFFF" w:themeFill="background1"/>
            <w:vAlign w:val="center"/>
          </w:tcPr>
          <w:p w14:paraId="51E1A70A" w14:textId="77777777" w:rsidR="00D15796" w:rsidRPr="0072213F" w:rsidDel="00BE08DA" w:rsidRDefault="00D15796" w:rsidP="00D15796">
            <w:pPr>
              <w:pStyle w:val="affe"/>
              <w:numPr>
                <w:ilvl w:val="0"/>
                <w:numId w:val="38"/>
              </w:numPr>
              <w:ind w:leftChars="0"/>
              <w:jc w:val="center"/>
              <w:rPr>
                <w:sz w:val="18"/>
                <w:szCs w:val="18"/>
              </w:rPr>
            </w:pPr>
          </w:p>
        </w:tc>
        <w:tc>
          <w:tcPr>
            <w:tcW w:w="651" w:type="dxa"/>
            <w:shd w:val="clear" w:color="auto" w:fill="FFFFFF" w:themeFill="background1"/>
            <w:vAlign w:val="center"/>
          </w:tcPr>
          <w:p w14:paraId="58D20811" w14:textId="07E15A05"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0C8C616D"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00823FA2" w14:textId="77777777" w:rsidR="00D15796" w:rsidRPr="0072213F" w:rsidRDefault="00D15796" w:rsidP="00D15796">
            <w:pPr>
              <w:ind w:leftChars="-11" w:left="-23"/>
              <w:jc w:val="center"/>
              <w:rPr>
                <w:sz w:val="18"/>
                <w:szCs w:val="18"/>
              </w:rPr>
            </w:pPr>
          </w:p>
        </w:tc>
      </w:tr>
      <w:tr w:rsidR="00C75446" w:rsidRPr="0072213F" w14:paraId="57AC9507" w14:textId="77777777" w:rsidTr="00113506">
        <w:trPr>
          <w:trHeight w:val="70"/>
        </w:trPr>
        <w:tc>
          <w:tcPr>
            <w:tcW w:w="6725" w:type="dxa"/>
            <w:tcBorders>
              <w:right w:val="nil"/>
            </w:tcBorders>
            <w:shd w:val="clear" w:color="auto" w:fill="F2F2F2" w:themeFill="background1" w:themeFillShade="F2"/>
          </w:tcPr>
          <w:p w14:paraId="055F0633" w14:textId="77777777" w:rsidR="00C75446" w:rsidRPr="0072213F" w:rsidRDefault="00C75446" w:rsidP="00113506">
            <w:pPr>
              <w:rPr>
                <w:rFonts w:eastAsia="ＭＳ ゴシック"/>
                <w:sz w:val="18"/>
                <w:szCs w:val="18"/>
              </w:rPr>
            </w:pPr>
            <w:r w:rsidRPr="0072213F">
              <w:rPr>
                <w:rFonts w:eastAsia="ＭＳ ゴシック"/>
                <w:sz w:val="18"/>
                <w:szCs w:val="18"/>
              </w:rPr>
              <w:t>カ　詳細提案校計画書（</w:t>
            </w:r>
            <w:r>
              <w:rPr>
                <w:rFonts w:eastAsia="ＭＳ ゴシック" w:hint="eastAsia"/>
                <w:sz w:val="18"/>
                <w:szCs w:val="18"/>
              </w:rPr>
              <w:t>2</w:t>
            </w:r>
            <w:r w:rsidRPr="0072213F">
              <w:rPr>
                <w:rFonts w:eastAsia="ＭＳ ゴシック"/>
                <w:sz w:val="18"/>
                <w:szCs w:val="18"/>
              </w:rPr>
              <w:t>校分：</w:t>
            </w:r>
            <w:r>
              <w:rPr>
                <w:rFonts w:eastAsia="ＭＳ ゴシック" w:hint="eastAsia"/>
                <w:sz w:val="18"/>
                <w:szCs w:val="18"/>
              </w:rPr>
              <w:t>和田</w:t>
            </w:r>
            <w:r w:rsidRPr="0072213F">
              <w:rPr>
                <w:rFonts w:eastAsia="ＭＳ ゴシック" w:hint="eastAsia"/>
                <w:sz w:val="18"/>
                <w:szCs w:val="18"/>
              </w:rPr>
              <w:t>小学校、</w:t>
            </w:r>
            <w:r>
              <w:rPr>
                <w:rFonts w:eastAsia="ＭＳ ゴシック" w:hint="eastAsia"/>
                <w:sz w:val="18"/>
                <w:szCs w:val="18"/>
              </w:rPr>
              <w:t>秋月</w:t>
            </w:r>
            <w:r w:rsidRPr="0072213F">
              <w:rPr>
                <w:rFonts w:eastAsia="ＭＳ ゴシック" w:hint="eastAsia"/>
                <w:sz w:val="18"/>
                <w:szCs w:val="18"/>
              </w:rPr>
              <w:t>小学校</w:t>
            </w:r>
            <w:r w:rsidRPr="0072213F">
              <w:rPr>
                <w:rFonts w:eastAsia="ＭＳ ゴシック"/>
                <w:sz w:val="18"/>
                <w:szCs w:val="18"/>
              </w:rPr>
              <w:t>）</w:t>
            </w:r>
          </w:p>
          <w:p w14:paraId="297D8C09" w14:textId="77777777" w:rsidR="00C75446" w:rsidRPr="0072213F" w:rsidRDefault="00C75446" w:rsidP="00113506">
            <w:pPr>
              <w:ind w:leftChars="100" w:left="1830" w:hangingChars="900" w:hanging="1620"/>
              <w:rPr>
                <w:sz w:val="18"/>
                <w:szCs w:val="18"/>
              </w:rPr>
            </w:pPr>
            <w:r w:rsidRPr="0072213F">
              <w:rPr>
                <w:rFonts w:eastAsia="ＭＳ ゴシック"/>
                <w:sz w:val="18"/>
                <w:szCs w:val="18"/>
              </w:rPr>
              <w:t>なお、様式</w:t>
            </w:r>
            <w:r w:rsidRPr="0072213F">
              <w:rPr>
                <w:rFonts w:eastAsia="ＭＳ ゴシック"/>
                <w:sz w:val="18"/>
                <w:szCs w:val="18"/>
              </w:rPr>
              <w:t>12</w:t>
            </w:r>
            <w:r w:rsidRPr="0072213F">
              <w:rPr>
                <w:rFonts w:eastAsia="ＭＳ ゴシック"/>
                <w:sz w:val="18"/>
                <w:szCs w:val="18"/>
              </w:rPr>
              <w:t>－</w:t>
            </w:r>
            <w:r w:rsidRPr="0072213F">
              <w:rPr>
                <w:rFonts w:eastAsia="ＭＳ ゴシック"/>
                <w:sz w:val="18"/>
                <w:szCs w:val="18"/>
              </w:rPr>
              <w:t>2</w:t>
            </w:r>
            <w:r w:rsidRPr="0072213F">
              <w:rPr>
                <w:rFonts w:eastAsia="ＭＳ ゴシック"/>
                <w:sz w:val="18"/>
                <w:szCs w:val="18"/>
              </w:rPr>
              <w:t>から</w:t>
            </w:r>
            <w:r w:rsidRPr="0072213F">
              <w:rPr>
                <w:rFonts w:eastAsia="ＭＳ ゴシック"/>
                <w:sz w:val="18"/>
                <w:szCs w:val="18"/>
              </w:rPr>
              <w:t>12</w:t>
            </w:r>
            <w:r w:rsidRPr="0072213F">
              <w:rPr>
                <w:rFonts w:eastAsia="ＭＳ ゴシック"/>
                <w:sz w:val="18"/>
                <w:szCs w:val="18"/>
              </w:rPr>
              <w:t>－</w:t>
            </w:r>
            <w:r w:rsidRPr="0072213F">
              <w:rPr>
                <w:rFonts w:eastAsia="ＭＳ ゴシック"/>
                <w:sz w:val="18"/>
                <w:szCs w:val="18"/>
              </w:rPr>
              <w:t>7</w:t>
            </w:r>
            <w:r w:rsidRPr="0072213F">
              <w:rPr>
                <w:rFonts w:eastAsia="ＭＳ ゴシック"/>
                <w:sz w:val="18"/>
                <w:szCs w:val="18"/>
              </w:rPr>
              <w:t>までは任意様式とする。</w:t>
            </w:r>
          </w:p>
        </w:tc>
        <w:tc>
          <w:tcPr>
            <w:tcW w:w="709" w:type="dxa"/>
            <w:tcBorders>
              <w:left w:val="nil"/>
              <w:right w:val="nil"/>
            </w:tcBorders>
            <w:shd w:val="clear" w:color="auto" w:fill="F2F2F2" w:themeFill="background1" w:themeFillShade="F2"/>
          </w:tcPr>
          <w:p w14:paraId="50720BA0" w14:textId="77777777" w:rsidR="00C75446" w:rsidRPr="0072213F" w:rsidRDefault="00C75446" w:rsidP="00113506">
            <w:pPr>
              <w:ind w:leftChars="-11" w:left="-23"/>
              <w:jc w:val="center"/>
              <w:rPr>
                <w:sz w:val="18"/>
                <w:szCs w:val="18"/>
              </w:rPr>
            </w:pPr>
          </w:p>
        </w:tc>
        <w:tc>
          <w:tcPr>
            <w:tcW w:w="651" w:type="dxa"/>
            <w:tcBorders>
              <w:left w:val="nil"/>
              <w:right w:val="nil"/>
            </w:tcBorders>
            <w:shd w:val="clear" w:color="auto" w:fill="F2F2F2" w:themeFill="background1" w:themeFillShade="F2"/>
            <w:vAlign w:val="center"/>
          </w:tcPr>
          <w:p w14:paraId="4234CCDC" w14:textId="77777777" w:rsidR="00C75446" w:rsidRPr="0072213F" w:rsidRDefault="00C75446" w:rsidP="00113506">
            <w:pPr>
              <w:ind w:leftChars="-11" w:left="-23"/>
              <w:jc w:val="center"/>
              <w:rPr>
                <w:sz w:val="18"/>
                <w:szCs w:val="18"/>
              </w:rPr>
            </w:pPr>
          </w:p>
        </w:tc>
        <w:tc>
          <w:tcPr>
            <w:tcW w:w="811" w:type="dxa"/>
            <w:tcBorders>
              <w:left w:val="nil"/>
              <w:right w:val="nil"/>
            </w:tcBorders>
            <w:shd w:val="clear" w:color="auto" w:fill="F2F2F2" w:themeFill="background1" w:themeFillShade="F2"/>
            <w:vAlign w:val="center"/>
          </w:tcPr>
          <w:p w14:paraId="7EA3D9E7" w14:textId="77777777" w:rsidR="00C75446" w:rsidRPr="0072213F" w:rsidRDefault="00C75446" w:rsidP="00113506">
            <w:pPr>
              <w:ind w:leftChars="-11" w:left="-23"/>
              <w:jc w:val="center"/>
              <w:rPr>
                <w:sz w:val="18"/>
                <w:szCs w:val="18"/>
              </w:rPr>
            </w:pPr>
          </w:p>
        </w:tc>
        <w:tc>
          <w:tcPr>
            <w:tcW w:w="708" w:type="dxa"/>
            <w:tcBorders>
              <w:left w:val="nil"/>
            </w:tcBorders>
            <w:shd w:val="clear" w:color="auto" w:fill="F2F2F2" w:themeFill="background1" w:themeFillShade="F2"/>
          </w:tcPr>
          <w:p w14:paraId="6EEB65C8" w14:textId="77777777" w:rsidR="00C75446" w:rsidRPr="0072213F" w:rsidRDefault="00C75446" w:rsidP="00113506">
            <w:pPr>
              <w:ind w:leftChars="-11" w:left="-23"/>
              <w:jc w:val="center"/>
              <w:rPr>
                <w:sz w:val="18"/>
                <w:szCs w:val="18"/>
              </w:rPr>
            </w:pPr>
          </w:p>
        </w:tc>
      </w:tr>
      <w:tr w:rsidR="00D15796" w:rsidRPr="0072213F" w14:paraId="23226097" w14:textId="77777777" w:rsidTr="00113506">
        <w:trPr>
          <w:trHeight w:val="70"/>
        </w:trPr>
        <w:tc>
          <w:tcPr>
            <w:tcW w:w="6725" w:type="dxa"/>
            <w:tcBorders>
              <w:bottom w:val="single" w:sz="4" w:space="0" w:color="auto"/>
            </w:tcBorders>
            <w:shd w:val="clear" w:color="auto" w:fill="FFFFFF" w:themeFill="background1"/>
          </w:tcPr>
          <w:p w14:paraId="12DE12A0" w14:textId="77777777" w:rsidR="00D15796" w:rsidRPr="0072213F" w:rsidRDefault="00D15796" w:rsidP="00D15796">
            <w:pPr>
              <w:ind w:leftChars="100" w:left="1830" w:hangingChars="900" w:hanging="1620"/>
              <w:rPr>
                <w:sz w:val="18"/>
                <w:szCs w:val="18"/>
              </w:rPr>
            </w:pPr>
            <w:r w:rsidRPr="0072213F">
              <w:rPr>
                <w:sz w:val="18"/>
                <w:szCs w:val="18"/>
              </w:rPr>
              <w:t>表紙</w:t>
            </w:r>
          </w:p>
        </w:tc>
        <w:tc>
          <w:tcPr>
            <w:tcW w:w="709" w:type="dxa"/>
            <w:tcBorders>
              <w:bottom w:val="single" w:sz="4" w:space="0" w:color="auto"/>
            </w:tcBorders>
            <w:shd w:val="clear" w:color="auto" w:fill="FFFFFF" w:themeFill="background1"/>
            <w:vAlign w:val="center"/>
          </w:tcPr>
          <w:p w14:paraId="6C7D38DF" w14:textId="77777777" w:rsidR="00D15796" w:rsidRPr="00A33168" w:rsidRDefault="00D15796" w:rsidP="00D15796">
            <w:pPr>
              <w:pStyle w:val="affe"/>
              <w:numPr>
                <w:ilvl w:val="0"/>
                <w:numId w:val="39"/>
              </w:numPr>
              <w:ind w:leftChars="0"/>
              <w:jc w:val="center"/>
              <w:rPr>
                <w:sz w:val="18"/>
                <w:szCs w:val="18"/>
              </w:rPr>
            </w:pPr>
          </w:p>
        </w:tc>
        <w:tc>
          <w:tcPr>
            <w:tcW w:w="651" w:type="dxa"/>
            <w:tcBorders>
              <w:bottom w:val="single" w:sz="4" w:space="0" w:color="auto"/>
            </w:tcBorders>
            <w:shd w:val="clear" w:color="auto" w:fill="FFFFFF" w:themeFill="background1"/>
            <w:vAlign w:val="center"/>
          </w:tcPr>
          <w:p w14:paraId="1AFBBE6C" w14:textId="22F2E57B"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tcBorders>
              <w:bottom w:val="single" w:sz="4" w:space="0" w:color="auto"/>
            </w:tcBorders>
            <w:shd w:val="clear" w:color="auto" w:fill="FFFFFF" w:themeFill="background1"/>
            <w:vAlign w:val="center"/>
          </w:tcPr>
          <w:p w14:paraId="46C4EF01" w14:textId="77777777" w:rsidR="00D15796" w:rsidRPr="0072213F" w:rsidRDefault="00D15796" w:rsidP="00D15796">
            <w:pPr>
              <w:ind w:leftChars="-11" w:left="-23"/>
              <w:jc w:val="center"/>
              <w:rPr>
                <w:sz w:val="18"/>
                <w:szCs w:val="18"/>
              </w:rPr>
            </w:pPr>
          </w:p>
        </w:tc>
        <w:tc>
          <w:tcPr>
            <w:tcW w:w="708" w:type="dxa"/>
            <w:tcBorders>
              <w:bottom w:val="single" w:sz="4" w:space="0" w:color="auto"/>
            </w:tcBorders>
            <w:shd w:val="clear" w:color="auto" w:fill="FFFFFF" w:themeFill="background1"/>
          </w:tcPr>
          <w:p w14:paraId="0C11D4EE" w14:textId="77777777" w:rsidR="00D15796" w:rsidRPr="0072213F" w:rsidRDefault="00D15796" w:rsidP="00D15796">
            <w:pPr>
              <w:ind w:leftChars="-11" w:left="-23"/>
              <w:jc w:val="center"/>
              <w:rPr>
                <w:sz w:val="18"/>
                <w:szCs w:val="18"/>
              </w:rPr>
            </w:pPr>
          </w:p>
        </w:tc>
      </w:tr>
      <w:tr w:rsidR="00D15796" w:rsidRPr="0072213F" w14:paraId="0748661C" w14:textId="77777777" w:rsidTr="00113506">
        <w:trPr>
          <w:trHeight w:val="70"/>
        </w:trPr>
        <w:tc>
          <w:tcPr>
            <w:tcW w:w="6725" w:type="dxa"/>
            <w:shd w:val="clear" w:color="auto" w:fill="FFFFFF" w:themeFill="background1"/>
          </w:tcPr>
          <w:p w14:paraId="78E0482F" w14:textId="77777777" w:rsidR="00D15796" w:rsidRPr="0072213F" w:rsidRDefault="00D15796" w:rsidP="00D15796">
            <w:pPr>
              <w:ind w:leftChars="100" w:left="1830" w:hangingChars="900" w:hanging="1620"/>
              <w:rPr>
                <w:sz w:val="18"/>
                <w:szCs w:val="18"/>
              </w:rPr>
            </w:pPr>
            <w:r w:rsidRPr="0072213F">
              <w:rPr>
                <w:sz w:val="18"/>
                <w:szCs w:val="18"/>
              </w:rPr>
              <w:t>事業実施にあたっての基本方針</w:t>
            </w:r>
          </w:p>
        </w:tc>
        <w:tc>
          <w:tcPr>
            <w:tcW w:w="709" w:type="dxa"/>
            <w:shd w:val="clear" w:color="auto" w:fill="FFFFFF" w:themeFill="background1"/>
            <w:vAlign w:val="center"/>
          </w:tcPr>
          <w:p w14:paraId="4F3E3047"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1FCF01B7" w14:textId="36B5F538"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3818EDD"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7C5295C3" w14:textId="77777777" w:rsidR="00D15796" w:rsidRPr="0072213F" w:rsidRDefault="00D15796" w:rsidP="00D15796">
            <w:pPr>
              <w:ind w:leftChars="-11" w:left="-23"/>
              <w:jc w:val="center"/>
              <w:rPr>
                <w:sz w:val="18"/>
                <w:szCs w:val="18"/>
              </w:rPr>
            </w:pPr>
          </w:p>
        </w:tc>
      </w:tr>
      <w:tr w:rsidR="00D15796" w:rsidRPr="0072213F" w14:paraId="25693C98" w14:textId="77777777" w:rsidTr="00113506">
        <w:trPr>
          <w:trHeight w:val="70"/>
        </w:trPr>
        <w:tc>
          <w:tcPr>
            <w:tcW w:w="6725" w:type="dxa"/>
            <w:shd w:val="clear" w:color="auto" w:fill="FFFFFF" w:themeFill="background1"/>
          </w:tcPr>
          <w:p w14:paraId="7F81F4D8" w14:textId="77777777" w:rsidR="00D15796" w:rsidRPr="0072213F" w:rsidRDefault="00D15796" w:rsidP="00D15796">
            <w:pPr>
              <w:ind w:leftChars="100" w:left="1830" w:hangingChars="900" w:hanging="1620"/>
              <w:rPr>
                <w:sz w:val="18"/>
                <w:szCs w:val="18"/>
              </w:rPr>
            </w:pPr>
            <w:r w:rsidRPr="0072213F">
              <w:rPr>
                <w:sz w:val="18"/>
                <w:szCs w:val="18"/>
              </w:rPr>
              <w:t>屋外設備図</w:t>
            </w:r>
          </w:p>
        </w:tc>
        <w:tc>
          <w:tcPr>
            <w:tcW w:w="709" w:type="dxa"/>
            <w:shd w:val="clear" w:color="auto" w:fill="FFFFFF" w:themeFill="background1"/>
            <w:vAlign w:val="center"/>
          </w:tcPr>
          <w:p w14:paraId="379AF6E8"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4EFF069C" w14:textId="2BB5A2AA"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28AD70D4" w14:textId="77777777" w:rsidR="00D15796" w:rsidRPr="0072213F" w:rsidRDefault="00D15796" w:rsidP="00D15796">
            <w:pPr>
              <w:ind w:leftChars="-11" w:left="-23"/>
              <w:jc w:val="center"/>
              <w:rPr>
                <w:sz w:val="18"/>
                <w:szCs w:val="18"/>
              </w:rPr>
            </w:pPr>
          </w:p>
        </w:tc>
        <w:tc>
          <w:tcPr>
            <w:tcW w:w="708" w:type="dxa"/>
            <w:shd w:val="clear" w:color="auto" w:fill="FFFFFF" w:themeFill="background1"/>
            <w:vAlign w:val="center"/>
          </w:tcPr>
          <w:p w14:paraId="20CE4CE9" w14:textId="77777777" w:rsidR="00D15796" w:rsidRPr="0072213F" w:rsidRDefault="00D15796" w:rsidP="00D15796">
            <w:pPr>
              <w:ind w:leftChars="-11" w:left="-23"/>
              <w:jc w:val="center"/>
              <w:rPr>
                <w:sz w:val="18"/>
                <w:szCs w:val="18"/>
              </w:rPr>
            </w:pPr>
          </w:p>
        </w:tc>
      </w:tr>
      <w:tr w:rsidR="00D15796" w:rsidRPr="0072213F" w14:paraId="161AAA5F" w14:textId="77777777" w:rsidTr="00113506">
        <w:trPr>
          <w:trHeight w:val="70"/>
        </w:trPr>
        <w:tc>
          <w:tcPr>
            <w:tcW w:w="6725" w:type="dxa"/>
            <w:shd w:val="clear" w:color="auto" w:fill="FFFFFF" w:themeFill="background1"/>
          </w:tcPr>
          <w:p w14:paraId="514664AA" w14:textId="77777777" w:rsidR="00D15796" w:rsidRPr="0072213F" w:rsidRDefault="00D15796" w:rsidP="00D15796">
            <w:pPr>
              <w:ind w:leftChars="100" w:left="1830" w:hangingChars="900" w:hanging="1620"/>
              <w:rPr>
                <w:sz w:val="18"/>
                <w:szCs w:val="18"/>
              </w:rPr>
            </w:pPr>
            <w:r w:rsidRPr="0072213F">
              <w:rPr>
                <w:sz w:val="18"/>
                <w:szCs w:val="18"/>
              </w:rPr>
              <w:t>平面図</w:t>
            </w:r>
          </w:p>
        </w:tc>
        <w:tc>
          <w:tcPr>
            <w:tcW w:w="709" w:type="dxa"/>
            <w:shd w:val="clear" w:color="auto" w:fill="FFFFFF" w:themeFill="background1"/>
            <w:vAlign w:val="center"/>
          </w:tcPr>
          <w:p w14:paraId="1490B89C"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0F06ECE6" w14:textId="708C98C5"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17BAFE30" w14:textId="77777777" w:rsidR="00D15796" w:rsidRPr="0072213F" w:rsidRDefault="00D15796" w:rsidP="00D15796">
            <w:pPr>
              <w:jc w:val="center"/>
            </w:pPr>
          </w:p>
        </w:tc>
        <w:tc>
          <w:tcPr>
            <w:tcW w:w="708" w:type="dxa"/>
            <w:shd w:val="clear" w:color="auto" w:fill="FFFFFF" w:themeFill="background1"/>
            <w:vAlign w:val="center"/>
          </w:tcPr>
          <w:p w14:paraId="7BB6279D" w14:textId="77777777" w:rsidR="00D15796" w:rsidRPr="0072213F" w:rsidRDefault="00D15796" w:rsidP="00D15796">
            <w:pPr>
              <w:ind w:leftChars="-11" w:left="-23"/>
              <w:jc w:val="center"/>
              <w:rPr>
                <w:sz w:val="18"/>
                <w:szCs w:val="18"/>
              </w:rPr>
            </w:pPr>
          </w:p>
        </w:tc>
      </w:tr>
      <w:tr w:rsidR="00D15796" w:rsidRPr="0072213F" w14:paraId="503AB5CC" w14:textId="77777777" w:rsidTr="00113506">
        <w:trPr>
          <w:trHeight w:val="70"/>
        </w:trPr>
        <w:tc>
          <w:tcPr>
            <w:tcW w:w="6725" w:type="dxa"/>
            <w:shd w:val="clear" w:color="auto" w:fill="FFFFFF" w:themeFill="background1"/>
          </w:tcPr>
          <w:p w14:paraId="1806CD90" w14:textId="77777777" w:rsidR="00D15796" w:rsidRPr="0072213F" w:rsidRDefault="00D15796" w:rsidP="00D15796">
            <w:pPr>
              <w:ind w:leftChars="100" w:left="1830" w:hangingChars="900" w:hanging="1620"/>
              <w:rPr>
                <w:sz w:val="18"/>
                <w:szCs w:val="18"/>
              </w:rPr>
            </w:pPr>
            <w:r w:rsidRPr="0072213F">
              <w:rPr>
                <w:sz w:val="18"/>
                <w:szCs w:val="18"/>
              </w:rPr>
              <w:t>立面図</w:t>
            </w:r>
          </w:p>
        </w:tc>
        <w:tc>
          <w:tcPr>
            <w:tcW w:w="709" w:type="dxa"/>
            <w:shd w:val="clear" w:color="auto" w:fill="FFFFFF" w:themeFill="background1"/>
            <w:vAlign w:val="center"/>
          </w:tcPr>
          <w:p w14:paraId="5808D8FD"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66794D48" w14:textId="589D66DA"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696A829" w14:textId="77777777" w:rsidR="00D15796" w:rsidRPr="0072213F" w:rsidRDefault="00D15796" w:rsidP="00D15796">
            <w:pPr>
              <w:jc w:val="center"/>
            </w:pPr>
          </w:p>
        </w:tc>
        <w:tc>
          <w:tcPr>
            <w:tcW w:w="708" w:type="dxa"/>
            <w:shd w:val="clear" w:color="auto" w:fill="FFFFFF" w:themeFill="background1"/>
            <w:vAlign w:val="center"/>
          </w:tcPr>
          <w:p w14:paraId="6CBE0109" w14:textId="77777777" w:rsidR="00D15796" w:rsidRPr="0072213F" w:rsidRDefault="00D15796" w:rsidP="00D15796">
            <w:pPr>
              <w:ind w:leftChars="-11" w:left="-23"/>
              <w:jc w:val="center"/>
              <w:rPr>
                <w:sz w:val="18"/>
                <w:szCs w:val="18"/>
              </w:rPr>
            </w:pPr>
          </w:p>
        </w:tc>
      </w:tr>
      <w:tr w:rsidR="00D15796" w:rsidRPr="0072213F" w14:paraId="32588EF7" w14:textId="77777777" w:rsidTr="00113506">
        <w:trPr>
          <w:trHeight w:val="70"/>
        </w:trPr>
        <w:tc>
          <w:tcPr>
            <w:tcW w:w="6725" w:type="dxa"/>
            <w:shd w:val="clear" w:color="auto" w:fill="FFFFFF" w:themeFill="background1"/>
          </w:tcPr>
          <w:p w14:paraId="775D32F1" w14:textId="77777777" w:rsidR="00D15796" w:rsidRPr="0072213F" w:rsidRDefault="00D15796" w:rsidP="00D15796">
            <w:pPr>
              <w:ind w:leftChars="100" w:left="1830" w:hangingChars="900" w:hanging="1620"/>
              <w:rPr>
                <w:sz w:val="18"/>
                <w:szCs w:val="18"/>
              </w:rPr>
            </w:pPr>
            <w:r w:rsidRPr="0072213F">
              <w:rPr>
                <w:sz w:val="18"/>
                <w:szCs w:val="18"/>
              </w:rPr>
              <w:t>設備計画図</w:t>
            </w:r>
          </w:p>
        </w:tc>
        <w:tc>
          <w:tcPr>
            <w:tcW w:w="709" w:type="dxa"/>
            <w:shd w:val="clear" w:color="auto" w:fill="FFFFFF" w:themeFill="background1"/>
            <w:vAlign w:val="center"/>
          </w:tcPr>
          <w:p w14:paraId="4D782D9A"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167A5613" w14:textId="1F43E5EB"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6E44C44E" w14:textId="77777777" w:rsidR="00D15796" w:rsidRPr="0072213F" w:rsidRDefault="00D15796" w:rsidP="00D15796">
            <w:pPr>
              <w:jc w:val="center"/>
            </w:pPr>
          </w:p>
        </w:tc>
        <w:tc>
          <w:tcPr>
            <w:tcW w:w="708" w:type="dxa"/>
            <w:shd w:val="clear" w:color="auto" w:fill="FFFFFF" w:themeFill="background1"/>
            <w:vAlign w:val="center"/>
          </w:tcPr>
          <w:p w14:paraId="5F2BE762" w14:textId="77777777" w:rsidR="00D15796" w:rsidRPr="0072213F" w:rsidRDefault="00D15796" w:rsidP="00D15796">
            <w:pPr>
              <w:ind w:leftChars="-11" w:left="-23"/>
              <w:jc w:val="center"/>
              <w:rPr>
                <w:sz w:val="18"/>
                <w:szCs w:val="18"/>
              </w:rPr>
            </w:pPr>
          </w:p>
        </w:tc>
      </w:tr>
      <w:tr w:rsidR="00D15796" w:rsidRPr="0072213F" w14:paraId="3278EDF6" w14:textId="77777777" w:rsidTr="00113506">
        <w:trPr>
          <w:trHeight w:val="70"/>
        </w:trPr>
        <w:tc>
          <w:tcPr>
            <w:tcW w:w="6725" w:type="dxa"/>
            <w:shd w:val="clear" w:color="auto" w:fill="FFFFFF" w:themeFill="background1"/>
          </w:tcPr>
          <w:p w14:paraId="0A7176F2" w14:textId="77777777" w:rsidR="00D15796" w:rsidRPr="0072213F" w:rsidRDefault="00D15796" w:rsidP="00D15796">
            <w:pPr>
              <w:ind w:leftChars="100" w:left="1830" w:hangingChars="900" w:hanging="1620"/>
              <w:rPr>
                <w:sz w:val="18"/>
                <w:szCs w:val="18"/>
              </w:rPr>
            </w:pPr>
            <w:r w:rsidRPr="0072213F">
              <w:rPr>
                <w:sz w:val="18"/>
                <w:szCs w:val="18"/>
              </w:rPr>
              <w:t>熱負荷計算書</w:t>
            </w:r>
          </w:p>
        </w:tc>
        <w:tc>
          <w:tcPr>
            <w:tcW w:w="709" w:type="dxa"/>
            <w:shd w:val="clear" w:color="auto" w:fill="FFFFFF" w:themeFill="background1"/>
            <w:vAlign w:val="center"/>
          </w:tcPr>
          <w:p w14:paraId="3DECD3E4"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4189B196" w14:textId="1FAE45A3"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A6EA693" w14:textId="77777777" w:rsidR="00D15796" w:rsidRPr="0072213F" w:rsidRDefault="00D15796" w:rsidP="00D15796">
            <w:pPr>
              <w:jc w:val="center"/>
            </w:pPr>
          </w:p>
        </w:tc>
        <w:tc>
          <w:tcPr>
            <w:tcW w:w="708" w:type="dxa"/>
            <w:shd w:val="clear" w:color="auto" w:fill="FFFFFF" w:themeFill="background1"/>
            <w:vAlign w:val="center"/>
          </w:tcPr>
          <w:p w14:paraId="61F9427F" w14:textId="77777777" w:rsidR="00D15796" w:rsidRPr="0072213F" w:rsidRDefault="00D15796" w:rsidP="00D15796">
            <w:pPr>
              <w:ind w:leftChars="-11" w:left="-23"/>
              <w:jc w:val="center"/>
              <w:rPr>
                <w:sz w:val="18"/>
                <w:szCs w:val="18"/>
              </w:rPr>
            </w:pPr>
          </w:p>
        </w:tc>
      </w:tr>
      <w:tr w:rsidR="00D15796" w:rsidRPr="0072213F" w14:paraId="30B1C8BB" w14:textId="77777777" w:rsidTr="00113506">
        <w:trPr>
          <w:trHeight w:val="70"/>
        </w:trPr>
        <w:tc>
          <w:tcPr>
            <w:tcW w:w="6725" w:type="dxa"/>
            <w:shd w:val="clear" w:color="auto" w:fill="FFFFFF" w:themeFill="background1"/>
          </w:tcPr>
          <w:p w14:paraId="644DB874" w14:textId="77777777" w:rsidR="00D15796" w:rsidRPr="0072213F" w:rsidRDefault="00D15796" w:rsidP="00D15796">
            <w:pPr>
              <w:ind w:leftChars="100" w:left="210"/>
              <w:rPr>
                <w:sz w:val="18"/>
                <w:szCs w:val="18"/>
              </w:rPr>
            </w:pPr>
            <w:r w:rsidRPr="0072213F">
              <w:rPr>
                <w:sz w:val="18"/>
                <w:szCs w:val="18"/>
              </w:rPr>
              <w:t>学校別空調機器表</w:t>
            </w:r>
          </w:p>
        </w:tc>
        <w:tc>
          <w:tcPr>
            <w:tcW w:w="709" w:type="dxa"/>
            <w:shd w:val="clear" w:color="auto" w:fill="FFFFFF" w:themeFill="background1"/>
            <w:vAlign w:val="center"/>
          </w:tcPr>
          <w:p w14:paraId="14AA1BED"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5CFE0825" w14:textId="7EB5FEA2"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188B645C" w14:textId="77777777" w:rsidR="00D15796" w:rsidRPr="0072213F" w:rsidRDefault="00D15796" w:rsidP="00D15796">
            <w:pPr>
              <w:ind w:leftChars="-11" w:left="-23"/>
              <w:jc w:val="center"/>
              <w:rPr>
                <w:sz w:val="18"/>
                <w:szCs w:val="18"/>
              </w:rPr>
            </w:pPr>
          </w:p>
        </w:tc>
        <w:tc>
          <w:tcPr>
            <w:tcW w:w="708" w:type="dxa"/>
            <w:vAlign w:val="center"/>
          </w:tcPr>
          <w:p w14:paraId="3695ECFF" w14:textId="77777777" w:rsidR="00D15796" w:rsidRPr="0072213F" w:rsidRDefault="00D15796" w:rsidP="00D15796">
            <w:pPr>
              <w:ind w:leftChars="-11" w:left="-23"/>
              <w:jc w:val="center"/>
              <w:rPr>
                <w:sz w:val="18"/>
                <w:szCs w:val="18"/>
              </w:rPr>
            </w:pPr>
          </w:p>
        </w:tc>
      </w:tr>
      <w:tr w:rsidR="00D15796" w:rsidRPr="0072213F" w14:paraId="4CA79870" w14:textId="77777777" w:rsidTr="00113506">
        <w:trPr>
          <w:trHeight w:val="70"/>
        </w:trPr>
        <w:tc>
          <w:tcPr>
            <w:tcW w:w="6725" w:type="dxa"/>
            <w:shd w:val="clear" w:color="auto" w:fill="FFFFFF" w:themeFill="background1"/>
          </w:tcPr>
          <w:p w14:paraId="2F6E7C76" w14:textId="77777777" w:rsidR="00D15796" w:rsidRPr="0072213F" w:rsidRDefault="00D15796" w:rsidP="00D15796">
            <w:pPr>
              <w:ind w:leftChars="100" w:left="1830" w:hangingChars="900" w:hanging="1620"/>
              <w:rPr>
                <w:sz w:val="18"/>
                <w:szCs w:val="18"/>
              </w:rPr>
            </w:pPr>
            <w:r w:rsidRPr="0072213F">
              <w:rPr>
                <w:sz w:val="18"/>
                <w:szCs w:val="18"/>
              </w:rPr>
              <w:t>学校別光熱水費算定表</w:t>
            </w:r>
          </w:p>
        </w:tc>
        <w:tc>
          <w:tcPr>
            <w:tcW w:w="709" w:type="dxa"/>
            <w:shd w:val="clear" w:color="auto" w:fill="FFFFFF" w:themeFill="background1"/>
            <w:vAlign w:val="center"/>
          </w:tcPr>
          <w:p w14:paraId="3CA97C21" w14:textId="77777777" w:rsidR="00D15796" w:rsidRPr="0072213F" w:rsidRDefault="00D15796" w:rsidP="00D15796">
            <w:pPr>
              <w:pStyle w:val="affe"/>
              <w:numPr>
                <w:ilvl w:val="0"/>
                <w:numId w:val="39"/>
              </w:numPr>
              <w:ind w:leftChars="0"/>
              <w:jc w:val="center"/>
              <w:rPr>
                <w:sz w:val="18"/>
                <w:szCs w:val="18"/>
              </w:rPr>
            </w:pPr>
          </w:p>
        </w:tc>
        <w:tc>
          <w:tcPr>
            <w:tcW w:w="651" w:type="dxa"/>
            <w:shd w:val="clear" w:color="auto" w:fill="FFFFFF" w:themeFill="background1"/>
            <w:vAlign w:val="center"/>
          </w:tcPr>
          <w:p w14:paraId="4D0BDFD8" w14:textId="59FBB5F0" w:rsidR="00D15796" w:rsidRPr="0072213F" w:rsidRDefault="00D15796" w:rsidP="00D15796">
            <w:pPr>
              <w:ind w:leftChars="-11" w:left="-23"/>
              <w:jc w:val="center"/>
              <w:rPr>
                <w:sz w:val="18"/>
                <w:szCs w:val="18"/>
              </w:rPr>
            </w:pPr>
            <w:r>
              <w:rPr>
                <w:rFonts w:hint="eastAsia"/>
                <w:sz w:val="18"/>
                <w:szCs w:val="18"/>
              </w:rPr>
              <w:t>15</w:t>
            </w:r>
            <w:r w:rsidRPr="0072213F">
              <w:rPr>
                <w:sz w:val="18"/>
                <w:szCs w:val="18"/>
              </w:rPr>
              <w:t>部</w:t>
            </w:r>
          </w:p>
        </w:tc>
        <w:tc>
          <w:tcPr>
            <w:tcW w:w="811" w:type="dxa"/>
            <w:shd w:val="clear" w:color="auto" w:fill="FFFFFF" w:themeFill="background1"/>
            <w:vAlign w:val="center"/>
          </w:tcPr>
          <w:p w14:paraId="5B9743D9" w14:textId="77777777" w:rsidR="00D15796" w:rsidRPr="0072213F" w:rsidRDefault="00D15796" w:rsidP="00D15796">
            <w:pPr>
              <w:jc w:val="center"/>
            </w:pPr>
          </w:p>
        </w:tc>
        <w:tc>
          <w:tcPr>
            <w:tcW w:w="708" w:type="dxa"/>
            <w:vAlign w:val="center"/>
          </w:tcPr>
          <w:p w14:paraId="5512C8A0" w14:textId="77777777" w:rsidR="00D15796" w:rsidRPr="0072213F" w:rsidRDefault="00D15796" w:rsidP="00D15796">
            <w:pPr>
              <w:ind w:leftChars="-11" w:left="-23"/>
              <w:jc w:val="center"/>
              <w:rPr>
                <w:sz w:val="18"/>
                <w:szCs w:val="18"/>
              </w:rPr>
            </w:pPr>
          </w:p>
        </w:tc>
      </w:tr>
    </w:tbl>
    <w:p w14:paraId="548FD342" w14:textId="77777777" w:rsidR="00C75446" w:rsidRPr="0072213F" w:rsidRDefault="00C75446" w:rsidP="00C75446"/>
    <w:p w14:paraId="2CA86B43"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r w:rsidRPr="0072213F">
        <w:rPr>
          <w:rFonts w:ascii="ＭＳ 明朝" w:hint="eastAsia"/>
          <w:sz w:val="18"/>
          <w:szCs w:val="18"/>
        </w:rPr>
        <w:t>注　必要書類が必要部数揃っていることを確認したうえで、入札参加者確認欄に○印を記入すること（市確認欄は、市が使用する）。</w:t>
      </w:r>
    </w:p>
    <w:p w14:paraId="5427AC7A" w14:textId="77777777" w:rsidR="00C75446" w:rsidRPr="0072213F" w:rsidRDefault="00C75446" w:rsidP="000F7738">
      <w:pPr>
        <w:pStyle w:val="6"/>
      </w:pPr>
      <w:r w:rsidRPr="0072213F">
        <w:rPr>
          <w:rFonts w:hint="eastAsia"/>
        </w:rPr>
        <w:lastRenderedPageBreak/>
        <w:t>（様式４－４）</w:t>
      </w:r>
    </w:p>
    <w:p w14:paraId="11109492" w14:textId="77777777" w:rsidR="00C75446" w:rsidRPr="0072213F" w:rsidRDefault="00C75446" w:rsidP="00C75446">
      <w:pPr>
        <w:jc w:val="right"/>
      </w:pPr>
      <w:r>
        <w:rPr>
          <w:rFonts w:hint="eastAsia"/>
        </w:rPr>
        <w:t>令和元年</w:t>
      </w:r>
      <w:r w:rsidRPr="0072213F">
        <w:t xml:space="preserve">　　月　　日</w:t>
      </w:r>
    </w:p>
    <w:p w14:paraId="44206D1F" w14:textId="77777777" w:rsidR="00C75446" w:rsidRPr="0072213F" w:rsidRDefault="00C75446" w:rsidP="00C75446"/>
    <w:p w14:paraId="2B070E10" w14:textId="77777777" w:rsidR="00C75446" w:rsidRPr="0072213F" w:rsidRDefault="00C75446" w:rsidP="00C75446">
      <w:pPr>
        <w:jc w:val="center"/>
        <w:rPr>
          <w:rFonts w:ascii="ＭＳ Ｐ明朝" w:hAnsi="ＭＳ Ｐ明朝"/>
          <w:kern w:val="0"/>
          <w:sz w:val="28"/>
          <w:szCs w:val="28"/>
        </w:rPr>
      </w:pPr>
      <w:r w:rsidRPr="0072213F">
        <w:rPr>
          <w:rFonts w:ascii="ＭＳ Ｐ明朝" w:hAnsi="ＭＳ Ｐ明朝" w:hint="eastAsia"/>
          <w:kern w:val="0"/>
          <w:sz w:val="28"/>
          <w:szCs w:val="28"/>
        </w:rPr>
        <w:t>入札条件及び要求水準に関する誓約書</w:t>
      </w:r>
    </w:p>
    <w:p w14:paraId="48B34072" w14:textId="77777777" w:rsidR="00C75446" w:rsidRPr="0072213F" w:rsidRDefault="00C75446" w:rsidP="00C75446">
      <w:pPr>
        <w:rPr>
          <w:rFonts w:ascii="ＭＳ 明朝"/>
        </w:rPr>
      </w:pPr>
    </w:p>
    <w:p w14:paraId="1FBC3DF1" w14:textId="77777777" w:rsidR="00C75446" w:rsidRPr="0072213F" w:rsidRDefault="00C75446" w:rsidP="00C75446">
      <w:pPr>
        <w:rPr>
          <w:rFonts w:ascii="ＭＳ 明朝"/>
        </w:rPr>
      </w:pPr>
      <w:r>
        <w:rPr>
          <w:rFonts w:ascii="ＭＳ 明朝" w:hint="eastAsia"/>
        </w:rPr>
        <w:t>周南市</w:t>
      </w:r>
      <w:r w:rsidRPr="0072213F">
        <w:rPr>
          <w:rFonts w:ascii="ＭＳ 明朝" w:hint="eastAsia"/>
        </w:rPr>
        <w:t>長</w:t>
      </w:r>
    </w:p>
    <w:p w14:paraId="13A108F1" w14:textId="77777777" w:rsidR="00C75446" w:rsidRPr="0072213F" w:rsidRDefault="00C75446" w:rsidP="00C75446">
      <w:pPr>
        <w:rPr>
          <w:rFonts w:ascii="ＭＳ 明朝"/>
        </w:rPr>
      </w:pPr>
    </w:p>
    <w:p w14:paraId="23E0B67B" w14:textId="77777777" w:rsidR="00C75446" w:rsidRPr="0072213F" w:rsidRDefault="00C75446" w:rsidP="00C75446">
      <w:pPr>
        <w:ind w:leftChars="2000" w:left="4200"/>
        <w:rPr>
          <w:rFonts w:ascii="ＭＳ 明朝"/>
        </w:rPr>
      </w:pPr>
      <w:r w:rsidRPr="0072213F">
        <w:rPr>
          <w:rFonts w:ascii="ＭＳ 明朝" w:hint="eastAsia"/>
        </w:rPr>
        <w:t>（代表企業）</w:t>
      </w:r>
    </w:p>
    <w:p w14:paraId="7EC5579C"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80"/>
        </w:rPr>
        <w:t>所在</w:t>
      </w:r>
      <w:r w:rsidRPr="00200474">
        <w:rPr>
          <w:rFonts w:ascii="ＭＳ 明朝" w:hint="eastAsia"/>
          <w:spacing w:val="1"/>
          <w:kern w:val="0"/>
          <w:fitText w:val="1260" w:id="1967405580"/>
        </w:rPr>
        <w:t>地</w:t>
      </w:r>
    </w:p>
    <w:p w14:paraId="73BEEE16" w14:textId="77777777" w:rsidR="00C75446" w:rsidRPr="0072213F" w:rsidRDefault="00C75446" w:rsidP="00C75446">
      <w:pPr>
        <w:ind w:leftChars="2100" w:left="4410"/>
        <w:rPr>
          <w:rFonts w:ascii="ＭＳ 明朝"/>
        </w:rPr>
      </w:pPr>
      <w:r w:rsidRPr="0072213F">
        <w:rPr>
          <w:rFonts w:ascii="ＭＳ 明朝" w:hint="eastAsia"/>
          <w:kern w:val="0"/>
        </w:rPr>
        <w:t>商号又は名称</w:t>
      </w:r>
    </w:p>
    <w:p w14:paraId="7EC0A9EA"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81"/>
        </w:rPr>
        <w:t>代表者</w:t>
      </w:r>
      <w:r w:rsidRPr="00200474">
        <w:rPr>
          <w:rFonts w:ascii="ＭＳ 明朝" w:hint="eastAsia"/>
          <w:kern w:val="0"/>
          <w:fitText w:val="1260" w:id="1967405581"/>
        </w:rPr>
        <w:t>名</w:t>
      </w:r>
      <w:r w:rsidRPr="0072213F">
        <w:rPr>
          <w:rFonts w:ascii="ＭＳ 明朝" w:hint="eastAsia"/>
        </w:rPr>
        <w:t xml:space="preserve">　　　　　　　　　　　　　　　印</w:t>
      </w:r>
    </w:p>
    <w:p w14:paraId="404373D0" w14:textId="77777777" w:rsidR="00C75446" w:rsidRPr="0072213F" w:rsidRDefault="00C75446" w:rsidP="00C75446">
      <w:pPr>
        <w:rPr>
          <w:rFonts w:ascii="ＭＳ 明朝"/>
        </w:rPr>
      </w:pPr>
    </w:p>
    <w:p w14:paraId="76BECB80" w14:textId="77777777" w:rsidR="00C75446" w:rsidRPr="0072213F" w:rsidRDefault="00C75446" w:rsidP="00C75446">
      <w:pPr>
        <w:rPr>
          <w:rFonts w:ascii="ＭＳ 明朝"/>
        </w:rPr>
      </w:pPr>
    </w:p>
    <w:p w14:paraId="1091DEA5" w14:textId="40DCEF5A" w:rsidR="00C75446" w:rsidRPr="0072213F" w:rsidRDefault="00C75446" w:rsidP="00C75446">
      <w:pPr>
        <w:ind w:firstLineChars="100" w:firstLine="210"/>
        <w:sectPr w:rsidR="00C75446" w:rsidRPr="0072213F" w:rsidSect="00113506">
          <w:pgSz w:w="11906" w:h="16838" w:code="9"/>
          <w:pgMar w:top="1418" w:right="1418" w:bottom="1418" w:left="1418" w:header="851" w:footer="851" w:gutter="0"/>
          <w:cols w:space="425"/>
          <w:docGrid w:type="lines" w:linePitch="323"/>
        </w:sectPr>
      </w:pPr>
      <w:r w:rsidRPr="0072213F">
        <w:rPr>
          <w:rFonts w:hint="eastAsia"/>
        </w:rPr>
        <w:t>「</w:t>
      </w:r>
      <w:r>
        <w:rPr>
          <w:rFonts w:hint="eastAsia"/>
        </w:rPr>
        <w:t>周南市</w:t>
      </w:r>
      <w:r w:rsidRPr="00125411">
        <w:rPr>
          <w:rFonts w:hint="eastAsia"/>
        </w:rPr>
        <w:t>小学校普通教室空調設備整備事業</w:t>
      </w:r>
      <w:r w:rsidRPr="0072213F">
        <w:rPr>
          <w:rFonts w:hint="eastAsia"/>
        </w:rPr>
        <w:t>」</w:t>
      </w:r>
      <w:r w:rsidRPr="0072213F">
        <w:rPr>
          <w:szCs w:val="21"/>
        </w:rPr>
        <w:t>に係る総合評価一般競争入札</w:t>
      </w:r>
      <w:r w:rsidR="00B23572">
        <w:rPr>
          <w:rFonts w:hint="eastAsia"/>
          <w:szCs w:val="21"/>
        </w:rPr>
        <w:t>の</w:t>
      </w:r>
      <w:r w:rsidRPr="0072213F">
        <w:rPr>
          <w:rFonts w:hAnsi="ＭＳ Ｐ明朝"/>
        </w:rPr>
        <w:t>提出書類一式は、入札説明書等に規定される要求水準と同等</w:t>
      </w:r>
      <w:r w:rsidR="00B23572">
        <w:rPr>
          <w:rFonts w:hAnsi="ＭＳ Ｐ明朝" w:hint="eastAsia"/>
        </w:rPr>
        <w:t>又は</w:t>
      </w:r>
      <w:r w:rsidRPr="0072213F">
        <w:rPr>
          <w:rFonts w:hAnsi="ＭＳ Ｐ明朝"/>
        </w:rPr>
        <w:t>それ以上の水準であること、</w:t>
      </w:r>
      <w:r w:rsidR="00B23572">
        <w:rPr>
          <w:rFonts w:hAnsi="ＭＳ Ｐ明朝" w:hint="eastAsia"/>
        </w:rPr>
        <w:t>かつ</w:t>
      </w:r>
      <w:r w:rsidRPr="0072213F">
        <w:rPr>
          <w:rFonts w:hAnsi="ＭＳ Ｐ明朝"/>
        </w:rPr>
        <w:t>、入札説明書等に規定される事業条件等の内容をすべて了解・遵守した</w:t>
      </w:r>
      <w:r w:rsidRPr="0072213F">
        <w:rPr>
          <w:rFonts w:hAnsi="ＭＳ Ｐ明朝" w:hint="eastAsia"/>
        </w:rPr>
        <w:t>うえ</w:t>
      </w:r>
      <w:r w:rsidRPr="0072213F">
        <w:rPr>
          <w:rFonts w:hAnsi="ＭＳ Ｐ明朝"/>
        </w:rPr>
        <w:t>で提出することを誓約します。</w:t>
      </w:r>
    </w:p>
    <w:p w14:paraId="47171E35" w14:textId="77777777" w:rsidR="00C75446" w:rsidRPr="0072213F" w:rsidRDefault="00C75446" w:rsidP="000F7738">
      <w:pPr>
        <w:pStyle w:val="6"/>
      </w:pPr>
      <w:r w:rsidRPr="0072213F">
        <w:rPr>
          <w:rFonts w:hint="eastAsia"/>
        </w:rPr>
        <w:lastRenderedPageBreak/>
        <w:t>（様式４－５）</w:t>
      </w:r>
    </w:p>
    <w:p w14:paraId="5CEEAEEB" w14:textId="77777777" w:rsidR="00C75446" w:rsidRPr="0072213F" w:rsidRDefault="00C75446" w:rsidP="00C75446">
      <w:pPr>
        <w:jc w:val="right"/>
        <w:rPr>
          <w:szCs w:val="21"/>
        </w:rPr>
      </w:pPr>
      <w:r>
        <w:rPr>
          <w:rFonts w:hint="eastAsia"/>
        </w:rPr>
        <w:t>令和元年</w:t>
      </w:r>
      <w:r w:rsidRPr="0072213F">
        <w:rPr>
          <w:szCs w:val="21"/>
        </w:rPr>
        <w:t xml:space="preserve">　　月　　日</w:t>
      </w:r>
    </w:p>
    <w:p w14:paraId="4BB95B24" w14:textId="77777777" w:rsidR="00C75446" w:rsidRPr="0072213F" w:rsidRDefault="00C75446" w:rsidP="00C75446">
      <w:pPr>
        <w:rPr>
          <w:rFonts w:ascii="ＭＳ 明朝"/>
          <w:szCs w:val="21"/>
        </w:rPr>
      </w:pPr>
    </w:p>
    <w:p w14:paraId="20EA51E4" w14:textId="77777777" w:rsidR="00C75446" w:rsidRPr="0072213F" w:rsidRDefault="00C75446" w:rsidP="00C75446">
      <w:pPr>
        <w:jc w:val="center"/>
        <w:rPr>
          <w:rFonts w:ascii="ＭＳ 明朝"/>
          <w:sz w:val="28"/>
          <w:szCs w:val="28"/>
        </w:rPr>
      </w:pPr>
      <w:r w:rsidRPr="0072213F">
        <w:rPr>
          <w:rFonts w:ascii="ＭＳ 明朝" w:hint="eastAsia"/>
          <w:sz w:val="28"/>
          <w:szCs w:val="28"/>
        </w:rPr>
        <w:t>入札辞退届</w:t>
      </w:r>
    </w:p>
    <w:p w14:paraId="58545B30" w14:textId="77777777" w:rsidR="00C75446" w:rsidRPr="0072213F" w:rsidRDefault="00C75446" w:rsidP="00C75446">
      <w:pPr>
        <w:rPr>
          <w:rFonts w:ascii="ＭＳ 明朝"/>
          <w:szCs w:val="21"/>
        </w:rPr>
      </w:pPr>
    </w:p>
    <w:p w14:paraId="373B2597" w14:textId="77777777" w:rsidR="00C75446" w:rsidRPr="0072213F" w:rsidRDefault="00C75446" w:rsidP="00C75446">
      <w:pPr>
        <w:rPr>
          <w:rFonts w:ascii="ＭＳ 明朝"/>
          <w:szCs w:val="21"/>
        </w:rPr>
      </w:pPr>
    </w:p>
    <w:p w14:paraId="731DF3EF" w14:textId="77777777" w:rsidR="00C75446" w:rsidRPr="0072213F" w:rsidRDefault="00C75446" w:rsidP="00C75446">
      <w:pPr>
        <w:rPr>
          <w:rFonts w:ascii="ＭＳ 明朝"/>
        </w:rPr>
      </w:pPr>
      <w:r>
        <w:rPr>
          <w:rFonts w:ascii="ＭＳ 明朝" w:hint="eastAsia"/>
        </w:rPr>
        <w:t>周南市</w:t>
      </w:r>
      <w:r w:rsidRPr="0072213F">
        <w:rPr>
          <w:rFonts w:ascii="ＭＳ 明朝" w:hint="eastAsia"/>
        </w:rPr>
        <w:t>長</w:t>
      </w:r>
    </w:p>
    <w:p w14:paraId="5F240F1C" w14:textId="77777777" w:rsidR="00C75446" w:rsidRPr="0072213F" w:rsidRDefault="00C75446" w:rsidP="00C75446">
      <w:pPr>
        <w:rPr>
          <w:rFonts w:ascii="ＭＳ 明朝"/>
        </w:rPr>
      </w:pPr>
    </w:p>
    <w:p w14:paraId="0564859C" w14:textId="77777777" w:rsidR="00C75446" w:rsidRPr="0072213F" w:rsidRDefault="00C75446" w:rsidP="00C75446">
      <w:pPr>
        <w:ind w:leftChars="2000" w:left="4200"/>
        <w:rPr>
          <w:rFonts w:ascii="ＭＳ 明朝"/>
        </w:rPr>
      </w:pPr>
      <w:r w:rsidRPr="0072213F">
        <w:rPr>
          <w:rFonts w:ascii="ＭＳ 明朝" w:hint="eastAsia"/>
        </w:rPr>
        <w:t>（代表企業）</w:t>
      </w:r>
    </w:p>
    <w:p w14:paraId="7C665C61" w14:textId="77777777" w:rsidR="00C75446" w:rsidRPr="0072213F" w:rsidRDefault="00C75446" w:rsidP="00C75446">
      <w:pPr>
        <w:ind w:leftChars="2100" w:left="4410"/>
        <w:rPr>
          <w:rFonts w:ascii="ＭＳ 明朝"/>
        </w:rPr>
      </w:pPr>
      <w:r w:rsidRPr="00200474">
        <w:rPr>
          <w:rFonts w:ascii="ＭＳ 明朝" w:hint="eastAsia"/>
          <w:spacing w:val="157"/>
          <w:kern w:val="0"/>
          <w:fitText w:val="1260" w:id="1967405582"/>
        </w:rPr>
        <w:t>所在</w:t>
      </w:r>
      <w:r w:rsidRPr="00200474">
        <w:rPr>
          <w:rFonts w:ascii="ＭＳ 明朝" w:hint="eastAsia"/>
          <w:spacing w:val="1"/>
          <w:kern w:val="0"/>
          <w:fitText w:val="1260" w:id="1967405582"/>
        </w:rPr>
        <w:t>地</w:t>
      </w:r>
      <w:r w:rsidRPr="0072213F">
        <w:rPr>
          <w:rFonts w:ascii="ＭＳ 明朝" w:hint="eastAsia"/>
        </w:rPr>
        <w:t xml:space="preserve">　</w:t>
      </w:r>
    </w:p>
    <w:p w14:paraId="7DF2E39B" w14:textId="77777777" w:rsidR="00C75446" w:rsidRPr="0072213F" w:rsidRDefault="00C75446" w:rsidP="00C75446">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6A12A093" w14:textId="77777777" w:rsidR="00C75446" w:rsidRPr="0072213F" w:rsidRDefault="00C75446" w:rsidP="00C75446">
      <w:pPr>
        <w:ind w:leftChars="2100" w:left="4410"/>
        <w:rPr>
          <w:rFonts w:ascii="ＭＳ 明朝"/>
        </w:rPr>
      </w:pPr>
      <w:r w:rsidRPr="00200474">
        <w:rPr>
          <w:rFonts w:ascii="ＭＳ 明朝" w:hint="eastAsia"/>
          <w:spacing w:val="70"/>
          <w:kern w:val="0"/>
          <w:fitText w:val="1260" w:id="1967405583"/>
        </w:rPr>
        <w:t>代表者</w:t>
      </w:r>
      <w:r w:rsidRPr="00200474">
        <w:rPr>
          <w:rFonts w:ascii="ＭＳ 明朝" w:hint="eastAsia"/>
          <w:kern w:val="0"/>
          <w:fitText w:val="1260" w:id="1967405583"/>
        </w:rPr>
        <w:t>名</w:t>
      </w:r>
      <w:r w:rsidRPr="0072213F">
        <w:rPr>
          <w:rFonts w:ascii="ＭＳ 明朝" w:hint="eastAsia"/>
        </w:rPr>
        <w:t xml:space="preserve">　　　　　　　　　　　　　　　印</w:t>
      </w:r>
    </w:p>
    <w:p w14:paraId="67A71D90" w14:textId="77777777" w:rsidR="00C75446" w:rsidRPr="0072213F" w:rsidRDefault="00C75446" w:rsidP="00C75446">
      <w:pPr>
        <w:rPr>
          <w:rFonts w:ascii="ＭＳ 明朝"/>
          <w:szCs w:val="21"/>
        </w:rPr>
      </w:pPr>
    </w:p>
    <w:p w14:paraId="11260850" w14:textId="77777777" w:rsidR="00C75446" w:rsidRPr="0072213F" w:rsidRDefault="00C75446" w:rsidP="00C75446">
      <w:pPr>
        <w:rPr>
          <w:rFonts w:ascii="ＭＳ 明朝"/>
          <w:szCs w:val="21"/>
        </w:rPr>
      </w:pPr>
    </w:p>
    <w:p w14:paraId="7B19A739" w14:textId="1D4D586B" w:rsidR="00C75446" w:rsidRPr="0072213F" w:rsidRDefault="00C75446" w:rsidP="00C75446">
      <w:pPr>
        <w:ind w:firstLineChars="100" w:firstLine="210"/>
        <w:sectPr w:rsidR="00C75446" w:rsidRPr="0072213F" w:rsidSect="00113506">
          <w:pgSz w:w="11906" w:h="16838" w:code="9"/>
          <w:pgMar w:top="1418" w:right="1418" w:bottom="1418" w:left="1418" w:header="851" w:footer="851" w:gutter="0"/>
          <w:cols w:space="425"/>
          <w:docGrid w:type="lines" w:linePitch="323"/>
        </w:sectPr>
      </w:pPr>
      <w:r>
        <w:rPr>
          <w:rFonts w:hint="eastAsia"/>
          <w:szCs w:val="21"/>
        </w:rPr>
        <w:t>令和元年</w:t>
      </w:r>
      <w:r w:rsidR="00A97577">
        <w:rPr>
          <w:rFonts w:hint="eastAsia"/>
          <w:szCs w:val="21"/>
        </w:rPr>
        <w:t>7</w:t>
      </w:r>
      <w:r w:rsidR="00A97577" w:rsidRPr="006A0C69">
        <w:rPr>
          <w:szCs w:val="21"/>
        </w:rPr>
        <w:t>月</w:t>
      </w:r>
      <w:r w:rsidR="00A97577">
        <w:rPr>
          <w:rFonts w:hint="eastAsia"/>
          <w:szCs w:val="21"/>
        </w:rPr>
        <w:t>24</w:t>
      </w:r>
      <w:r w:rsidR="00A97577" w:rsidRPr="006A0C69">
        <w:rPr>
          <w:szCs w:val="21"/>
        </w:rPr>
        <w:t>日</w:t>
      </w:r>
      <w:r w:rsidRPr="0072213F">
        <w:rPr>
          <w:szCs w:val="21"/>
        </w:rPr>
        <w:t>に公告された「</w:t>
      </w:r>
      <w:r>
        <w:rPr>
          <w:rFonts w:hint="eastAsia"/>
        </w:rPr>
        <w:t>周南市</w:t>
      </w:r>
      <w:r w:rsidRPr="00125411">
        <w:rPr>
          <w:rFonts w:hint="eastAsia"/>
        </w:rPr>
        <w:t>小学校普通教室空調設備整備事業</w:t>
      </w:r>
      <w:r w:rsidRPr="0072213F">
        <w:rPr>
          <w:szCs w:val="21"/>
        </w:rPr>
        <w:t>」に係る総合評価一般競争入札に</w:t>
      </w:r>
      <w:r w:rsidR="00B23572">
        <w:rPr>
          <w:rFonts w:hint="eastAsia"/>
          <w:szCs w:val="21"/>
        </w:rPr>
        <w:t>ついて、</w:t>
      </w:r>
      <w:r w:rsidRPr="0072213F">
        <w:rPr>
          <w:szCs w:val="21"/>
        </w:rPr>
        <w:t>入札参加資格確認審査に関する提出書類を提出しましたが、都合により入札を辞退します。</w:t>
      </w:r>
    </w:p>
    <w:p w14:paraId="22311E75" w14:textId="77777777" w:rsidR="00C75446" w:rsidRPr="0072213F" w:rsidRDefault="00C75446" w:rsidP="000F7738">
      <w:pPr>
        <w:pStyle w:val="6"/>
      </w:pPr>
      <w:r w:rsidRPr="0072213F">
        <w:rPr>
          <w:rFonts w:hint="eastAsia"/>
        </w:rPr>
        <w:lastRenderedPageBreak/>
        <w:t>（様式５－１）</w:t>
      </w:r>
    </w:p>
    <w:p w14:paraId="516A45F2" w14:textId="77777777" w:rsidR="00C75446" w:rsidRPr="0072213F" w:rsidRDefault="00C75446" w:rsidP="00C75446">
      <w:pPr>
        <w:jc w:val="center"/>
      </w:pPr>
    </w:p>
    <w:p w14:paraId="750A2DC7" w14:textId="77777777" w:rsidR="00C75446" w:rsidRPr="0072213F" w:rsidRDefault="00C75446" w:rsidP="00C75446">
      <w:pPr>
        <w:jc w:val="center"/>
      </w:pPr>
    </w:p>
    <w:p w14:paraId="228B1578" w14:textId="77777777" w:rsidR="00C75446" w:rsidRPr="0072213F" w:rsidRDefault="00C75446" w:rsidP="00C75446">
      <w:pPr>
        <w:jc w:val="center"/>
      </w:pPr>
    </w:p>
    <w:p w14:paraId="4CC35EE8" w14:textId="77777777" w:rsidR="00C75446" w:rsidRPr="0072213F" w:rsidRDefault="00C75446" w:rsidP="00C75446">
      <w:pPr>
        <w:jc w:val="center"/>
      </w:pPr>
    </w:p>
    <w:p w14:paraId="7E1CBA9A" w14:textId="77777777" w:rsidR="00C75446" w:rsidRPr="0072213F" w:rsidRDefault="00C75446" w:rsidP="00C75446">
      <w:pPr>
        <w:jc w:val="center"/>
      </w:pPr>
    </w:p>
    <w:p w14:paraId="2F2F9B5C" w14:textId="77777777" w:rsidR="00C75446" w:rsidRPr="0072213F" w:rsidRDefault="00C75446" w:rsidP="00C75446">
      <w:pPr>
        <w:jc w:val="center"/>
      </w:pPr>
    </w:p>
    <w:p w14:paraId="5067E42C" w14:textId="77777777" w:rsidR="00C75446" w:rsidRPr="0072213F" w:rsidRDefault="00C75446" w:rsidP="00C75446">
      <w:pPr>
        <w:jc w:val="center"/>
      </w:pPr>
    </w:p>
    <w:p w14:paraId="3CA95E53" w14:textId="77777777" w:rsidR="00C75446" w:rsidRPr="0072213F" w:rsidRDefault="00C75446" w:rsidP="00C75446">
      <w:pPr>
        <w:jc w:val="center"/>
      </w:pPr>
    </w:p>
    <w:p w14:paraId="48947709"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02A768CB" w14:textId="77777777" w:rsidR="00C75446" w:rsidRPr="0072213F" w:rsidRDefault="00C75446" w:rsidP="00C75446">
      <w:pPr>
        <w:jc w:val="center"/>
      </w:pPr>
    </w:p>
    <w:p w14:paraId="6B6BE306" w14:textId="77777777" w:rsidR="00C75446" w:rsidRPr="0072213F" w:rsidRDefault="00C75446" w:rsidP="00C75446">
      <w:pPr>
        <w:jc w:val="center"/>
      </w:pPr>
    </w:p>
    <w:p w14:paraId="24F14EA0" w14:textId="77777777" w:rsidR="00C75446" w:rsidRPr="0072213F" w:rsidRDefault="00C75446" w:rsidP="00C75446">
      <w:pPr>
        <w:jc w:val="center"/>
        <w:rPr>
          <w:sz w:val="40"/>
          <w:szCs w:val="40"/>
        </w:rPr>
      </w:pPr>
      <w:r w:rsidRPr="0072213F">
        <w:rPr>
          <w:rFonts w:hint="eastAsia"/>
          <w:sz w:val="40"/>
          <w:szCs w:val="40"/>
        </w:rPr>
        <w:t>入札価格に関する提出書類</w:t>
      </w:r>
    </w:p>
    <w:p w14:paraId="58621AD4" w14:textId="77777777" w:rsidR="00C75446" w:rsidRPr="0072213F" w:rsidRDefault="00C75446" w:rsidP="00C75446">
      <w:pPr>
        <w:jc w:val="center"/>
      </w:pPr>
    </w:p>
    <w:p w14:paraId="46AC1487" w14:textId="77777777" w:rsidR="00C75446" w:rsidRPr="0072213F" w:rsidRDefault="00C75446" w:rsidP="00C75446">
      <w:pPr>
        <w:jc w:val="center"/>
        <w:rPr>
          <w:sz w:val="28"/>
          <w:szCs w:val="28"/>
        </w:rPr>
      </w:pPr>
    </w:p>
    <w:p w14:paraId="529C4CE5" w14:textId="77777777" w:rsidR="00C75446" w:rsidRPr="0072213F" w:rsidRDefault="00C75446" w:rsidP="00C75446">
      <w:pPr>
        <w:jc w:val="center"/>
      </w:pPr>
    </w:p>
    <w:p w14:paraId="513EBC77" w14:textId="77777777" w:rsidR="00C75446" w:rsidRPr="0072213F" w:rsidRDefault="00C75446" w:rsidP="00C75446">
      <w:pPr>
        <w:jc w:val="center"/>
      </w:pPr>
    </w:p>
    <w:p w14:paraId="6ED101CF" w14:textId="77777777" w:rsidR="00C75446" w:rsidRPr="0072213F" w:rsidRDefault="00C75446" w:rsidP="00C75446">
      <w:pPr>
        <w:jc w:val="center"/>
      </w:pPr>
    </w:p>
    <w:p w14:paraId="633F6792" w14:textId="77777777" w:rsidR="00C75446" w:rsidRPr="0072213F" w:rsidRDefault="00C75446" w:rsidP="00C75446">
      <w:pPr>
        <w:jc w:val="center"/>
      </w:pPr>
    </w:p>
    <w:p w14:paraId="1275322B" w14:textId="77777777" w:rsidR="00C75446" w:rsidRPr="0072213F" w:rsidRDefault="00C75446" w:rsidP="00C75446">
      <w:pPr>
        <w:jc w:val="center"/>
      </w:pPr>
    </w:p>
    <w:p w14:paraId="35126534" w14:textId="77777777" w:rsidR="00C75446" w:rsidRPr="0072213F" w:rsidRDefault="00C75446" w:rsidP="00C75446">
      <w:pPr>
        <w:jc w:val="center"/>
      </w:pPr>
    </w:p>
    <w:p w14:paraId="1DC13D9B" w14:textId="77777777" w:rsidR="00C75446" w:rsidRPr="0072213F" w:rsidRDefault="00C75446" w:rsidP="00C75446">
      <w:pPr>
        <w:jc w:val="center"/>
      </w:pPr>
    </w:p>
    <w:p w14:paraId="19652240" w14:textId="77777777" w:rsidR="00C75446" w:rsidRPr="0072213F" w:rsidRDefault="00C75446" w:rsidP="00C75446">
      <w:pPr>
        <w:jc w:val="center"/>
      </w:pPr>
    </w:p>
    <w:p w14:paraId="57DFBAE7" w14:textId="77777777" w:rsidR="00C75446" w:rsidRPr="0072213F" w:rsidRDefault="00C75446" w:rsidP="00C75446">
      <w:pPr>
        <w:jc w:val="center"/>
      </w:pPr>
    </w:p>
    <w:p w14:paraId="3D121EF6" w14:textId="77777777" w:rsidR="00C75446" w:rsidRPr="0072213F" w:rsidRDefault="00C75446" w:rsidP="00C75446">
      <w:pPr>
        <w:jc w:val="center"/>
      </w:pPr>
    </w:p>
    <w:p w14:paraId="7B3AA48C" w14:textId="77777777" w:rsidR="00C75446" w:rsidRPr="0072213F" w:rsidRDefault="00C75446" w:rsidP="00C75446">
      <w:pPr>
        <w:jc w:val="center"/>
      </w:pPr>
    </w:p>
    <w:p w14:paraId="13C77F41" w14:textId="77777777" w:rsidR="00C75446" w:rsidRPr="0072213F" w:rsidRDefault="00C75446" w:rsidP="00C75446">
      <w:pPr>
        <w:jc w:val="center"/>
      </w:pPr>
    </w:p>
    <w:p w14:paraId="6769A5C5" w14:textId="77777777" w:rsidR="00C75446" w:rsidRPr="0072213F" w:rsidRDefault="00C75446" w:rsidP="00C75446">
      <w:pPr>
        <w:jc w:val="center"/>
      </w:pPr>
    </w:p>
    <w:p w14:paraId="5B096981" w14:textId="77777777" w:rsidR="00C75446" w:rsidRPr="0072213F" w:rsidRDefault="00C75446" w:rsidP="00C75446">
      <w:pPr>
        <w:jc w:val="center"/>
      </w:pPr>
    </w:p>
    <w:p w14:paraId="13216C22" w14:textId="77777777" w:rsidR="00C75446" w:rsidRPr="0072213F" w:rsidRDefault="00C75446" w:rsidP="00C75446">
      <w:pPr>
        <w:jc w:val="center"/>
      </w:pPr>
    </w:p>
    <w:p w14:paraId="043E07E8" w14:textId="77777777" w:rsidR="00C75446" w:rsidRPr="0072213F" w:rsidRDefault="00C75446" w:rsidP="00C75446">
      <w:pPr>
        <w:jc w:val="center"/>
      </w:pPr>
    </w:p>
    <w:p w14:paraId="5AC2018F" w14:textId="77777777" w:rsidR="00C75446" w:rsidRPr="0072213F" w:rsidRDefault="00C75446" w:rsidP="00C75446">
      <w:pPr>
        <w:jc w:val="center"/>
      </w:pPr>
    </w:p>
    <w:p w14:paraId="5FC2A037" w14:textId="77777777" w:rsidR="00C75446" w:rsidRPr="0072213F" w:rsidRDefault="00C75446" w:rsidP="00C75446">
      <w:pPr>
        <w:jc w:val="center"/>
      </w:pPr>
    </w:p>
    <w:p w14:paraId="488952F1" w14:textId="77777777" w:rsidR="00C75446" w:rsidRPr="0072213F" w:rsidRDefault="00C75446" w:rsidP="00C75446">
      <w:pPr>
        <w:jc w:val="center"/>
      </w:pPr>
    </w:p>
    <w:p w14:paraId="573FD625"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0080EAB9" w14:textId="77777777" w:rsidTr="00113506">
        <w:trPr>
          <w:trHeight w:val="645"/>
          <w:jc w:val="center"/>
        </w:trPr>
        <w:tc>
          <w:tcPr>
            <w:tcW w:w="2100" w:type="dxa"/>
            <w:vAlign w:val="center"/>
          </w:tcPr>
          <w:p w14:paraId="4707272D" w14:textId="77777777" w:rsidR="00C75446" w:rsidRPr="0072213F" w:rsidRDefault="00C75446" w:rsidP="00113506">
            <w:pPr>
              <w:jc w:val="center"/>
            </w:pPr>
            <w:r w:rsidRPr="0072213F">
              <w:rPr>
                <w:rFonts w:hint="eastAsia"/>
              </w:rPr>
              <w:t>提案受付番号</w:t>
            </w:r>
          </w:p>
        </w:tc>
        <w:tc>
          <w:tcPr>
            <w:tcW w:w="2100" w:type="dxa"/>
            <w:vAlign w:val="center"/>
          </w:tcPr>
          <w:p w14:paraId="7876CC1A" w14:textId="77777777" w:rsidR="00C75446" w:rsidRPr="0072213F" w:rsidRDefault="00C75446" w:rsidP="00113506">
            <w:pPr>
              <w:jc w:val="center"/>
            </w:pPr>
          </w:p>
        </w:tc>
      </w:tr>
    </w:tbl>
    <w:p w14:paraId="6CB9769F" w14:textId="77777777" w:rsidR="00C75446" w:rsidRPr="0072213F" w:rsidRDefault="00C75446" w:rsidP="00C75446"/>
    <w:p w14:paraId="2208B38A"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2FD8B938"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28465C08" w14:textId="77777777" w:rsidR="00C75446" w:rsidRPr="0072213F" w:rsidRDefault="00C75446" w:rsidP="000F7738">
      <w:pPr>
        <w:pStyle w:val="6"/>
      </w:pPr>
      <w:r w:rsidRPr="0072213F">
        <w:rPr>
          <w:rFonts w:hint="eastAsia"/>
        </w:rPr>
        <w:lastRenderedPageBreak/>
        <w:t>（様式５－３）</w:t>
      </w:r>
    </w:p>
    <w:p w14:paraId="2E456BB6" w14:textId="77777777" w:rsidR="00C75446" w:rsidRPr="0072213F" w:rsidRDefault="00C75446" w:rsidP="00C75446">
      <w:pPr>
        <w:rPr>
          <w:rFonts w:ascii="ＭＳ 明朝"/>
          <w:szCs w:val="21"/>
        </w:rPr>
      </w:pPr>
    </w:p>
    <w:p w14:paraId="3841DF90" w14:textId="77777777" w:rsidR="00C75446" w:rsidRPr="0072213F" w:rsidRDefault="00C75446" w:rsidP="00C75446">
      <w:pPr>
        <w:jc w:val="center"/>
        <w:rPr>
          <w:rFonts w:ascii="ＭＳ 明朝"/>
          <w:sz w:val="28"/>
          <w:szCs w:val="28"/>
        </w:rPr>
      </w:pPr>
      <w:r w:rsidRPr="0072213F">
        <w:rPr>
          <w:rFonts w:ascii="ＭＳ 明朝" w:hint="eastAsia"/>
          <w:sz w:val="28"/>
          <w:szCs w:val="28"/>
        </w:rPr>
        <w:t>入札金額内訳書（</w:t>
      </w:r>
      <w:r w:rsidRPr="0072213F">
        <w:rPr>
          <w:rFonts w:hint="eastAsia"/>
          <w:sz w:val="28"/>
          <w:szCs w:val="28"/>
        </w:rPr>
        <w:t>学校別・費目別内訳書）</w:t>
      </w:r>
    </w:p>
    <w:p w14:paraId="522A64DD" w14:textId="77777777" w:rsidR="00C75446" w:rsidRPr="0072213F" w:rsidRDefault="00C75446" w:rsidP="00C75446">
      <w:pPr>
        <w:jc w:val="right"/>
        <w:rPr>
          <w:rFonts w:ascii="ＭＳ Ｐ明朝" w:hAnsi="ＭＳ Ｐ明朝"/>
          <w:kern w:val="0"/>
        </w:rPr>
      </w:pPr>
      <w:r w:rsidRPr="0072213F">
        <w:rPr>
          <w:rFonts w:ascii="ＭＳ Ｐ明朝" w:hAnsi="ＭＳ Ｐ明朝" w:hint="eastAsia"/>
          <w:kern w:val="0"/>
        </w:rPr>
        <w:t>（円）</w:t>
      </w:r>
    </w:p>
    <w:tbl>
      <w:tblPr>
        <w:tblW w:w="2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071"/>
        <w:gridCol w:w="1521"/>
        <w:gridCol w:w="1521"/>
        <w:gridCol w:w="1521"/>
        <w:gridCol w:w="1522"/>
        <w:gridCol w:w="1528"/>
        <w:gridCol w:w="1526"/>
        <w:gridCol w:w="1522"/>
        <w:gridCol w:w="1522"/>
        <w:gridCol w:w="1583"/>
        <w:gridCol w:w="1522"/>
        <w:gridCol w:w="1522"/>
        <w:gridCol w:w="1523"/>
      </w:tblGrid>
      <w:tr w:rsidR="0015540D" w:rsidRPr="0072213F" w14:paraId="0663F500" w14:textId="77777777" w:rsidTr="00FB2BE9">
        <w:trPr>
          <w:trHeight w:val="283"/>
        </w:trPr>
        <w:tc>
          <w:tcPr>
            <w:tcW w:w="620" w:type="dxa"/>
            <w:vMerge w:val="restart"/>
            <w:vAlign w:val="center"/>
          </w:tcPr>
          <w:p w14:paraId="3F6C4C0D" w14:textId="77777777" w:rsidR="0015540D" w:rsidRPr="0072213F" w:rsidRDefault="0015540D" w:rsidP="00113506">
            <w:pPr>
              <w:rPr>
                <w:szCs w:val="21"/>
              </w:rPr>
            </w:pPr>
            <w:r w:rsidRPr="0072213F">
              <w:rPr>
                <w:szCs w:val="21"/>
              </w:rPr>
              <w:t>No.</w:t>
            </w:r>
          </w:p>
        </w:tc>
        <w:tc>
          <w:tcPr>
            <w:tcW w:w="2071" w:type="dxa"/>
            <w:vMerge w:val="restart"/>
            <w:vAlign w:val="center"/>
          </w:tcPr>
          <w:p w14:paraId="38AE596D" w14:textId="77777777" w:rsidR="0015540D" w:rsidRPr="0072213F" w:rsidRDefault="0015540D" w:rsidP="00113506">
            <w:pPr>
              <w:rPr>
                <w:szCs w:val="21"/>
              </w:rPr>
            </w:pPr>
            <w:r w:rsidRPr="0072213F">
              <w:rPr>
                <w:rFonts w:hint="eastAsia"/>
                <w:szCs w:val="21"/>
              </w:rPr>
              <w:t>対象校名</w:t>
            </w:r>
          </w:p>
        </w:tc>
        <w:tc>
          <w:tcPr>
            <w:tcW w:w="9139" w:type="dxa"/>
            <w:gridSpan w:val="6"/>
            <w:tcBorders>
              <w:bottom w:val="single" w:sz="4" w:space="0" w:color="auto"/>
            </w:tcBorders>
            <w:vAlign w:val="center"/>
          </w:tcPr>
          <w:p w14:paraId="7D3521E2" w14:textId="0CC26568" w:rsidR="0015540D" w:rsidRPr="0072213F" w:rsidRDefault="0015540D" w:rsidP="0015540D">
            <w:pPr>
              <w:jc w:val="center"/>
              <w:rPr>
                <w:szCs w:val="21"/>
              </w:rPr>
            </w:pPr>
            <w:r w:rsidRPr="0072213F">
              <w:rPr>
                <w:rFonts w:hint="eastAsia"/>
                <w:szCs w:val="21"/>
              </w:rPr>
              <w:t>設計業務、施工業務に関する費用</w:t>
            </w:r>
          </w:p>
        </w:tc>
        <w:tc>
          <w:tcPr>
            <w:tcW w:w="4627" w:type="dxa"/>
            <w:gridSpan w:val="3"/>
          </w:tcPr>
          <w:p w14:paraId="69D76805" w14:textId="75E21463" w:rsidR="0015540D" w:rsidRPr="0072213F" w:rsidRDefault="0015540D" w:rsidP="00113506">
            <w:pPr>
              <w:jc w:val="center"/>
              <w:rPr>
                <w:szCs w:val="21"/>
              </w:rPr>
            </w:pPr>
            <w:r w:rsidRPr="0072213F">
              <w:rPr>
                <w:rFonts w:hint="eastAsia"/>
                <w:szCs w:val="21"/>
              </w:rPr>
              <w:t>維持管理業務に関する費用</w:t>
            </w:r>
          </w:p>
        </w:tc>
        <w:tc>
          <w:tcPr>
            <w:tcW w:w="1522" w:type="dxa"/>
            <w:vMerge w:val="restart"/>
            <w:vAlign w:val="center"/>
          </w:tcPr>
          <w:p w14:paraId="5AABAAC9" w14:textId="146A73EB" w:rsidR="0015540D" w:rsidRDefault="0015540D" w:rsidP="00113506">
            <w:pPr>
              <w:jc w:val="center"/>
              <w:rPr>
                <w:szCs w:val="21"/>
              </w:rPr>
            </w:pPr>
            <w:r>
              <w:rPr>
                <w:rFonts w:hint="eastAsia"/>
                <w:szCs w:val="21"/>
              </w:rPr>
              <w:t>①</w:t>
            </w:r>
          </w:p>
          <w:p w14:paraId="07BE7D75" w14:textId="50B85933" w:rsidR="0015540D" w:rsidRPr="0072213F" w:rsidRDefault="0015540D" w:rsidP="00113506">
            <w:pPr>
              <w:jc w:val="center"/>
              <w:rPr>
                <w:szCs w:val="21"/>
              </w:rPr>
            </w:pPr>
            <w:r w:rsidRPr="0072213F">
              <w:rPr>
                <w:rFonts w:hint="eastAsia"/>
                <w:szCs w:val="21"/>
              </w:rPr>
              <w:t>合計</w:t>
            </w:r>
          </w:p>
          <w:p w14:paraId="31DFABB9" w14:textId="5C5F6690" w:rsidR="0015540D" w:rsidRPr="0072213F" w:rsidRDefault="0015540D">
            <w:pPr>
              <w:jc w:val="center"/>
              <w:rPr>
                <w:szCs w:val="21"/>
              </w:rPr>
            </w:pPr>
            <w:r w:rsidRPr="0072213F">
              <w:rPr>
                <w:rFonts w:hint="eastAsia"/>
                <w:szCs w:val="21"/>
              </w:rPr>
              <w:t>（税抜）</w:t>
            </w:r>
          </w:p>
        </w:tc>
        <w:tc>
          <w:tcPr>
            <w:tcW w:w="1522" w:type="dxa"/>
            <w:vMerge w:val="restart"/>
            <w:vAlign w:val="center"/>
          </w:tcPr>
          <w:p w14:paraId="52EDBFB5" w14:textId="6D25B221" w:rsidR="0015540D" w:rsidRDefault="0015540D" w:rsidP="00113506">
            <w:pPr>
              <w:jc w:val="center"/>
              <w:rPr>
                <w:szCs w:val="21"/>
              </w:rPr>
            </w:pPr>
            <w:r>
              <w:rPr>
                <w:rFonts w:hint="eastAsia"/>
                <w:szCs w:val="21"/>
              </w:rPr>
              <w:t>②</w:t>
            </w:r>
          </w:p>
          <w:p w14:paraId="6CCBB737" w14:textId="77777777" w:rsidR="0015540D" w:rsidRPr="0072213F" w:rsidRDefault="0015540D" w:rsidP="00113506">
            <w:pPr>
              <w:jc w:val="center"/>
              <w:rPr>
                <w:szCs w:val="21"/>
              </w:rPr>
            </w:pPr>
            <w:r w:rsidRPr="0072213F">
              <w:rPr>
                <w:rFonts w:hint="eastAsia"/>
                <w:szCs w:val="21"/>
              </w:rPr>
              <w:t>消費税及び地方費税</w:t>
            </w:r>
          </w:p>
          <w:p w14:paraId="5E409F1B" w14:textId="52EE83DE" w:rsidR="0015540D" w:rsidRPr="0072213F" w:rsidRDefault="0015540D" w:rsidP="00113506">
            <w:pPr>
              <w:jc w:val="center"/>
              <w:rPr>
                <w:szCs w:val="21"/>
              </w:rPr>
            </w:pPr>
            <w:r>
              <w:rPr>
                <w:rFonts w:hint="eastAsia"/>
                <w:szCs w:val="21"/>
              </w:rPr>
              <w:t>（①×</w:t>
            </w:r>
            <w:r>
              <w:rPr>
                <w:rFonts w:hint="eastAsia"/>
                <w:szCs w:val="21"/>
              </w:rPr>
              <w:t>10</w:t>
            </w:r>
            <w:r>
              <w:rPr>
                <w:rFonts w:hint="eastAsia"/>
                <w:szCs w:val="21"/>
              </w:rPr>
              <w:t>％）</w:t>
            </w:r>
          </w:p>
        </w:tc>
        <w:tc>
          <w:tcPr>
            <w:tcW w:w="1523" w:type="dxa"/>
            <w:vMerge w:val="restart"/>
            <w:vAlign w:val="center"/>
          </w:tcPr>
          <w:p w14:paraId="7024BED3" w14:textId="77777777" w:rsidR="0015540D" w:rsidRPr="0072213F" w:rsidRDefault="0015540D" w:rsidP="00113506">
            <w:pPr>
              <w:jc w:val="center"/>
              <w:rPr>
                <w:szCs w:val="21"/>
              </w:rPr>
            </w:pPr>
            <w:r w:rsidRPr="0072213F">
              <w:rPr>
                <w:rFonts w:hint="eastAsia"/>
                <w:szCs w:val="21"/>
              </w:rPr>
              <w:t>合計</w:t>
            </w:r>
          </w:p>
          <w:p w14:paraId="39BD8A57" w14:textId="2345C885" w:rsidR="0015540D" w:rsidRDefault="0015540D">
            <w:pPr>
              <w:jc w:val="center"/>
              <w:rPr>
                <w:szCs w:val="21"/>
              </w:rPr>
            </w:pPr>
            <w:r w:rsidRPr="0072213F">
              <w:rPr>
                <w:rFonts w:hint="eastAsia"/>
                <w:szCs w:val="21"/>
              </w:rPr>
              <w:t>（税込）</w:t>
            </w:r>
          </w:p>
          <w:p w14:paraId="4CB993B2" w14:textId="1183F575" w:rsidR="0015540D" w:rsidRPr="0072213F" w:rsidRDefault="0015540D">
            <w:pPr>
              <w:jc w:val="center"/>
              <w:rPr>
                <w:szCs w:val="21"/>
              </w:rPr>
            </w:pPr>
            <w:r>
              <w:rPr>
                <w:rFonts w:hint="eastAsia"/>
                <w:szCs w:val="21"/>
              </w:rPr>
              <w:t>（①＋②）</w:t>
            </w:r>
          </w:p>
        </w:tc>
      </w:tr>
      <w:tr w:rsidR="0015540D" w:rsidRPr="0072213F" w14:paraId="50BB5451" w14:textId="77777777" w:rsidTr="00FB2BE9">
        <w:trPr>
          <w:trHeight w:val="283"/>
        </w:trPr>
        <w:tc>
          <w:tcPr>
            <w:tcW w:w="620" w:type="dxa"/>
            <w:vMerge/>
            <w:vAlign w:val="center"/>
          </w:tcPr>
          <w:p w14:paraId="43BAB29A" w14:textId="77777777" w:rsidR="0015540D" w:rsidRPr="0072213F" w:rsidRDefault="0015540D" w:rsidP="0015540D">
            <w:pPr>
              <w:rPr>
                <w:szCs w:val="21"/>
              </w:rPr>
            </w:pPr>
          </w:p>
        </w:tc>
        <w:tc>
          <w:tcPr>
            <w:tcW w:w="2071" w:type="dxa"/>
            <w:vMerge/>
            <w:vAlign w:val="center"/>
          </w:tcPr>
          <w:p w14:paraId="6C62A139" w14:textId="77777777" w:rsidR="0015540D" w:rsidRPr="0072213F" w:rsidRDefault="0015540D" w:rsidP="0015540D">
            <w:pPr>
              <w:rPr>
                <w:szCs w:val="21"/>
              </w:rPr>
            </w:pPr>
          </w:p>
        </w:tc>
        <w:tc>
          <w:tcPr>
            <w:tcW w:w="1521" w:type="dxa"/>
            <w:vAlign w:val="center"/>
          </w:tcPr>
          <w:p w14:paraId="1ECFFB66" w14:textId="77777777" w:rsidR="0015540D" w:rsidRPr="0072213F" w:rsidRDefault="0015540D" w:rsidP="0015540D">
            <w:pPr>
              <w:jc w:val="center"/>
              <w:rPr>
                <w:szCs w:val="21"/>
              </w:rPr>
            </w:pPr>
            <w:r w:rsidRPr="0072213F">
              <w:rPr>
                <w:rFonts w:hint="eastAsia"/>
                <w:szCs w:val="21"/>
              </w:rPr>
              <w:t>設計業務費</w:t>
            </w:r>
          </w:p>
        </w:tc>
        <w:tc>
          <w:tcPr>
            <w:tcW w:w="1521" w:type="dxa"/>
            <w:vAlign w:val="center"/>
          </w:tcPr>
          <w:p w14:paraId="2BEC3CEA" w14:textId="77777777" w:rsidR="0015540D" w:rsidRPr="0072213F" w:rsidRDefault="0015540D" w:rsidP="0015540D">
            <w:pPr>
              <w:jc w:val="center"/>
              <w:rPr>
                <w:szCs w:val="21"/>
              </w:rPr>
            </w:pPr>
            <w:r w:rsidRPr="0072213F">
              <w:rPr>
                <w:rFonts w:hint="eastAsia"/>
                <w:szCs w:val="21"/>
              </w:rPr>
              <w:t>施工業務費</w:t>
            </w:r>
          </w:p>
        </w:tc>
        <w:tc>
          <w:tcPr>
            <w:tcW w:w="1521" w:type="dxa"/>
            <w:vAlign w:val="center"/>
          </w:tcPr>
          <w:p w14:paraId="20E9B414" w14:textId="77777777" w:rsidR="0015540D" w:rsidRPr="0072213F" w:rsidRDefault="0015540D" w:rsidP="0015540D">
            <w:pPr>
              <w:jc w:val="center"/>
              <w:rPr>
                <w:szCs w:val="21"/>
              </w:rPr>
            </w:pPr>
            <w:r w:rsidRPr="0072213F">
              <w:rPr>
                <w:rFonts w:hint="eastAsia"/>
                <w:szCs w:val="21"/>
              </w:rPr>
              <w:t>工事監理</w:t>
            </w:r>
          </w:p>
          <w:p w14:paraId="40AE194A" w14:textId="77777777" w:rsidR="0015540D" w:rsidRPr="0072213F" w:rsidRDefault="0015540D" w:rsidP="0015540D">
            <w:pPr>
              <w:jc w:val="center"/>
              <w:rPr>
                <w:szCs w:val="21"/>
              </w:rPr>
            </w:pPr>
            <w:r w:rsidRPr="0072213F">
              <w:rPr>
                <w:rFonts w:hint="eastAsia"/>
                <w:szCs w:val="21"/>
              </w:rPr>
              <w:t>業務費</w:t>
            </w:r>
          </w:p>
        </w:tc>
        <w:tc>
          <w:tcPr>
            <w:tcW w:w="1522" w:type="dxa"/>
            <w:vAlign w:val="center"/>
          </w:tcPr>
          <w:p w14:paraId="720D044C" w14:textId="77777777" w:rsidR="0015540D" w:rsidRPr="0072213F" w:rsidRDefault="0015540D" w:rsidP="0015540D">
            <w:pPr>
              <w:jc w:val="center"/>
              <w:rPr>
                <w:szCs w:val="21"/>
              </w:rPr>
            </w:pPr>
            <w:r w:rsidRPr="0072213F">
              <w:rPr>
                <w:rFonts w:hint="eastAsia"/>
                <w:szCs w:val="21"/>
              </w:rPr>
              <w:t>その他</w:t>
            </w:r>
          </w:p>
          <w:p w14:paraId="786ABE55" w14:textId="77777777" w:rsidR="0015540D" w:rsidRPr="0072213F" w:rsidRDefault="0015540D" w:rsidP="0015540D">
            <w:pPr>
              <w:jc w:val="center"/>
              <w:rPr>
                <w:szCs w:val="21"/>
              </w:rPr>
            </w:pPr>
            <w:r w:rsidRPr="0072213F">
              <w:rPr>
                <w:rFonts w:hint="eastAsia"/>
                <w:szCs w:val="21"/>
              </w:rPr>
              <w:t>業務費</w:t>
            </w:r>
          </w:p>
        </w:tc>
        <w:tc>
          <w:tcPr>
            <w:tcW w:w="1528" w:type="dxa"/>
            <w:vAlign w:val="center"/>
          </w:tcPr>
          <w:p w14:paraId="6B56FA79" w14:textId="77777777" w:rsidR="0015540D" w:rsidRPr="0072213F" w:rsidRDefault="0015540D" w:rsidP="0015540D">
            <w:pPr>
              <w:jc w:val="center"/>
              <w:rPr>
                <w:szCs w:val="21"/>
              </w:rPr>
            </w:pPr>
            <w:r w:rsidRPr="0072213F">
              <w:rPr>
                <w:rFonts w:hint="eastAsia"/>
                <w:szCs w:val="21"/>
              </w:rPr>
              <w:t>合計</w:t>
            </w:r>
          </w:p>
          <w:p w14:paraId="61BACC4E" w14:textId="3412028C" w:rsidR="0015540D" w:rsidRPr="0072213F" w:rsidRDefault="0015540D" w:rsidP="0015540D">
            <w:pPr>
              <w:jc w:val="center"/>
              <w:rPr>
                <w:szCs w:val="21"/>
              </w:rPr>
            </w:pPr>
            <w:r w:rsidRPr="0072213F">
              <w:rPr>
                <w:rFonts w:hint="eastAsia"/>
                <w:szCs w:val="21"/>
              </w:rPr>
              <w:t>（</w:t>
            </w:r>
            <w:r>
              <w:rPr>
                <w:rFonts w:hint="eastAsia"/>
                <w:szCs w:val="21"/>
              </w:rPr>
              <w:t>税抜</w:t>
            </w:r>
            <w:r w:rsidRPr="0072213F">
              <w:rPr>
                <w:rFonts w:hint="eastAsia"/>
                <w:szCs w:val="21"/>
              </w:rPr>
              <w:t>）</w:t>
            </w:r>
          </w:p>
        </w:tc>
        <w:tc>
          <w:tcPr>
            <w:tcW w:w="1524" w:type="dxa"/>
            <w:vAlign w:val="center"/>
          </w:tcPr>
          <w:p w14:paraId="303ECBF3" w14:textId="77777777" w:rsidR="0015540D" w:rsidRPr="0072213F" w:rsidRDefault="0015540D" w:rsidP="0015540D">
            <w:pPr>
              <w:widowControl/>
              <w:jc w:val="center"/>
              <w:rPr>
                <w:szCs w:val="21"/>
              </w:rPr>
            </w:pPr>
            <w:r w:rsidRPr="0072213F">
              <w:rPr>
                <w:rFonts w:hint="eastAsia"/>
                <w:szCs w:val="21"/>
              </w:rPr>
              <w:t>割賦手数料</w:t>
            </w:r>
            <w:r w:rsidRPr="0072213F">
              <w:rPr>
                <w:szCs w:val="21"/>
              </w:rPr>
              <w:t>（金利）</w:t>
            </w:r>
          </w:p>
        </w:tc>
        <w:tc>
          <w:tcPr>
            <w:tcW w:w="1522" w:type="dxa"/>
            <w:vAlign w:val="center"/>
          </w:tcPr>
          <w:p w14:paraId="74230151" w14:textId="77777777" w:rsidR="0015540D" w:rsidRPr="0072213F" w:rsidRDefault="0015540D" w:rsidP="0015540D">
            <w:pPr>
              <w:jc w:val="center"/>
              <w:rPr>
                <w:szCs w:val="21"/>
              </w:rPr>
            </w:pPr>
            <w:r w:rsidRPr="0072213F">
              <w:rPr>
                <w:rFonts w:hint="eastAsia"/>
                <w:szCs w:val="21"/>
              </w:rPr>
              <w:t>維持管理</w:t>
            </w:r>
          </w:p>
          <w:p w14:paraId="7DF66AAC" w14:textId="77777777" w:rsidR="0015540D" w:rsidRPr="0072213F" w:rsidRDefault="0015540D" w:rsidP="0015540D">
            <w:pPr>
              <w:jc w:val="center"/>
              <w:rPr>
                <w:szCs w:val="21"/>
              </w:rPr>
            </w:pPr>
            <w:r w:rsidRPr="0072213F">
              <w:rPr>
                <w:rFonts w:hint="eastAsia"/>
                <w:szCs w:val="21"/>
              </w:rPr>
              <w:t>業務費</w:t>
            </w:r>
          </w:p>
        </w:tc>
        <w:tc>
          <w:tcPr>
            <w:tcW w:w="1522" w:type="dxa"/>
          </w:tcPr>
          <w:p w14:paraId="71673833" w14:textId="77777777" w:rsidR="0015540D" w:rsidRPr="0072213F" w:rsidRDefault="0015540D" w:rsidP="0015540D">
            <w:pPr>
              <w:jc w:val="center"/>
              <w:rPr>
                <w:szCs w:val="21"/>
              </w:rPr>
            </w:pPr>
            <w:r w:rsidRPr="0072213F">
              <w:rPr>
                <w:rFonts w:hint="eastAsia"/>
                <w:szCs w:val="21"/>
              </w:rPr>
              <w:t>その他</w:t>
            </w:r>
          </w:p>
          <w:p w14:paraId="1FE3F623" w14:textId="77777777" w:rsidR="0015540D" w:rsidRPr="0072213F" w:rsidRDefault="0015540D" w:rsidP="0015540D">
            <w:pPr>
              <w:jc w:val="center"/>
              <w:rPr>
                <w:szCs w:val="21"/>
              </w:rPr>
            </w:pPr>
            <w:r w:rsidRPr="0072213F">
              <w:rPr>
                <w:rFonts w:hint="eastAsia"/>
                <w:szCs w:val="21"/>
              </w:rPr>
              <w:t>業務費</w:t>
            </w:r>
          </w:p>
        </w:tc>
        <w:tc>
          <w:tcPr>
            <w:tcW w:w="1582" w:type="dxa"/>
          </w:tcPr>
          <w:p w14:paraId="23210398" w14:textId="77777777" w:rsidR="0015540D" w:rsidRPr="0072213F" w:rsidRDefault="0015540D" w:rsidP="0015540D">
            <w:pPr>
              <w:jc w:val="center"/>
              <w:rPr>
                <w:szCs w:val="21"/>
              </w:rPr>
            </w:pPr>
            <w:r w:rsidRPr="0072213F">
              <w:rPr>
                <w:rFonts w:hint="eastAsia"/>
                <w:szCs w:val="21"/>
              </w:rPr>
              <w:t>合計</w:t>
            </w:r>
          </w:p>
          <w:p w14:paraId="7FBF8430" w14:textId="459EF8AF" w:rsidR="0015540D" w:rsidRPr="0072213F" w:rsidRDefault="0015540D" w:rsidP="0015540D">
            <w:pPr>
              <w:jc w:val="center"/>
              <w:rPr>
                <w:szCs w:val="21"/>
              </w:rPr>
            </w:pPr>
            <w:r w:rsidRPr="0072213F">
              <w:rPr>
                <w:rFonts w:hint="eastAsia"/>
                <w:szCs w:val="21"/>
              </w:rPr>
              <w:t>（</w:t>
            </w:r>
            <w:r>
              <w:rPr>
                <w:rFonts w:hint="eastAsia"/>
                <w:szCs w:val="21"/>
              </w:rPr>
              <w:t>税抜</w:t>
            </w:r>
            <w:r w:rsidRPr="0072213F">
              <w:rPr>
                <w:rFonts w:hint="eastAsia"/>
                <w:szCs w:val="21"/>
              </w:rPr>
              <w:t>）</w:t>
            </w:r>
          </w:p>
        </w:tc>
        <w:tc>
          <w:tcPr>
            <w:tcW w:w="1522" w:type="dxa"/>
            <w:vMerge/>
          </w:tcPr>
          <w:p w14:paraId="369CF9AD" w14:textId="77777777" w:rsidR="0015540D" w:rsidRPr="0072213F" w:rsidRDefault="0015540D" w:rsidP="0015540D">
            <w:pPr>
              <w:jc w:val="center"/>
              <w:rPr>
                <w:szCs w:val="21"/>
              </w:rPr>
            </w:pPr>
          </w:p>
        </w:tc>
        <w:tc>
          <w:tcPr>
            <w:tcW w:w="1522" w:type="dxa"/>
            <w:vMerge/>
            <w:vAlign w:val="center"/>
          </w:tcPr>
          <w:p w14:paraId="3F232595" w14:textId="77777777" w:rsidR="0015540D" w:rsidRPr="0072213F" w:rsidRDefault="0015540D" w:rsidP="0015540D">
            <w:pPr>
              <w:jc w:val="center"/>
              <w:rPr>
                <w:szCs w:val="21"/>
              </w:rPr>
            </w:pPr>
          </w:p>
        </w:tc>
        <w:tc>
          <w:tcPr>
            <w:tcW w:w="1523" w:type="dxa"/>
            <w:vMerge/>
            <w:vAlign w:val="center"/>
          </w:tcPr>
          <w:p w14:paraId="4265A6C3" w14:textId="77777777" w:rsidR="0015540D" w:rsidRPr="0072213F" w:rsidRDefault="0015540D" w:rsidP="0015540D">
            <w:pPr>
              <w:jc w:val="center"/>
              <w:rPr>
                <w:szCs w:val="21"/>
              </w:rPr>
            </w:pPr>
          </w:p>
        </w:tc>
      </w:tr>
      <w:tr w:rsidR="0015540D" w:rsidRPr="0072213F" w14:paraId="45AFA1A3" w14:textId="77777777" w:rsidTr="00FB2BE9">
        <w:trPr>
          <w:trHeight w:val="258"/>
        </w:trPr>
        <w:tc>
          <w:tcPr>
            <w:tcW w:w="620" w:type="dxa"/>
            <w:vAlign w:val="center"/>
          </w:tcPr>
          <w:p w14:paraId="3D9E7A39" w14:textId="77777777" w:rsidR="0015540D" w:rsidRPr="0072213F" w:rsidRDefault="0015540D" w:rsidP="0015540D">
            <w:pPr>
              <w:rPr>
                <w:szCs w:val="21"/>
              </w:rPr>
            </w:pPr>
            <w:r w:rsidRPr="0072213F">
              <w:rPr>
                <w:szCs w:val="21"/>
              </w:rPr>
              <w:t>1</w:t>
            </w:r>
          </w:p>
        </w:tc>
        <w:tc>
          <w:tcPr>
            <w:tcW w:w="2071" w:type="dxa"/>
            <w:vAlign w:val="center"/>
          </w:tcPr>
          <w:p w14:paraId="03C3AB89" w14:textId="77777777" w:rsidR="0015540D" w:rsidRPr="0072213F" w:rsidRDefault="0015540D" w:rsidP="0015540D">
            <w:pPr>
              <w:rPr>
                <w:szCs w:val="21"/>
              </w:rPr>
            </w:pPr>
          </w:p>
        </w:tc>
        <w:tc>
          <w:tcPr>
            <w:tcW w:w="1521" w:type="dxa"/>
            <w:vAlign w:val="center"/>
          </w:tcPr>
          <w:p w14:paraId="04985D8C" w14:textId="77777777" w:rsidR="0015540D" w:rsidRPr="0072213F" w:rsidRDefault="0015540D" w:rsidP="0015540D">
            <w:pPr>
              <w:jc w:val="right"/>
              <w:rPr>
                <w:szCs w:val="21"/>
              </w:rPr>
            </w:pPr>
          </w:p>
        </w:tc>
        <w:tc>
          <w:tcPr>
            <w:tcW w:w="1521" w:type="dxa"/>
            <w:vAlign w:val="center"/>
          </w:tcPr>
          <w:p w14:paraId="64496EDE" w14:textId="77777777" w:rsidR="0015540D" w:rsidRPr="0072213F" w:rsidRDefault="0015540D" w:rsidP="0015540D">
            <w:pPr>
              <w:jc w:val="right"/>
              <w:rPr>
                <w:szCs w:val="21"/>
              </w:rPr>
            </w:pPr>
          </w:p>
        </w:tc>
        <w:tc>
          <w:tcPr>
            <w:tcW w:w="1521" w:type="dxa"/>
            <w:vAlign w:val="center"/>
          </w:tcPr>
          <w:p w14:paraId="702F1E86" w14:textId="77777777" w:rsidR="0015540D" w:rsidRPr="0072213F" w:rsidRDefault="0015540D" w:rsidP="0015540D">
            <w:pPr>
              <w:jc w:val="right"/>
              <w:rPr>
                <w:szCs w:val="21"/>
              </w:rPr>
            </w:pPr>
          </w:p>
        </w:tc>
        <w:tc>
          <w:tcPr>
            <w:tcW w:w="1522" w:type="dxa"/>
            <w:vAlign w:val="center"/>
          </w:tcPr>
          <w:p w14:paraId="5AB2FFC0" w14:textId="77777777" w:rsidR="0015540D" w:rsidRPr="0072213F" w:rsidRDefault="0015540D" w:rsidP="0015540D">
            <w:pPr>
              <w:jc w:val="right"/>
              <w:rPr>
                <w:szCs w:val="21"/>
              </w:rPr>
            </w:pPr>
          </w:p>
        </w:tc>
        <w:tc>
          <w:tcPr>
            <w:tcW w:w="1528" w:type="dxa"/>
            <w:vAlign w:val="center"/>
          </w:tcPr>
          <w:p w14:paraId="200A595F" w14:textId="77777777" w:rsidR="0015540D" w:rsidRPr="0072213F" w:rsidRDefault="0015540D" w:rsidP="0015540D">
            <w:pPr>
              <w:jc w:val="right"/>
              <w:rPr>
                <w:szCs w:val="21"/>
              </w:rPr>
            </w:pPr>
          </w:p>
        </w:tc>
        <w:tc>
          <w:tcPr>
            <w:tcW w:w="1524" w:type="dxa"/>
          </w:tcPr>
          <w:p w14:paraId="26530F32" w14:textId="77777777" w:rsidR="0015540D" w:rsidRPr="0072213F" w:rsidRDefault="0015540D" w:rsidP="0015540D">
            <w:pPr>
              <w:jc w:val="right"/>
              <w:rPr>
                <w:szCs w:val="21"/>
              </w:rPr>
            </w:pPr>
          </w:p>
        </w:tc>
        <w:tc>
          <w:tcPr>
            <w:tcW w:w="1522" w:type="dxa"/>
            <w:vAlign w:val="center"/>
          </w:tcPr>
          <w:p w14:paraId="5B7ABE30" w14:textId="77777777" w:rsidR="0015540D" w:rsidRPr="0072213F" w:rsidRDefault="0015540D" w:rsidP="0015540D">
            <w:pPr>
              <w:jc w:val="right"/>
              <w:rPr>
                <w:szCs w:val="21"/>
              </w:rPr>
            </w:pPr>
          </w:p>
        </w:tc>
        <w:tc>
          <w:tcPr>
            <w:tcW w:w="1522" w:type="dxa"/>
          </w:tcPr>
          <w:p w14:paraId="0EDF2D27" w14:textId="77777777" w:rsidR="0015540D" w:rsidRPr="0072213F" w:rsidRDefault="0015540D" w:rsidP="0015540D">
            <w:pPr>
              <w:jc w:val="right"/>
              <w:rPr>
                <w:szCs w:val="21"/>
              </w:rPr>
            </w:pPr>
          </w:p>
        </w:tc>
        <w:tc>
          <w:tcPr>
            <w:tcW w:w="1582" w:type="dxa"/>
            <w:vAlign w:val="center"/>
          </w:tcPr>
          <w:p w14:paraId="22D3F25C" w14:textId="77777777" w:rsidR="0015540D" w:rsidRPr="0072213F" w:rsidRDefault="0015540D" w:rsidP="0015540D">
            <w:pPr>
              <w:jc w:val="right"/>
              <w:rPr>
                <w:szCs w:val="21"/>
              </w:rPr>
            </w:pPr>
          </w:p>
        </w:tc>
        <w:tc>
          <w:tcPr>
            <w:tcW w:w="1522" w:type="dxa"/>
            <w:vAlign w:val="center"/>
          </w:tcPr>
          <w:p w14:paraId="4271956B" w14:textId="77777777" w:rsidR="0015540D" w:rsidRPr="0072213F" w:rsidRDefault="0015540D" w:rsidP="0015540D">
            <w:pPr>
              <w:jc w:val="right"/>
              <w:rPr>
                <w:szCs w:val="21"/>
              </w:rPr>
            </w:pPr>
          </w:p>
        </w:tc>
        <w:tc>
          <w:tcPr>
            <w:tcW w:w="1522" w:type="dxa"/>
            <w:vAlign w:val="center"/>
          </w:tcPr>
          <w:p w14:paraId="1A7DEFEF" w14:textId="77777777" w:rsidR="0015540D" w:rsidRPr="0072213F" w:rsidRDefault="0015540D" w:rsidP="0015540D">
            <w:pPr>
              <w:jc w:val="right"/>
              <w:rPr>
                <w:szCs w:val="21"/>
              </w:rPr>
            </w:pPr>
          </w:p>
        </w:tc>
        <w:tc>
          <w:tcPr>
            <w:tcW w:w="1523" w:type="dxa"/>
            <w:vAlign w:val="center"/>
          </w:tcPr>
          <w:p w14:paraId="6C6A50EE" w14:textId="77777777" w:rsidR="0015540D" w:rsidRPr="0072213F" w:rsidRDefault="0015540D" w:rsidP="0015540D">
            <w:pPr>
              <w:jc w:val="right"/>
              <w:rPr>
                <w:szCs w:val="21"/>
              </w:rPr>
            </w:pPr>
          </w:p>
        </w:tc>
      </w:tr>
      <w:tr w:rsidR="0015540D" w:rsidRPr="0072213F" w14:paraId="3DA3A9E4" w14:textId="77777777" w:rsidTr="00FB2BE9">
        <w:trPr>
          <w:trHeight w:val="246"/>
        </w:trPr>
        <w:tc>
          <w:tcPr>
            <w:tcW w:w="620" w:type="dxa"/>
            <w:vAlign w:val="center"/>
          </w:tcPr>
          <w:p w14:paraId="7DD8C8B2" w14:textId="77777777" w:rsidR="0015540D" w:rsidRPr="0072213F" w:rsidRDefault="0015540D" w:rsidP="0015540D">
            <w:pPr>
              <w:rPr>
                <w:szCs w:val="21"/>
              </w:rPr>
            </w:pPr>
            <w:r w:rsidRPr="0072213F">
              <w:rPr>
                <w:szCs w:val="21"/>
              </w:rPr>
              <w:t>2</w:t>
            </w:r>
          </w:p>
        </w:tc>
        <w:tc>
          <w:tcPr>
            <w:tcW w:w="2071" w:type="dxa"/>
            <w:vAlign w:val="center"/>
          </w:tcPr>
          <w:p w14:paraId="009856BE" w14:textId="77777777" w:rsidR="0015540D" w:rsidRPr="0072213F" w:rsidRDefault="0015540D" w:rsidP="0015540D">
            <w:pPr>
              <w:rPr>
                <w:szCs w:val="21"/>
              </w:rPr>
            </w:pPr>
          </w:p>
        </w:tc>
        <w:tc>
          <w:tcPr>
            <w:tcW w:w="1521" w:type="dxa"/>
            <w:vAlign w:val="center"/>
          </w:tcPr>
          <w:p w14:paraId="6F447716" w14:textId="77777777" w:rsidR="0015540D" w:rsidRPr="0072213F" w:rsidRDefault="0015540D" w:rsidP="0015540D">
            <w:pPr>
              <w:jc w:val="right"/>
              <w:rPr>
                <w:szCs w:val="21"/>
              </w:rPr>
            </w:pPr>
          </w:p>
        </w:tc>
        <w:tc>
          <w:tcPr>
            <w:tcW w:w="1521" w:type="dxa"/>
            <w:vAlign w:val="center"/>
          </w:tcPr>
          <w:p w14:paraId="30996C73" w14:textId="77777777" w:rsidR="0015540D" w:rsidRPr="0072213F" w:rsidRDefault="0015540D" w:rsidP="0015540D">
            <w:pPr>
              <w:jc w:val="right"/>
              <w:rPr>
                <w:szCs w:val="21"/>
              </w:rPr>
            </w:pPr>
          </w:p>
        </w:tc>
        <w:tc>
          <w:tcPr>
            <w:tcW w:w="1521" w:type="dxa"/>
          </w:tcPr>
          <w:p w14:paraId="08E2348C" w14:textId="77777777" w:rsidR="0015540D" w:rsidRPr="0072213F" w:rsidRDefault="0015540D" w:rsidP="0015540D">
            <w:pPr>
              <w:jc w:val="right"/>
              <w:rPr>
                <w:szCs w:val="21"/>
              </w:rPr>
            </w:pPr>
          </w:p>
        </w:tc>
        <w:tc>
          <w:tcPr>
            <w:tcW w:w="1522" w:type="dxa"/>
            <w:vAlign w:val="center"/>
          </w:tcPr>
          <w:p w14:paraId="69069E3F" w14:textId="77777777" w:rsidR="0015540D" w:rsidRPr="0072213F" w:rsidRDefault="0015540D" w:rsidP="0015540D">
            <w:pPr>
              <w:jc w:val="right"/>
              <w:rPr>
                <w:szCs w:val="21"/>
              </w:rPr>
            </w:pPr>
          </w:p>
        </w:tc>
        <w:tc>
          <w:tcPr>
            <w:tcW w:w="1528" w:type="dxa"/>
            <w:vAlign w:val="center"/>
          </w:tcPr>
          <w:p w14:paraId="3DF1CA5A" w14:textId="77777777" w:rsidR="0015540D" w:rsidRPr="0072213F" w:rsidRDefault="0015540D" w:rsidP="0015540D">
            <w:pPr>
              <w:jc w:val="right"/>
              <w:rPr>
                <w:szCs w:val="21"/>
              </w:rPr>
            </w:pPr>
          </w:p>
        </w:tc>
        <w:tc>
          <w:tcPr>
            <w:tcW w:w="1524" w:type="dxa"/>
          </w:tcPr>
          <w:p w14:paraId="36E91785" w14:textId="77777777" w:rsidR="0015540D" w:rsidRPr="0072213F" w:rsidRDefault="0015540D" w:rsidP="0015540D">
            <w:pPr>
              <w:jc w:val="right"/>
              <w:rPr>
                <w:szCs w:val="21"/>
              </w:rPr>
            </w:pPr>
          </w:p>
        </w:tc>
        <w:tc>
          <w:tcPr>
            <w:tcW w:w="1522" w:type="dxa"/>
            <w:vAlign w:val="center"/>
          </w:tcPr>
          <w:p w14:paraId="273824A8" w14:textId="77777777" w:rsidR="0015540D" w:rsidRPr="0072213F" w:rsidRDefault="0015540D" w:rsidP="0015540D">
            <w:pPr>
              <w:jc w:val="right"/>
              <w:rPr>
                <w:szCs w:val="21"/>
              </w:rPr>
            </w:pPr>
          </w:p>
        </w:tc>
        <w:tc>
          <w:tcPr>
            <w:tcW w:w="1522" w:type="dxa"/>
          </w:tcPr>
          <w:p w14:paraId="2FE3049E" w14:textId="77777777" w:rsidR="0015540D" w:rsidRPr="0072213F" w:rsidRDefault="0015540D" w:rsidP="0015540D">
            <w:pPr>
              <w:jc w:val="right"/>
              <w:rPr>
                <w:szCs w:val="21"/>
              </w:rPr>
            </w:pPr>
          </w:p>
        </w:tc>
        <w:tc>
          <w:tcPr>
            <w:tcW w:w="1582" w:type="dxa"/>
            <w:vAlign w:val="center"/>
          </w:tcPr>
          <w:p w14:paraId="3334F518" w14:textId="77777777" w:rsidR="0015540D" w:rsidRPr="0072213F" w:rsidRDefault="0015540D" w:rsidP="0015540D">
            <w:pPr>
              <w:jc w:val="right"/>
              <w:rPr>
                <w:szCs w:val="21"/>
              </w:rPr>
            </w:pPr>
          </w:p>
        </w:tc>
        <w:tc>
          <w:tcPr>
            <w:tcW w:w="1522" w:type="dxa"/>
          </w:tcPr>
          <w:p w14:paraId="78DEEDBB" w14:textId="77777777" w:rsidR="0015540D" w:rsidRPr="0072213F" w:rsidRDefault="0015540D" w:rsidP="0015540D">
            <w:pPr>
              <w:jc w:val="right"/>
              <w:rPr>
                <w:szCs w:val="21"/>
              </w:rPr>
            </w:pPr>
          </w:p>
        </w:tc>
        <w:tc>
          <w:tcPr>
            <w:tcW w:w="1522" w:type="dxa"/>
            <w:vAlign w:val="center"/>
          </w:tcPr>
          <w:p w14:paraId="1B531B2B" w14:textId="77777777" w:rsidR="0015540D" w:rsidRPr="0072213F" w:rsidRDefault="0015540D" w:rsidP="0015540D">
            <w:pPr>
              <w:jc w:val="right"/>
              <w:rPr>
                <w:szCs w:val="21"/>
              </w:rPr>
            </w:pPr>
          </w:p>
        </w:tc>
        <w:tc>
          <w:tcPr>
            <w:tcW w:w="1523" w:type="dxa"/>
            <w:vAlign w:val="center"/>
          </w:tcPr>
          <w:p w14:paraId="5E45FA64" w14:textId="77777777" w:rsidR="0015540D" w:rsidRPr="0072213F" w:rsidRDefault="0015540D" w:rsidP="0015540D">
            <w:pPr>
              <w:jc w:val="right"/>
              <w:rPr>
                <w:szCs w:val="21"/>
              </w:rPr>
            </w:pPr>
          </w:p>
        </w:tc>
      </w:tr>
      <w:tr w:rsidR="0015540D" w:rsidRPr="0072213F" w14:paraId="07D93AD7" w14:textId="77777777" w:rsidTr="00FB2BE9">
        <w:trPr>
          <w:trHeight w:val="246"/>
        </w:trPr>
        <w:tc>
          <w:tcPr>
            <w:tcW w:w="620" w:type="dxa"/>
            <w:vAlign w:val="center"/>
          </w:tcPr>
          <w:p w14:paraId="4AB96851" w14:textId="77777777" w:rsidR="0015540D" w:rsidRPr="0072213F" w:rsidRDefault="0015540D" w:rsidP="0015540D">
            <w:pPr>
              <w:rPr>
                <w:szCs w:val="21"/>
              </w:rPr>
            </w:pPr>
            <w:r w:rsidRPr="0072213F">
              <w:rPr>
                <w:rFonts w:hint="eastAsia"/>
                <w:szCs w:val="21"/>
              </w:rPr>
              <w:t>…</w:t>
            </w:r>
          </w:p>
        </w:tc>
        <w:tc>
          <w:tcPr>
            <w:tcW w:w="2071" w:type="dxa"/>
            <w:vAlign w:val="center"/>
          </w:tcPr>
          <w:p w14:paraId="45E3D91F" w14:textId="77777777" w:rsidR="0015540D" w:rsidRPr="0072213F" w:rsidRDefault="0015540D" w:rsidP="0015540D">
            <w:pPr>
              <w:rPr>
                <w:szCs w:val="21"/>
              </w:rPr>
            </w:pPr>
            <w:r w:rsidRPr="0072213F">
              <w:rPr>
                <w:rFonts w:hint="eastAsia"/>
                <w:szCs w:val="21"/>
              </w:rPr>
              <w:t>…</w:t>
            </w:r>
          </w:p>
        </w:tc>
        <w:tc>
          <w:tcPr>
            <w:tcW w:w="1521" w:type="dxa"/>
            <w:vAlign w:val="center"/>
          </w:tcPr>
          <w:p w14:paraId="510D511A" w14:textId="77777777" w:rsidR="0015540D" w:rsidRPr="0072213F" w:rsidRDefault="0015540D" w:rsidP="0015540D">
            <w:pPr>
              <w:jc w:val="right"/>
              <w:rPr>
                <w:szCs w:val="21"/>
              </w:rPr>
            </w:pPr>
          </w:p>
        </w:tc>
        <w:tc>
          <w:tcPr>
            <w:tcW w:w="1521" w:type="dxa"/>
            <w:vAlign w:val="center"/>
          </w:tcPr>
          <w:p w14:paraId="06ED404B" w14:textId="77777777" w:rsidR="0015540D" w:rsidRPr="0072213F" w:rsidRDefault="0015540D" w:rsidP="0015540D">
            <w:pPr>
              <w:jc w:val="right"/>
              <w:rPr>
                <w:szCs w:val="21"/>
              </w:rPr>
            </w:pPr>
          </w:p>
        </w:tc>
        <w:tc>
          <w:tcPr>
            <w:tcW w:w="1521" w:type="dxa"/>
          </w:tcPr>
          <w:p w14:paraId="56C83BA9" w14:textId="77777777" w:rsidR="0015540D" w:rsidRPr="0072213F" w:rsidRDefault="0015540D" w:rsidP="0015540D">
            <w:pPr>
              <w:jc w:val="right"/>
              <w:rPr>
                <w:szCs w:val="21"/>
              </w:rPr>
            </w:pPr>
          </w:p>
        </w:tc>
        <w:tc>
          <w:tcPr>
            <w:tcW w:w="1522" w:type="dxa"/>
            <w:vAlign w:val="center"/>
          </w:tcPr>
          <w:p w14:paraId="5AA5A7FF" w14:textId="77777777" w:rsidR="0015540D" w:rsidRPr="0072213F" w:rsidRDefault="0015540D" w:rsidP="0015540D">
            <w:pPr>
              <w:jc w:val="right"/>
              <w:rPr>
                <w:szCs w:val="21"/>
              </w:rPr>
            </w:pPr>
          </w:p>
        </w:tc>
        <w:tc>
          <w:tcPr>
            <w:tcW w:w="1528" w:type="dxa"/>
            <w:vAlign w:val="center"/>
          </w:tcPr>
          <w:p w14:paraId="202AC72B" w14:textId="77777777" w:rsidR="0015540D" w:rsidRPr="0072213F" w:rsidRDefault="0015540D" w:rsidP="0015540D">
            <w:pPr>
              <w:jc w:val="right"/>
              <w:rPr>
                <w:szCs w:val="21"/>
              </w:rPr>
            </w:pPr>
          </w:p>
        </w:tc>
        <w:tc>
          <w:tcPr>
            <w:tcW w:w="1524" w:type="dxa"/>
          </w:tcPr>
          <w:p w14:paraId="18B9589C" w14:textId="77777777" w:rsidR="0015540D" w:rsidRPr="0072213F" w:rsidRDefault="0015540D" w:rsidP="0015540D">
            <w:pPr>
              <w:jc w:val="right"/>
              <w:rPr>
                <w:szCs w:val="21"/>
              </w:rPr>
            </w:pPr>
          </w:p>
        </w:tc>
        <w:tc>
          <w:tcPr>
            <w:tcW w:w="1522" w:type="dxa"/>
            <w:vAlign w:val="center"/>
          </w:tcPr>
          <w:p w14:paraId="1989149E" w14:textId="77777777" w:rsidR="0015540D" w:rsidRPr="0072213F" w:rsidRDefault="0015540D" w:rsidP="0015540D">
            <w:pPr>
              <w:jc w:val="right"/>
              <w:rPr>
                <w:szCs w:val="21"/>
              </w:rPr>
            </w:pPr>
          </w:p>
        </w:tc>
        <w:tc>
          <w:tcPr>
            <w:tcW w:w="1522" w:type="dxa"/>
          </w:tcPr>
          <w:p w14:paraId="3AE8B0DD" w14:textId="77777777" w:rsidR="0015540D" w:rsidRPr="0072213F" w:rsidRDefault="0015540D" w:rsidP="0015540D">
            <w:pPr>
              <w:jc w:val="right"/>
              <w:rPr>
                <w:szCs w:val="21"/>
              </w:rPr>
            </w:pPr>
          </w:p>
        </w:tc>
        <w:tc>
          <w:tcPr>
            <w:tcW w:w="1582" w:type="dxa"/>
            <w:vAlign w:val="center"/>
          </w:tcPr>
          <w:p w14:paraId="0BD5E25C" w14:textId="77777777" w:rsidR="0015540D" w:rsidRPr="0072213F" w:rsidRDefault="0015540D" w:rsidP="0015540D">
            <w:pPr>
              <w:jc w:val="right"/>
              <w:rPr>
                <w:szCs w:val="21"/>
              </w:rPr>
            </w:pPr>
          </w:p>
        </w:tc>
        <w:tc>
          <w:tcPr>
            <w:tcW w:w="1522" w:type="dxa"/>
          </w:tcPr>
          <w:p w14:paraId="31D9946B" w14:textId="77777777" w:rsidR="0015540D" w:rsidRPr="0072213F" w:rsidRDefault="0015540D" w:rsidP="0015540D">
            <w:pPr>
              <w:jc w:val="right"/>
              <w:rPr>
                <w:szCs w:val="21"/>
              </w:rPr>
            </w:pPr>
          </w:p>
        </w:tc>
        <w:tc>
          <w:tcPr>
            <w:tcW w:w="1522" w:type="dxa"/>
            <w:vAlign w:val="center"/>
          </w:tcPr>
          <w:p w14:paraId="031FA49E" w14:textId="77777777" w:rsidR="0015540D" w:rsidRPr="0072213F" w:rsidRDefault="0015540D" w:rsidP="0015540D">
            <w:pPr>
              <w:jc w:val="right"/>
              <w:rPr>
                <w:szCs w:val="21"/>
              </w:rPr>
            </w:pPr>
          </w:p>
        </w:tc>
        <w:tc>
          <w:tcPr>
            <w:tcW w:w="1523" w:type="dxa"/>
            <w:vAlign w:val="center"/>
          </w:tcPr>
          <w:p w14:paraId="6FFAE968" w14:textId="77777777" w:rsidR="0015540D" w:rsidRPr="0072213F" w:rsidRDefault="0015540D" w:rsidP="0015540D">
            <w:pPr>
              <w:jc w:val="right"/>
              <w:rPr>
                <w:szCs w:val="21"/>
              </w:rPr>
            </w:pPr>
          </w:p>
        </w:tc>
      </w:tr>
      <w:tr w:rsidR="0015540D" w:rsidRPr="0072213F" w14:paraId="735C1ED9" w14:textId="77777777" w:rsidTr="00FB2BE9">
        <w:trPr>
          <w:trHeight w:val="234"/>
        </w:trPr>
        <w:tc>
          <w:tcPr>
            <w:tcW w:w="620" w:type="dxa"/>
            <w:vAlign w:val="center"/>
          </w:tcPr>
          <w:p w14:paraId="33B2FE7B" w14:textId="77777777" w:rsidR="0015540D" w:rsidRPr="0072213F" w:rsidRDefault="0015540D" w:rsidP="0015540D">
            <w:pPr>
              <w:rPr>
                <w:szCs w:val="21"/>
              </w:rPr>
            </w:pPr>
          </w:p>
        </w:tc>
        <w:tc>
          <w:tcPr>
            <w:tcW w:w="2071" w:type="dxa"/>
            <w:vAlign w:val="center"/>
          </w:tcPr>
          <w:p w14:paraId="74D98D3F" w14:textId="77777777" w:rsidR="0015540D" w:rsidRPr="0072213F" w:rsidRDefault="0015540D" w:rsidP="0015540D">
            <w:pPr>
              <w:rPr>
                <w:szCs w:val="21"/>
              </w:rPr>
            </w:pPr>
          </w:p>
        </w:tc>
        <w:tc>
          <w:tcPr>
            <w:tcW w:w="1521" w:type="dxa"/>
            <w:vAlign w:val="center"/>
          </w:tcPr>
          <w:p w14:paraId="590C9E8D" w14:textId="77777777" w:rsidR="0015540D" w:rsidRPr="0072213F" w:rsidRDefault="0015540D" w:rsidP="0015540D">
            <w:pPr>
              <w:jc w:val="right"/>
              <w:rPr>
                <w:szCs w:val="21"/>
              </w:rPr>
            </w:pPr>
          </w:p>
        </w:tc>
        <w:tc>
          <w:tcPr>
            <w:tcW w:w="1521" w:type="dxa"/>
            <w:vAlign w:val="center"/>
          </w:tcPr>
          <w:p w14:paraId="542B5A04" w14:textId="77777777" w:rsidR="0015540D" w:rsidRPr="0072213F" w:rsidRDefault="0015540D" w:rsidP="0015540D">
            <w:pPr>
              <w:jc w:val="right"/>
              <w:rPr>
                <w:szCs w:val="21"/>
              </w:rPr>
            </w:pPr>
          </w:p>
        </w:tc>
        <w:tc>
          <w:tcPr>
            <w:tcW w:w="1521" w:type="dxa"/>
          </w:tcPr>
          <w:p w14:paraId="1E2940A5" w14:textId="77777777" w:rsidR="0015540D" w:rsidRPr="0072213F" w:rsidRDefault="0015540D" w:rsidP="0015540D">
            <w:pPr>
              <w:jc w:val="right"/>
              <w:rPr>
                <w:szCs w:val="21"/>
              </w:rPr>
            </w:pPr>
          </w:p>
        </w:tc>
        <w:tc>
          <w:tcPr>
            <w:tcW w:w="1522" w:type="dxa"/>
            <w:vAlign w:val="center"/>
          </w:tcPr>
          <w:p w14:paraId="2FA1B0B7" w14:textId="77777777" w:rsidR="0015540D" w:rsidRPr="0072213F" w:rsidRDefault="0015540D" w:rsidP="0015540D">
            <w:pPr>
              <w:jc w:val="right"/>
              <w:rPr>
                <w:szCs w:val="21"/>
              </w:rPr>
            </w:pPr>
          </w:p>
        </w:tc>
        <w:tc>
          <w:tcPr>
            <w:tcW w:w="1528" w:type="dxa"/>
            <w:vAlign w:val="center"/>
          </w:tcPr>
          <w:p w14:paraId="69052DDA" w14:textId="77777777" w:rsidR="0015540D" w:rsidRPr="0072213F" w:rsidRDefault="0015540D" w:rsidP="0015540D">
            <w:pPr>
              <w:jc w:val="right"/>
              <w:rPr>
                <w:szCs w:val="21"/>
              </w:rPr>
            </w:pPr>
          </w:p>
        </w:tc>
        <w:tc>
          <w:tcPr>
            <w:tcW w:w="1524" w:type="dxa"/>
          </w:tcPr>
          <w:p w14:paraId="181FFF9D" w14:textId="77777777" w:rsidR="0015540D" w:rsidRPr="0072213F" w:rsidRDefault="0015540D" w:rsidP="0015540D">
            <w:pPr>
              <w:jc w:val="right"/>
              <w:rPr>
                <w:szCs w:val="21"/>
              </w:rPr>
            </w:pPr>
          </w:p>
        </w:tc>
        <w:tc>
          <w:tcPr>
            <w:tcW w:w="1522" w:type="dxa"/>
            <w:vAlign w:val="center"/>
          </w:tcPr>
          <w:p w14:paraId="1E9DF44B" w14:textId="77777777" w:rsidR="0015540D" w:rsidRPr="0072213F" w:rsidRDefault="0015540D" w:rsidP="0015540D">
            <w:pPr>
              <w:jc w:val="right"/>
              <w:rPr>
                <w:szCs w:val="21"/>
              </w:rPr>
            </w:pPr>
          </w:p>
        </w:tc>
        <w:tc>
          <w:tcPr>
            <w:tcW w:w="1522" w:type="dxa"/>
          </w:tcPr>
          <w:p w14:paraId="2CB194F3" w14:textId="77777777" w:rsidR="0015540D" w:rsidRPr="0072213F" w:rsidRDefault="0015540D" w:rsidP="0015540D">
            <w:pPr>
              <w:jc w:val="right"/>
              <w:rPr>
                <w:szCs w:val="21"/>
              </w:rPr>
            </w:pPr>
          </w:p>
        </w:tc>
        <w:tc>
          <w:tcPr>
            <w:tcW w:w="1582" w:type="dxa"/>
            <w:vAlign w:val="center"/>
          </w:tcPr>
          <w:p w14:paraId="33ABEE7E" w14:textId="77777777" w:rsidR="0015540D" w:rsidRPr="0072213F" w:rsidRDefault="0015540D" w:rsidP="0015540D">
            <w:pPr>
              <w:jc w:val="right"/>
              <w:rPr>
                <w:szCs w:val="21"/>
              </w:rPr>
            </w:pPr>
          </w:p>
        </w:tc>
        <w:tc>
          <w:tcPr>
            <w:tcW w:w="1522" w:type="dxa"/>
          </w:tcPr>
          <w:p w14:paraId="3C359BD3" w14:textId="77777777" w:rsidR="0015540D" w:rsidRPr="0072213F" w:rsidRDefault="0015540D" w:rsidP="0015540D">
            <w:pPr>
              <w:jc w:val="right"/>
              <w:rPr>
                <w:szCs w:val="21"/>
              </w:rPr>
            </w:pPr>
          </w:p>
        </w:tc>
        <w:tc>
          <w:tcPr>
            <w:tcW w:w="1522" w:type="dxa"/>
            <w:vAlign w:val="center"/>
          </w:tcPr>
          <w:p w14:paraId="6FA7AED6" w14:textId="77777777" w:rsidR="0015540D" w:rsidRPr="0072213F" w:rsidRDefault="0015540D" w:rsidP="0015540D">
            <w:pPr>
              <w:jc w:val="right"/>
              <w:rPr>
                <w:szCs w:val="21"/>
              </w:rPr>
            </w:pPr>
          </w:p>
        </w:tc>
        <w:tc>
          <w:tcPr>
            <w:tcW w:w="1523" w:type="dxa"/>
            <w:vAlign w:val="center"/>
          </w:tcPr>
          <w:p w14:paraId="0EEB48FF" w14:textId="77777777" w:rsidR="0015540D" w:rsidRPr="0072213F" w:rsidRDefault="0015540D" w:rsidP="0015540D">
            <w:pPr>
              <w:jc w:val="right"/>
              <w:rPr>
                <w:szCs w:val="21"/>
              </w:rPr>
            </w:pPr>
          </w:p>
        </w:tc>
      </w:tr>
      <w:tr w:rsidR="0015540D" w:rsidRPr="0072213F" w14:paraId="4D1501A2" w14:textId="77777777" w:rsidTr="00FB2BE9">
        <w:trPr>
          <w:trHeight w:val="58"/>
        </w:trPr>
        <w:tc>
          <w:tcPr>
            <w:tcW w:w="2691" w:type="dxa"/>
            <w:gridSpan w:val="2"/>
            <w:vAlign w:val="center"/>
          </w:tcPr>
          <w:p w14:paraId="30185E39" w14:textId="77777777" w:rsidR="0015540D" w:rsidRPr="0072213F" w:rsidRDefault="0015540D" w:rsidP="0015540D">
            <w:pPr>
              <w:wordWrap w:val="0"/>
              <w:jc w:val="right"/>
              <w:rPr>
                <w:szCs w:val="21"/>
              </w:rPr>
            </w:pPr>
            <w:r w:rsidRPr="0072213F">
              <w:rPr>
                <w:rFonts w:hint="eastAsia"/>
                <w:szCs w:val="21"/>
              </w:rPr>
              <w:t xml:space="preserve">全校合計　</w:t>
            </w:r>
          </w:p>
        </w:tc>
        <w:tc>
          <w:tcPr>
            <w:tcW w:w="1521" w:type="dxa"/>
            <w:vAlign w:val="center"/>
          </w:tcPr>
          <w:p w14:paraId="31E3800F" w14:textId="77777777" w:rsidR="0015540D" w:rsidRPr="0072213F" w:rsidRDefault="0015540D" w:rsidP="0015540D">
            <w:pPr>
              <w:jc w:val="right"/>
              <w:rPr>
                <w:szCs w:val="21"/>
              </w:rPr>
            </w:pPr>
          </w:p>
        </w:tc>
        <w:tc>
          <w:tcPr>
            <w:tcW w:w="1521" w:type="dxa"/>
            <w:vAlign w:val="center"/>
          </w:tcPr>
          <w:p w14:paraId="7FB480A2" w14:textId="77777777" w:rsidR="0015540D" w:rsidRPr="0072213F" w:rsidRDefault="0015540D" w:rsidP="0015540D">
            <w:pPr>
              <w:jc w:val="right"/>
              <w:rPr>
                <w:szCs w:val="21"/>
              </w:rPr>
            </w:pPr>
          </w:p>
        </w:tc>
        <w:tc>
          <w:tcPr>
            <w:tcW w:w="1521" w:type="dxa"/>
            <w:vAlign w:val="center"/>
          </w:tcPr>
          <w:p w14:paraId="4AB7C81A" w14:textId="77777777" w:rsidR="0015540D" w:rsidRPr="0072213F" w:rsidRDefault="0015540D" w:rsidP="0015540D">
            <w:pPr>
              <w:jc w:val="right"/>
              <w:rPr>
                <w:szCs w:val="21"/>
              </w:rPr>
            </w:pPr>
          </w:p>
        </w:tc>
        <w:tc>
          <w:tcPr>
            <w:tcW w:w="1522" w:type="dxa"/>
          </w:tcPr>
          <w:p w14:paraId="07847407" w14:textId="77777777" w:rsidR="0015540D" w:rsidRPr="0072213F" w:rsidRDefault="0015540D" w:rsidP="0015540D">
            <w:pPr>
              <w:jc w:val="right"/>
              <w:rPr>
                <w:szCs w:val="21"/>
              </w:rPr>
            </w:pPr>
          </w:p>
        </w:tc>
        <w:tc>
          <w:tcPr>
            <w:tcW w:w="1528" w:type="dxa"/>
          </w:tcPr>
          <w:p w14:paraId="7F63D734" w14:textId="77777777" w:rsidR="0015540D" w:rsidRPr="0072213F" w:rsidRDefault="0015540D" w:rsidP="0015540D">
            <w:pPr>
              <w:jc w:val="right"/>
              <w:rPr>
                <w:szCs w:val="21"/>
              </w:rPr>
            </w:pPr>
          </w:p>
        </w:tc>
        <w:tc>
          <w:tcPr>
            <w:tcW w:w="1524" w:type="dxa"/>
          </w:tcPr>
          <w:p w14:paraId="2A4C8A93" w14:textId="77777777" w:rsidR="0015540D" w:rsidRPr="0072213F" w:rsidRDefault="0015540D" w:rsidP="0015540D">
            <w:pPr>
              <w:jc w:val="right"/>
              <w:rPr>
                <w:szCs w:val="21"/>
              </w:rPr>
            </w:pPr>
          </w:p>
        </w:tc>
        <w:tc>
          <w:tcPr>
            <w:tcW w:w="1522" w:type="dxa"/>
            <w:vAlign w:val="center"/>
          </w:tcPr>
          <w:p w14:paraId="556CE4E5" w14:textId="77777777" w:rsidR="0015540D" w:rsidRPr="0072213F" w:rsidRDefault="0015540D" w:rsidP="0015540D">
            <w:pPr>
              <w:jc w:val="right"/>
              <w:rPr>
                <w:szCs w:val="21"/>
              </w:rPr>
            </w:pPr>
          </w:p>
        </w:tc>
        <w:tc>
          <w:tcPr>
            <w:tcW w:w="1522" w:type="dxa"/>
          </w:tcPr>
          <w:p w14:paraId="4D960792" w14:textId="77777777" w:rsidR="0015540D" w:rsidRPr="0072213F" w:rsidRDefault="0015540D" w:rsidP="0015540D">
            <w:pPr>
              <w:jc w:val="right"/>
              <w:rPr>
                <w:szCs w:val="21"/>
              </w:rPr>
            </w:pPr>
          </w:p>
        </w:tc>
        <w:tc>
          <w:tcPr>
            <w:tcW w:w="1582" w:type="dxa"/>
            <w:vAlign w:val="center"/>
          </w:tcPr>
          <w:p w14:paraId="0FAD58D7" w14:textId="77777777" w:rsidR="0015540D" w:rsidRPr="0072213F" w:rsidRDefault="0015540D" w:rsidP="0015540D">
            <w:pPr>
              <w:jc w:val="right"/>
              <w:rPr>
                <w:szCs w:val="21"/>
              </w:rPr>
            </w:pPr>
          </w:p>
        </w:tc>
        <w:tc>
          <w:tcPr>
            <w:tcW w:w="1522" w:type="dxa"/>
          </w:tcPr>
          <w:p w14:paraId="14ED2DE0" w14:textId="77777777" w:rsidR="0015540D" w:rsidRPr="0072213F" w:rsidRDefault="0015540D" w:rsidP="0015540D">
            <w:pPr>
              <w:jc w:val="right"/>
              <w:rPr>
                <w:szCs w:val="21"/>
              </w:rPr>
            </w:pPr>
          </w:p>
        </w:tc>
        <w:tc>
          <w:tcPr>
            <w:tcW w:w="1522" w:type="dxa"/>
            <w:vAlign w:val="center"/>
          </w:tcPr>
          <w:p w14:paraId="6A05A44B" w14:textId="77777777" w:rsidR="0015540D" w:rsidRPr="0072213F" w:rsidRDefault="0015540D" w:rsidP="0015540D">
            <w:pPr>
              <w:jc w:val="right"/>
              <w:rPr>
                <w:szCs w:val="21"/>
              </w:rPr>
            </w:pPr>
          </w:p>
        </w:tc>
        <w:tc>
          <w:tcPr>
            <w:tcW w:w="1523" w:type="dxa"/>
            <w:vAlign w:val="center"/>
          </w:tcPr>
          <w:p w14:paraId="757CBABE" w14:textId="77777777" w:rsidR="0015540D" w:rsidRPr="0072213F" w:rsidRDefault="0015540D" w:rsidP="0015540D">
            <w:pPr>
              <w:jc w:val="right"/>
              <w:rPr>
                <w:szCs w:val="21"/>
              </w:rPr>
            </w:pPr>
          </w:p>
        </w:tc>
      </w:tr>
    </w:tbl>
    <w:p w14:paraId="39EC925F" w14:textId="77777777" w:rsidR="00C75446" w:rsidRPr="0072213F" w:rsidRDefault="00C75446" w:rsidP="00C75446"/>
    <w:p w14:paraId="43B81D47" w14:textId="77777777" w:rsidR="00C75446" w:rsidRPr="0072213F" w:rsidRDefault="00C75446" w:rsidP="00C75446">
      <w:r w:rsidRPr="0072213F">
        <w:rPr>
          <w:rFonts w:hint="eastAsia"/>
        </w:rPr>
        <w:t>（注意事項）</w:t>
      </w:r>
    </w:p>
    <w:p w14:paraId="094813AC" w14:textId="7AB51DE4" w:rsidR="00C75446" w:rsidRPr="0072213F" w:rsidRDefault="00C75446" w:rsidP="00C75446">
      <w:pPr>
        <w:rPr>
          <w:sz w:val="18"/>
          <w:szCs w:val="18"/>
        </w:rPr>
      </w:pPr>
      <w:r w:rsidRPr="0072213F">
        <w:rPr>
          <w:rFonts w:ascii="ＭＳ 明朝" w:hint="eastAsia"/>
          <w:sz w:val="18"/>
          <w:szCs w:val="18"/>
        </w:rPr>
        <w:t>注</w:t>
      </w:r>
      <w:r w:rsidRPr="0072213F">
        <w:rPr>
          <w:sz w:val="18"/>
          <w:szCs w:val="18"/>
        </w:rPr>
        <w:t>1</w:t>
      </w:r>
      <w:r w:rsidRPr="0072213F">
        <w:rPr>
          <w:sz w:val="18"/>
          <w:szCs w:val="18"/>
        </w:rPr>
        <w:t xml:space="preserve">　「合計（</w:t>
      </w:r>
      <w:r w:rsidR="0015540D">
        <w:rPr>
          <w:rFonts w:hint="eastAsia"/>
          <w:sz w:val="18"/>
          <w:szCs w:val="18"/>
        </w:rPr>
        <w:t>税抜</w:t>
      </w:r>
      <w:r w:rsidRPr="0072213F">
        <w:rPr>
          <w:sz w:val="18"/>
          <w:szCs w:val="18"/>
        </w:rPr>
        <w:t>）」の全校合計額は、入札書</w:t>
      </w:r>
      <w:r w:rsidRPr="0072213F">
        <w:rPr>
          <w:rFonts w:hint="eastAsia"/>
          <w:sz w:val="18"/>
          <w:szCs w:val="18"/>
        </w:rPr>
        <w:t>（</w:t>
      </w:r>
      <w:r w:rsidRPr="0072213F">
        <w:rPr>
          <w:sz w:val="18"/>
          <w:szCs w:val="18"/>
        </w:rPr>
        <w:t>様式</w:t>
      </w:r>
      <w:r w:rsidRPr="0072213F">
        <w:rPr>
          <w:sz w:val="18"/>
          <w:szCs w:val="18"/>
        </w:rPr>
        <w:t>5-2</w:t>
      </w:r>
      <w:r w:rsidRPr="0072213F">
        <w:rPr>
          <w:rFonts w:hint="eastAsia"/>
          <w:sz w:val="18"/>
          <w:szCs w:val="18"/>
        </w:rPr>
        <w:t>）</w:t>
      </w:r>
      <w:r w:rsidRPr="0072213F">
        <w:rPr>
          <w:sz w:val="18"/>
          <w:szCs w:val="18"/>
        </w:rPr>
        <w:t>の入札金額と一致するようにすること。</w:t>
      </w:r>
    </w:p>
    <w:p w14:paraId="2D277006" w14:textId="2C46A9FC" w:rsidR="00C75446" w:rsidRPr="0072213F" w:rsidRDefault="00C75446" w:rsidP="00C75446">
      <w:pPr>
        <w:rPr>
          <w:sz w:val="18"/>
          <w:szCs w:val="18"/>
        </w:rPr>
      </w:pPr>
      <w:r w:rsidRPr="0072213F">
        <w:rPr>
          <w:sz w:val="18"/>
          <w:szCs w:val="18"/>
        </w:rPr>
        <w:t>注</w:t>
      </w:r>
      <w:r w:rsidRPr="0072213F">
        <w:rPr>
          <w:sz w:val="18"/>
          <w:szCs w:val="18"/>
        </w:rPr>
        <w:t>2</w:t>
      </w:r>
      <w:r w:rsidRPr="0072213F">
        <w:rPr>
          <w:sz w:val="18"/>
          <w:szCs w:val="18"/>
        </w:rPr>
        <w:t xml:space="preserve">　「合計（税込み）」の金額欄には、</w:t>
      </w:r>
      <w:r w:rsidR="0015540D">
        <w:rPr>
          <w:rFonts w:hint="eastAsia"/>
          <w:sz w:val="18"/>
          <w:szCs w:val="18"/>
        </w:rPr>
        <w:t>税率を</w:t>
      </w:r>
      <w:r w:rsidR="0015540D" w:rsidRPr="0015540D">
        <w:rPr>
          <w:rFonts w:hint="eastAsia"/>
          <w:sz w:val="18"/>
          <w:szCs w:val="18"/>
        </w:rPr>
        <w:t>10</w:t>
      </w:r>
      <w:r w:rsidR="0015540D" w:rsidRPr="0015540D">
        <w:rPr>
          <w:rFonts w:hint="eastAsia"/>
          <w:sz w:val="18"/>
          <w:szCs w:val="18"/>
        </w:rPr>
        <w:t>％として</w:t>
      </w:r>
      <w:r w:rsidR="0015540D">
        <w:rPr>
          <w:rFonts w:hint="eastAsia"/>
          <w:sz w:val="18"/>
          <w:szCs w:val="18"/>
        </w:rPr>
        <w:t>記載すること</w:t>
      </w:r>
    </w:p>
    <w:p w14:paraId="5D01550B" w14:textId="77777777" w:rsidR="00C75446" w:rsidRPr="0072213F" w:rsidRDefault="00C75446" w:rsidP="00C75446">
      <w:pPr>
        <w:rPr>
          <w:sz w:val="18"/>
          <w:szCs w:val="18"/>
        </w:rPr>
      </w:pPr>
      <w:r w:rsidRPr="0072213F">
        <w:rPr>
          <w:sz w:val="18"/>
          <w:szCs w:val="18"/>
        </w:rPr>
        <w:t>注</w:t>
      </w:r>
      <w:r w:rsidRPr="0072213F">
        <w:rPr>
          <w:sz w:val="18"/>
          <w:szCs w:val="18"/>
        </w:rPr>
        <w:t>3</w:t>
      </w:r>
      <w:r w:rsidRPr="0072213F">
        <w:rPr>
          <w:sz w:val="18"/>
          <w:szCs w:val="18"/>
        </w:rPr>
        <w:t xml:space="preserve">　費目が不足する場合には、適宜追加すること。</w:t>
      </w:r>
    </w:p>
    <w:p w14:paraId="1728700C" w14:textId="77777777" w:rsidR="00C75446" w:rsidRPr="003C4C86" w:rsidRDefault="00C75446" w:rsidP="00C75446">
      <w:pPr>
        <w:rPr>
          <w:sz w:val="18"/>
          <w:szCs w:val="18"/>
        </w:rPr>
      </w:pPr>
      <w:r w:rsidRPr="0072213F">
        <w:rPr>
          <w:sz w:val="18"/>
          <w:szCs w:val="18"/>
        </w:rPr>
        <w:t>注</w:t>
      </w:r>
      <w:r w:rsidRPr="0072213F">
        <w:rPr>
          <w:sz w:val="18"/>
          <w:szCs w:val="18"/>
        </w:rPr>
        <w:t>4</w:t>
      </w:r>
      <w:r w:rsidRPr="003C4C86">
        <w:rPr>
          <w:rFonts w:hint="eastAsia"/>
          <w:sz w:val="18"/>
          <w:szCs w:val="18"/>
        </w:rPr>
        <w:t xml:space="preserve">　上記表の作成にあたってはエクセルを使用し、当該データを貼付すること。また、別途エクセルデータを提出すること。</w:t>
      </w:r>
    </w:p>
    <w:p w14:paraId="055F492A" w14:textId="77777777" w:rsidR="00C75446" w:rsidRDefault="00C75446" w:rsidP="00C75446">
      <w:pPr>
        <w:rPr>
          <w:sz w:val="18"/>
          <w:szCs w:val="18"/>
        </w:rPr>
      </w:pPr>
      <w:r w:rsidRPr="003C4C86">
        <w:rPr>
          <w:rFonts w:hint="eastAsia"/>
          <w:sz w:val="18"/>
          <w:szCs w:val="18"/>
        </w:rPr>
        <w:t>注</w:t>
      </w:r>
      <w:r w:rsidRPr="003C4C86">
        <w:rPr>
          <w:rFonts w:hint="eastAsia"/>
          <w:sz w:val="18"/>
          <w:szCs w:val="18"/>
        </w:rPr>
        <w:t>5</w:t>
      </w:r>
      <w:r w:rsidRPr="003C4C86">
        <w:rPr>
          <w:rFonts w:hint="eastAsia"/>
          <w:sz w:val="18"/>
          <w:szCs w:val="18"/>
        </w:rPr>
        <w:t xml:space="preserve">　</w:t>
      </w:r>
      <w:r w:rsidRPr="003C4C86">
        <w:rPr>
          <w:rFonts w:hint="eastAsia"/>
          <w:sz w:val="18"/>
          <w:szCs w:val="18"/>
        </w:rPr>
        <w:t>SPC</w:t>
      </w:r>
      <w:r w:rsidRPr="003C4C86">
        <w:rPr>
          <w:rFonts w:hint="eastAsia"/>
          <w:sz w:val="18"/>
          <w:szCs w:val="18"/>
        </w:rPr>
        <w:t>の設立費用や設計・施工期間中に必要となる</w:t>
      </w:r>
      <w:r w:rsidRPr="003C4C86">
        <w:rPr>
          <w:rFonts w:hint="eastAsia"/>
          <w:sz w:val="18"/>
          <w:szCs w:val="18"/>
        </w:rPr>
        <w:t>SPC</w:t>
      </w:r>
      <w:r w:rsidRPr="003C4C86">
        <w:rPr>
          <w:rFonts w:hint="eastAsia"/>
          <w:sz w:val="18"/>
          <w:szCs w:val="18"/>
        </w:rPr>
        <w:t>運営経費等は「設計業務、施工業務に関する費用」の「その他業務費」とし、各学校欄は空欄として「全校合計」欄にまとめて計上すること。</w:t>
      </w:r>
    </w:p>
    <w:p w14:paraId="33868AB4" w14:textId="6344FB98" w:rsidR="00C75446" w:rsidRPr="003C4C86" w:rsidRDefault="00C75446" w:rsidP="00C75446">
      <w:pPr>
        <w:rPr>
          <w:sz w:val="18"/>
          <w:szCs w:val="18"/>
        </w:rPr>
      </w:pPr>
      <w:r>
        <w:rPr>
          <w:rFonts w:hint="eastAsia"/>
          <w:sz w:val="18"/>
          <w:szCs w:val="18"/>
        </w:rPr>
        <w:t>注</w:t>
      </w:r>
      <w:r>
        <w:rPr>
          <w:rFonts w:hint="eastAsia"/>
          <w:sz w:val="18"/>
          <w:szCs w:val="18"/>
        </w:rPr>
        <w:t>6</w:t>
      </w:r>
      <w:r>
        <w:rPr>
          <w:rFonts w:hint="eastAsia"/>
          <w:sz w:val="18"/>
          <w:szCs w:val="18"/>
        </w:rPr>
        <w:t xml:space="preserve">　</w:t>
      </w:r>
      <w:r w:rsidRPr="003C4C86">
        <w:rPr>
          <w:rFonts w:hint="eastAsia"/>
          <w:sz w:val="18"/>
          <w:szCs w:val="18"/>
        </w:rPr>
        <w:t>「設計業務、施工業務に関する費用」の「割賦手数料」は、各学校欄は空欄として「全校合計」欄にまとめて計上</w:t>
      </w:r>
      <w:r w:rsidR="00C27159">
        <w:rPr>
          <w:rFonts w:hint="eastAsia"/>
          <w:sz w:val="18"/>
          <w:szCs w:val="18"/>
        </w:rPr>
        <w:t>し、負担する合計額の</w:t>
      </w:r>
      <w:r w:rsidR="00C27159">
        <w:rPr>
          <w:rFonts w:hint="eastAsia"/>
          <w:sz w:val="18"/>
          <w:szCs w:val="18"/>
        </w:rPr>
        <w:t>110</w:t>
      </w:r>
      <w:r w:rsidR="00C27159">
        <w:rPr>
          <w:rFonts w:hint="eastAsia"/>
          <w:sz w:val="18"/>
          <w:szCs w:val="18"/>
        </w:rPr>
        <w:t>分の</w:t>
      </w:r>
      <w:r w:rsidR="00C27159">
        <w:rPr>
          <w:rFonts w:hint="eastAsia"/>
          <w:sz w:val="18"/>
          <w:szCs w:val="18"/>
        </w:rPr>
        <w:t>100</w:t>
      </w:r>
      <w:r w:rsidR="00C27159">
        <w:rPr>
          <w:rFonts w:hint="eastAsia"/>
          <w:sz w:val="18"/>
          <w:szCs w:val="18"/>
        </w:rPr>
        <w:t>の額を記載すること。</w:t>
      </w:r>
    </w:p>
    <w:p w14:paraId="4B83E8F1" w14:textId="77777777" w:rsidR="00C75446" w:rsidRPr="003C4C86" w:rsidRDefault="00C75446" w:rsidP="00C75446">
      <w:pPr>
        <w:rPr>
          <w:sz w:val="18"/>
          <w:szCs w:val="18"/>
        </w:rPr>
      </w:pPr>
      <w:r w:rsidRPr="003C4C86">
        <w:rPr>
          <w:rFonts w:hint="eastAsia"/>
          <w:sz w:val="18"/>
          <w:szCs w:val="18"/>
        </w:rPr>
        <w:t>注</w:t>
      </w:r>
      <w:r>
        <w:rPr>
          <w:rFonts w:hint="eastAsia"/>
          <w:sz w:val="18"/>
          <w:szCs w:val="18"/>
        </w:rPr>
        <w:t>7</w:t>
      </w:r>
      <w:r w:rsidRPr="003C4C86">
        <w:rPr>
          <w:rFonts w:hint="eastAsia"/>
          <w:sz w:val="18"/>
          <w:szCs w:val="18"/>
        </w:rPr>
        <w:t xml:space="preserve">　維持管理期間中の</w:t>
      </w:r>
      <w:r w:rsidRPr="003C4C86">
        <w:rPr>
          <w:rFonts w:hint="eastAsia"/>
          <w:sz w:val="18"/>
          <w:szCs w:val="18"/>
        </w:rPr>
        <w:t>SPC</w:t>
      </w:r>
      <w:r w:rsidRPr="003C4C86">
        <w:rPr>
          <w:rFonts w:hint="eastAsia"/>
          <w:sz w:val="18"/>
          <w:szCs w:val="18"/>
        </w:rPr>
        <w:t>運営経費等は、「維持管理業務に関する費用」の「その他業務費」とし、各学校欄は空欄として「全校合計」欄にまとめて計上すること。</w:t>
      </w:r>
    </w:p>
    <w:p w14:paraId="1E8C3F51" w14:textId="77777777" w:rsidR="00C75446" w:rsidRPr="0072213F" w:rsidRDefault="00C75446" w:rsidP="00C75446"/>
    <w:p w14:paraId="0565D122" w14:textId="77777777" w:rsidR="00C75446" w:rsidRPr="0072213F" w:rsidRDefault="00C75446" w:rsidP="00C75446"/>
    <w:p w14:paraId="2E14BC80" w14:textId="77777777" w:rsidR="00C75446" w:rsidRPr="0072213F" w:rsidRDefault="00C75446" w:rsidP="00C75446"/>
    <w:p w14:paraId="6C904859" w14:textId="77777777" w:rsidR="00C75446" w:rsidRPr="0072213F" w:rsidRDefault="00C75446" w:rsidP="00C75446"/>
    <w:p w14:paraId="763473F7" w14:textId="77777777" w:rsidR="00C75446" w:rsidRPr="0072213F" w:rsidRDefault="00C75446" w:rsidP="00C75446">
      <w:pPr>
        <w:sectPr w:rsidR="00C75446" w:rsidRPr="0072213F" w:rsidSect="00113506">
          <w:pgSz w:w="23814" w:h="16840" w:orient="landscape" w:code="8"/>
          <w:pgMar w:top="1418" w:right="1418" w:bottom="1418" w:left="1418" w:header="851" w:footer="851" w:gutter="0"/>
          <w:cols w:space="425"/>
          <w:docGrid w:type="lines" w:linePitch="323"/>
        </w:sectPr>
      </w:pPr>
    </w:p>
    <w:p w14:paraId="10AE6F58" w14:textId="77777777" w:rsidR="00C75446" w:rsidRPr="0072213F" w:rsidRDefault="00C75446" w:rsidP="000F7738">
      <w:pPr>
        <w:pStyle w:val="6"/>
      </w:pPr>
      <w:r w:rsidRPr="0072213F">
        <w:rPr>
          <w:rFonts w:hint="eastAsia"/>
        </w:rPr>
        <w:lastRenderedPageBreak/>
        <w:t>（様式７－１）</w:t>
      </w:r>
    </w:p>
    <w:p w14:paraId="0EF23E8A" w14:textId="77777777" w:rsidR="00C75446" w:rsidRPr="0072213F" w:rsidRDefault="00C75446" w:rsidP="00C75446">
      <w:pPr>
        <w:jc w:val="center"/>
      </w:pPr>
    </w:p>
    <w:p w14:paraId="7E55F71D" w14:textId="77777777" w:rsidR="00C75446" w:rsidRPr="0072213F" w:rsidRDefault="00C75446" w:rsidP="00C75446">
      <w:pPr>
        <w:jc w:val="center"/>
      </w:pPr>
    </w:p>
    <w:p w14:paraId="42F62293" w14:textId="77777777" w:rsidR="00C75446" w:rsidRPr="0072213F" w:rsidRDefault="00C75446" w:rsidP="00C75446">
      <w:pPr>
        <w:jc w:val="center"/>
      </w:pPr>
    </w:p>
    <w:p w14:paraId="779931CC" w14:textId="77777777" w:rsidR="00C75446" w:rsidRPr="0072213F" w:rsidRDefault="00C75446" w:rsidP="00C75446">
      <w:pPr>
        <w:jc w:val="center"/>
      </w:pPr>
    </w:p>
    <w:p w14:paraId="4B185B7D" w14:textId="77777777" w:rsidR="00C75446" w:rsidRPr="0072213F" w:rsidRDefault="00C75446" w:rsidP="00C75446">
      <w:pPr>
        <w:jc w:val="center"/>
      </w:pPr>
    </w:p>
    <w:p w14:paraId="007AB856" w14:textId="77777777" w:rsidR="00C75446" w:rsidRPr="0072213F" w:rsidRDefault="00C75446" w:rsidP="00C75446">
      <w:pPr>
        <w:jc w:val="center"/>
      </w:pPr>
    </w:p>
    <w:p w14:paraId="7EFE5A42" w14:textId="77777777" w:rsidR="00C75446" w:rsidRPr="0072213F" w:rsidRDefault="00C75446" w:rsidP="00C75446">
      <w:pPr>
        <w:jc w:val="center"/>
      </w:pPr>
    </w:p>
    <w:p w14:paraId="7ED99DD2" w14:textId="77777777" w:rsidR="00C75446" w:rsidRPr="0072213F" w:rsidRDefault="00C75446" w:rsidP="00C75446">
      <w:pPr>
        <w:jc w:val="center"/>
      </w:pPr>
    </w:p>
    <w:p w14:paraId="7D8872CD"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76A929DD" w14:textId="77777777" w:rsidR="00C75446" w:rsidRPr="0072213F" w:rsidRDefault="00C75446" w:rsidP="00C75446">
      <w:pPr>
        <w:jc w:val="center"/>
      </w:pPr>
    </w:p>
    <w:p w14:paraId="52B80C2E" w14:textId="77777777" w:rsidR="00C75446" w:rsidRPr="0072213F" w:rsidRDefault="00C75446" w:rsidP="00C75446">
      <w:pPr>
        <w:jc w:val="center"/>
        <w:rPr>
          <w:sz w:val="40"/>
          <w:szCs w:val="40"/>
        </w:rPr>
      </w:pPr>
      <w:r w:rsidRPr="0072213F">
        <w:rPr>
          <w:rFonts w:hint="eastAsia"/>
          <w:sz w:val="40"/>
          <w:szCs w:val="40"/>
        </w:rPr>
        <w:t>本事業の実施に関する提案書</w:t>
      </w:r>
    </w:p>
    <w:p w14:paraId="79B81527" w14:textId="77777777" w:rsidR="00C75446" w:rsidRPr="0072213F" w:rsidRDefault="00C75446" w:rsidP="00C75446">
      <w:pPr>
        <w:jc w:val="center"/>
      </w:pPr>
    </w:p>
    <w:p w14:paraId="26106E35" w14:textId="77777777" w:rsidR="00C75446" w:rsidRPr="0072213F" w:rsidRDefault="00C75446" w:rsidP="00C75446">
      <w:pPr>
        <w:jc w:val="center"/>
        <w:rPr>
          <w:sz w:val="28"/>
          <w:szCs w:val="28"/>
        </w:rPr>
      </w:pPr>
    </w:p>
    <w:p w14:paraId="5F60B69A" w14:textId="77777777" w:rsidR="00C75446" w:rsidRPr="0072213F" w:rsidRDefault="00C75446" w:rsidP="00C75446">
      <w:pPr>
        <w:jc w:val="center"/>
      </w:pPr>
    </w:p>
    <w:p w14:paraId="1C4A1980" w14:textId="77777777" w:rsidR="00C75446" w:rsidRPr="0072213F" w:rsidRDefault="00C75446" w:rsidP="00C75446">
      <w:pPr>
        <w:jc w:val="center"/>
      </w:pPr>
    </w:p>
    <w:p w14:paraId="61C0F806" w14:textId="77777777" w:rsidR="00C75446" w:rsidRPr="0072213F" w:rsidRDefault="00C75446" w:rsidP="00C75446">
      <w:pPr>
        <w:jc w:val="center"/>
      </w:pPr>
    </w:p>
    <w:p w14:paraId="42F7E4AF" w14:textId="77777777" w:rsidR="00C75446" w:rsidRPr="0072213F" w:rsidRDefault="00C75446" w:rsidP="00C75446">
      <w:pPr>
        <w:jc w:val="center"/>
      </w:pPr>
    </w:p>
    <w:p w14:paraId="3B0CD3A2" w14:textId="77777777" w:rsidR="00C75446" w:rsidRPr="0072213F" w:rsidRDefault="00C75446" w:rsidP="00C75446">
      <w:pPr>
        <w:jc w:val="center"/>
      </w:pPr>
    </w:p>
    <w:p w14:paraId="761FC152" w14:textId="77777777" w:rsidR="00C75446" w:rsidRPr="0072213F" w:rsidRDefault="00C75446" w:rsidP="00C75446">
      <w:pPr>
        <w:jc w:val="center"/>
      </w:pPr>
    </w:p>
    <w:p w14:paraId="3B484DF7" w14:textId="77777777" w:rsidR="00C75446" w:rsidRPr="0072213F" w:rsidRDefault="00C75446" w:rsidP="00C75446">
      <w:pPr>
        <w:jc w:val="center"/>
      </w:pPr>
    </w:p>
    <w:p w14:paraId="5FE3DB37" w14:textId="77777777" w:rsidR="00C75446" w:rsidRPr="0072213F" w:rsidRDefault="00C75446" w:rsidP="00C75446">
      <w:pPr>
        <w:jc w:val="center"/>
      </w:pPr>
    </w:p>
    <w:p w14:paraId="435DA8B1" w14:textId="77777777" w:rsidR="00C75446" w:rsidRPr="0072213F" w:rsidRDefault="00C75446" w:rsidP="00C75446">
      <w:pPr>
        <w:jc w:val="center"/>
      </w:pPr>
    </w:p>
    <w:p w14:paraId="7B1D74B9" w14:textId="77777777" w:rsidR="00C75446" w:rsidRPr="0072213F" w:rsidRDefault="00C75446" w:rsidP="00C75446">
      <w:pPr>
        <w:jc w:val="center"/>
      </w:pPr>
    </w:p>
    <w:p w14:paraId="3413E906" w14:textId="77777777" w:rsidR="00C75446" w:rsidRPr="0072213F" w:rsidRDefault="00C75446" w:rsidP="00C75446">
      <w:pPr>
        <w:jc w:val="center"/>
      </w:pPr>
    </w:p>
    <w:p w14:paraId="7ADF62EB" w14:textId="77777777" w:rsidR="00C75446" w:rsidRPr="0072213F" w:rsidRDefault="00C75446" w:rsidP="00C75446">
      <w:pPr>
        <w:jc w:val="center"/>
      </w:pPr>
    </w:p>
    <w:p w14:paraId="66E2C61B" w14:textId="77777777" w:rsidR="00C75446" w:rsidRPr="0072213F" w:rsidRDefault="00C75446" w:rsidP="00C75446">
      <w:pPr>
        <w:jc w:val="center"/>
      </w:pPr>
    </w:p>
    <w:p w14:paraId="24D6FA03" w14:textId="77777777" w:rsidR="00C75446" w:rsidRPr="0072213F" w:rsidRDefault="00C75446" w:rsidP="00C75446">
      <w:pPr>
        <w:jc w:val="center"/>
      </w:pPr>
    </w:p>
    <w:p w14:paraId="664216C2" w14:textId="77777777" w:rsidR="00C75446" w:rsidRPr="0072213F" w:rsidRDefault="00C75446" w:rsidP="00C75446">
      <w:pPr>
        <w:jc w:val="center"/>
      </w:pPr>
    </w:p>
    <w:p w14:paraId="1070103C" w14:textId="77777777" w:rsidR="00C75446" w:rsidRPr="0072213F" w:rsidRDefault="00C75446" w:rsidP="00C75446">
      <w:pPr>
        <w:jc w:val="center"/>
      </w:pPr>
    </w:p>
    <w:p w14:paraId="362B75A9" w14:textId="77777777" w:rsidR="00C75446" w:rsidRPr="0072213F" w:rsidRDefault="00C75446" w:rsidP="00C75446">
      <w:pPr>
        <w:jc w:val="center"/>
      </w:pPr>
    </w:p>
    <w:p w14:paraId="3C4DA026" w14:textId="77777777" w:rsidR="00C75446" w:rsidRPr="0072213F" w:rsidRDefault="00C75446" w:rsidP="00C75446">
      <w:pPr>
        <w:jc w:val="center"/>
      </w:pPr>
    </w:p>
    <w:p w14:paraId="09059DC9" w14:textId="77777777" w:rsidR="00C75446" w:rsidRPr="0072213F" w:rsidRDefault="00C75446" w:rsidP="00C75446">
      <w:pPr>
        <w:jc w:val="center"/>
      </w:pPr>
    </w:p>
    <w:p w14:paraId="3782E28A"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3AE93024" w14:textId="77777777" w:rsidTr="00113506">
        <w:trPr>
          <w:trHeight w:val="645"/>
          <w:jc w:val="center"/>
        </w:trPr>
        <w:tc>
          <w:tcPr>
            <w:tcW w:w="2100" w:type="dxa"/>
            <w:vAlign w:val="center"/>
          </w:tcPr>
          <w:p w14:paraId="33399CA7" w14:textId="77777777" w:rsidR="00C75446" w:rsidRPr="0072213F" w:rsidRDefault="00C75446" w:rsidP="00113506">
            <w:pPr>
              <w:jc w:val="center"/>
            </w:pPr>
            <w:r w:rsidRPr="0072213F">
              <w:rPr>
                <w:rFonts w:hint="eastAsia"/>
              </w:rPr>
              <w:t>提案受付番号</w:t>
            </w:r>
          </w:p>
        </w:tc>
        <w:tc>
          <w:tcPr>
            <w:tcW w:w="2100" w:type="dxa"/>
            <w:vAlign w:val="center"/>
          </w:tcPr>
          <w:p w14:paraId="443B8850" w14:textId="77777777" w:rsidR="00C75446" w:rsidRPr="0072213F" w:rsidRDefault="00C75446" w:rsidP="00113506">
            <w:pPr>
              <w:jc w:val="center"/>
            </w:pPr>
          </w:p>
        </w:tc>
      </w:tr>
    </w:tbl>
    <w:p w14:paraId="1EE8AF12" w14:textId="77777777" w:rsidR="00C75446" w:rsidRPr="0072213F" w:rsidRDefault="00C75446" w:rsidP="00C75446"/>
    <w:p w14:paraId="5F90FEC8" w14:textId="77777777" w:rsidR="00C75446" w:rsidRPr="0072213F" w:rsidRDefault="00C75446" w:rsidP="00C75446"/>
    <w:p w14:paraId="588B362A" w14:textId="77777777" w:rsidR="00C75446" w:rsidRPr="0072213F" w:rsidRDefault="00C75446" w:rsidP="00C75446">
      <w:pPr>
        <w:sectPr w:rsidR="00C75446" w:rsidRPr="0072213F" w:rsidSect="00113506">
          <w:pgSz w:w="11906" w:h="16838" w:code="9"/>
          <w:pgMar w:top="1418" w:right="1418" w:bottom="1418" w:left="1418" w:header="851" w:footer="851" w:gutter="0"/>
          <w:cols w:space="425"/>
          <w:docGrid w:type="lines" w:linePitch="323"/>
        </w:sectPr>
      </w:pPr>
    </w:p>
    <w:p w14:paraId="6FA9DE98" w14:textId="77777777" w:rsidR="00C75446" w:rsidRPr="0072213F" w:rsidRDefault="00C75446" w:rsidP="000F7738">
      <w:pPr>
        <w:pStyle w:val="6"/>
      </w:pPr>
      <w:r w:rsidRPr="0072213F">
        <w:rPr>
          <w:rFonts w:hint="eastAsia"/>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7AC0FE73" w14:textId="77777777" w:rsidTr="00113506">
        <w:trPr>
          <w:trHeight w:val="146"/>
        </w:trPr>
        <w:tc>
          <w:tcPr>
            <w:tcW w:w="9030" w:type="dxa"/>
          </w:tcPr>
          <w:p w14:paraId="62CD584A"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事業実施提案書１：</w:t>
            </w:r>
            <w:r w:rsidRPr="00BA768F">
              <w:rPr>
                <w:rFonts w:ascii="ＭＳ ゴシック" w:eastAsia="ＭＳ ゴシック" w:hAnsi="ＭＳ ゴシック" w:hint="eastAsia"/>
              </w:rPr>
              <w:t>事業実施における体制</w:t>
            </w:r>
          </w:p>
        </w:tc>
      </w:tr>
      <w:tr w:rsidR="00C75446" w:rsidRPr="0072213F" w14:paraId="78D63F47" w14:textId="77777777" w:rsidTr="00C75446">
        <w:trPr>
          <w:trHeight w:val="13071"/>
        </w:trPr>
        <w:tc>
          <w:tcPr>
            <w:tcW w:w="9030" w:type="dxa"/>
          </w:tcPr>
          <w:p w14:paraId="58EE6D60"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w:t>
            </w:r>
            <w:r w:rsidRPr="0072213F">
              <w:rPr>
                <w:rFonts w:hint="eastAsia"/>
                <w:sz w:val="18"/>
                <w:szCs w:val="18"/>
              </w:rPr>
              <w:t>評価</w:t>
            </w:r>
            <w:r w:rsidRPr="0072213F">
              <w:rPr>
                <w:sz w:val="18"/>
                <w:szCs w:val="18"/>
              </w:rPr>
              <w:t>項目の「</w:t>
            </w:r>
            <w:r w:rsidRPr="0072213F">
              <w:rPr>
                <w:sz w:val="18"/>
                <w:szCs w:val="18"/>
              </w:rPr>
              <w:t>1</w:t>
            </w:r>
            <w:r w:rsidRPr="0072213F">
              <w:rPr>
                <w:sz w:val="18"/>
                <w:szCs w:val="18"/>
              </w:rPr>
              <w:t xml:space="preserve">　</w:t>
            </w:r>
            <w:r w:rsidRPr="00BA768F">
              <w:rPr>
                <w:rFonts w:hint="eastAsia"/>
                <w:sz w:val="18"/>
                <w:szCs w:val="18"/>
              </w:rPr>
              <w:t>事業実施における体制</w:t>
            </w:r>
            <w:r w:rsidRPr="0072213F">
              <w:rPr>
                <w:sz w:val="18"/>
                <w:szCs w:val="18"/>
              </w:rPr>
              <w:t>」について、提案事項を簡潔にまとめ、記載すること。（</w:t>
            </w:r>
            <w:r w:rsidRPr="0072213F">
              <w:rPr>
                <w:sz w:val="18"/>
                <w:szCs w:val="18"/>
              </w:rPr>
              <w:t>A4</w:t>
            </w:r>
            <w:r w:rsidRPr="0072213F">
              <w:rPr>
                <w:sz w:val="18"/>
                <w:szCs w:val="18"/>
              </w:rPr>
              <w:t>版</w:t>
            </w:r>
            <w:r w:rsidR="00D8662F" w:rsidRPr="00BA5513">
              <w:rPr>
                <w:sz w:val="18"/>
                <w:szCs w:val="18"/>
              </w:rPr>
              <w:t>2</w:t>
            </w:r>
            <w:r w:rsidRPr="00BA5513">
              <w:rPr>
                <w:rFonts w:hint="eastAsia"/>
                <w:sz w:val="18"/>
                <w:szCs w:val="18"/>
              </w:rPr>
              <w:t>枚</w:t>
            </w:r>
            <w:r w:rsidRPr="0072213F">
              <w:rPr>
                <w:sz w:val="18"/>
                <w:szCs w:val="18"/>
              </w:rPr>
              <w:t>以内）</w:t>
            </w:r>
          </w:p>
          <w:p w14:paraId="4DE6CF6B"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本様式の記載に際しては、少なくとも以下の内容を明らかにすること。</w:t>
            </w:r>
          </w:p>
          <w:p w14:paraId="2AB02A04" w14:textId="0EAD6485" w:rsidR="00C75446" w:rsidRPr="0072213F" w:rsidRDefault="00C75446" w:rsidP="00C44EE3">
            <w:pPr>
              <w:numPr>
                <w:ilvl w:val="0"/>
                <w:numId w:val="8"/>
              </w:numPr>
              <w:rPr>
                <w:sz w:val="18"/>
                <w:szCs w:val="18"/>
              </w:rPr>
            </w:pPr>
            <w:r w:rsidRPr="0072213F">
              <w:rPr>
                <w:rFonts w:eastAsia="ＭＳ ゴシック"/>
                <w:sz w:val="18"/>
                <w:szCs w:val="18"/>
              </w:rPr>
              <w:t>事業実施にあたっての基本方針</w:t>
            </w:r>
          </w:p>
          <w:p w14:paraId="4348B5BE" w14:textId="77777777" w:rsidR="00C75446" w:rsidRPr="0072213F" w:rsidRDefault="00C75446" w:rsidP="00C44EE3">
            <w:pPr>
              <w:numPr>
                <w:ilvl w:val="0"/>
                <w:numId w:val="8"/>
              </w:numPr>
              <w:rPr>
                <w:sz w:val="18"/>
                <w:szCs w:val="18"/>
              </w:rPr>
            </w:pPr>
            <w:r w:rsidRPr="0072213F">
              <w:rPr>
                <w:rFonts w:eastAsia="ＭＳ ゴシック"/>
                <w:sz w:val="18"/>
                <w:szCs w:val="18"/>
              </w:rPr>
              <w:t>事業実施体制及び代表・構成企業</w:t>
            </w:r>
            <w:r w:rsidRPr="0072213F">
              <w:rPr>
                <w:rFonts w:eastAsia="ＭＳ ゴシック" w:hint="eastAsia"/>
                <w:sz w:val="18"/>
                <w:szCs w:val="18"/>
              </w:rPr>
              <w:t>・</w:t>
            </w:r>
            <w:r w:rsidRPr="0072213F">
              <w:rPr>
                <w:rFonts w:eastAsia="ＭＳ ゴシック"/>
                <w:sz w:val="18"/>
                <w:szCs w:val="18"/>
              </w:rPr>
              <w:t>協力企業の役割分担</w:t>
            </w:r>
          </w:p>
          <w:p w14:paraId="57710F24" w14:textId="77777777" w:rsidR="00C75446" w:rsidRPr="00A33168" w:rsidRDefault="00C75446">
            <w:pPr>
              <w:numPr>
                <w:ilvl w:val="0"/>
                <w:numId w:val="8"/>
              </w:numPr>
              <w:rPr>
                <w:sz w:val="18"/>
                <w:szCs w:val="18"/>
              </w:rPr>
            </w:pPr>
            <w:r w:rsidRPr="0072213F">
              <w:rPr>
                <w:rFonts w:eastAsia="ＭＳ ゴシック" w:hint="eastAsia"/>
                <w:sz w:val="18"/>
                <w:szCs w:val="18"/>
              </w:rPr>
              <w:t>監査の仕組み、管理体制</w:t>
            </w:r>
          </w:p>
          <w:p w14:paraId="275EBF1B" w14:textId="77777777" w:rsidR="00D8662F" w:rsidRPr="0072213F" w:rsidRDefault="00D8662F">
            <w:pPr>
              <w:numPr>
                <w:ilvl w:val="0"/>
                <w:numId w:val="8"/>
              </w:numPr>
              <w:rPr>
                <w:sz w:val="18"/>
                <w:szCs w:val="18"/>
              </w:rPr>
            </w:pPr>
            <w:r>
              <w:rPr>
                <w:rFonts w:eastAsia="ＭＳ ゴシック" w:hint="eastAsia"/>
                <w:sz w:val="18"/>
                <w:szCs w:val="18"/>
              </w:rPr>
              <w:t>SPC</w:t>
            </w:r>
            <w:r>
              <w:rPr>
                <w:rFonts w:eastAsia="ＭＳ ゴシック" w:hint="eastAsia"/>
                <w:sz w:val="18"/>
                <w:szCs w:val="18"/>
              </w:rPr>
              <w:t>設立のスケジュール　等</w:t>
            </w:r>
          </w:p>
        </w:tc>
      </w:tr>
    </w:tbl>
    <w:p w14:paraId="4E468A24" w14:textId="77777777" w:rsidR="00C75446" w:rsidRPr="0072213F" w:rsidRDefault="00C75446" w:rsidP="000F7738">
      <w:pPr>
        <w:pStyle w:val="6"/>
      </w:pPr>
      <w:r w:rsidRPr="0072213F">
        <w:rPr>
          <w:rFonts w:hint="eastAsia"/>
        </w:rPr>
        <w:lastRenderedPageBreak/>
        <w:t>（様式７－</w:t>
      </w:r>
      <w:r w:rsidR="00D8662F">
        <w:rPr>
          <w:rFonts w:hint="eastAsia"/>
        </w:rPr>
        <w:t>３</w:t>
      </w:r>
      <w:r w:rsidRPr="0072213F">
        <w:rPr>
          <w:rFonts w:hint="eastAsia"/>
        </w:rPr>
        <w:t>）</w:t>
      </w:r>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C75446" w:rsidRPr="0072213F" w14:paraId="27B00D5E" w14:textId="77777777" w:rsidTr="00113506">
        <w:trPr>
          <w:trHeight w:val="146"/>
        </w:trPr>
        <w:tc>
          <w:tcPr>
            <w:tcW w:w="8887" w:type="dxa"/>
          </w:tcPr>
          <w:p w14:paraId="032E70F5"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資金調達計画書</w:t>
            </w:r>
          </w:p>
        </w:tc>
      </w:tr>
      <w:tr w:rsidR="00C75446" w:rsidRPr="0072213F" w14:paraId="3CE3F78F" w14:textId="77777777" w:rsidTr="00113506">
        <w:trPr>
          <w:trHeight w:val="12865"/>
        </w:trPr>
        <w:tc>
          <w:tcPr>
            <w:tcW w:w="8887" w:type="dxa"/>
          </w:tcPr>
          <w:p w14:paraId="27FDA8FE" w14:textId="77777777" w:rsidR="00C75446" w:rsidRPr="0072213F" w:rsidRDefault="00C75446" w:rsidP="00113506">
            <w:pPr>
              <w:ind w:leftChars="3" w:left="317" w:hangingChars="173" w:hanging="311"/>
              <w:rPr>
                <w:sz w:val="18"/>
                <w:szCs w:val="18"/>
              </w:rPr>
            </w:pPr>
            <w:r w:rsidRPr="0072213F">
              <w:rPr>
                <w:rFonts w:hint="eastAsia"/>
                <w:sz w:val="18"/>
                <w:szCs w:val="18"/>
              </w:rPr>
              <w:t>１　本事業の遂行に必要な資金の調達にあたっての計画を記載すること。（</w:t>
            </w:r>
            <w:r w:rsidRPr="0072213F">
              <w:rPr>
                <w:rFonts w:hint="eastAsia"/>
                <w:sz w:val="18"/>
                <w:szCs w:val="18"/>
              </w:rPr>
              <w:t>A4</w:t>
            </w:r>
            <w:r w:rsidRPr="0072213F">
              <w:rPr>
                <w:rFonts w:hint="eastAsia"/>
                <w:sz w:val="18"/>
                <w:szCs w:val="18"/>
              </w:rPr>
              <w:t>版、枚数は適宜）</w:t>
            </w:r>
          </w:p>
          <w:p w14:paraId="4948DA96" w14:textId="77777777" w:rsidR="00C75446" w:rsidRPr="0072213F" w:rsidRDefault="00C75446" w:rsidP="00113506">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0AF67CD2" w14:textId="77777777" w:rsidR="00C75446" w:rsidRPr="0072213F" w:rsidRDefault="00C75446" w:rsidP="00C44EE3">
            <w:pPr>
              <w:numPr>
                <w:ilvl w:val="0"/>
                <w:numId w:val="8"/>
              </w:numPr>
              <w:rPr>
                <w:rFonts w:eastAsia="ＭＳ ゴシック"/>
                <w:sz w:val="18"/>
                <w:szCs w:val="18"/>
              </w:rPr>
            </w:pPr>
            <w:r w:rsidRPr="0072213F">
              <w:rPr>
                <w:rFonts w:eastAsia="ＭＳ ゴシック" w:hint="eastAsia"/>
                <w:sz w:val="18"/>
                <w:szCs w:val="18"/>
              </w:rPr>
              <w:t>資金調達にあたっての基本方針</w:t>
            </w:r>
          </w:p>
          <w:p w14:paraId="2D1F2CFA" w14:textId="77777777" w:rsidR="00C75446" w:rsidRPr="0072213F" w:rsidRDefault="00C75446" w:rsidP="00C44EE3">
            <w:pPr>
              <w:numPr>
                <w:ilvl w:val="0"/>
                <w:numId w:val="8"/>
              </w:numPr>
              <w:rPr>
                <w:rFonts w:eastAsia="ＭＳ ゴシック"/>
                <w:sz w:val="18"/>
                <w:szCs w:val="18"/>
              </w:rPr>
            </w:pPr>
            <w:r w:rsidRPr="0072213F">
              <w:rPr>
                <w:rFonts w:eastAsia="ＭＳ ゴシック" w:hint="eastAsia"/>
                <w:sz w:val="18"/>
                <w:szCs w:val="18"/>
              </w:rPr>
              <w:t>資金調達の内訳（出資金、借入金等）、調達予定先等</w:t>
            </w:r>
          </w:p>
          <w:p w14:paraId="200D3E80" w14:textId="77777777" w:rsidR="00C75446" w:rsidRPr="0072213F" w:rsidRDefault="00C75446" w:rsidP="00C44EE3">
            <w:pPr>
              <w:numPr>
                <w:ilvl w:val="0"/>
                <w:numId w:val="8"/>
              </w:numPr>
              <w:rPr>
                <w:rFonts w:eastAsia="ＭＳ ゴシック"/>
                <w:sz w:val="18"/>
                <w:szCs w:val="18"/>
              </w:rPr>
            </w:pPr>
            <w:r w:rsidRPr="0072213F">
              <w:rPr>
                <w:rFonts w:eastAsia="ＭＳ ゴシック" w:hint="eastAsia"/>
                <w:sz w:val="18"/>
                <w:szCs w:val="18"/>
              </w:rPr>
              <w:t>借入金等の金融条件（借入の時期、期間、金利）</w:t>
            </w:r>
          </w:p>
          <w:p w14:paraId="37237983" w14:textId="77777777" w:rsidR="00C75446" w:rsidRPr="0072213F" w:rsidRDefault="00C75446" w:rsidP="00C44EE3">
            <w:pPr>
              <w:numPr>
                <w:ilvl w:val="0"/>
                <w:numId w:val="8"/>
              </w:numPr>
              <w:rPr>
                <w:rFonts w:eastAsia="ＭＳ ゴシック"/>
                <w:sz w:val="18"/>
                <w:szCs w:val="18"/>
              </w:rPr>
            </w:pPr>
            <w:r w:rsidRPr="0072213F">
              <w:rPr>
                <w:rFonts w:eastAsia="ＭＳ ゴシック" w:hint="eastAsia"/>
                <w:sz w:val="18"/>
                <w:szCs w:val="18"/>
              </w:rPr>
              <w:t>本事業における割賦金利のスプレッド及びスプレッド設定根拠　　等</w:t>
            </w:r>
          </w:p>
          <w:p w14:paraId="66F9553A" w14:textId="764A373B" w:rsidR="00C75446" w:rsidRPr="0072213F" w:rsidRDefault="00C75446" w:rsidP="00113506">
            <w:pPr>
              <w:ind w:leftChars="3" w:left="317" w:hangingChars="173" w:hanging="311"/>
              <w:rPr>
                <w:sz w:val="18"/>
                <w:szCs w:val="18"/>
              </w:rPr>
            </w:pPr>
            <w:r w:rsidRPr="0072213F">
              <w:rPr>
                <w:sz w:val="18"/>
                <w:szCs w:val="18"/>
              </w:rPr>
              <w:t xml:space="preserve">３　</w:t>
            </w:r>
            <w:r w:rsidRPr="004051CF">
              <w:rPr>
                <w:sz w:val="18"/>
                <w:szCs w:val="18"/>
              </w:rPr>
              <w:t>割賦金利は、基準金利（東京時間午前</w:t>
            </w:r>
            <w:r w:rsidRPr="004051CF">
              <w:rPr>
                <w:sz w:val="18"/>
                <w:szCs w:val="18"/>
              </w:rPr>
              <w:t>10</w:t>
            </w:r>
            <w:r w:rsidRPr="004051CF">
              <w:rPr>
                <w:sz w:val="18"/>
                <w:szCs w:val="18"/>
              </w:rPr>
              <w:t>時現在の東京スワップ･レファレンス･レート（</w:t>
            </w:r>
            <w:r w:rsidRPr="004051CF">
              <w:rPr>
                <w:sz w:val="18"/>
                <w:szCs w:val="18"/>
              </w:rPr>
              <w:t>T.S.R</w:t>
            </w:r>
            <w:r w:rsidRPr="004051CF">
              <w:rPr>
                <w:sz w:val="18"/>
                <w:szCs w:val="18"/>
              </w:rPr>
              <w:t>）としてテレレート</w:t>
            </w:r>
            <w:r w:rsidRPr="004051CF">
              <w:rPr>
                <w:sz w:val="18"/>
                <w:szCs w:val="18"/>
              </w:rPr>
              <w:t>17143</w:t>
            </w:r>
            <w:r w:rsidRPr="004051CF">
              <w:rPr>
                <w:sz w:val="18"/>
                <w:szCs w:val="18"/>
              </w:rPr>
              <w:t>ページに表示されている</w:t>
            </w:r>
            <w:r w:rsidRPr="004051CF">
              <w:rPr>
                <w:sz w:val="18"/>
                <w:szCs w:val="18"/>
              </w:rPr>
              <w:t>6</w:t>
            </w:r>
            <w:r w:rsidRPr="004051CF">
              <w:rPr>
                <w:sz w:val="18"/>
                <w:szCs w:val="18"/>
              </w:rPr>
              <w:t>か月</w:t>
            </w:r>
            <w:r w:rsidRPr="004051CF">
              <w:rPr>
                <w:sz w:val="18"/>
                <w:szCs w:val="18"/>
              </w:rPr>
              <w:t>LIBOR</w:t>
            </w:r>
            <w:r w:rsidRPr="004051CF">
              <w:rPr>
                <w:sz w:val="18"/>
                <w:szCs w:val="18"/>
              </w:rPr>
              <w:t>ベース</w:t>
            </w:r>
            <w:r w:rsidRPr="004051CF">
              <w:rPr>
                <w:sz w:val="18"/>
                <w:szCs w:val="18"/>
              </w:rPr>
              <w:t>15</w:t>
            </w:r>
            <w:r w:rsidRPr="004051CF">
              <w:rPr>
                <w:sz w:val="18"/>
                <w:szCs w:val="18"/>
              </w:rPr>
              <w:t>年物（円／円）金利スワップレートとする。）と提案されたスプレッドの合計とし、入札書及び提案書類における計算上の基準金利の基準日は、</w:t>
            </w:r>
            <w:r w:rsidR="00D43D18" w:rsidRPr="00BA5513">
              <w:rPr>
                <w:rFonts w:hint="eastAsia"/>
                <w:sz w:val="18"/>
                <w:szCs w:val="18"/>
              </w:rPr>
              <w:t>令和元年</w:t>
            </w:r>
            <w:r w:rsidR="00D43D18" w:rsidRPr="00BA5513">
              <w:rPr>
                <w:sz w:val="18"/>
                <w:szCs w:val="18"/>
              </w:rPr>
              <w:t>10</w:t>
            </w:r>
            <w:r w:rsidRPr="00BA5513">
              <w:rPr>
                <w:rFonts w:hint="eastAsia"/>
                <w:sz w:val="18"/>
                <w:szCs w:val="18"/>
              </w:rPr>
              <w:t>月</w:t>
            </w:r>
            <w:r w:rsidR="00D43D18" w:rsidRPr="00BA5513">
              <w:rPr>
                <w:sz w:val="18"/>
                <w:szCs w:val="18"/>
              </w:rPr>
              <w:t>7</w:t>
            </w:r>
            <w:r w:rsidRPr="00BA5513">
              <w:rPr>
                <w:rFonts w:hint="eastAsia"/>
                <w:sz w:val="18"/>
                <w:szCs w:val="18"/>
              </w:rPr>
              <w:t>日（</w:t>
            </w:r>
            <w:r w:rsidR="00D43D18" w:rsidRPr="00BA5513">
              <w:rPr>
                <w:rFonts w:hint="eastAsia"/>
                <w:sz w:val="18"/>
                <w:szCs w:val="18"/>
              </w:rPr>
              <w:t>月</w:t>
            </w:r>
            <w:r w:rsidRPr="00BA5513">
              <w:rPr>
                <w:rFonts w:hint="eastAsia"/>
                <w:sz w:val="18"/>
                <w:szCs w:val="18"/>
              </w:rPr>
              <w:t>）午前</w:t>
            </w:r>
            <w:r w:rsidRPr="00BA5513">
              <w:rPr>
                <w:sz w:val="18"/>
                <w:szCs w:val="18"/>
              </w:rPr>
              <w:t>10</w:t>
            </w:r>
            <w:r w:rsidRPr="00BA5513">
              <w:rPr>
                <w:rFonts w:hint="eastAsia"/>
                <w:sz w:val="18"/>
                <w:szCs w:val="18"/>
              </w:rPr>
              <w:t>時</w:t>
            </w:r>
            <w:r w:rsidRPr="002E064B">
              <w:rPr>
                <w:sz w:val="18"/>
                <w:szCs w:val="18"/>
              </w:rPr>
              <w:t>とすること</w:t>
            </w:r>
            <w:r w:rsidRPr="004051CF">
              <w:rPr>
                <w:sz w:val="18"/>
                <w:szCs w:val="18"/>
              </w:rPr>
              <w:t>。</w:t>
            </w:r>
            <w:r w:rsidR="0015540D" w:rsidRPr="0015540D">
              <w:rPr>
                <w:rFonts w:hint="eastAsia"/>
                <w:sz w:val="18"/>
                <w:szCs w:val="18"/>
              </w:rPr>
              <w:t>ただし、当該基準金利がマイナスの数値となっている場合は、</w:t>
            </w:r>
            <w:r w:rsidR="0015540D" w:rsidRPr="0015540D">
              <w:rPr>
                <w:rFonts w:hint="eastAsia"/>
                <w:sz w:val="18"/>
                <w:szCs w:val="18"/>
              </w:rPr>
              <w:t>0</w:t>
            </w:r>
            <w:r w:rsidR="0015540D" w:rsidRPr="0015540D">
              <w:rPr>
                <w:rFonts w:hint="eastAsia"/>
                <w:sz w:val="18"/>
                <w:szCs w:val="18"/>
              </w:rPr>
              <w:t>とすること。</w:t>
            </w:r>
          </w:p>
          <w:p w14:paraId="06478C95" w14:textId="77777777" w:rsidR="00C75446" w:rsidRPr="0072213F" w:rsidRDefault="00C75446" w:rsidP="00113506">
            <w:pPr>
              <w:ind w:leftChars="3" w:left="317" w:hangingChars="173" w:hanging="311"/>
              <w:rPr>
                <w:sz w:val="18"/>
                <w:szCs w:val="18"/>
              </w:rPr>
            </w:pPr>
          </w:p>
          <w:p w14:paraId="01E8E2EF" w14:textId="77777777" w:rsidR="00C75446" w:rsidRPr="0072213F" w:rsidRDefault="00C75446" w:rsidP="00113506">
            <w:pPr>
              <w:ind w:leftChars="3" w:left="317" w:hangingChars="173" w:hanging="311"/>
              <w:rPr>
                <w:sz w:val="18"/>
                <w:szCs w:val="18"/>
              </w:rPr>
            </w:pPr>
          </w:p>
          <w:p w14:paraId="5E56A425" w14:textId="77777777" w:rsidR="00C75446" w:rsidRPr="0072213F" w:rsidRDefault="00C75446" w:rsidP="00113506">
            <w:pPr>
              <w:ind w:leftChars="3" w:left="317" w:hangingChars="173" w:hanging="311"/>
              <w:rPr>
                <w:sz w:val="18"/>
                <w:szCs w:val="18"/>
              </w:rPr>
            </w:pPr>
          </w:p>
        </w:tc>
      </w:tr>
    </w:tbl>
    <w:p w14:paraId="109D0ACF" w14:textId="77777777" w:rsidR="00C75446" w:rsidRPr="0072213F" w:rsidRDefault="00C75446" w:rsidP="000F7738">
      <w:pPr>
        <w:pStyle w:val="6"/>
      </w:pPr>
      <w:r w:rsidRPr="0072213F">
        <w:rPr>
          <w:rFonts w:hint="eastAsia"/>
        </w:rPr>
        <w:lastRenderedPageBreak/>
        <w:t>（様式７－</w:t>
      </w:r>
      <w:r w:rsidR="001A6C71">
        <w:rPr>
          <w:rFonts w:hint="eastAsia"/>
        </w:rPr>
        <w:t>６</w:t>
      </w:r>
      <w:r w:rsidRPr="0072213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6A4F21C6" w14:textId="77777777" w:rsidTr="00113506">
        <w:trPr>
          <w:trHeight w:val="146"/>
        </w:trPr>
        <w:tc>
          <w:tcPr>
            <w:tcW w:w="9030" w:type="dxa"/>
          </w:tcPr>
          <w:p w14:paraId="73B46337"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事業実施提案書２：リスクへの対応の妥当性</w:t>
            </w:r>
          </w:p>
        </w:tc>
      </w:tr>
      <w:tr w:rsidR="00C75446" w:rsidRPr="0072213F" w14:paraId="3E7A87A4" w14:textId="77777777" w:rsidTr="00C75446">
        <w:trPr>
          <w:trHeight w:val="13071"/>
        </w:trPr>
        <w:tc>
          <w:tcPr>
            <w:tcW w:w="9030" w:type="dxa"/>
          </w:tcPr>
          <w:p w14:paraId="78CF9F3D"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w:t>
            </w:r>
            <w:r w:rsidRPr="0072213F">
              <w:rPr>
                <w:rFonts w:hint="eastAsia"/>
                <w:sz w:val="18"/>
                <w:szCs w:val="18"/>
              </w:rPr>
              <w:t>評価</w:t>
            </w:r>
            <w:r w:rsidRPr="0072213F">
              <w:rPr>
                <w:sz w:val="18"/>
                <w:szCs w:val="18"/>
              </w:rPr>
              <w:t>項目の「</w:t>
            </w:r>
            <w:r w:rsidRPr="0072213F">
              <w:rPr>
                <w:sz w:val="18"/>
                <w:szCs w:val="18"/>
              </w:rPr>
              <w:t>2</w:t>
            </w:r>
            <w:r w:rsidRPr="0072213F">
              <w:rPr>
                <w:sz w:val="18"/>
                <w:szCs w:val="18"/>
              </w:rPr>
              <w:t xml:space="preserve">　リスクへの対応の妥当性」について、提案事項を簡潔にまとめ、記載すること。（</w:t>
            </w:r>
            <w:r w:rsidRPr="0072213F">
              <w:rPr>
                <w:sz w:val="18"/>
                <w:szCs w:val="18"/>
              </w:rPr>
              <w:t>A4</w:t>
            </w:r>
            <w:r w:rsidRPr="0072213F">
              <w:rPr>
                <w:sz w:val="18"/>
                <w:szCs w:val="18"/>
              </w:rPr>
              <w:t>版</w:t>
            </w:r>
            <w:r w:rsidR="00D8662F" w:rsidRPr="00BA5513">
              <w:rPr>
                <w:sz w:val="18"/>
                <w:szCs w:val="18"/>
              </w:rPr>
              <w:t>1</w:t>
            </w:r>
            <w:r w:rsidRPr="00BA5513">
              <w:rPr>
                <w:rFonts w:hint="eastAsia"/>
                <w:sz w:val="18"/>
                <w:szCs w:val="18"/>
              </w:rPr>
              <w:t>枚</w:t>
            </w:r>
            <w:r w:rsidRPr="0072213F">
              <w:rPr>
                <w:sz w:val="18"/>
                <w:szCs w:val="18"/>
              </w:rPr>
              <w:t>以内）</w:t>
            </w:r>
          </w:p>
          <w:p w14:paraId="501CE018" w14:textId="7CA5E62E"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w:t>
            </w:r>
            <w:r w:rsidR="003D1A7E">
              <w:rPr>
                <w:rFonts w:hint="eastAsia"/>
                <w:sz w:val="18"/>
                <w:szCs w:val="18"/>
              </w:rPr>
              <w:t>すること</w:t>
            </w:r>
            <w:r w:rsidRPr="0072213F">
              <w:rPr>
                <w:sz w:val="18"/>
                <w:szCs w:val="18"/>
              </w:rPr>
              <w:t>。</w:t>
            </w:r>
          </w:p>
          <w:p w14:paraId="7ECDD926"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事業期間中に想定されるリスクの把握及び対策</w:t>
            </w:r>
          </w:p>
          <w:p w14:paraId="3A107E3E" w14:textId="77777777" w:rsidR="00C75446" w:rsidRPr="0072213F" w:rsidRDefault="00C75446" w:rsidP="00C44EE3">
            <w:pPr>
              <w:numPr>
                <w:ilvl w:val="0"/>
                <w:numId w:val="8"/>
              </w:numPr>
              <w:rPr>
                <w:rFonts w:asciiTheme="majorEastAsia" w:eastAsiaTheme="majorEastAsia" w:hAnsiTheme="majorEastAsia"/>
                <w:sz w:val="18"/>
                <w:szCs w:val="18"/>
              </w:rPr>
            </w:pPr>
            <w:r>
              <w:rPr>
                <w:rFonts w:asciiTheme="majorEastAsia" w:eastAsiaTheme="majorEastAsia" w:hAnsiTheme="majorEastAsia" w:hint="eastAsia"/>
                <w:sz w:val="18"/>
                <w:szCs w:val="18"/>
              </w:rPr>
              <w:t>構成員</w:t>
            </w:r>
            <w:r w:rsidRPr="0072213F">
              <w:rPr>
                <w:rFonts w:asciiTheme="majorEastAsia" w:eastAsiaTheme="majorEastAsia" w:hAnsiTheme="majorEastAsia" w:hint="eastAsia"/>
                <w:sz w:val="18"/>
                <w:szCs w:val="18"/>
              </w:rPr>
              <w:t>間でのリスク分担の実効性</w:t>
            </w:r>
          </w:p>
          <w:p w14:paraId="25C7D8AE" w14:textId="77777777" w:rsidR="00C75446"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リスクに対する管理体制</w:t>
            </w:r>
          </w:p>
          <w:p w14:paraId="357382C9" w14:textId="2B6D23BA" w:rsidR="002E064B" w:rsidRPr="0072213F" w:rsidRDefault="002E064B"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緊急時における対応方針や体制</w:t>
            </w:r>
          </w:p>
          <w:p w14:paraId="7ED061F9" w14:textId="77777777" w:rsidR="00C75446" w:rsidRPr="0072213F" w:rsidRDefault="00C75446" w:rsidP="00C44EE3">
            <w:pPr>
              <w:numPr>
                <w:ilvl w:val="0"/>
                <w:numId w:val="8"/>
              </w:numPr>
              <w:rPr>
                <w:sz w:val="18"/>
                <w:szCs w:val="18"/>
              </w:rPr>
            </w:pPr>
            <w:r w:rsidRPr="0072213F">
              <w:rPr>
                <w:rFonts w:asciiTheme="majorEastAsia" w:eastAsiaTheme="majorEastAsia" w:hAnsiTheme="majorEastAsia" w:hint="eastAsia"/>
                <w:sz w:val="18"/>
                <w:szCs w:val="18"/>
              </w:rPr>
              <w:t>確実に事業を継続できる体制や仕組みへの工夫</w:t>
            </w:r>
          </w:p>
          <w:p w14:paraId="1B4B9AB3" w14:textId="1835BD22" w:rsidR="00C75446" w:rsidRPr="0072213F" w:rsidRDefault="00C75446" w:rsidP="00BA5513">
            <w:pPr>
              <w:rPr>
                <w:sz w:val="18"/>
                <w:szCs w:val="18"/>
              </w:rPr>
            </w:pPr>
          </w:p>
        </w:tc>
      </w:tr>
    </w:tbl>
    <w:p w14:paraId="7DB26468" w14:textId="77777777" w:rsidR="00C75446" w:rsidRPr="0072213F" w:rsidRDefault="00C75446" w:rsidP="00C75446">
      <w:pPr>
        <w:sectPr w:rsidR="00C75446" w:rsidRPr="0072213F" w:rsidSect="00113506">
          <w:headerReference w:type="default" r:id="rId14"/>
          <w:pgSz w:w="11906" w:h="16838" w:code="9"/>
          <w:pgMar w:top="1418" w:right="1418" w:bottom="1418" w:left="1418" w:header="851" w:footer="851" w:gutter="0"/>
          <w:cols w:space="425"/>
          <w:docGrid w:type="lines" w:linePitch="323"/>
        </w:sectPr>
      </w:pPr>
    </w:p>
    <w:p w14:paraId="3FC2F513" w14:textId="77777777" w:rsidR="00C75446" w:rsidRPr="0072213F" w:rsidRDefault="00C75446" w:rsidP="000F7738">
      <w:pPr>
        <w:pStyle w:val="6"/>
      </w:pPr>
      <w:r w:rsidRPr="0072213F">
        <w:rPr>
          <w:rFonts w:hint="eastAsia"/>
        </w:rPr>
        <w:lastRenderedPageBreak/>
        <w:t>（様式７－</w:t>
      </w:r>
      <w:r w:rsidR="001A6C71">
        <w:rPr>
          <w:rFonts w:hint="eastAsia"/>
        </w:rPr>
        <w:t>７</w:t>
      </w:r>
      <w:r w:rsidRPr="0072213F">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C75446" w:rsidRPr="0072213F" w14:paraId="0C59676D" w14:textId="77777777" w:rsidTr="00113506">
        <w:trPr>
          <w:trHeight w:val="146"/>
        </w:trPr>
        <w:tc>
          <w:tcPr>
            <w:tcW w:w="9030" w:type="dxa"/>
          </w:tcPr>
          <w:p w14:paraId="3540A728"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事業実施提案書３：事業実施における地域貢献</w:t>
            </w:r>
          </w:p>
        </w:tc>
      </w:tr>
      <w:tr w:rsidR="00C75446" w:rsidRPr="0072213F" w14:paraId="280B920D" w14:textId="77777777" w:rsidTr="00C75446">
        <w:trPr>
          <w:trHeight w:val="12713"/>
        </w:trPr>
        <w:tc>
          <w:tcPr>
            <w:tcW w:w="9030" w:type="dxa"/>
          </w:tcPr>
          <w:p w14:paraId="5CE1756C" w14:textId="77777777" w:rsidR="00C75446" w:rsidRPr="0072213F" w:rsidRDefault="00C75446" w:rsidP="00113506">
            <w:pPr>
              <w:ind w:leftChars="3" w:left="317" w:hangingChars="173" w:hanging="311"/>
              <w:rPr>
                <w:sz w:val="18"/>
                <w:szCs w:val="18"/>
              </w:rPr>
            </w:pPr>
            <w:r w:rsidRPr="0072213F">
              <w:rPr>
                <w:rFonts w:hint="eastAsia"/>
                <w:sz w:val="18"/>
                <w:szCs w:val="18"/>
              </w:rPr>
              <w:t>１</w:t>
            </w:r>
            <w:r w:rsidRPr="0072213F">
              <w:rPr>
                <w:sz w:val="18"/>
                <w:szCs w:val="18"/>
              </w:rPr>
              <w:t xml:space="preserve">　落札者決定基準に記載した評価項目の「</w:t>
            </w:r>
            <w:r w:rsidRPr="0072213F">
              <w:rPr>
                <w:sz w:val="18"/>
                <w:szCs w:val="18"/>
              </w:rPr>
              <w:t>3</w:t>
            </w:r>
            <w:r w:rsidRPr="0072213F">
              <w:rPr>
                <w:sz w:val="18"/>
                <w:szCs w:val="18"/>
              </w:rPr>
              <w:t xml:space="preserve">　事業実施における地域貢献」について、提案事項を簡潔にまとめ、記載すること。（</w:t>
            </w:r>
            <w:r w:rsidRPr="0072213F">
              <w:rPr>
                <w:sz w:val="18"/>
                <w:szCs w:val="18"/>
              </w:rPr>
              <w:t>A4</w:t>
            </w:r>
            <w:r w:rsidRPr="0072213F">
              <w:rPr>
                <w:sz w:val="18"/>
                <w:szCs w:val="18"/>
              </w:rPr>
              <w:t>版</w:t>
            </w:r>
            <w:r w:rsidR="00D8662F" w:rsidRPr="00BA5513">
              <w:rPr>
                <w:sz w:val="18"/>
                <w:szCs w:val="18"/>
              </w:rPr>
              <w:t>2</w:t>
            </w:r>
            <w:r w:rsidRPr="00BA5513">
              <w:rPr>
                <w:rFonts w:hint="eastAsia"/>
                <w:sz w:val="18"/>
                <w:szCs w:val="18"/>
              </w:rPr>
              <w:t>枚</w:t>
            </w:r>
            <w:r w:rsidRPr="0072213F">
              <w:rPr>
                <w:sz w:val="18"/>
                <w:szCs w:val="18"/>
              </w:rPr>
              <w:t>以内）</w:t>
            </w:r>
          </w:p>
          <w:p w14:paraId="50628C3F"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本様式の記載に際しては、少なくとも以下の内容を明らかにすること。</w:t>
            </w:r>
          </w:p>
          <w:p w14:paraId="6FAB28D2" w14:textId="77777777" w:rsidR="00C75446" w:rsidRPr="0072213F" w:rsidRDefault="00C75446" w:rsidP="00C44EE3">
            <w:pPr>
              <w:numPr>
                <w:ilvl w:val="0"/>
                <w:numId w:val="8"/>
              </w:numPr>
              <w:rPr>
                <w:sz w:val="18"/>
                <w:szCs w:val="18"/>
              </w:rPr>
            </w:pPr>
            <w:r w:rsidRPr="0072213F">
              <w:rPr>
                <w:rFonts w:eastAsia="ＭＳ ゴシック" w:hint="eastAsia"/>
                <w:sz w:val="18"/>
                <w:szCs w:val="18"/>
              </w:rPr>
              <w:t>市内業者の活用及び市内での資材調達に関する</w:t>
            </w:r>
            <w:r w:rsidRPr="0072213F">
              <w:rPr>
                <w:rFonts w:eastAsia="ＭＳ ゴシック"/>
                <w:sz w:val="18"/>
                <w:szCs w:val="18"/>
              </w:rPr>
              <w:t>配慮</w:t>
            </w:r>
          </w:p>
          <w:p w14:paraId="1449FBA0" w14:textId="77777777" w:rsidR="00C75446" w:rsidRPr="0072213F" w:rsidRDefault="00C75446" w:rsidP="00C44EE3">
            <w:pPr>
              <w:numPr>
                <w:ilvl w:val="0"/>
                <w:numId w:val="8"/>
              </w:numPr>
              <w:rPr>
                <w:sz w:val="18"/>
                <w:szCs w:val="18"/>
              </w:rPr>
            </w:pPr>
            <w:r w:rsidRPr="0072213F">
              <w:rPr>
                <w:rFonts w:eastAsia="ＭＳ ゴシック" w:hint="eastAsia"/>
                <w:sz w:val="18"/>
                <w:szCs w:val="18"/>
              </w:rPr>
              <w:t>入札参加者（グループ）における市内</w:t>
            </w:r>
            <w:r>
              <w:rPr>
                <w:rFonts w:eastAsia="ＭＳ ゴシック" w:hint="eastAsia"/>
                <w:sz w:val="18"/>
                <w:szCs w:val="18"/>
              </w:rPr>
              <w:t>企業</w:t>
            </w:r>
            <w:r w:rsidRPr="0072213F">
              <w:rPr>
                <w:rFonts w:eastAsia="ＭＳ ゴシック" w:hint="eastAsia"/>
                <w:sz w:val="18"/>
                <w:szCs w:val="18"/>
              </w:rPr>
              <w:t>の構成数</w:t>
            </w:r>
          </w:p>
          <w:p w14:paraId="7546DC00" w14:textId="77777777" w:rsidR="00C75446" w:rsidRPr="0072213F" w:rsidRDefault="00C75446" w:rsidP="00C44EE3">
            <w:pPr>
              <w:numPr>
                <w:ilvl w:val="0"/>
                <w:numId w:val="8"/>
              </w:numPr>
              <w:snapToGrid w:val="0"/>
              <w:rPr>
                <w:rFonts w:asciiTheme="majorEastAsia" w:eastAsiaTheme="majorEastAsia" w:hAnsiTheme="majorEastAsia"/>
                <w:sz w:val="18"/>
                <w:szCs w:val="18"/>
              </w:rPr>
            </w:pPr>
            <w:r w:rsidRPr="0072213F">
              <w:rPr>
                <w:rFonts w:eastAsia="ＭＳ ゴシック"/>
                <w:sz w:val="18"/>
                <w:szCs w:val="18"/>
              </w:rPr>
              <w:t>市内</w:t>
            </w:r>
            <w:r>
              <w:rPr>
                <w:rFonts w:eastAsia="ＭＳ ゴシック" w:hint="eastAsia"/>
                <w:sz w:val="18"/>
                <w:szCs w:val="18"/>
              </w:rPr>
              <w:t>企業</w:t>
            </w:r>
            <w:r w:rsidRPr="0072213F">
              <w:rPr>
                <w:rFonts w:eastAsia="ＭＳ ゴシック"/>
                <w:sz w:val="18"/>
                <w:szCs w:val="18"/>
              </w:rPr>
              <w:t>への契約予定額及び割合</w:t>
            </w:r>
          </w:p>
          <w:p w14:paraId="3A72D2A7" w14:textId="77777777" w:rsidR="00C75446" w:rsidRPr="0072213F" w:rsidRDefault="00C75446" w:rsidP="00113506">
            <w:pPr>
              <w:snapToGrid w:val="0"/>
              <w:ind w:left="720"/>
              <w:rPr>
                <w:rFonts w:eastAsia="ＭＳ ゴシック"/>
                <w:sz w:val="18"/>
                <w:szCs w:val="18"/>
              </w:rPr>
            </w:pPr>
          </w:p>
          <w:p w14:paraId="620824D0" w14:textId="77777777" w:rsidR="00C75446" w:rsidRPr="0072213F" w:rsidRDefault="00C75446" w:rsidP="00113506">
            <w:pPr>
              <w:ind w:left="720"/>
              <w:rPr>
                <w:sz w:val="18"/>
                <w:szCs w:val="18"/>
              </w:rPr>
            </w:pPr>
          </w:p>
          <w:p w14:paraId="6D7918BA" w14:textId="77777777" w:rsidR="00C75446" w:rsidRPr="0072213F" w:rsidRDefault="00C75446" w:rsidP="00113506">
            <w:pPr>
              <w:rPr>
                <w:sz w:val="18"/>
                <w:szCs w:val="18"/>
              </w:rPr>
            </w:pPr>
            <w:r w:rsidRPr="0072213F">
              <w:rPr>
                <w:rFonts w:hint="eastAsia"/>
                <w:sz w:val="18"/>
                <w:szCs w:val="18"/>
              </w:rPr>
              <w:t>事業費全体に占める市内企業の契約予定額及びその割合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C75446" w:rsidRPr="0072213F" w14:paraId="2E1A76FC" w14:textId="77777777" w:rsidTr="00113506">
              <w:trPr>
                <w:trHeight w:val="327"/>
              </w:trPr>
              <w:tc>
                <w:tcPr>
                  <w:tcW w:w="1849" w:type="dxa"/>
                  <w:gridSpan w:val="2"/>
                  <w:vAlign w:val="center"/>
                </w:tcPr>
                <w:p w14:paraId="59B67741" w14:textId="77777777" w:rsidR="00C75446" w:rsidRPr="0072213F" w:rsidRDefault="00C75446" w:rsidP="00113506">
                  <w:pPr>
                    <w:jc w:val="center"/>
                    <w:rPr>
                      <w:sz w:val="16"/>
                      <w:szCs w:val="16"/>
                    </w:rPr>
                  </w:pPr>
                </w:p>
              </w:tc>
              <w:tc>
                <w:tcPr>
                  <w:tcW w:w="1110" w:type="dxa"/>
                  <w:vAlign w:val="center"/>
                </w:tcPr>
                <w:p w14:paraId="4809D0CE" w14:textId="77777777" w:rsidR="00C75446" w:rsidRPr="0072213F" w:rsidRDefault="00C75446" w:rsidP="00113506">
                  <w:pPr>
                    <w:snapToGrid w:val="0"/>
                    <w:jc w:val="center"/>
                    <w:rPr>
                      <w:sz w:val="16"/>
                      <w:szCs w:val="16"/>
                    </w:rPr>
                  </w:pPr>
                  <w:r w:rsidRPr="0072213F">
                    <w:rPr>
                      <w:rFonts w:hint="eastAsia"/>
                      <w:sz w:val="16"/>
                      <w:szCs w:val="16"/>
                    </w:rPr>
                    <w:t>設計</w:t>
                  </w:r>
                </w:p>
                <w:p w14:paraId="3B9C40A9" w14:textId="77777777" w:rsidR="00C75446" w:rsidRPr="0072213F" w:rsidRDefault="00C75446" w:rsidP="00113506">
                  <w:pPr>
                    <w:snapToGrid w:val="0"/>
                    <w:jc w:val="center"/>
                    <w:rPr>
                      <w:sz w:val="16"/>
                      <w:szCs w:val="16"/>
                    </w:rPr>
                  </w:pPr>
                  <w:r w:rsidRPr="0072213F">
                    <w:rPr>
                      <w:rFonts w:hint="eastAsia"/>
                      <w:sz w:val="16"/>
                      <w:szCs w:val="16"/>
                    </w:rPr>
                    <w:t>業務</w:t>
                  </w:r>
                </w:p>
              </w:tc>
              <w:tc>
                <w:tcPr>
                  <w:tcW w:w="1111" w:type="dxa"/>
                  <w:vAlign w:val="center"/>
                </w:tcPr>
                <w:p w14:paraId="7469545B" w14:textId="77777777" w:rsidR="00C75446" w:rsidRPr="0072213F" w:rsidRDefault="00C75446" w:rsidP="00113506">
                  <w:pPr>
                    <w:snapToGrid w:val="0"/>
                    <w:jc w:val="center"/>
                    <w:rPr>
                      <w:sz w:val="16"/>
                      <w:szCs w:val="16"/>
                    </w:rPr>
                  </w:pPr>
                  <w:r w:rsidRPr="0072213F">
                    <w:rPr>
                      <w:rFonts w:hint="eastAsia"/>
                      <w:sz w:val="16"/>
                      <w:szCs w:val="16"/>
                    </w:rPr>
                    <w:t>施工</w:t>
                  </w:r>
                </w:p>
                <w:p w14:paraId="07D61369" w14:textId="77777777" w:rsidR="00C75446" w:rsidRPr="0072213F" w:rsidDel="006926E8" w:rsidRDefault="00C75446" w:rsidP="00113506">
                  <w:pPr>
                    <w:snapToGrid w:val="0"/>
                    <w:jc w:val="center"/>
                    <w:rPr>
                      <w:sz w:val="16"/>
                      <w:szCs w:val="16"/>
                    </w:rPr>
                  </w:pPr>
                  <w:r w:rsidRPr="0072213F">
                    <w:rPr>
                      <w:rFonts w:hint="eastAsia"/>
                      <w:sz w:val="16"/>
                      <w:szCs w:val="16"/>
                    </w:rPr>
                    <w:t>業務</w:t>
                  </w:r>
                </w:p>
              </w:tc>
              <w:tc>
                <w:tcPr>
                  <w:tcW w:w="1110" w:type="dxa"/>
                  <w:tcBorders>
                    <w:right w:val="single" w:sz="4" w:space="0" w:color="auto"/>
                  </w:tcBorders>
                  <w:vAlign w:val="center"/>
                </w:tcPr>
                <w:p w14:paraId="3AB3496F" w14:textId="77777777" w:rsidR="00C75446" w:rsidRPr="0072213F" w:rsidRDefault="00C75446" w:rsidP="00113506">
                  <w:pPr>
                    <w:snapToGrid w:val="0"/>
                    <w:jc w:val="center"/>
                    <w:rPr>
                      <w:sz w:val="16"/>
                      <w:szCs w:val="16"/>
                    </w:rPr>
                  </w:pPr>
                  <w:r w:rsidRPr="0072213F">
                    <w:rPr>
                      <w:rFonts w:hint="eastAsia"/>
                      <w:sz w:val="16"/>
                      <w:szCs w:val="16"/>
                    </w:rPr>
                    <w:t>工事監理</w:t>
                  </w:r>
                </w:p>
                <w:p w14:paraId="0B14FA33" w14:textId="77777777" w:rsidR="00C75446" w:rsidRPr="0072213F" w:rsidRDefault="00C75446" w:rsidP="00113506">
                  <w:pPr>
                    <w:snapToGrid w:val="0"/>
                    <w:jc w:val="center"/>
                    <w:rPr>
                      <w:sz w:val="16"/>
                      <w:szCs w:val="16"/>
                    </w:rPr>
                  </w:pPr>
                  <w:r w:rsidRPr="0072213F">
                    <w:rPr>
                      <w:rFonts w:hint="eastAsia"/>
                      <w:sz w:val="16"/>
                      <w:szCs w:val="16"/>
                    </w:rPr>
                    <w:t>業務</w:t>
                  </w:r>
                </w:p>
              </w:tc>
              <w:tc>
                <w:tcPr>
                  <w:tcW w:w="1111" w:type="dxa"/>
                  <w:tcBorders>
                    <w:left w:val="single" w:sz="4" w:space="0" w:color="auto"/>
                  </w:tcBorders>
                  <w:vAlign w:val="center"/>
                </w:tcPr>
                <w:p w14:paraId="3ECF25F5" w14:textId="77777777" w:rsidR="00C75446" w:rsidRPr="0072213F" w:rsidRDefault="00C75446" w:rsidP="00113506">
                  <w:pPr>
                    <w:snapToGrid w:val="0"/>
                    <w:jc w:val="center"/>
                    <w:rPr>
                      <w:sz w:val="16"/>
                      <w:szCs w:val="16"/>
                    </w:rPr>
                  </w:pPr>
                  <w:r w:rsidRPr="0072213F">
                    <w:rPr>
                      <w:rFonts w:hint="eastAsia"/>
                      <w:sz w:val="16"/>
                      <w:szCs w:val="16"/>
                    </w:rPr>
                    <w:t>維持管理</w:t>
                  </w:r>
                </w:p>
                <w:p w14:paraId="2BF00105" w14:textId="77777777" w:rsidR="00C75446" w:rsidRPr="0072213F" w:rsidRDefault="00C75446" w:rsidP="00113506">
                  <w:pPr>
                    <w:snapToGrid w:val="0"/>
                    <w:jc w:val="center"/>
                    <w:rPr>
                      <w:sz w:val="16"/>
                      <w:szCs w:val="16"/>
                    </w:rPr>
                  </w:pPr>
                  <w:r w:rsidRPr="0072213F">
                    <w:rPr>
                      <w:rFonts w:hint="eastAsia"/>
                      <w:sz w:val="16"/>
                      <w:szCs w:val="16"/>
                    </w:rPr>
                    <w:t>業務</w:t>
                  </w:r>
                </w:p>
              </w:tc>
              <w:tc>
                <w:tcPr>
                  <w:tcW w:w="1110" w:type="dxa"/>
                  <w:tcBorders>
                    <w:right w:val="double" w:sz="4" w:space="0" w:color="auto"/>
                  </w:tcBorders>
                  <w:vAlign w:val="center"/>
                </w:tcPr>
                <w:p w14:paraId="3163EE90" w14:textId="77777777" w:rsidR="00C75446" w:rsidRPr="0072213F" w:rsidRDefault="00C75446" w:rsidP="00113506">
                  <w:pPr>
                    <w:snapToGrid w:val="0"/>
                    <w:jc w:val="center"/>
                    <w:rPr>
                      <w:sz w:val="16"/>
                      <w:szCs w:val="16"/>
                    </w:rPr>
                  </w:pPr>
                  <w:r w:rsidRPr="0072213F">
                    <w:rPr>
                      <w:rFonts w:hint="eastAsia"/>
                      <w:sz w:val="16"/>
                      <w:szCs w:val="16"/>
                    </w:rPr>
                    <w:t>その他</w:t>
                  </w:r>
                </w:p>
                <w:p w14:paraId="61C3EAAB" w14:textId="77777777" w:rsidR="00C75446" w:rsidRPr="0072213F" w:rsidRDefault="00C75446" w:rsidP="00113506">
                  <w:pPr>
                    <w:snapToGrid w:val="0"/>
                    <w:jc w:val="center"/>
                    <w:rPr>
                      <w:sz w:val="16"/>
                      <w:szCs w:val="16"/>
                    </w:rPr>
                  </w:pPr>
                  <w:r w:rsidRPr="0072213F">
                    <w:rPr>
                      <w:rFonts w:hint="eastAsia"/>
                      <w:sz w:val="16"/>
                      <w:szCs w:val="16"/>
                    </w:rPr>
                    <w:t>業務</w:t>
                  </w:r>
                </w:p>
              </w:tc>
              <w:tc>
                <w:tcPr>
                  <w:tcW w:w="1111" w:type="dxa"/>
                  <w:tcBorders>
                    <w:left w:val="double" w:sz="4" w:space="0" w:color="auto"/>
                  </w:tcBorders>
                  <w:vAlign w:val="center"/>
                </w:tcPr>
                <w:p w14:paraId="340E9297" w14:textId="77777777" w:rsidR="00C75446" w:rsidRPr="0072213F" w:rsidRDefault="00C75446" w:rsidP="00113506">
                  <w:pPr>
                    <w:snapToGrid w:val="0"/>
                    <w:jc w:val="center"/>
                    <w:rPr>
                      <w:sz w:val="16"/>
                      <w:szCs w:val="16"/>
                    </w:rPr>
                  </w:pPr>
                  <w:r w:rsidRPr="0072213F">
                    <w:rPr>
                      <w:rFonts w:hint="eastAsia"/>
                      <w:sz w:val="16"/>
                      <w:szCs w:val="16"/>
                    </w:rPr>
                    <w:t>合計</w:t>
                  </w:r>
                </w:p>
              </w:tc>
            </w:tr>
            <w:tr w:rsidR="00C75446" w:rsidRPr="0072213F" w14:paraId="1228235F" w14:textId="77777777" w:rsidTr="00113506">
              <w:trPr>
                <w:cantSplit/>
                <w:trHeight w:val="348"/>
              </w:trPr>
              <w:tc>
                <w:tcPr>
                  <w:tcW w:w="1849" w:type="dxa"/>
                  <w:gridSpan w:val="2"/>
                  <w:tcBorders>
                    <w:bottom w:val="nil"/>
                  </w:tcBorders>
                  <w:vAlign w:val="center"/>
                </w:tcPr>
                <w:p w14:paraId="48536A01" w14:textId="77777777" w:rsidR="00C75446" w:rsidRPr="0072213F" w:rsidRDefault="00C75446" w:rsidP="00113506">
                  <w:pPr>
                    <w:rPr>
                      <w:sz w:val="16"/>
                      <w:szCs w:val="16"/>
                    </w:rPr>
                  </w:pPr>
                  <w:r w:rsidRPr="0072213F">
                    <w:rPr>
                      <w:rFonts w:hint="eastAsia"/>
                      <w:sz w:val="16"/>
                      <w:szCs w:val="16"/>
                    </w:rPr>
                    <w:t>事業費全体（入札価格）</w:t>
                  </w:r>
                </w:p>
              </w:tc>
              <w:tc>
                <w:tcPr>
                  <w:tcW w:w="1110" w:type="dxa"/>
                  <w:tcBorders>
                    <w:bottom w:val="single" w:sz="4" w:space="0" w:color="auto"/>
                  </w:tcBorders>
                  <w:vAlign w:val="center"/>
                </w:tcPr>
                <w:p w14:paraId="431674A4"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w:t>
                  </w:r>
                  <w:r w:rsidRPr="0072213F">
                    <w:rPr>
                      <w:sz w:val="16"/>
                      <w:szCs w:val="16"/>
                    </w:rPr>
                    <w:t>1</w:t>
                  </w:r>
                  <w:r w:rsidRPr="0072213F">
                    <w:rPr>
                      <w:rFonts w:hint="eastAsia"/>
                      <w:sz w:val="16"/>
                      <w:szCs w:val="16"/>
                    </w:rPr>
                    <w:t>)</w:t>
                  </w:r>
                </w:p>
              </w:tc>
              <w:tc>
                <w:tcPr>
                  <w:tcW w:w="1111" w:type="dxa"/>
                  <w:tcBorders>
                    <w:bottom w:val="single" w:sz="4" w:space="0" w:color="auto"/>
                  </w:tcBorders>
                  <w:vAlign w:val="center"/>
                </w:tcPr>
                <w:p w14:paraId="4F858DF8"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(2)</w:t>
                  </w:r>
                </w:p>
              </w:tc>
              <w:tc>
                <w:tcPr>
                  <w:tcW w:w="1110" w:type="dxa"/>
                  <w:tcBorders>
                    <w:bottom w:val="single" w:sz="4" w:space="0" w:color="auto"/>
                    <w:right w:val="single" w:sz="4" w:space="0" w:color="auto"/>
                  </w:tcBorders>
                  <w:vAlign w:val="center"/>
                </w:tcPr>
                <w:p w14:paraId="51A44D7E"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(3)</w:t>
                  </w:r>
                </w:p>
              </w:tc>
              <w:tc>
                <w:tcPr>
                  <w:tcW w:w="1111" w:type="dxa"/>
                  <w:tcBorders>
                    <w:left w:val="single" w:sz="4" w:space="0" w:color="auto"/>
                    <w:bottom w:val="single" w:sz="4" w:space="0" w:color="auto"/>
                  </w:tcBorders>
                  <w:vAlign w:val="center"/>
                </w:tcPr>
                <w:p w14:paraId="273DB1EB"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(4)</w:t>
                  </w:r>
                </w:p>
              </w:tc>
              <w:tc>
                <w:tcPr>
                  <w:tcW w:w="1110" w:type="dxa"/>
                  <w:tcBorders>
                    <w:bottom w:val="single" w:sz="4" w:space="0" w:color="auto"/>
                    <w:right w:val="double" w:sz="4" w:space="0" w:color="auto"/>
                  </w:tcBorders>
                  <w:vAlign w:val="center"/>
                </w:tcPr>
                <w:p w14:paraId="04DF415E"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(5)</w:t>
                  </w:r>
                </w:p>
              </w:tc>
              <w:tc>
                <w:tcPr>
                  <w:tcW w:w="1111" w:type="dxa"/>
                  <w:tcBorders>
                    <w:left w:val="double" w:sz="4" w:space="0" w:color="auto"/>
                    <w:bottom w:val="single" w:sz="4" w:space="0" w:color="auto"/>
                  </w:tcBorders>
                  <w:vAlign w:val="center"/>
                </w:tcPr>
                <w:p w14:paraId="03DB6115"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(6)</w:t>
                  </w:r>
                </w:p>
              </w:tc>
            </w:tr>
            <w:tr w:rsidR="00C75446" w:rsidRPr="0072213F" w14:paraId="02CB273D" w14:textId="77777777" w:rsidTr="00113506">
              <w:trPr>
                <w:cantSplit/>
                <w:trHeight w:val="348"/>
              </w:trPr>
              <w:tc>
                <w:tcPr>
                  <w:tcW w:w="150" w:type="dxa"/>
                  <w:vMerge w:val="restart"/>
                  <w:tcBorders>
                    <w:top w:val="nil"/>
                    <w:right w:val="single" w:sz="4" w:space="0" w:color="auto"/>
                  </w:tcBorders>
                  <w:vAlign w:val="center"/>
                </w:tcPr>
                <w:p w14:paraId="28E1A497" w14:textId="77777777" w:rsidR="00C75446" w:rsidRPr="0072213F" w:rsidRDefault="00C75446" w:rsidP="00113506">
                  <w:pPr>
                    <w:rPr>
                      <w:sz w:val="16"/>
                      <w:szCs w:val="16"/>
                    </w:rPr>
                  </w:pPr>
                </w:p>
              </w:tc>
              <w:tc>
                <w:tcPr>
                  <w:tcW w:w="1699" w:type="dxa"/>
                  <w:vMerge w:val="restart"/>
                  <w:tcBorders>
                    <w:top w:val="single" w:sz="4" w:space="0" w:color="auto"/>
                    <w:left w:val="single" w:sz="4" w:space="0" w:color="auto"/>
                  </w:tcBorders>
                  <w:vAlign w:val="center"/>
                </w:tcPr>
                <w:p w14:paraId="73740DB8" w14:textId="77777777" w:rsidR="00C75446" w:rsidRPr="0072213F" w:rsidRDefault="00C75446" w:rsidP="00113506">
                  <w:pPr>
                    <w:snapToGrid w:val="0"/>
                    <w:rPr>
                      <w:sz w:val="16"/>
                      <w:szCs w:val="16"/>
                    </w:rPr>
                  </w:pPr>
                  <w:r w:rsidRPr="0072213F">
                    <w:rPr>
                      <w:rFonts w:hint="eastAsia"/>
                      <w:sz w:val="16"/>
                      <w:szCs w:val="16"/>
                    </w:rPr>
                    <w:t>うち</w:t>
                  </w:r>
                </w:p>
                <w:p w14:paraId="463F3604" w14:textId="77777777" w:rsidR="00C75446" w:rsidRPr="0072213F" w:rsidRDefault="00C75446" w:rsidP="00113506">
                  <w:pPr>
                    <w:snapToGrid w:val="0"/>
                    <w:rPr>
                      <w:sz w:val="16"/>
                      <w:szCs w:val="16"/>
                    </w:rPr>
                  </w:pPr>
                  <w:r w:rsidRPr="0072213F">
                    <w:rPr>
                      <w:rFonts w:hint="eastAsia"/>
                      <w:sz w:val="16"/>
                      <w:szCs w:val="16"/>
                    </w:rPr>
                    <w:t>市内</w:t>
                  </w:r>
                  <w:r>
                    <w:rPr>
                      <w:rFonts w:hint="eastAsia"/>
                      <w:sz w:val="16"/>
                      <w:szCs w:val="16"/>
                    </w:rPr>
                    <w:t>企業</w:t>
                  </w:r>
                  <w:r w:rsidRPr="0072213F">
                    <w:rPr>
                      <w:rFonts w:hint="eastAsia"/>
                      <w:sz w:val="16"/>
                      <w:szCs w:val="16"/>
                    </w:rPr>
                    <w:t>への契約予定額</w:t>
                  </w:r>
                </w:p>
              </w:tc>
              <w:tc>
                <w:tcPr>
                  <w:tcW w:w="1110" w:type="dxa"/>
                  <w:tcBorders>
                    <w:top w:val="single" w:sz="4" w:space="0" w:color="auto"/>
                  </w:tcBorders>
                  <w:vAlign w:val="center"/>
                </w:tcPr>
                <w:p w14:paraId="02082022"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w:t>
                  </w:r>
                  <w:r w:rsidRPr="0072213F">
                    <w:rPr>
                      <w:sz w:val="16"/>
                      <w:szCs w:val="16"/>
                    </w:rPr>
                    <w:t>1’</w:t>
                  </w:r>
                  <w:r w:rsidRPr="0072213F">
                    <w:rPr>
                      <w:rFonts w:hint="eastAsia"/>
                      <w:sz w:val="16"/>
                      <w:szCs w:val="16"/>
                    </w:rPr>
                    <w:t>)</w:t>
                  </w:r>
                </w:p>
              </w:tc>
              <w:tc>
                <w:tcPr>
                  <w:tcW w:w="1111" w:type="dxa"/>
                  <w:tcBorders>
                    <w:top w:val="single" w:sz="4" w:space="0" w:color="auto"/>
                  </w:tcBorders>
                  <w:vAlign w:val="center"/>
                </w:tcPr>
                <w:p w14:paraId="0CC56251"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top w:val="single" w:sz="4" w:space="0" w:color="auto"/>
                    <w:right w:val="single" w:sz="4" w:space="0" w:color="auto"/>
                  </w:tcBorders>
                  <w:vAlign w:val="center"/>
                </w:tcPr>
                <w:p w14:paraId="0B59661E"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top w:val="single" w:sz="4" w:space="0" w:color="auto"/>
                    <w:left w:val="single" w:sz="4" w:space="0" w:color="auto"/>
                  </w:tcBorders>
                  <w:vAlign w:val="center"/>
                </w:tcPr>
                <w:p w14:paraId="7FAF4934"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top w:val="single" w:sz="4" w:space="0" w:color="auto"/>
                    <w:right w:val="double" w:sz="4" w:space="0" w:color="auto"/>
                  </w:tcBorders>
                  <w:vAlign w:val="center"/>
                </w:tcPr>
                <w:p w14:paraId="0298494E"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top w:val="single" w:sz="4" w:space="0" w:color="auto"/>
                    <w:left w:val="double" w:sz="4" w:space="0" w:color="auto"/>
                  </w:tcBorders>
                  <w:vAlign w:val="center"/>
                </w:tcPr>
                <w:p w14:paraId="2740FA32" w14:textId="77777777" w:rsidR="00C75446" w:rsidRPr="0072213F" w:rsidRDefault="00C75446" w:rsidP="00113506">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C75446" w:rsidRPr="0072213F" w14:paraId="3E31A60D" w14:textId="77777777" w:rsidTr="00113506">
              <w:trPr>
                <w:cantSplit/>
                <w:trHeight w:val="348"/>
              </w:trPr>
              <w:tc>
                <w:tcPr>
                  <w:tcW w:w="150" w:type="dxa"/>
                  <w:vMerge/>
                  <w:tcBorders>
                    <w:right w:val="single" w:sz="4" w:space="0" w:color="auto"/>
                  </w:tcBorders>
                  <w:vAlign w:val="center"/>
                </w:tcPr>
                <w:p w14:paraId="46ACF5D3" w14:textId="77777777" w:rsidR="00C75446" w:rsidRPr="0072213F" w:rsidRDefault="00C75446" w:rsidP="00113506">
                  <w:pPr>
                    <w:rPr>
                      <w:sz w:val="16"/>
                      <w:szCs w:val="16"/>
                    </w:rPr>
                  </w:pPr>
                </w:p>
              </w:tc>
              <w:tc>
                <w:tcPr>
                  <w:tcW w:w="1699" w:type="dxa"/>
                  <w:vMerge/>
                  <w:tcBorders>
                    <w:left w:val="single" w:sz="4" w:space="0" w:color="auto"/>
                  </w:tcBorders>
                  <w:vAlign w:val="center"/>
                </w:tcPr>
                <w:p w14:paraId="745F6F00" w14:textId="77777777" w:rsidR="00C75446" w:rsidRPr="0072213F" w:rsidRDefault="00C75446" w:rsidP="00113506">
                  <w:pPr>
                    <w:rPr>
                      <w:sz w:val="16"/>
                      <w:szCs w:val="16"/>
                    </w:rPr>
                  </w:pPr>
                </w:p>
              </w:tc>
              <w:tc>
                <w:tcPr>
                  <w:tcW w:w="1110" w:type="dxa"/>
                  <w:tcBorders>
                    <w:top w:val="dashSmallGap" w:sz="4" w:space="0" w:color="auto"/>
                  </w:tcBorders>
                  <w:vAlign w:val="center"/>
                </w:tcPr>
                <w:p w14:paraId="0C32518F" w14:textId="77777777" w:rsidR="00C75446" w:rsidRPr="0072213F" w:rsidRDefault="00C75446" w:rsidP="00113506">
                  <w:pPr>
                    <w:snapToGrid w:val="0"/>
                    <w:jc w:val="right"/>
                    <w:rPr>
                      <w:sz w:val="16"/>
                      <w:szCs w:val="16"/>
                    </w:rPr>
                  </w:pPr>
                  <w:r w:rsidRPr="0072213F">
                    <w:rPr>
                      <w:rFonts w:hint="eastAsia"/>
                      <w:sz w:val="16"/>
                      <w:szCs w:val="16"/>
                    </w:rPr>
                    <w:t>％</w:t>
                  </w:r>
                  <w:r w:rsidRPr="0072213F">
                    <w:rPr>
                      <w:rFonts w:hint="eastAsia"/>
                      <w:sz w:val="16"/>
                      <w:szCs w:val="16"/>
                    </w:rPr>
                    <w:t>(</w:t>
                  </w:r>
                  <w:r w:rsidRPr="0072213F">
                    <w:rPr>
                      <w:sz w:val="16"/>
                      <w:szCs w:val="16"/>
                    </w:rPr>
                    <w:t>1’/1</w:t>
                  </w:r>
                  <w:r w:rsidRPr="0072213F">
                    <w:rPr>
                      <w:rFonts w:hint="eastAsia"/>
                      <w:sz w:val="16"/>
                      <w:szCs w:val="16"/>
                    </w:rPr>
                    <w:t>)</w:t>
                  </w:r>
                </w:p>
              </w:tc>
              <w:tc>
                <w:tcPr>
                  <w:tcW w:w="1111" w:type="dxa"/>
                  <w:tcBorders>
                    <w:top w:val="dashSmallGap" w:sz="4" w:space="0" w:color="auto"/>
                  </w:tcBorders>
                  <w:vAlign w:val="center"/>
                </w:tcPr>
                <w:p w14:paraId="016F867D" w14:textId="77777777" w:rsidR="00C75446" w:rsidRPr="0072213F" w:rsidRDefault="00C75446" w:rsidP="00113506">
                  <w:pPr>
                    <w:snapToGrid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right w:val="single" w:sz="4" w:space="0" w:color="auto"/>
                  </w:tcBorders>
                  <w:vAlign w:val="center"/>
                </w:tcPr>
                <w:p w14:paraId="2E870AFB" w14:textId="77777777" w:rsidR="00C75446" w:rsidRPr="0072213F" w:rsidRDefault="00C75446" w:rsidP="00113506">
                  <w:pPr>
                    <w:snapToGrid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tcBorders>
                  <w:vAlign w:val="center"/>
                </w:tcPr>
                <w:p w14:paraId="0DBD010D" w14:textId="77777777" w:rsidR="00C75446" w:rsidRPr="0072213F" w:rsidRDefault="00C75446" w:rsidP="00113506">
                  <w:pPr>
                    <w:snapToGrid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right w:val="double" w:sz="4" w:space="0" w:color="auto"/>
                  </w:tcBorders>
                  <w:vAlign w:val="center"/>
                </w:tcPr>
                <w:p w14:paraId="26DE01BD" w14:textId="77777777" w:rsidR="00C75446" w:rsidRPr="0072213F" w:rsidRDefault="00C75446" w:rsidP="00113506">
                  <w:pPr>
                    <w:snapToGrid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tcBorders>
                  <w:vAlign w:val="center"/>
                </w:tcPr>
                <w:p w14:paraId="2DF57FB9" w14:textId="77777777" w:rsidR="00C75446" w:rsidRPr="0072213F" w:rsidRDefault="00C75446" w:rsidP="00113506">
                  <w:pPr>
                    <w:snapToGrid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bl>
          <w:p w14:paraId="11BC07A5" w14:textId="0A6AE1EA" w:rsidR="00C75446" w:rsidRPr="0072213F" w:rsidRDefault="00C75446" w:rsidP="00C44EE3">
            <w:pPr>
              <w:pStyle w:val="affe"/>
              <w:numPr>
                <w:ilvl w:val="1"/>
                <w:numId w:val="9"/>
              </w:numPr>
              <w:snapToGrid w:val="0"/>
              <w:spacing w:beforeLines="10" w:before="32"/>
              <w:ind w:leftChars="0" w:left="777" w:hanging="357"/>
              <w:rPr>
                <w:sz w:val="16"/>
                <w:szCs w:val="16"/>
              </w:rPr>
            </w:pPr>
            <w:r w:rsidRPr="0072213F">
              <w:rPr>
                <w:sz w:val="16"/>
                <w:szCs w:val="16"/>
              </w:rPr>
              <w:t>市内</w:t>
            </w:r>
            <w:r>
              <w:rPr>
                <w:rFonts w:hint="eastAsia"/>
                <w:sz w:val="16"/>
                <w:szCs w:val="16"/>
              </w:rPr>
              <w:t>企業</w:t>
            </w:r>
            <w:r w:rsidRPr="0072213F">
              <w:rPr>
                <w:rFonts w:hint="eastAsia"/>
                <w:sz w:val="16"/>
                <w:szCs w:val="16"/>
              </w:rPr>
              <w:t>への契約予定額と</w:t>
            </w:r>
            <w:r w:rsidRPr="0072213F">
              <w:rPr>
                <w:sz w:val="16"/>
                <w:szCs w:val="16"/>
              </w:rPr>
              <w:t>は、</w:t>
            </w:r>
            <w:r w:rsidRPr="0072213F">
              <w:rPr>
                <w:rFonts w:hint="eastAsia"/>
                <w:sz w:val="16"/>
                <w:szCs w:val="16"/>
              </w:rPr>
              <w:t>市内を所在地とする本店</w:t>
            </w:r>
            <w:r w:rsidR="004051CF">
              <w:rPr>
                <w:rFonts w:hint="eastAsia"/>
                <w:sz w:val="16"/>
                <w:szCs w:val="16"/>
              </w:rPr>
              <w:t>、支店</w:t>
            </w:r>
            <w:r w:rsidRPr="0072213F">
              <w:rPr>
                <w:rFonts w:hint="eastAsia"/>
                <w:sz w:val="16"/>
                <w:szCs w:val="16"/>
              </w:rPr>
              <w:t>を有する構成員及び下請企業への契約予定額をいう</w:t>
            </w:r>
            <w:r w:rsidRPr="0072213F">
              <w:rPr>
                <w:sz w:val="16"/>
                <w:szCs w:val="16"/>
              </w:rPr>
              <w:t>。</w:t>
            </w:r>
          </w:p>
          <w:p w14:paraId="757E08AC" w14:textId="77777777" w:rsidR="00C75446" w:rsidRDefault="00C75446" w:rsidP="00113506">
            <w:pPr>
              <w:pStyle w:val="affe"/>
              <w:snapToGrid w:val="0"/>
              <w:spacing w:beforeLines="10" w:before="32"/>
              <w:ind w:leftChars="0" w:left="777"/>
              <w:rPr>
                <w:rFonts w:ascii="Times New Roman" w:hAnsi="Times New Roman"/>
                <w:sz w:val="16"/>
                <w:szCs w:val="16"/>
              </w:rPr>
            </w:pPr>
            <w:r w:rsidRPr="0072213F">
              <w:rPr>
                <w:sz w:val="16"/>
                <w:szCs w:val="16"/>
              </w:rPr>
              <w:t>なお、下請</w:t>
            </w:r>
            <w:r w:rsidRPr="0072213F">
              <w:rPr>
                <w:rFonts w:hint="eastAsia"/>
                <w:sz w:val="16"/>
                <w:szCs w:val="16"/>
              </w:rPr>
              <w:t>企業については</w:t>
            </w:r>
            <w:r w:rsidRPr="0072213F">
              <w:rPr>
                <w:sz w:val="16"/>
                <w:szCs w:val="16"/>
              </w:rPr>
              <w:t>、</w:t>
            </w:r>
            <w:r>
              <w:rPr>
                <w:rFonts w:hint="eastAsia"/>
                <w:sz w:val="16"/>
                <w:szCs w:val="16"/>
              </w:rPr>
              <w:t>周南市</w:t>
            </w:r>
            <w:r w:rsidRPr="0072213F">
              <w:rPr>
                <w:rFonts w:ascii="Times New Roman" w:hAnsi="Times New Roman"/>
                <w:sz w:val="16"/>
                <w:szCs w:val="16"/>
              </w:rPr>
              <w:t>入札参加資格者名簿に登録されていなくても</w:t>
            </w:r>
            <w:r w:rsidRPr="0072213F">
              <w:rPr>
                <w:rFonts w:ascii="Times New Roman" w:hAnsi="Times New Roman" w:hint="eastAsia"/>
                <w:sz w:val="16"/>
                <w:szCs w:val="16"/>
              </w:rPr>
              <w:t>可とする</w:t>
            </w:r>
            <w:r w:rsidRPr="0072213F">
              <w:rPr>
                <w:rFonts w:ascii="Times New Roman" w:hAnsi="Times New Roman"/>
                <w:sz w:val="16"/>
                <w:szCs w:val="16"/>
              </w:rPr>
              <w:t>。</w:t>
            </w:r>
          </w:p>
          <w:p w14:paraId="7F1FB67A" w14:textId="77777777" w:rsidR="00C75446" w:rsidRPr="00260CA4" w:rsidRDefault="00C75446" w:rsidP="00C44EE3">
            <w:pPr>
              <w:pStyle w:val="affe"/>
              <w:numPr>
                <w:ilvl w:val="1"/>
                <w:numId w:val="9"/>
              </w:numPr>
              <w:snapToGrid w:val="0"/>
              <w:spacing w:beforeLines="10" w:before="32"/>
              <w:ind w:leftChars="0" w:left="777" w:hanging="357"/>
              <w:rPr>
                <w:sz w:val="16"/>
                <w:szCs w:val="16"/>
              </w:rPr>
            </w:pPr>
            <w:r w:rsidRPr="00260CA4">
              <w:rPr>
                <w:rFonts w:hint="eastAsia"/>
                <w:sz w:val="16"/>
                <w:szCs w:val="16"/>
              </w:rPr>
              <w:t>「</w:t>
            </w:r>
            <w:r>
              <w:rPr>
                <w:rFonts w:hint="eastAsia"/>
                <w:sz w:val="16"/>
                <w:szCs w:val="16"/>
              </w:rPr>
              <w:t>うち市内業者への契約予定額</w:t>
            </w:r>
            <w:r w:rsidRPr="00260CA4">
              <w:rPr>
                <w:rFonts w:hint="eastAsia"/>
                <w:sz w:val="16"/>
                <w:szCs w:val="16"/>
              </w:rPr>
              <w:t>」欄については、再委託若しくは一次下請け</w:t>
            </w:r>
            <w:r>
              <w:rPr>
                <w:rFonts w:hint="eastAsia"/>
                <w:sz w:val="16"/>
                <w:szCs w:val="16"/>
              </w:rPr>
              <w:t>までとする。</w:t>
            </w:r>
          </w:p>
          <w:p w14:paraId="7EA85A3B" w14:textId="5603387B" w:rsidR="00C75446" w:rsidRPr="0072213F" w:rsidRDefault="00C75446" w:rsidP="00C44EE3">
            <w:pPr>
              <w:pStyle w:val="affe"/>
              <w:numPr>
                <w:ilvl w:val="1"/>
                <w:numId w:val="9"/>
              </w:numPr>
              <w:snapToGrid w:val="0"/>
              <w:spacing w:beforeLines="10" w:before="32"/>
              <w:ind w:leftChars="0" w:left="777" w:hanging="357"/>
              <w:rPr>
                <w:sz w:val="16"/>
                <w:szCs w:val="16"/>
              </w:rPr>
            </w:pPr>
            <w:r w:rsidRPr="0072213F">
              <w:rPr>
                <w:rFonts w:hint="eastAsia"/>
                <w:sz w:val="16"/>
                <w:szCs w:val="16"/>
              </w:rPr>
              <w:t>各業務の様式</w:t>
            </w:r>
            <w:r w:rsidRPr="0072213F">
              <w:rPr>
                <w:rFonts w:hint="eastAsia"/>
                <w:sz w:val="16"/>
                <w:szCs w:val="16"/>
              </w:rPr>
              <w:t>5</w:t>
            </w:r>
            <w:r w:rsidRPr="0072213F">
              <w:rPr>
                <w:rFonts w:hint="eastAsia"/>
                <w:sz w:val="16"/>
                <w:szCs w:val="16"/>
              </w:rPr>
              <w:t>－</w:t>
            </w:r>
            <w:r w:rsidRPr="0072213F">
              <w:rPr>
                <w:rFonts w:hint="eastAsia"/>
                <w:sz w:val="16"/>
                <w:szCs w:val="16"/>
              </w:rPr>
              <w:t>3</w:t>
            </w:r>
            <w:r w:rsidRPr="0072213F">
              <w:rPr>
                <w:rFonts w:hint="eastAsia"/>
                <w:sz w:val="16"/>
                <w:szCs w:val="16"/>
              </w:rPr>
              <w:t>と整合を図ること。（ただし、各業務費は</w:t>
            </w:r>
            <w:r w:rsidR="008D6144">
              <w:rPr>
                <w:rFonts w:hint="eastAsia"/>
                <w:sz w:val="16"/>
                <w:szCs w:val="16"/>
              </w:rPr>
              <w:t>税抜</w:t>
            </w:r>
            <w:r w:rsidRPr="0072213F">
              <w:rPr>
                <w:rFonts w:hint="eastAsia"/>
                <w:sz w:val="16"/>
                <w:szCs w:val="16"/>
              </w:rPr>
              <w:t>価格とする。）</w:t>
            </w:r>
          </w:p>
          <w:p w14:paraId="1B9A89A3" w14:textId="77777777" w:rsidR="00C75446" w:rsidRPr="0072213F" w:rsidRDefault="00C75446" w:rsidP="00C44EE3">
            <w:pPr>
              <w:pStyle w:val="affe"/>
              <w:numPr>
                <w:ilvl w:val="1"/>
                <w:numId w:val="9"/>
              </w:numPr>
              <w:snapToGrid w:val="0"/>
              <w:spacing w:beforeLines="10" w:before="32"/>
              <w:ind w:leftChars="0" w:left="777" w:hanging="357"/>
              <w:rPr>
                <w:sz w:val="16"/>
                <w:szCs w:val="16"/>
              </w:rPr>
            </w:pPr>
            <w:r w:rsidRPr="0072213F">
              <w:rPr>
                <w:rFonts w:hint="eastAsia"/>
                <w:sz w:val="16"/>
                <w:szCs w:val="16"/>
              </w:rPr>
              <w:t>提出時には（　）は削除すること。</w:t>
            </w:r>
          </w:p>
          <w:p w14:paraId="129F03F7" w14:textId="77777777" w:rsidR="00C75446" w:rsidRPr="0072213F" w:rsidRDefault="00C75446" w:rsidP="00113506">
            <w:pPr>
              <w:ind w:left="720"/>
              <w:rPr>
                <w:sz w:val="18"/>
                <w:szCs w:val="18"/>
              </w:rPr>
            </w:pPr>
          </w:p>
          <w:p w14:paraId="7967D4B9" w14:textId="77777777" w:rsidR="00C75446" w:rsidRPr="0072213F" w:rsidRDefault="00C75446" w:rsidP="00113506">
            <w:pPr>
              <w:ind w:left="720"/>
              <w:rPr>
                <w:sz w:val="18"/>
                <w:szCs w:val="18"/>
              </w:rPr>
            </w:pPr>
          </w:p>
          <w:p w14:paraId="1F58ADAD" w14:textId="77777777" w:rsidR="00C75446" w:rsidRPr="0072213F" w:rsidRDefault="00C75446" w:rsidP="00113506">
            <w:pPr>
              <w:ind w:left="720"/>
              <w:rPr>
                <w:sz w:val="18"/>
                <w:szCs w:val="18"/>
              </w:rPr>
            </w:pPr>
          </w:p>
        </w:tc>
      </w:tr>
    </w:tbl>
    <w:p w14:paraId="5EEECC25" w14:textId="77777777" w:rsidR="00C75446" w:rsidRPr="0072213F" w:rsidRDefault="00C75446" w:rsidP="00C75446"/>
    <w:p w14:paraId="0A1A95F7" w14:textId="77777777" w:rsidR="00C75446" w:rsidRPr="0072213F" w:rsidRDefault="00C75446" w:rsidP="00C75446">
      <w:pPr>
        <w:sectPr w:rsidR="00C75446" w:rsidRPr="0072213F" w:rsidSect="00113506">
          <w:headerReference w:type="default" r:id="rId15"/>
          <w:pgSz w:w="11906" w:h="16838" w:code="9"/>
          <w:pgMar w:top="1418" w:right="1418" w:bottom="1418" w:left="1418" w:header="851" w:footer="851" w:gutter="0"/>
          <w:cols w:space="425"/>
          <w:docGrid w:type="lines" w:linePitch="323"/>
        </w:sectPr>
      </w:pPr>
    </w:p>
    <w:p w14:paraId="38F7D523" w14:textId="77777777" w:rsidR="00C75446" w:rsidRPr="0072213F" w:rsidRDefault="00C75446" w:rsidP="00C75446"/>
    <w:p w14:paraId="16B8603B" w14:textId="77777777" w:rsidR="00C75446" w:rsidRPr="0072213F" w:rsidRDefault="00C75446" w:rsidP="000F7738">
      <w:pPr>
        <w:pStyle w:val="6"/>
      </w:pPr>
      <w:r w:rsidRPr="0072213F">
        <w:rPr>
          <w:rFonts w:hint="eastAsia"/>
        </w:rPr>
        <w:t>（様式８－１）</w:t>
      </w:r>
    </w:p>
    <w:p w14:paraId="3A5079F8" w14:textId="77777777" w:rsidR="00C75446" w:rsidRPr="0072213F" w:rsidRDefault="00C75446" w:rsidP="00C75446">
      <w:pPr>
        <w:jc w:val="center"/>
      </w:pPr>
    </w:p>
    <w:p w14:paraId="3C640453" w14:textId="77777777" w:rsidR="00C75446" w:rsidRPr="0072213F" w:rsidRDefault="00C75446" w:rsidP="00C75446">
      <w:pPr>
        <w:jc w:val="center"/>
      </w:pPr>
    </w:p>
    <w:p w14:paraId="6406A6D6" w14:textId="77777777" w:rsidR="00C75446" w:rsidRPr="0072213F" w:rsidRDefault="00C75446" w:rsidP="00C75446">
      <w:pPr>
        <w:jc w:val="center"/>
      </w:pPr>
    </w:p>
    <w:p w14:paraId="6E3B52E8" w14:textId="77777777" w:rsidR="00C75446" w:rsidRPr="0072213F" w:rsidRDefault="00C75446" w:rsidP="00C75446">
      <w:pPr>
        <w:jc w:val="center"/>
      </w:pPr>
    </w:p>
    <w:p w14:paraId="74E86F16" w14:textId="77777777" w:rsidR="00C75446" w:rsidRPr="0072213F" w:rsidRDefault="00C75446" w:rsidP="00C75446">
      <w:pPr>
        <w:jc w:val="center"/>
      </w:pPr>
    </w:p>
    <w:p w14:paraId="13FA92E9" w14:textId="77777777" w:rsidR="00C75446" w:rsidRPr="0072213F" w:rsidRDefault="00C75446" w:rsidP="00C75446">
      <w:pPr>
        <w:jc w:val="center"/>
      </w:pPr>
    </w:p>
    <w:p w14:paraId="0EE2A820" w14:textId="77777777" w:rsidR="00C75446" w:rsidRPr="0072213F" w:rsidRDefault="00C75446" w:rsidP="00C75446">
      <w:pPr>
        <w:jc w:val="center"/>
      </w:pPr>
    </w:p>
    <w:p w14:paraId="28587EEF" w14:textId="77777777" w:rsidR="00C75446" w:rsidRPr="0072213F" w:rsidRDefault="00C75446" w:rsidP="00C75446">
      <w:pPr>
        <w:jc w:val="center"/>
      </w:pPr>
    </w:p>
    <w:p w14:paraId="660A7036"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397FBC35" w14:textId="77777777" w:rsidR="00C75446" w:rsidRPr="0072213F" w:rsidRDefault="00C75446" w:rsidP="00C75446">
      <w:pPr>
        <w:jc w:val="center"/>
      </w:pPr>
    </w:p>
    <w:p w14:paraId="74640901" w14:textId="77777777" w:rsidR="00C75446" w:rsidRPr="0072213F" w:rsidRDefault="00C75446" w:rsidP="00C75446">
      <w:pPr>
        <w:jc w:val="center"/>
      </w:pPr>
    </w:p>
    <w:p w14:paraId="3CBA5DB4" w14:textId="77777777" w:rsidR="00C75446" w:rsidRPr="0072213F" w:rsidRDefault="00C75446" w:rsidP="00C75446">
      <w:pPr>
        <w:jc w:val="center"/>
        <w:rPr>
          <w:sz w:val="40"/>
          <w:szCs w:val="40"/>
        </w:rPr>
      </w:pPr>
      <w:r w:rsidRPr="0072213F">
        <w:rPr>
          <w:rFonts w:hint="eastAsia"/>
          <w:sz w:val="40"/>
          <w:szCs w:val="40"/>
        </w:rPr>
        <w:t>空調設備の整備に関する提案書</w:t>
      </w:r>
    </w:p>
    <w:p w14:paraId="54A9A36C" w14:textId="77777777" w:rsidR="00C75446" w:rsidRPr="0072213F" w:rsidRDefault="00C75446" w:rsidP="00C75446">
      <w:pPr>
        <w:jc w:val="center"/>
      </w:pPr>
    </w:p>
    <w:p w14:paraId="0AEF48B2" w14:textId="77777777" w:rsidR="00C75446" w:rsidRPr="0072213F" w:rsidRDefault="00C75446" w:rsidP="00C75446">
      <w:pPr>
        <w:jc w:val="center"/>
        <w:rPr>
          <w:sz w:val="28"/>
          <w:szCs w:val="28"/>
        </w:rPr>
      </w:pPr>
    </w:p>
    <w:p w14:paraId="18C47BB4" w14:textId="77777777" w:rsidR="00C75446" w:rsidRPr="0072213F" w:rsidRDefault="00C75446" w:rsidP="00C75446">
      <w:pPr>
        <w:jc w:val="center"/>
      </w:pPr>
    </w:p>
    <w:p w14:paraId="44CA7438" w14:textId="77777777" w:rsidR="00C75446" w:rsidRPr="0072213F" w:rsidRDefault="00C75446" w:rsidP="00C75446">
      <w:pPr>
        <w:jc w:val="center"/>
      </w:pPr>
    </w:p>
    <w:p w14:paraId="25D95B4B" w14:textId="77777777" w:rsidR="00C75446" w:rsidRPr="0072213F" w:rsidRDefault="00C75446" w:rsidP="00C75446">
      <w:pPr>
        <w:jc w:val="center"/>
      </w:pPr>
    </w:p>
    <w:p w14:paraId="1E9002A5" w14:textId="77777777" w:rsidR="00C75446" w:rsidRPr="0072213F" w:rsidRDefault="00C75446" w:rsidP="00C75446">
      <w:pPr>
        <w:jc w:val="center"/>
      </w:pPr>
    </w:p>
    <w:p w14:paraId="15C248D7" w14:textId="77777777" w:rsidR="00C75446" w:rsidRPr="0072213F" w:rsidRDefault="00C75446" w:rsidP="00C75446">
      <w:pPr>
        <w:jc w:val="center"/>
      </w:pPr>
    </w:p>
    <w:p w14:paraId="59710BDD" w14:textId="77777777" w:rsidR="00C75446" w:rsidRPr="0072213F" w:rsidRDefault="00C75446" w:rsidP="00C75446">
      <w:pPr>
        <w:jc w:val="center"/>
      </w:pPr>
    </w:p>
    <w:p w14:paraId="60E0FA1F" w14:textId="77777777" w:rsidR="00C75446" w:rsidRPr="0072213F" w:rsidRDefault="00C75446" w:rsidP="00C75446">
      <w:pPr>
        <w:jc w:val="center"/>
      </w:pPr>
    </w:p>
    <w:p w14:paraId="31E85320" w14:textId="77777777" w:rsidR="00C75446" w:rsidRPr="0072213F" w:rsidRDefault="00C75446" w:rsidP="00C75446">
      <w:pPr>
        <w:jc w:val="center"/>
      </w:pPr>
    </w:p>
    <w:p w14:paraId="38C9C0A0" w14:textId="77777777" w:rsidR="00C75446" w:rsidRPr="0072213F" w:rsidRDefault="00C75446" w:rsidP="00C75446">
      <w:pPr>
        <w:jc w:val="center"/>
      </w:pPr>
    </w:p>
    <w:p w14:paraId="2EEF9756" w14:textId="77777777" w:rsidR="00C75446" w:rsidRPr="0072213F" w:rsidRDefault="00C75446" w:rsidP="00C75446">
      <w:pPr>
        <w:jc w:val="center"/>
      </w:pPr>
    </w:p>
    <w:p w14:paraId="388D9695" w14:textId="77777777" w:rsidR="00C75446" w:rsidRPr="0072213F" w:rsidRDefault="00C75446" w:rsidP="00C75446">
      <w:pPr>
        <w:jc w:val="center"/>
      </w:pPr>
    </w:p>
    <w:p w14:paraId="2AD6B1E4" w14:textId="77777777" w:rsidR="00C75446" w:rsidRPr="0072213F" w:rsidRDefault="00C75446" w:rsidP="00C75446">
      <w:pPr>
        <w:jc w:val="center"/>
      </w:pPr>
    </w:p>
    <w:p w14:paraId="0973308D" w14:textId="77777777" w:rsidR="00C75446" w:rsidRPr="0072213F" w:rsidRDefault="00C75446" w:rsidP="00C75446">
      <w:pPr>
        <w:jc w:val="center"/>
      </w:pPr>
    </w:p>
    <w:p w14:paraId="231A57F5" w14:textId="77777777" w:rsidR="00C75446" w:rsidRPr="0072213F" w:rsidRDefault="00C75446" w:rsidP="00C75446">
      <w:pPr>
        <w:jc w:val="center"/>
      </w:pPr>
    </w:p>
    <w:p w14:paraId="44AD1776" w14:textId="77777777" w:rsidR="00C75446" w:rsidRPr="0072213F" w:rsidRDefault="00C75446" w:rsidP="00C75446">
      <w:pPr>
        <w:jc w:val="center"/>
      </w:pPr>
    </w:p>
    <w:p w14:paraId="3F69F251" w14:textId="77777777" w:rsidR="00C75446" w:rsidRPr="0072213F" w:rsidRDefault="00C75446" w:rsidP="00C75446">
      <w:pPr>
        <w:jc w:val="center"/>
      </w:pPr>
    </w:p>
    <w:p w14:paraId="5E81EF35" w14:textId="77777777" w:rsidR="00C75446" w:rsidRPr="0072213F" w:rsidRDefault="00C75446" w:rsidP="00C75446">
      <w:pPr>
        <w:jc w:val="center"/>
      </w:pPr>
    </w:p>
    <w:p w14:paraId="39C29FAB" w14:textId="77777777" w:rsidR="00C75446" w:rsidRPr="0072213F" w:rsidRDefault="00C75446" w:rsidP="00C75446">
      <w:pPr>
        <w:jc w:val="center"/>
      </w:pPr>
    </w:p>
    <w:p w14:paraId="7A742DAC" w14:textId="77777777" w:rsidR="00C75446" w:rsidRPr="0072213F" w:rsidRDefault="00C75446" w:rsidP="00C75446">
      <w:pPr>
        <w:jc w:val="center"/>
      </w:pPr>
    </w:p>
    <w:p w14:paraId="5609156C"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1BE2420B" w14:textId="77777777" w:rsidTr="00113506">
        <w:trPr>
          <w:trHeight w:val="645"/>
          <w:jc w:val="center"/>
        </w:trPr>
        <w:tc>
          <w:tcPr>
            <w:tcW w:w="2100" w:type="dxa"/>
            <w:vAlign w:val="center"/>
          </w:tcPr>
          <w:p w14:paraId="3587A67A" w14:textId="77777777" w:rsidR="00C75446" w:rsidRPr="0072213F" w:rsidRDefault="00C75446" w:rsidP="00113506">
            <w:pPr>
              <w:jc w:val="center"/>
            </w:pPr>
            <w:r w:rsidRPr="0072213F">
              <w:rPr>
                <w:rFonts w:hint="eastAsia"/>
              </w:rPr>
              <w:t>提案受付番号</w:t>
            </w:r>
          </w:p>
        </w:tc>
        <w:tc>
          <w:tcPr>
            <w:tcW w:w="2100" w:type="dxa"/>
            <w:vAlign w:val="center"/>
          </w:tcPr>
          <w:p w14:paraId="300A72C8" w14:textId="77777777" w:rsidR="00C75446" w:rsidRPr="0072213F" w:rsidRDefault="00C75446" w:rsidP="00113506">
            <w:pPr>
              <w:jc w:val="center"/>
            </w:pPr>
          </w:p>
        </w:tc>
      </w:tr>
    </w:tbl>
    <w:p w14:paraId="520C5C3D" w14:textId="77777777" w:rsidR="00C75446" w:rsidRPr="0072213F" w:rsidRDefault="00C75446" w:rsidP="00C75446"/>
    <w:p w14:paraId="3F3B6B80" w14:textId="77777777" w:rsidR="00C75446" w:rsidRPr="0072213F" w:rsidRDefault="00C75446" w:rsidP="00C75446"/>
    <w:p w14:paraId="6597D115" w14:textId="77777777" w:rsidR="00C75446" w:rsidRPr="0072213F" w:rsidRDefault="00C75446" w:rsidP="00C75446">
      <w:pPr>
        <w:sectPr w:rsidR="00C75446" w:rsidRPr="0072213F" w:rsidSect="00113506">
          <w:headerReference w:type="default" r:id="rId16"/>
          <w:pgSz w:w="11906" w:h="16838" w:code="9"/>
          <w:pgMar w:top="1418" w:right="1418" w:bottom="1418" w:left="1418" w:header="851" w:footer="851" w:gutter="0"/>
          <w:cols w:space="425"/>
          <w:docGrid w:type="lines" w:linePitch="323"/>
        </w:sectPr>
      </w:pPr>
    </w:p>
    <w:p w14:paraId="0C3D0CB1" w14:textId="77777777" w:rsidR="00C75446" w:rsidRPr="0072213F" w:rsidRDefault="00C75446" w:rsidP="000F7738">
      <w:pPr>
        <w:pStyle w:val="6"/>
      </w:pPr>
      <w:r w:rsidRPr="0072213F">
        <w:rPr>
          <w:rFonts w:hint="eastAsia"/>
        </w:rPr>
        <w:lastRenderedPageBreak/>
        <w:t>（様式８－２）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6C0CAC13" w14:textId="77777777" w:rsidTr="00113506">
        <w:trPr>
          <w:trHeight w:val="146"/>
        </w:trPr>
        <w:tc>
          <w:tcPr>
            <w:tcW w:w="9030" w:type="dxa"/>
          </w:tcPr>
          <w:p w14:paraId="1D1C91A8"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設備整備提案書１：設計及び施工業務の実施体制及びスケジュールの妥当性</w:t>
            </w:r>
          </w:p>
        </w:tc>
      </w:tr>
      <w:tr w:rsidR="00C75446" w:rsidRPr="0072213F" w14:paraId="3EE467B3" w14:textId="77777777" w:rsidTr="00113506">
        <w:trPr>
          <w:trHeight w:val="13077"/>
        </w:trPr>
        <w:tc>
          <w:tcPr>
            <w:tcW w:w="9030" w:type="dxa"/>
          </w:tcPr>
          <w:p w14:paraId="3D325122" w14:textId="77777777" w:rsidR="00C75446" w:rsidRPr="0072213F" w:rsidRDefault="00C75446" w:rsidP="00113506">
            <w:pPr>
              <w:ind w:leftChars="3" w:left="317" w:hangingChars="173" w:hanging="311"/>
              <w:rPr>
                <w:sz w:val="18"/>
                <w:szCs w:val="18"/>
              </w:rPr>
            </w:pPr>
            <w:r w:rsidRPr="0072213F">
              <w:rPr>
                <w:rFonts w:hint="eastAsia"/>
                <w:sz w:val="18"/>
                <w:szCs w:val="18"/>
              </w:rPr>
              <w:t>１　落札者決定基準に記載した評価項目</w:t>
            </w:r>
            <w:r w:rsidRPr="0072213F">
              <w:rPr>
                <w:rFonts w:asciiTheme="minorEastAsia" w:eastAsiaTheme="minorEastAsia" w:hAnsiTheme="minorEastAsia" w:hint="eastAsia"/>
                <w:sz w:val="18"/>
                <w:szCs w:val="18"/>
              </w:rPr>
              <w:t>の「</w:t>
            </w:r>
            <w:r>
              <w:rPr>
                <w:rFonts w:eastAsiaTheme="minorEastAsia" w:hint="eastAsia"/>
                <w:sz w:val="18"/>
                <w:szCs w:val="18"/>
              </w:rPr>
              <w:t>4</w:t>
            </w:r>
            <w:r w:rsidRPr="0072213F">
              <w:rPr>
                <w:rFonts w:asciiTheme="minorEastAsia" w:eastAsiaTheme="minorEastAsia" w:hAnsiTheme="minorEastAsia" w:hint="eastAsia"/>
                <w:sz w:val="18"/>
                <w:szCs w:val="18"/>
              </w:rPr>
              <w:t xml:space="preserve">　</w:t>
            </w:r>
            <w:r w:rsidRPr="0072213F">
              <w:rPr>
                <w:rFonts w:asciiTheme="minorEastAsia" w:eastAsiaTheme="minorEastAsia" w:hAnsiTheme="minorEastAsia" w:cs="ＭＳ Ｐゴシック" w:hint="eastAsia"/>
                <w:sz w:val="18"/>
                <w:szCs w:val="18"/>
              </w:rPr>
              <w:t>設計及び施工業務の実施体制及びスケジュールの妥当性</w:t>
            </w:r>
            <w:r w:rsidRPr="0072213F">
              <w:rPr>
                <w:rFonts w:asciiTheme="minorEastAsia" w:eastAsiaTheme="minorEastAsia" w:hAnsiTheme="minorEastAsia" w:hint="eastAsia"/>
                <w:sz w:val="18"/>
                <w:szCs w:val="18"/>
              </w:rPr>
              <w:t>」につい</w:t>
            </w:r>
            <w:r w:rsidRPr="0072213F">
              <w:rPr>
                <w:rFonts w:hint="eastAsia"/>
                <w:sz w:val="18"/>
                <w:szCs w:val="18"/>
              </w:rPr>
              <w:t>て、提案事項を簡潔にまとめ、記載すること。（</w:t>
            </w:r>
            <w:r w:rsidRPr="0072213F">
              <w:rPr>
                <w:rFonts w:hint="eastAsia"/>
                <w:sz w:val="18"/>
                <w:szCs w:val="18"/>
              </w:rPr>
              <w:t>A4</w:t>
            </w:r>
            <w:r w:rsidRPr="0072213F">
              <w:rPr>
                <w:rFonts w:hint="eastAsia"/>
                <w:sz w:val="18"/>
                <w:szCs w:val="18"/>
              </w:rPr>
              <w:t>版</w:t>
            </w:r>
            <w:r w:rsidR="006D744E" w:rsidRPr="00BA5513">
              <w:rPr>
                <w:sz w:val="18"/>
                <w:szCs w:val="18"/>
              </w:rPr>
              <w:t>2</w:t>
            </w:r>
            <w:r w:rsidRPr="00BA5513">
              <w:rPr>
                <w:rFonts w:hint="eastAsia"/>
                <w:sz w:val="18"/>
                <w:szCs w:val="18"/>
              </w:rPr>
              <w:t>枚</w:t>
            </w:r>
            <w:r w:rsidRPr="002E064B">
              <w:rPr>
                <w:rFonts w:hint="eastAsia"/>
                <w:sz w:val="18"/>
                <w:szCs w:val="18"/>
              </w:rPr>
              <w:t>以</w:t>
            </w:r>
            <w:r w:rsidRPr="0072213F">
              <w:rPr>
                <w:rFonts w:hint="eastAsia"/>
                <w:sz w:val="18"/>
                <w:szCs w:val="18"/>
              </w:rPr>
              <w:t>内）</w:t>
            </w:r>
          </w:p>
          <w:p w14:paraId="4E5F657C" w14:textId="77777777" w:rsidR="00C75446" w:rsidRPr="0072213F" w:rsidRDefault="00C75446" w:rsidP="00113506">
            <w:pPr>
              <w:ind w:leftChars="3" w:left="317" w:hangingChars="173" w:hanging="311"/>
              <w:rPr>
                <w:sz w:val="18"/>
                <w:szCs w:val="18"/>
              </w:rPr>
            </w:pPr>
            <w:r w:rsidRPr="0072213F">
              <w:rPr>
                <w:rFonts w:hint="eastAsia"/>
                <w:sz w:val="18"/>
                <w:szCs w:val="18"/>
              </w:rPr>
              <w:t>２　本様式の記載に際しては、「様式</w:t>
            </w:r>
            <w:r w:rsidRPr="0072213F">
              <w:rPr>
                <w:sz w:val="18"/>
                <w:szCs w:val="18"/>
              </w:rPr>
              <w:t>8-3</w:t>
            </w:r>
            <w:r w:rsidRPr="0072213F">
              <w:rPr>
                <w:rFonts w:hint="eastAsia"/>
                <w:sz w:val="18"/>
                <w:szCs w:val="18"/>
              </w:rPr>
              <w:t xml:space="preserve">　設計・施工スケジュール表」をもとに、少なくとも以下の内容を明らかにすること。</w:t>
            </w:r>
          </w:p>
          <w:p w14:paraId="3CC5219C" w14:textId="77777777" w:rsidR="00C75446" w:rsidRPr="00C87F22" w:rsidRDefault="00C75446" w:rsidP="00C44EE3">
            <w:pPr>
              <w:numPr>
                <w:ilvl w:val="0"/>
                <w:numId w:val="8"/>
              </w:numPr>
              <w:rPr>
                <w:sz w:val="18"/>
                <w:szCs w:val="18"/>
              </w:rPr>
            </w:pPr>
            <w:r w:rsidRPr="0072213F">
              <w:rPr>
                <w:rFonts w:ascii="ＭＳ ゴシック" w:eastAsia="ＭＳ ゴシック" w:hAnsi="ＭＳ ゴシック" w:hint="eastAsia"/>
                <w:sz w:val="18"/>
                <w:szCs w:val="18"/>
              </w:rPr>
              <w:t>設計及び施工、工事監理における基本方針</w:t>
            </w:r>
          </w:p>
          <w:p w14:paraId="71A73629" w14:textId="64B37746"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具体的な工程</w:t>
            </w:r>
            <w:r w:rsidR="002E064B">
              <w:rPr>
                <w:rFonts w:asciiTheme="majorEastAsia" w:eastAsiaTheme="majorEastAsia" w:hAnsiTheme="majorEastAsia" w:hint="eastAsia"/>
                <w:sz w:val="18"/>
                <w:szCs w:val="18"/>
              </w:rPr>
              <w:t>の設定</w:t>
            </w:r>
            <w:r w:rsidRPr="0072213F">
              <w:rPr>
                <w:rFonts w:asciiTheme="majorEastAsia" w:eastAsiaTheme="majorEastAsia" w:hAnsiTheme="majorEastAsia" w:hint="eastAsia"/>
                <w:sz w:val="18"/>
                <w:szCs w:val="18"/>
              </w:rPr>
              <w:t>及び工程通りに業務を遂行するための実施体制</w:t>
            </w:r>
          </w:p>
          <w:p w14:paraId="36D5B097" w14:textId="77777777" w:rsidR="00C75446" w:rsidRPr="0072213F" w:rsidRDefault="00C75446" w:rsidP="00C44EE3">
            <w:pPr>
              <w:numPr>
                <w:ilvl w:val="0"/>
                <w:numId w:val="8"/>
              </w:numPr>
              <w:rPr>
                <w:sz w:val="18"/>
                <w:szCs w:val="18"/>
              </w:rPr>
            </w:pPr>
            <w:r w:rsidRPr="0072213F">
              <w:rPr>
                <w:rFonts w:asciiTheme="majorEastAsia" w:eastAsiaTheme="majorEastAsia" w:hAnsiTheme="majorEastAsia" w:hint="eastAsia"/>
                <w:sz w:val="18"/>
                <w:szCs w:val="18"/>
              </w:rPr>
              <w:t>工程通りに業務を遂行するための</w:t>
            </w:r>
            <w:r w:rsidRPr="0072213F">
              <w:rPr>
                <w:rFonts w:ascii="ＭＳ ゴシック" w:eastAsia="ＭＳ ゴシック" w:hAnsi="ＭＳ ゴシック" w:hint="eastAsia"/>
                <w:sz w:val="18"/>
                <w:szCs w:val="18"/>
              </w:rPr>
              <w:t>配慮や工夫</w:t>
            </w:r>
          </w:p>
        </w:tc>
      </w:tr>
    </w:tbl>
    <w:p w14:paraId="5B6B0582" w14:textId="77777777" w:rsidR="00C75446" w:rsidRPr="0072213F" w:rsidRDefault="00C75446" w:rsidP="00C75446">
      <w:pPr>
        <w:jc w:val="right"/>
        <w:outlineLvl w:val="0"/>
        <w:rPr>
          <w:rFonts w:ascii="ＭＳ ゴシック" w:eastAsia="ＭＳ ゴシック" w:hAnsi="ＭＳ ゴシック"/>
        </w:rPr>
        <w:sectPr w:rsidR="00C75446" w:rsidRPr="0072213F" w:rsidSect="00113506">
          <w:headerReference w:type="default" r:id="rId17"/>
          <w:pgSz w:w="11907" w:h="16839" w:code="9"/>
          <w:pgMar w:top="1418" w:right="1418" w:bottom="1418" w:left="1418" w:header="851" w:footer="851" w:gutter="0"/>
          <w:cols w:space="425"/>
          <w:docGrid w:type="lines" w:linePitch="323"/>
        </w:sectPr>
      </w:pPr>
    </w:p>
    <w:p w14:paraId="33BF3102" w14:textId="77777777" w:rsidR="00C75446" w:rsidRPr="0072213F" w:rsidRDefault="00C75446" w:rsidP="000F7738">
      <w:pPr>
        <w:pStyle w:val="6"/>
      </w:pPr>
      <w:r w:rsidRPr="0072213F">
        <w:rPr>
          <w:rFonts w:hint="eastAsia"/>
        </w:rPr>
        <w:lastRenderedPageBreak/>
        <w:t>（様式８－３）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C75446" w:rsidRPr="0072213F" w14:paraId="35DB6142" w14:textId="77777777" w:rsidTr="00113506">
        <w:trPr>
          <w:trHeight w:val="146"/>
        </w:trPr>
        <w:tc>
          <w:tcPr>
            <w:tcW w:w="21000" w:type="dxa"/>
          </w:tcPr>
          <w:p w14:paraId="48C7D8F7"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設計・施工スケジュール表</w:t>
            </w:r>
          </w:p>
        </w:tc>
      </w:tr>
      <w:tr w:rsidR="00C75446" w:rsidRPr="0072213F" w14:paraId="5CE3A063" w14:textId="77777777" w:rsidTr="00C75446">
        <w:trPr>
          <w:trHeight w:val="12712"/>
        </w:trPr>
        <w:tc>
          <w:tcPr>
            <w:tcW w:w="21000" w:type="dxa"/>
          </w:tcPr>
          <w:p w14:paraId="3C2EFF89" w14:textId="77777777" w:rsidR="00C75446" w:rsidRPr="0072213F" w:rsidRDefault="00C75446" w:rsidP="00113506">
            <w:pPr>
              <w:ind w:leftChars="3" w:left="317" w:hangingChars="173" w:hanging="311"/>
              <w:rPr>
                <w:sz w:val="18"/>
                <w:szCs w:val="18"/>
              </w:rPr>
            </w:pPr>
            <w:r w:rsidRPr="0072213F">
              <w:rPr>
                <w:rFonts w:hint="eastAsia"/>
                <w:sz w:val="18"/>
                <w:szCs w:val="18"/>
              </w:rPr>
              <w:t>１　設計・施工業務の各学校における工程について、準備を含めた開始時期から終了時期までがわかるように、小学校の全</w:t>
            </w:r>
            <w:r>
              <w:rPr>
                <w:rFonts w:hint="eastAsia"/>
                <w:sz w:val="18"/>
                <w:szCs w:val="18"/>
              </w:rPr>
              <w:t>25</w:t>
            </w:r>
            <w:r w:rsidRPr="0072213F">
              <w:rPr>
                <w:rFonts w:hint="eastAsia"/>
                <w:sz w:val="18"/>
                <w:szCs w:val="18"/>
              </w:rPr>
              <w:t>校の工程表を作成すること。（</w:t>
            </w:r>
            <w:r w:rsidRPr="0072213F">
              <w:rPr>
                <w:rFonts w:hint="eastAsia"/>
                <w:sz w:val="18"/>
                <w:szCs w:val="18"/>
              </w:rPr>
              <w:t>A3</w:t>
            </w:r>
            <w:r w:rsidRPr="0072213F">
              <w:rPr>
                <w:rFonts w:hint="eastAsia"/>
                <w:sz w:val="18"/>
                <w:szCs w:val="18"/>
              </w:rPr>
              <w:t>版、枚数は適宜）</w:t>
            </w:r>
          </w:p>
          <w:p w14:paraId="720E0D73" w14:textId="77777777" w:rsidR="00C75446" w:rsidRPr="0072213F" w:rsidRDefault="00C75446" w:rsidP="00113506">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2026D716"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設計・施工業務の実施内容及び実施時期・実施期間</w:t>
            </w:r>
          </w:p>
          <w:p w14:paraId="0D162676"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各校における空調機器の設置完了時期と、各検査・確認、引渡し時期</w:t>
            </w:r>
          </w:p>
          <w:p w14:paraId="25CE2A93"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市への各種報告や調整の内容と時期　　等</w:t>
            </w:r>
          </w:p>
          <w:p w14:paraId="71441B99" w14:textId="77777777" w:rsidR="00C75446" w:rsidRPr="0072213F" w:rsidRDefault="00C75446" w:rsidP="00113506">
            <w:pPr>
              <w:ind w:left="752"/>
              <w:rPr>
                <w:sz w:val="18"/>
                <w:szCs w:val="18"/>
              </w:rPr>
            </w:pPr>
          </w:p>
        </w:tc>
      </w:tr>
    </w:tbl>
    <w:p w14:paraId="238CCDB5" w14:textId="77777777" w:rsidR="00C75446" w:rsidRPr="0072213F" w:rsidRDefault="00C75446" w:rsidP="00C75446">
      <w:pPr>
        <w:rPr>
          <w:rFonts w:ascii="ＭＳ ゴシック" w:eastAsia="ＭＳ ゴシック" w:hAnsi="ＭＳ ゴシック"/>
        </w:rPr>
      </w:pPr>
    </w:p>
    <w:p w14:paraId="6BBC6720" w14:textId="77777777" w:rsidR="00C75446" w:rsidRPr="0072213F" w:rsidRDefault="00C75446" w:rsidP="00C75446">
      <w:pPr>
        <w:rPr>
          <w:rFonts w:ascii="ＭＳ ゴシック" w:eastAsia="ＭＳ ゴシック" w:hAnsi="ＭＳ ゴシック"/>
        </w:rPr>
        <w:sectPr w:rsidR="00C75446" w:rsidRPr="0072213F" w:rsidSect="00113506">
          <w:headerReference w:type="default" r:id="rId18"/>
          <w:pgSz w:w="23814" w:h="16840" w:orient="landscape" w:code="8"/>
          <w:pgMar w:top="1418" w:right="1418" w:bottom="1418" w:left="1418" w:header="851" w:footer="851" w:gutter="0"/>
          <w:cols w:space="425"/>
          <w:docGrid w:type="lines" w:linePitch="323"/>
        </w:sectPr>
      </w:pPr>
    </w:p>
    <w:p w14:paraId="35CD36AE" w14:textId="77777777" w:rsidR="00C75446" w:rsidRPr="0072213F" w:rsidRDefault="00C75446" w:rsidP="000F7738">
      <w:pPr>
        <w:pStyle w:val="6"/>
      </w:pPr>
      <w:r w:rsidRPr="0072213F">
        <w:rPr>
          <w:rFonts w:hint="eastAsia"/>
        </w:rPr>
        <w:lastRenderedPageBreak/>
        <w:t>（様式８－４）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446" w:rsidRPr="0072213F" w14:paraId="4511296B" w14:textId="77777777" w:rsidTr="00113506">
        <w:tc>
          <w:tcPr>
            <w:tcW w:w="8952" w:type="dxa"/>
          </w:tcPr>
          <w:p w14:paraId="1CB77506" w14:textId="77777777" w:rsidR="00C75446" w:rsidRPr="0072213F" w:rsidRDefault="00C75446" w:rsidP="0011350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設備整備提案書２：空調設備の特徴</w:t>
            </w:r>
          </w:p>
        </w:tc>
      </w:tr>
      <w:tr w:rsidR="00C75446" w:rsidRPr="0072213F" w14:paraId="63F7F0DB" w14:textId="77777777" w:rsidTr="00113506">
        <w:trPr>
          <w:trHeight w:val="13233"/>
        </w:trPr>
        <w:tc>
          <w:tcPr>
            <w:tcW w:w="8952" w:type="dxa"/>
          </w:tcPr>
          <w:p w14:paraId="3E6EB73A"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落札者決定基準に記載した評価項目の「</w:t>
            </w:r>
            <w:r>
              <w:rPr>
                <w:rFonts w:hint="eastAsia"/>
                <w:sz w:val="18"/>
                <w:szCs w:val="18"/>
              </w:rPr>
              <w:t>5</w:t>
            </w:r>
            <w:r w:rsidRPr="0072213F">
              <w:rPr>
                <w:sz w:val="18"/>
                <w:szCs w:val="18"/>
              </w:rPr>
              <w:t xml:space="preserve">　</w:t>
            </w:r>
            <w:r w:rsidRPr="0072213F">
              <w:rPr>
                <w:rFonts w:eastAsiaTheme="minorEastAsia"/>
                <w:sz w:val="18"/>
                <w:szCs w:val="18"/>
              </w:rPr>
              <w:t>空調設備の特徴」について、</w:t>
            </w:r>
            <w:r w:rsidRPr="0072213F">
              <w:rPr>
                <w:sz w:val="18"/>
                <w:szCs w:val="18"/>
              </w:rPr>
              <w:t>提案事項を簡潔にまとめ、記載すること。（</w:t>
            </w:r>
            <w:r w:rsidRPr="0072213F">
              <w:rPr>
                <w:sz w:val="18"/>
                <w:szCs w:val="18"/>
              </w:rPr>
              <w:t>A4</w:t>
            </w:r>
            <w:r w:rsidRPr="0072213F">
              <w:rPr>
                <w:sz w:val="18"/>
                <w:szCs w:val="18"/>
              </w:rPr>
              <w:t>版</w:t>
            </w:r>
            <w:r w:rsidR="00585C3B" w:rsidRPr="00BA5513">
              <w:rPr>
                <w:sz w:val="18"/>
                <w:szCs w:val="18"/>
              </w:rPr>
              <w:t>2</w:t>
            </w:r>
            <w:r w:rsidRPr="00BA5513">
              <w:rPr>
                <w:rFonts w:hint="eastAsia"/>
                <w:sz w:val="18"/>
                <w:szCs w:val="18"/>
              </w:rPr>
              <w:t>枚</w:t>
            </w:r>
            <w:r w:rsidRPr="0072213F">
              <w:rPr>
                <w:sz w:val="18"/>
                <w:szCs w:val="18"/>
              </w:rPr>
              <w:t>以内）</w:t>
            </w:r>
          </w:p>
          <w:p w14:paraId="3877FF3E"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本様式の記載に際しては、「様式</w:t>
            </w:r>
            <w:r w:rsidRPr="0072213F">
              <w:rPr>
                <w:sz w:val="18"/>
                <w:szCs w:val="18"/>
              </w:rPr>
              <w:t>12</w:t>
            </w:r>
            <w:r w:rsidRPr="0072213F">
              <w:rPr>
                <w:sz w:val="18"/>
                <w:szCs w:val="18"/>
              </w:rPr>
              <w:t xml:space="preserve">　詳細提案校計画書」を具体例に挙げながら明記し、少なくとも以下の内容を明らかにすること。</w:t>
            </w:r>
          </w:p>
          <w:p w14:paraId="6E87B8D3" w14:textId="77777777" w:rsidR="00C75446" w:rsidRDefault="00C75446" w:rsidP="00C44EE3">
            <w:pPr>
              <w:numPr>
                <w:ilvl w:val="0"/>
                <w:numId w:val="8"/>
              </w:numPr>
              <w:jc w:val="left"/>
              <w:outlineLvl w:val="0"/>
              <w:rPr>
                <w:rFonts w:eastAsiaTheme="majorEastAsia"/>
                <w:sz w:val="18"/>
                <w:szCs w:val="18"/>
              </w:rPr>
            </w:pPr>
            <w:r w:rsidRPr="0072213F">
              <w:rPr>
                <w:rFonts w:eastAsiaTheme="majorEastAsia" w:hint="eastAsia"/>
                <w:sz w:val="18"/>
                <w:szCs w:val="18"/>
              </w:rPr>
              <w:t>利用者や提供環境の特性を考慮した機器性能に関する考え方</w:t>
            </w:r>
          </w:p>
          <w:p w14:paraId="67CA658B" w14:textId="77777777" w:rsidR="00C75446" w:rsidRDefault="00C75446" w:rsidP="00C44EE3">
            <w:pPr>
              <w:numPr>
                <w:ilvl w:val="0"/>
                <w:numId w:val="8"/>
              </w:numPr>
              <w:jc w:val="left"/>
              <w:outlineLvl w:val="0"/>
              <w:rPr>
                <w:rFonts w:eastAsiaTheme="majorEastAsia"/>
                <w:sz w:val="18"/>
                <w:szCs w:val="18"/>
              </w:rPr>
            </w:pPr>
            <w:r w:rsidRPr="00527536">
              <w:rPr>
                <w:rFonts w:eastAsia="ＭＳ ゴシック" w:hint="eastAsia"/>
                <w:sz w:val="18"/>
                <w:szCs w:val="18"/>
              </w:rPr>
              <w:t>敷地内や校舎等に関する条件に留意した機器及びエネルギーの検討及び選定方法</w:t>
            </w:r>
          </w:p>
          <w:p w14:paraId="5AA67F1A" w14:textId="77777777" w:rsidR="00C75446" w:rsidRDefault="00C75446" w:rsidP="00C44EE3">
            <w:pPr>
              <w:numPr>
                <w:ilvl w:val="0"/>
                <w:numId w:val="8"/>
              </w:numPr>
              <w:jc w:val="left"/>
              <w:outlineLvl w:val="0"/>
              <w:rPr>
                <w:rFonts w:eastAsia="ＭＳ ゴシック"/>
                <w:sz w:val="18"/>
                <w:szCs w:val="18"/>
              </w:rPr>
            </w:pPr>
            <w:r w:rsidRPr="009A571E">
              <w:rPr>
                <w:rFonts w:eastAsia="ＭＳ ゴシック"/>
                <w:sz w:val="18"/>
                <w:szCs w:val="18"/>
              </w:rPr>
              <w:t>省エネルギー性能に資する機器や機能の検討及び選定方法</w:t>
            </w:r>
          </w:p>
          <w:p w14:paraId="40670115" w14:textId="77777777" w:rsidR="00C75446" w:rsidRPr="00527536" w:rsidRDefault="00C75446" w:rsidP="00C44EE3">
            <w:pPr>
              <w:numPr>
                <w:ilvl w:val="0"/>
                <w:numId w:val="8"/>
              </w:numPr>
              <w:jc w:val="left"/>
              <w:outlineLvl w:val="0"/>
              <w:rPr>
                <w:rFonts w:eastAsia="ＭＳ ゴシック"/>
                <w:sz w:val="18"/>
                <w:szCs w:val="18"/>
              </w:rPr>
            </w:pPr>
            <w:r w:rsidRPr="00527536">
              <w:rPr>
                <w:rFonts w:eastAsia="ＭＳ ゴシック" w:hint="eastAsia"/>
                <w:sz w:val="18"/>
                <w:szCs w:val="18"/>
              </w:rPr>
              <w:t>快適な</w:t>
            </w:r>
            <w:r>
              <w:rPr>
                <w:rFonts w:eastAsia="ＭＳ ゴシック" w:hint="eastAsia"/>
                <w:sz w:val="18"/>
                <w:szCs w:val="18"/>
              </w:rPr>
              <w:t>室内空気</w:t>
            </w:r>
            <w:r w:rsidRPr="00527536">
              <w:rPr>
                <w:rFonts w:eastAsia="ＭＳ ゴシック" w:hint="eastAsia"/>
                <w:sz w:val="18"/>
                <w:szCs w:val="18"/>
              </w:rPr>
              <w:t>環境の提供に配慮した室内機の設置台数や設置場所に関する計画</w:t>
            </w:r>
          </w:p>
          <w:p w14:paraId="4AA1470A" w14:textId="2570C0FF" w:rsidR="00C75446" w:rsidRDefault="002E064B" w:rsidP="00C44EE3">
            <w:pPr>
              <w:pStyle w:val="affe"/>
              <w:numPr>
                <w:ilvl w:val="0"/>
                <w:numId w:val="8"/>
              </w:numPr>
              <w:ind w:leftChars="0"/>
              <w:jc w:val="left"/>
              <w:outlineLvl w:val="0"/>
              <w:rPr>
                <w:rFonts w:ascii="Times New Roman" w:eastAsia="ＭＳ ゴシック" w:hAnsi="Times New Roman"/>
                <w:sz w:val="18"/>
                <w:szCs w:val="18"/>
              </w:rPr>
            </w:pPr>
            <w:r>
              <w:rPr>
                <w:rFonts w:ascii="Times New Roman" w:eastAsia="ＭＳ ゴシック" w:hAnsi="Times New Roman" w:hint="eastAsia"/>
                <w:sz w:val="18"/>
                <w:szCs w:val="18"/>
              </w:rPr>
              <w:t>ドレン、配管、配線等の計画、</w:t>
            </w:r>
            <w:r w:rsidR="00C75446" w:rsidRPr="0072213F">
              <w:rPr>
                <w:rFonts w:ascii="Times New Roman" w:eastAsia="ＭＳ ゴシック" w:hAnsi="Times New Roman"/>
                <w:sz w:val="18"/>
                <w:szCs w:val="18"/>
              </w:rPr>
              <w:t>故障時の影響範囲を小さくする配慮・工夫</w:t>
            </w:r>
          </w:p>
          <w:p w14:paraId="282F1E41" w14:textId="77777777" w:rsidR="00C75446" w:rsidRDefault="00C75446" w:rsidP="00113506">
            <w:pPr>
              <w:jc w:val="left"/>
              <w:outlineLvl w:val="0"/>
              <w:rPr>
                <w:rFonts w:eastAsia="ＭＳ ゴシック"/>
                <w:sz w:val="18"/>
                <w:szCs w:val="18"/>
              </w:rPr>
            </w:pPr>
          </w:p>
          <w:p w14:paraId="32A8725D" w14:textId="77777777" w:rsidR="00C75446" w:rsidRPr="00C87F22" w:rsidRDefault="00C75446" w:rsidP="00113506">
            <w:pPr>
              <w:jc w:val="left"/>
              <w:outlineLvl w:val="0"/>
              <w:rPr>
                <w:rFonts w:eastAsia="ＭＳ ゴシック"/>
                <w:sz w:val="18"/>
                <w:szCs w:val="18"/>
              </w:rPr>
            </w:pPr>
          </w:p>
          <w:p w14:paraId="03382FF5" w14:textId="77777777" w:rsidR="00C75446" w:rsidRPr="0072213F" w:rsidRDefault="00C75446" w:rsidP="00113506">
            <w:pPr>
              <w:ind w:left="720"/>
              <w:jc w:val="left"/>
              <w:outlineLvl w:val="0"/>
              <w:rPr>
                <w:rFonts w:ascii="ＭＳ ゴシック" w:eastAsia="ＭＳ ゴシック" w:hAnsi="ＭＳ ゴシック"/>
                <w:sz w:val="18"/>
                <w:szCs w:val="18"/>
              </w:rPr>
            </w:pPr>
          </w:p>
          <w:p w14:paraId="1D947923" w14:textId="77777777" w:rsidR="00C75446" w:rsidRPr="0072213F" w:rsidRDefault="00C75446" w:rsidP="00113506">
            <w:pPr>
              <w:ind w:left="720"/>
              <w:jc w:val="left"/>
              <w:outlineLvl w:val="0"/>
              <w:rPr>
                <w:rFonts w:ascii="ＭＳ ゴシック" w:eastAsia="ＭＳ ゴシック" w:hAnsi="ＭＳ ゴシック"/>
              </w:rPr>
            </w:pPr>
          </w:p>
        </w:tc>
      </w:tr>
    </w:tbl>
    <w:p w14:paraId="39DFFACB" w14:textId="77777777" w:rsidR="00C75446" w:rsidRPr="0072213F" w:rsidRDefault="00C75446" w:rsidP="000F7738">
      <w:pPr>
        <w:pStyle w:val="6"/>
      </w:pPr>
      <w:r w:rsidRPr="0072213F">
        <w:rPr>
          <w:rFonts w:hint="eastAsia"/>
        </w:rPr>
        <w:lastRenderedPageBreak/>
        <w:t>（様式８－５）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446" w:rsidRPr="0072213F" w14:paraId="37EB6E26" w14:textId="77777777" w:rsidTr="00113506">
        <w:tc>
          <w:tcPr>
            <w:tcW w:w="8952" w:type="dxa"/>
          </w:tcPr>
          <w:p w14:paraId="60A5138A" w14:textId="037C78D6" w:rsidR="002E064B" w:rsidRPr="0072213F" w:rsidRDefault="00C75446" w:rsidP="0011350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設備整備提案書３：学校現場に配慮した設置</w:t>
            </w:r>
            <w:r w:rsidR="003D1A7E">
              <w:rPr>
                <w:rFonts w:ascii="ＭＳ ゴシック" w:eastAsia="ＭＳ ゴシック" w:hAnsi="ＭＳ ゴシック" w:hint="eastAsia"/>
              </w:rPr>
              <w:t>・</w:t>
            </w:r>
            <w:r w:rsidR="002E064B">
              <w:rPr>
                <w:rFonts w:ascii="ＭＳ ゴシック" w:eastAsia="ＭＳ ゴシック" w:hAnsi="ＭＳ ゴシック" w:hint="eastAsia"/>
              </w:rPr>
              <w:t>安全確保の妥当性</w:t>
            </w:r>
          </w:p>
        </w:tc>
      </w:tr>
      <w:tr w:rsidR="00C75446" w:rsidRPr="0072213F" w14:paraId="745ED5EF" w14:textId="77777777" w:rsidTr="00113506">
        <w:trPr>
          <w:trHeight w:val="13233"/>
        </w:trPr>
        <w:tc>
          <w:tcPr>
            <w:tcW w:w="8952" w:type="dxa"/>
          </w:tcPr>
          <w:p w14:paraId="5DED798D"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w:t>
            </w:r>
            <w:r w:rsidRPr="0072213F">
              <w:rPr>
                <w:rFonts w:hint="eastAsia"/>
                <w:sz w:val="18"/>
                <w:szCs w:val="18"/>
              </w:rPr>
              <w:t>評価</w:t>
            </w:r>
            <w:r w:rsidRPr="0072213F">
              <w:rPr>
                <w:sz w:val="18"/>
                <w:szCs w:val="18"/>
              </w:rPr>
              <w:t>項目の「</w:t>
            </w:r>
            <w:r>
              <w:rPr>
                <w:rFonts w:hint="eastAsia"/>
                <w:sz w:val="18"/>
                <w:szCs w:val="18"/>
              </w:rPr>
              <w:t>6</w:t>
            </w:r>
            <w:r w:rsidRPr="0072213F">
              <w:rPr>
                <w:rFonts w:hint="eastAsia"/>
                <w:sz w:val="18"/>
                <w:szCs w:val="18"/>
              </w:rPr>
              <w:t xml:space="preserve">　</w:t>
            </w:r>
            <w:r w:rsidRPr="009A571E">
              <w:rPr>
                <w:rFonts w:eastAsiaTheme="minorEastAsia" w:hint="eastAsia"/>
                <w:sz w:val="18"/>
                <w:szCs w:val="18"/>
              </w:rPr>
              <w:t>学校現場に配慮した空調機器の設置・安全確保の妥当性</w:t>
            </w:r>
            <w:r w:rsidRPr="0072213F">
              <w:rPr>
                <w:rFonts w:eastAsiaTheme="minorEastAsia"/>
                <w:sz w:val="18"/>
                <w:szCs w:val="18"/>
              </w:rPr>
              <w:t>」について、</w:t>
            </w:r>
            <w:r w:rsidRPr="0072213F">
              <w:rPr>
                <w:sz w:val="18"/>
                <w:szCs w:val="18"/>
              </w:rPr>
              <w:t>提案事項を簡潔にまとめ、記載すること。（</w:t>
            </w:r>
            <w:r w:rsidRPr="0072213F">
              <w:rPr>
                <w:sz w:val="18"/>
                <w:szCs w:val="18"/>
              </w:rPr>
              <w:t>A4</w:t>
            </w:r>
            <w:r w:rsidRPr="0072213F">
              <w:rPr>
                <w:sz w:val="18"/>
                <w:szCs w:val="18"/>
              </w:rPr>
              <w:t>版</w:t>
            </w:r>
            <w:r w:rsidR="00585C3B" w:rsidRPr="00BA5513">
              <w:rPr>
                <w:sz w:val="18"/>
                <w:szCs w:val="18"/>
              </w:rPr>
              <w:t>3</w:t>
            </w:r>
            <w:r w:rsidRPr="00BA5513">
              <w:rPr>
                <w:rFonts w:hint="eastAsia"/>
                <w:sz w:val="18"/>
                <w:szCs w:val="18"/>
              </w:rPr>
              <w:t>枚</w:t>
            </w:r>
            <w:r w:rsidRPr="0072213F">
              <w:rPr>
                <w:sz w:val="18"/>
                <w:szCs w:val="18"/>
              </w:rPr>
              <w:t>以内）</w:t>
            </w:r>
          </w:p>
          <w:p w14:paraId="7A5CF694"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本様式の記載に際しては、「様式</w:t>
            </w:r>
            <w:r w:rsidRPr="0072213F">
              <w:rPr>
                <w:sz w:val="18"/>
                <w:szCs w:val="18"/>
              </w:rPr>
              <w:t>12</w:t>
            </w:r>
            <w:r w:rsidRPr="0072213F">
              <w:rPr>
                <w:sz w:val="18"/>
                <w:szCs w:val="18"/>
              </w:rPr>
              <w:t xml:space="preserve">　詳細提案校計画書」を具体例に挙げながら明記し、少なくとも以下の内容を明らかにすること。</w:t>
            </w:r>
          </w:p>
          <w:p w14:paraId="5B6C7C3B" w14:textId="77777777" w:rsidR="00C75446" w:rsidRPr="0072213F" w:rsidRDefault="00C75446" w:rsidP="00C44EE3">
            <w:pPr>
              <w:numPr>
                <w:ilvl w:val="0"/>
                <w:numId w:val="8"/>
              </w:numPr>
              <w:jc w:val="left"/>
              <w:outlineLvl w:val="0"/>
              <w:rPr>
                <w:rFonts w:eastAsia="ＭＳ ゴシック"/>
                <w:sz w:val="18"/>
                <w:szCs w:val="18"/>
              </w:rPr>
            </w:pPr>
            <w:r w:rsidRPr="0072213F">
              <w:rPr>
                <w:rFonts w:eastAsia="ＭＳ ゴシック"/>
                <w:sz w:val="18"/>
                <w:szCs w:val="18"/>
              </w:rPr>
              <w:t>室外機設置に伴う教育環境への影響及び学校周辺地域への影響に対する配慮・工夫</w:t>
            </w:r>
          </w:p>
          <w:p w14:paraId="6BE6D5FF" w14:textId="1AA49DD6" w:rsidR="00C75446" w:rsidRPr="0072213F" w:rsidRDefault="00C75446" w:rsidP="00C44EE3">
            <w:pPr>
              <w:numPr>
                <w:ilvl w:val="0"/>
                <w:numId w:val="8"/>
              </w:numPr>
              <w:jc w:val="left"/>
              <w:outlineLvl w:val="0"/>
              <w:rPr>
                <w:rFonts w:eastAsia="ＭＳ ゴシック"/>
                <w:sz w:val="18"/>
                <w:szCs w:val="18"/>
              </w:rPr>
            </w:pPr>
            <w:r w:rsidRPr="0072213F">
              <w:rPr>
                <w:rFonts w:eastAsia="ＭＳ ゴシック"/>
                <w:sz w:val="18"/>
                <w:szCs w:val="18"/>
              </w:rPr>
              <w:t>校内敷地</w:t>
            </w:r>
            <w:r w:rsidR="002E064B">
              <w:rPr>
                <w:rFonts w:eastAsia="ＭＳ ゴシック" w:hint="eastAsia"/>
                <w:sz w:val="18"/>
                <w:szCs w:val="18"/>
              </w:rPr>
              <w:t>の</w:t>
            </w:r>
            <w:r w:rsidRPr="0072213F">
              <w:rPr>
                <w:rFonts w:eastAsia="ＭＳ ゴシック"/>
                <w:sz w:val="18"/>
                <w:szCs w:val="18"/>
              </w:rPr>
              <w:t>有効スペース確保の</w:t>
            </w:r>
            <w:r w:rsidR="002E064B">
              <w:rPr>
                <w:rFonts w:eastAsia="ＭＳ ゴシック" w:hint="eastAsia"/>
                <w:sz w:val="18"/>
                <w:szCs w:val="18"/>
              </w:rPr>
              <w:t>ための</w:t>
            </w:r>
            <w:r w:rsidRPr="0072213F">
              <w:rPr>
                <w:rFonts w:eastAsia="ＭＳ ゴシック"/>
                <w:sz w:val="18"/>
                <w:szCs w:val="18"/>
              </w:rPr>
              <w:t>配慮・工夫</w:t>
            </w:r>
          </w:p>
          <w:p w14:paraId="11AC8D6D" w14:textId="54CD0A30" w:rsidR="00C75446" w:rsidRPr="0072213F" w:rsidRDefault="00C75446" w:rsidP="002B24BE">
            <w:pPr>
              <w:numPr>
                <w:ilvl w:val="0"/>
                <w:numId w:val="8"/>
              </w:numPr>
              <w:jc w:val="left"/>
              <w:outlineLvl w:val="0"/>
              <w:rPr>
                <w:rFonts w:eastAsia="ＭＳ ゴシック"/>
                <w:sz w:val="18"/>
                <w:szCs w:val="18"/>
              </w:rPr>
            </w:pPr>
            <w:r w:rsidRPr="0072213F">
              <w:rPr>
                <w:rFonts w:eastAsia="ＭＳ ゴシック"/>
                <w:sz w:val="18"/>
                <w:szCs w:val="18"/>
              </w:rPr>
              <w:t>室外機設置場所について、</w:t>
            </w:r>
            <w:r w:rsidR="003D1A7E">
              <w:rPr>
                <w:rFonts w:eastAsia="ＭＳ ゴシック" w:hint="eastAsia"/>
                <w:sz w:val="18"/>
                <w:szCs w:val="18"/>
              </w:rPr>
              <w:t>事業を円滑に進めるための</w:t>
            </w:r>
            <w:r w:rsidR="002B24BE" w:rsidRPr="002B24BE">
              <w:rPr>
                <w:rFonts w:eastAsia="ＭＳ ゴシック" w:hint="eastAsia"/>
                <w:sz w:val="18"/>
                <w:szCs w:val="18"/>
              </w:rPr>
              <w:t>学校現場と</w:t>
            </w:r>
            <w:r w:rsidR="003D1A7E">
              <w:rPr>
                <w:rFonts w:eastAsia="ＭＳ ゴシック" w:hint="eastAsia"/>
                <w:sz w:val="18"/>
                <w:szCs w:val="18"/>
              </w:rPr>
              <w:t>の</w:t>
            </w:r>
            <w:r w:rsidR="002B24BE" w:rsidRPr="002B24BE">
              <w:rPr>
                <w:rFonts w:eastAsia="ＭＳ ゴシック" w:hint="eastAsia"/>
                <w:sz w:val="18"/>
                <w:szCs w:val="18"/>
              </w:rPr>
              <w:t>調整</w:t>
            </w:r>
            <w:r w:rsidR="002B24BE">
              <w:rPr>
                <w:rFonts w:eastAsia="ＭＳ ゴシック" w:hint="eastAsia"/>
                <w:sz w:val="18"/>
                <w:szCs w:val="18"/>
              </w:rPr>
              <w:t>方法や</w:t>
            </w:r>
            <w:r w:rsidR="003D1A7E">
              <w:rPr>
                <w:rFonts w:eastAsia="ＭＳ ゴシック" w:hint="eastAsia"/>
                <w:sz w:val="18"/>
                <w:szCs w:val="18"/>
              </w:rPr>
              <w:t>児童等の</w:t>
            </w:r>
            <w:r w:rsidR="002B24BE" w:rsidRPr="002B24BE">
              <w:rPr>
                <w:rFonts w:eastAsia="ＭＳ ゴシック" w:hint="eastAsia"/>
                <w:sz w:val="18"/>
                <w:szCs w:val="18"/>
              </w:rPr>
              <w:t>安全への配慮する工夫</w:t>
            </w:r>
          </w:p>
          <w:p w14:paraId="23BA56C1" w14:textId="107F7A7F" w:rsidR="00C75446" w:rsidRPr="0072213F" w:rsidRDefault="00C75446" w:rsidP="00C44EE3">
            <w:pPr>
              <w:numPr>
                <w:ilvl w:val="0"/>
                <w:numId w:val="8"/>
              </w:numPr>
              <w:rPr>
                <w:sz w:val="18"/>
                <w:szCs w:val="18"/>
              </w:rPr>
            </w:pPr>
            <w:r w:rsidRPr="0072213F">
              <w:rPr>
                <w:rFonts w:eastAsia="ＭＳ ゴシック"/>
                <w:sz w:val="18"/>
                <w:szCs w:val="18"/>
              </w:rPr>
              <w:t>学校現場や近隣住民</w:t>
            </w:r>
            <w:r w:rsidR="003D1A7E">
              <w:rPr>
                <w:rFonts w:eastAsia="ＭＳ ゴシック" w:hint="eastAsia"/>
                <w:sz w:val="18"/>
                <w:szCs w:val="18"/>
              </w:rPr>
              <w:t>へ配慮する</w:t>
            </w:r>
            <w:r>
              <w:rPr>
                <w:rFonts w:eastAsia="ＭＳ ゴシック" w:hint="eastAsia"/>
                <w:sz w:val="18"/>
                <w:szCs w:val="18"/>
              </w:rPr>
              <w:t>工夫</w:t>
            </w:r>
            <w:r w:rsidR="003D1A7E">
              <w:rPr>
                <w:rFonts w:eastAsia="ＭＳ ゴシック" w:hint="eastAsia"/>
                <w:sz w:val="18"/>
                <w:szCs w:val="18"/>
              </w:rPr>
              <w:t>、施工期間中だけでなく事業期間を通じた</w:t>
            </w:r>
            <w:r w:rsidRPr="0072213F">
              <w:rPr>
                <w:rFonts w:eastAsia="ＭＳ ゴシック"/>
                <w:sz w:val="18"/>
                <w:szCs w:val="18"/>
              </w:rPr>
              <w:t>安全確保の方策</w:t>
            </w:r>
          </w:p>
          <w:p w14:paraId="3E9F00E1" w14:textId="77777777" w:rsidR="00C75446" w:rsidRPr="0072213F" w:rsidRDefault="00C75446" w:rsidP="00C44EE3">
            <w:pPr>
              <w:numPr>
                <w:ilvl w:val="0"/>
                <w:numId w:val="8"/>
              </w:numPr>
              <w:rPr>
                <w:sz w:val="18"/>
                <w:szCs w:val="18"/>
              </w:rPr>
            </w:pPr>
            <w:r w:rsidRPr="0072213F">
              <w:rPr>
                <w:rFonts w:eastAsia="ＭＳ ゴシック"/>
                <w:sz w:val="18"/>
                <w:szCs w:val="18"/>
              </w:rPr>
              <w:t>導入機材の設置時等における安全確保の方策</w:t>
            </w:r>
          </w:p>
          <w:p w14:paraId="74F19E9D" w14:textId="77777777" w:rsidR="00C75446" w:rsidRPr="0072213F" w:rsidRDefault="00C75446" w:rsidP="00113506">
            <w:pPr>
              <w:rPr>
                <w:rFonts w:ascii="ＭＳ ゴシック" w:eastAsia="ＭＳ ゴシック" w:hAnsi="ＭＳ ゴシック"/>
              </w:rPr>
            </w:pPr>
          </w:p>
        </w:tc>
      </w:tr>
    </w:tbl>
    <w:p w14:paraId="7542170D" w14:textId="77777777" w:rsidR="00C75446" w:rsidRPr="0072213F" w:rsidRDefault="00C75446" w:rsidP="000F7738">
      <w:pPr>
        <w:pStyle w:val="6"/>
      </w:pPr>
      <w:r w:rsidRPr="0072213F">
        <w:rPr>
          <w:rFonts w:hint="eastAsia"/>
        </w:rPr>
        <w:lastRenderedPageBreak/>
        <w:t>（様式８－６）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446" w:rsidRPr="0072213F" w14:paraId="28F3F6AE" w14:textId="77777777" w:rsidTr="00113506">
        <w:tc>
          <w:tcPr>
            <w:tcW w:w="9072" w:type="dxa"/>
          </w:tcPr>
          <w:p w14:paraId="037B36DA" w14:textId="77777777" w:rsidR="00C75446" w:rsidRPr="0072213F" w:rsidRDefault="00C75446" w:rsidP="00113506">
            <w:pPr>
              <w:jc w:val="left"/>
              <w:outlineLvl w:val="0"/>
              <w:rPr>
                <w:rFonts w:ascii="ＭＳ ゴシック" w:eastAsia="ＭＳ ゴシック" w:hAnsi="ＭＳ ゴシック"/>
              </w:rPr>
            </w:pPr>
            <w:r w:rsidRPr="0072213F">
              <w:rPr>
                <w:rFonts w:ascii="ＭＳ ゴシック" w:eastAsia="ＭＳ ゴシック" w:hAnsi="ＭＳ ゴシック" w:hint="eastAsia"/>
              </w:rPr>
              <w:t>設備整備提案書４：フレキシビリティへの配慮</w:t>
            </w:r>
          </w:p>
        </w:tc>
      </w:tr>
      <w:tr w:rsidR="00C75446" w:rsidRPr="0072213F" w14:paraId="3DBE47B9" w14:textId="77777777" w:rsidTr="00113506">
        <w:trPr>
          <w:trHeight w:val="13233"/>
        </w:trPr>
        <w:tc>
          <w:tcPr>
            <w:tcW w:w="9072" w:type="dxa"/>
          </w:tcPr>
          <w:p w14:paraId="324B2E81"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落札者決定基準に記載した審査項目の「</w:t>
            </w:r>
            <w:r>
              <w:rPr>
                <w:rFonts w:hint="eastAsia"/>
                <w:sz w:val="18"/>
                <w:szCs w:val="18"/>
              </w:rPr>
              <w:t>7</w:t>
            </w:r>
            <w:r w:rsidRPr="0072213F">
              <w:rPr>
                <w:sz w:val="18"/>
                <w:szCs w:val="18"/>
              </w:rPr>
              <w:t xml:space="preserve">　</w:t>
            </w:r>
            <w:r w:rsidRPr="0072213F">
              <w:rPr>
                <w:rFonts w:eastAsiaTheme="minorEastAsia"/>
                <w:sz w:val="18"/>
                <w:szCs w:val="18"/>
              </w:rPr>
              <w:t>フレキシビリティへの配慮」について、</w:t>
            </w:r>
            <w:r w:rsidRPr="0072213F">
              <w:rPr>
                <w:sz w:val="18"/>
                <w:szCs w:val="18"/>
              </w:rPr>
              <w:t>提案事項を簡潔にまとめ、記載すること。（</w:t>
            </w:r>
            <w:r w:rsidRPr="0072213F">
              <w:rPr>
                <w:sz w:val="18"/>
                <w:szCs w:val="18"/>
              </w:rPr>
              <w:t>A4</w:t>
            </w:r>
            <w:r w:rsidRPr="0072213F">
              <w:rPr>
                <w:sz w:val="18"/>
                <w:szCs w:val="18"/>
              </w:rPr>
              <w:t>版</w:t>
            </w:r>
            <w:r w:rsidR="00585C3B" w:rsidRPr="00BA5513">
              <w:rPr>
                <w:sz w:val="18"/>
                <w:szCs w:val="18"/>
              </w:rPr>
              <w:t>1</w:t>
            </w:r>
            <w:r w:rsidRPr="00BA5513">
              <w:rPr>
                <w:rFonts w:hint="eastAsia"/>
                <w:sz w:val="18"/>
                <w:szCs w:val="18"/>
              </w:rPr>
              <w:t>枚</w:t>
            </w:r>
            <w:r w:rsidRPr="0072213F">
              <w:rPr>
                <w:sz w:val="18"/>
                <w:szCs w:val="18"/>
              </w:rPr>
              <w:t>以内）</w:t>
            </w:r>
          </w:p>
          <w:p w14:paraId="0943D4AC"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本様式の記載に際しては、「様式</w:t>
            </w:r>
            <w:r w:rsidRPr="0072213F">
              <w:rPr>
                <w:sz w:val="18"/>
                <w:szCs w:val="18"/>
              </w:rPr>
              <w:t>12</w:t>
            </w:r>
            <w:r w:rsidRPr="0072213F">
              <w:rPr>
                <w:sz w:val="18"/>
                <w:szCs w:val="18"/>
              </w:rPr>
              <w:t xml:space="preserve">　詳細提案校計画書」を具体例に挙げながら明記し、少なくとも以下の内容を明らかにすること。</w:t>
            </w:r>
          </w:p>
          <w:p w14:paraId="0A427ABE" w14:textId="3847E4D9" w:rsidR="00C75446" w:rsidRPr="0072213F" w:rsidRDefault="00C75446" w:rsidP="00C44EE3">
            <w:pPr>
              <w:numPr>
                <w:ilvl w:val="0"/>
                <w:numId w:val="8"/>
              </w:numPr>
              <w:jc w:val="left"/>
              <w:outlineLvl w:val="0"/>
              <w:rPr>
                <w:rFonts w:eastAsia="ＭＳ ゴシック"/>
                <w:sz w:val="18"/>
                <w:szCs w:val="18"/>
              </w:rPr>
            </w:pPr>
            <w:r w:rsidRPr="0072213F">
              <w:rPr>
                <w:rFonts w:eastAsia="ＭＳ ゴシック"/>
                <w:sz w:val="18"/>
                <w:szCs w:val="18"/>
              </w:rPr>
              <w:t>将来を見据えた機器の汎用性・可変性等の配慮・工夫</w:t>
            </w:r>
          </w:p>
          <w:p w14:paraId="336B7D9A" w14:textId="2044AC89" w:rsidR="00C75446" w:rsidRPr="0072213F" w:rsidRDefault="00C75446" w:rsidP="002E064B">
            <w:pPr>
              <w:numPr>
                <w:ilvl w:val="0"/>
                <w:numId w:val="8"/>
              </w:numPr>
              <w:jc w:val="left"/>
              <w:outlineLvl w:val="0"/>
              <w:rPr>
                <w:rFonts w:ascii="ＭＳ ゴシック" w:eastAsia="ＭＳ ゴシック" w:hAnsi="ＭＳ ゴシック"/>
              </w:rPr>
            </w:pPr>
            <w:r>
              <w:rPr>
                <w:rFonts w:eastAsia="ＭＳ ゴシック" w:hint="eastAsia"/>
                <w:sz w:val="18"/>
                <w:szCs w:val="18"/>
              </w:rPr>
              <w:t>移設</w:t>
            </w:r>
            <w:r w:rsidR="002E064B">
              <w:rPr>
                <w:rFonts w:eastAsia="ＭＳ ゴシック" w:hint="eastAsia"/>
                <w:sz w:val="18"/>
                <w:szCs w:val="18"/>
              </w:rPr>
              <w:t>等の業務</w:t>
            </w:r>
            <w:r w:rsidRPr="0072213F">
              <w:rPr>
                <w:rFonts w:eastAsia="ＭＳ ゴシック"/>
                <w:sz w:val="18"/>
                <w:szCs w:val="18"/>
              </w:rPr>
              <w:t>が生じた際の</w:t>
            </w:r>
            <w:r w:rsidR="002E064B">
              <w:rPr>
                <w:rFonts w:eastAsia="ＭＳ ゴシック" w:hint="eastAsia"/>
                <w:sz w:val="18"/>
                <w:szCs w:val="18"/>
              </w:rPr>
              <w:t>実施体制名等、</w:t>
            </w:r>
            <w:r w:rsidRPr="0072213F">
              <w:rPr>
                <w:rFonts w:eastAsia="ＭＳ ゴシック"/>
                <w:sz w:val="18"/>
                <w:szCs w:val="18"/>
              </w:rPr>
              <w:t>円滑な対応に対する考え方</w:t>
            </w:r>
          </w:p>
        </w:tc>
      </w:tr>
    </w:tbl>
    <w:p w14:paraId="47D268B0" w14:textId="77777777" w:rsidR="00C75446" w:rsidRPr="0072213F" w:rsidRDefault="00C75446" w:rsidP="000F7738">
      <w:pPr>
        <w:pStyle w:val="6"/>
      </w:pPr>
      <w:r w:rsidRPr="0072213F">
        <w:rPr>
          <w:rFonts w:hint="eastAsia"/>
        </w:rPr>
        <w:lastRenderedPageBreak/>
        <w:t>（様式８－７）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1B71FCC6" w14:textId="77777777" w:rsidTr="00113506">
        <w:trPr>
          <w:trHeight w:val="146"/>
        </w:trPr>
        <w:tc>
          <w:tcPr>
            <w:tcW w:w="9030" w:type="dxa"/>
          </w:tcPr>
          <w:p w14:paraId="6E06F1AA"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設備整備提案書５：</w:t>
            </w:r>
            <w:r w:rsidRPr="00A03E24">
              <w:rPr>
                <w:rFonts w:ascii="ＭＳ ゴシック" w:eastAsia="ＭＳ ゴシック" w:hAnsi="ＭＳ ゴシック" w:hint="eastAsia"/>
              </w:rPr>
              <w:t>環境への配慮</w:t>
            </w:r>
          </w:p>
        </w:tc>
      </w:tr>
      <w:tr w:rsidR="00C75446" w:rsidRPr="0072213F" w14:paraId="50D89D5E" w14:textId="77777777" w:rsidTr="00113506">
        <w:trPr>
          <w:trHeight w:val="13187"/>
        </w:trPr>
        <w:tc>
          <w:tcPr>
            <w:tcW w:w="9030" w:type="dxa"/>
          </w:tcPr>
          <w:p w14:paraId="7EFAEEB3"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落札者決定基準に記載した審査項目の「</w:t>
            </w:r>
            <w:r>
              <w:rPr>
                <w:rFonts w:hint="eastAsia"/>
                <w:sz w:val="18"/>
                <w:szCs w:val="18"/>
              </w:rPr>
              <w:t>8</w:t>
            </w:r>
            <w:r w:rsidRPr="0072213F">
              <w:rPr>
                <w:sz w:val="18"/>
                <w:szCs w:val="18"/>
              </w:rPr>
              <w:t xml:space="preserve">　</w:t>
            </w:r>
            <w:r w:rsidRPr="0072213F">
              <w:rPr>
                <w:rFonts w:eastAsiaTheme="minorEastAsia"/>
                <w:sz w:val="18"/>
                <w:szCs w:val="18"/>
              </w:rPr>
              <w:t>環境への配慮</w:t>
            </w:r>
            <w:r w:rsidRPr="0072213F">
              <w:rPr>
                <w:sz w:val="18"/>
                <w:szCs w:val="18"/>
              </w:rPr>
              <w:t>」について、提案事項を簡潔にまとめ、記載すること。（</w:t>
            </w:r>
            <w:r w:rsidRPr="0072213F">
              <w:rPr>
                <w:sz w:val="18"/>
                <w:szCs w:val="18"/>
              </w:rPr>
              <w:t>A4</w:t>
            </w:r>
            <w:r w:rsidRPr="0072213F">
              <w:rPr>
                <w:sz w:val="18"/>
                <w:szCs w:val="18"/>
              </w:rPr>
              <w:t>版</w:t>
            </w:r>
            <w:r w:rsidR="00585C3B" w:rsidRPr="00BA5513">
              <w:rPr>
                <w:sz w:val="18"/>
                <w:szCs w:val="18"/>
              </w:rPr>
              <w:t>1</w:t>
            </w:r>
            <w:r w:rsidRPr="00BA5513">
              <w:rPr>
                <w:rFonts w:hint="eastAsia"/>
                <w:sz w:val="18"/>
                <w:szCs w:val="18"/>
              </w:rPr>
              <w:t>枚</w:t>
            </w:r>
            <w:r w:rsidRPr="0072213F">
              <w:rPr>
                <w:sz w:val="18"/>
                <w:szCs w:val="18"/>
              </w:rPr>
              <w:t>以内）</w:t>
            </w:r>
          </w:p>
          <w:p w14:paraId="7BA440C2"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本様式の記載に際しては、少なくとも以下の内容を明らかにすること。</w:t>
            </w:r>
          </w:p>
          <w:p w14:paraId="67555CDE" w14:textId="77777777" w:rsidR="00C75446" w:rsidRPr="0072213F" w:rsidRDefault="00C75446" w:rsidP="00C44EE3">
            <w:pPr>
              <w:numPr>
                <w:ilvl w:val="0"/>
                <w:numId w:val="8"/>
              </w:numPr>
              <w:rPr>
                <w:rFonts w:eastAsiaTheme="majorEastAsia"/>
                <w:sz w:val="18"/>
                <w:szCs w:val="18"/>
              </w:rPr>
            </w:pPr>
            <w:r>
              <w:rPr>
                <w:rFonts w:ascii="ＭＳ ゴシック" w:eastAsia="ＭＳ ゴシック" w:hAnsi="ＭＳ ゴシック" w:hint="eastAsia"/>
                <w:sz w:val="18"/>
                <w:szCs w:val="18"/>
              </w:rPr>
              <w:t>工事期間中の</w:t>
            </w:r>
            <w:r w:rsidRPr="000B0AB3">
              <w:rPr>
                <w:rFonts w:ascii="ＭＳ ゴシック" w:eastAsia="ＭＳ ゴシック" w:hAnsi="ＭＳ ゴシック" w:hint="eastAsia"/>
                <w:sz w:val="18"/>
                <w:szCs w:val="18"/>
              </w:rPr>
              <w:t>環境負荷低減に対する配慮・工夫</w:t>
            </w:r>
          </w:p>
        </w:tc>
      </w:tr>
    </w:tbl>
    <w:p w14:paraId="211A0E7E" w14:textId="77777777" w:rsidR="00C75446" w:rsidRPr="0072213F" w:rsidRDefault="00C75446" w:rsidP="000F7738">
      <w:pPr>
        <w:pStyle w:val="6"/>
      </w:pPr>
      <w:r w:rsidRPr="0072213F">
        <w:rPr>
          <w:rFonts w:hint="eastAsia"/>
        </w:rPr>
        <w:lastRenderedPageBreak/>
        <w:t>（様式９－１）</w:t>
      </w:r>
    </w:p>
    <w:p w14:paraId="7FAACE76" w14:textId="77777777" w:rsidR="00C75446" w:rsidRPr="0072213F" w:rsidRDefault="00C75446" w:rsidP="00C75446">
      <w:pPr>
        <w:jc w:val="center"/>
      </w:pPr>
    </w:p>
    <w:p w14:paraId="56BF8B23" w14:textId="77777777" w:rsidR="00C75446" w:rsidRPr="0072213F" w:rsidRDefault="00C75446" w:rsidP="00C75446">
      <w:pPr>
        <w:jc w:val="center"/>
      </w:pPr>
    </w:p>
    <w:p w14:paraId="0D49AABD" w14:textId="77777777" w:rsidR="00C75446" w:rsidRPr="0072213F" w:rsidRDefault="00C75446" w:rsidP="00C75446">
      <w:pPr>
        <w:jc w:val="center"/>
      </w:pPr>
    </w:p>
    <w:p w14:paraId="5E27D326" w14:textId="77777777" w:rsidR="00C75446" w:rsidRPr="0072213F" w:rsidRDefault="00C75446" w:rsidP="00C75446">
      <w:pPr>
        <w:jc w:val="center"/>
      </w:pPr>
    </w:p>
    <w:p w14:paraId="38DC4560" w14:textId="77777777" w:rsidR="00C75446" w:rsidRPr="0072213F" w:rsidRDefault="00C75446" w:rsidP="00C75446">
      <w:pPr>
        <w:jc w:val="center"/>
      </w:pPr>
    </w:p>
    <w:p w14:paraId="755E5547" w14:textId="77777777" w:rsidR="00C75446" w:rsidRPr="0072213F" w:rsidRDefault="00C75446" w:rsidP="00C75446">
      <w:pPr>
        <w:jc w:val="center"/>
      </w:pPr>
    </w:p>
    <w:p w14:paraId="3EFA8A17" w14:textId="77777777" w:rsidR="00C75446" w:rsidRPr="0072213F" w:rsidRDefault="00C75446" w:rsidP="00C75446">
      <w:pPr>
        <w:jc w:val="center"/>
      </w:pPr>
    </w:p>
    <w:p w14:paraId="2C907397" w14:textId="77777777" w:rsidR="00C75446" w:rsidRPr="0072213F" w:rsidRDefault="00C75446" w:rsidP="00C75446">
      <w:pPr>
        <w:jc w:val="center"/>
      </w:pPr>
    </w:p>
    <w:p w14:paraId="3CAF3C86"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29B1C443" w14:textId="77777777" w:rsidR="00C75446" w:rsidRPr="0072213F" w:rsidRDefault="00C75446" w:rsidP="00C75446">
      <w:pPr>
        <w:jc w:val="center"/>
      </w:pPr>
    </w:p>
    <w:p w14:paraId="23C3012E" w14:textId="77777777" w:rsidR="00C75446" w:rsidRPr="0072213F" w:rsidRDefault="00C75446" w:rsidP="00C75446">
      <w:pPr>
        <w:jc w:val="center"/>
        <w:rPr>
          <w:sz w:val="40"/>
          <w:szCs w:val="40"/>
        </w:rPr>
      </w:pPr>
      <w:r w:rsidRPr="0072213F">
        <w:rPr>
          <w:rFonts w:hint="eastAsia"/>
          <w:sz w:val="40"/>
          <w:szCs w:val="40"/>
        </w:rPr>
        <w:t>空調設備の維持管理に関する提案書</w:t>
      </w:r>
    </w:p>
    <w:p w14:paraId="0B10F617" w14:textId="77777777" w:rsidR="00C75446" w:rsidRPr="0072213F" w:rsidRDefault="00C75446" w:rsidP="00C75446">
      <w:pPr>
        <w:jc w:val="center"/>
      </w:pPr>
    </w:p>
    <w:p w14:paraId="24BD828F" w14:textId="77777777" w:rsidR="00C75446" w:rsidRPr="0072213F" w:rsidRDefault="00C75446" w:rsidP="00C75446">
      <w:pPr>
        <w:jc w:val="center"/>
        <w:rPr>
          <w:sz w:val="28"/>
          <w:szCs w:val="28"/>
        </w:rPr>
      </w:pPr>
    </w:p>
    <w:p w14:paraId="15467641" w14:textId="77777777" w:rsidR="00C75446" w:rsidRPr="0072213F" w:rsidRDefault="00C75446" w:rsidP="00C75446">
      <w:pPr>
        <w:jc w:val="center"/>
      </w:pPr>
    </w:p>
    <w:p w14:paraId="4B3347F8" w14:textId="77777777" w:rsidR="00C75446" w:rsidRPr="0072213F" w:rsidRDefault="00C75446" w:rsidP="00C75446">
      <w:pPr>
        <w:jc w:val="center"/>
      </w:pPr>
    </w:p>
    <w:p w14:paraId="095CE351" w14:textId="77777777" w:rsidR="00C75446" w:rsidRPr="0072213F" w:rsidRDefault="00C75446" w:rsidP="00C75446">
      <w:pPr>
        <w:jc w:val="center"/>
      </w:pPr>
    </w:p>
    <w:p w14:paraId="4B895552" w14:textId="77777777" w:rsidR="00C75446" w:rsidRPr="0072213F" w:rsidRDefault="00C75446" w:rsidP="00C75446">
      <w:pPr>
        <w:jc w:val="center"/>
      </w:pPr>
    </w:p>
    <w:p w14:paraId="6E9AFBC9" w14:textId="77777777" w:rsidR="00C75446" w:rsidRPr="0072213F" w:rsidRDefault="00C75446" w:rsidP="00C75446">
      <w:pPr>
        <w:jc w:val="center"/>
      </w:pPr>
    </w:p>
    <w:p w14:paraId="4ABA356C" w14:textId="77777777" w:rsidR="00C75446" w:rsidRPr="0072213F" w:rsidRDefault="00C75446" w:rsidP="00C75446">
      <w:pPr>
        <w:jc w:val="center"/>
      </w:pPr>
    </w:p>
    <w:p w14:paraId="64A03D2F" w14:textId="77777777" w:rsidR="00C75446" w:rsidRPr="0072213F" w:rsidRDefault="00C75446" w:rsidP="00C75446">
      <w:pPr>
        <w:jc w:val="center"/>
      </w:pPr>
    </w:p>
    <w:p w14:paraId="725822D1" w14:textId="77777777" w:rsidR="00C75446" w:rsidRPr="0072213F" w:rsidRDefault="00C75446" w:rsidP="00C75446">
      <w:pPr>
        <w:jc w:val="center"/>
      </w:pPr>
    </w:p>
    <w:p w14:paraId="3A3C9799" w14:textId="77777777" w:rsidR="00C75446" w:rsidRPr="0072213F" w:rsidRDefault="00C75446" w:rsidP="00C75446">
      <w:pPr>
        <w:jc w:val="center"/>
      </w:pPr>
    </w:p>
    <w:p w14:paraId="4190A32C" w14:textId="77777777" w:rsidR="00C75446" w:rsidRPr="0072213F" w:rsidRDefault="00C75446" w:rsidP="00C75446">
      <w:pPr>
        <w:jc w:val="center"/>
      </w:pPr>
    </w:p>
    <w:p w14:paraId="64D0999C" w14:textId="77777777" w:rsidR="00C75446" w:rsidRPr="0072213F" w:rsidRDefault="00C75446" w:rsidP="00C75446">
      <w:pPr>
        <w:jc w:val="center"/>
      </w:pPr>
    </w:p>
    <w:p w14:paraId="31A1F294" w14:textId="77777777" w:rsidR="00C75446" w:rsidRPr="0072213F" w:rsidRDefault="00C75446" w:rsidP="00C75446">
      <w:pPr>
        <w:jc w:val="center"/>
      </w:pPr>
    </w:p>
    <w:p w14:paraId="2CE3E9BD" w14:textId="77777777" w:rsidR="00C75446" w:rsidRPr="0072213F" w:rsidRDefault="00C75446" w:rsidP="00C75446">
      <w:pPr>
        <w:jc w:val="center"/>
      </w:pPr>
    </w:p>
    <w:p w14:paraId="3E8AC68F" w14:textId="77777777" w:rsidR="00C75446" w:rsidRPr="0072213F" w:rsidRDefault="00C75446" w:rsidP="00C75446">
      <w:pPr>
        <w:jc w:val="center"/>
      </w:pPr>
    </w:p>
    <w:p w14:paraId="6CF0400D" w14:textId="77777777" w:rsidR="00C75446" w:rsidRPr="0072213F" w:rsidRDefault="00C75446" w:rsidP="00C75446">
      <w:pPr>
        <w:jc w:val="center"/>
      </w:pPr>
    </w:p>
    <w:p w14:paraId="57D62656" w14:textId="77777777" w:rsidR="00C75446" w:rsidRPr="0072213F" w:rsidRDefault="00C75446" w:rsidP="00C75446">
      <w:pPr>
        <w:jc w:val="center"/>
      </w:pPr>
    </w:p>
    <w:p w14:paraId="4D899592" w14:textId="77777777" w:rsidR="00C75446" w:rsidRPr="0072213F" w:rsidRDefault="00C75446" w:rsidP="00C75446">
      <w:pPr>
        <w:jc w:val="center"/>
      </w:pPr>
    </w:p>
    <w:p w14:paraId="323BE432" w14:textId="77777777" w:rsidR="00C75446" w:rsidRPr="0072213F" w:rsidRDefault="00C75446" w:rsidP="00C75446">
      <w:pPr>
        <w:jc w:val="center"/>
      </w:pPr>
    </w:p>
    <w:p w14:paraId="3EAE2A0E" w14:textId="77777777" w:rsidR="00C75446" w:rsidRPr="0072213F" w:rsidRDefault="00C75446" w:rsidP="00C75446">
      <w:pPr>
        <w:jc w:val="center"/>
      </w:pPr>
    </w:p>
    <w:p w14:paraId="3A903766"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4C84C2EB" w14:textId="77777777" w:rsidTr="00113506">
        <w:trPr>
          <w:trHeight w:val="645"/>
          <w:jc w:val="center"/>
        </w:trPr>
        <w:tc>
          <w:tcPr>
            <w:tcW w:w="2100" w:type="dxa"/>
            <w:vAlign w:val="center"/>
          </w:tcPr>
          <w:p w14:paraId="49AA1580" w14:textId="77777777" w:rsidR="00C75446" w:rsidRPr="0072213F" w:rsidRDefault="00C75446" w:rsidP="00113506">
            <w:pPr>
              <w:jc w:val="center"/>
            </w:pPr>
            <w:r w:rsidRPr="0072213F">
              <w:rPr>
                <w:rFonts w:hint="eastAsia"/>
              </w:rPr>
              <w:t>提案受付番号</w:t>
            </w:r>
          </w:p>
        </w:tc>
        <w:tc>
          <w:tcPr>
            <w:tcW w:w="2100" w:type="dxa"/>
            <w:vAlign w:val="center"/>
          </w:tcPr>
          <w:p w14:paraId="1D07BA5A" w14:textId="77777777" w:rsidR="00C75446" w:rsidRPr="0072213F" w:rsidRDefault="00C75446" w:rsidP="00113506">
            <w:pPr>
              <w:jc w:val="center"/>
            </w:pPr>
          </w:p>
        </w:tc>
      </w:tr>
    </w:tbl>
    <w:p w14:paraId="1C36A25E" w14:textId="77777777" w:rsidR="00C75446" w:rsidRPr="0072213F" w:rsidRDefault="00C75446" w:rsidP="00C75446"/>
    <w:p w14:paraId="76FFA053" w14:textId="77777777" w:rsidR="00C75446" w:rsidRPr="0072213F" w:rsidRDefault="00C75446" w:rsidP="00C75446"/>
    <w:p w14:paraId="47B6887D" w14:textId="77777777" w:rsidR="00C75446" w:rsidRPr="0072213F" w:rsidRDefault="00C75446" w:rsidP="00C75446">
      <w:pPr>
        <w:sectPr w:rsidR="00C75446" w:rsidRPr="0072213F" w:rsidSect="00113506">
          <w:headerReference w:type="default" r:id="rId19"/>
          <w:pgSz w:w="11906" w:h="16838" w:code="9"/>
          <w:pgMar w:top="1418" w:right="1418" w:bottom="1418" w:left="1418" w:header="851" w:footer="851" w:gutter="0"/>
          <w:cols w:space="425"/>
          <w:docGrid w:type="lines" w:linePitch="323"/>
        </w:sectPr>
      </w:pPr>
    </w:p>
    <w:p w14:paraId="409EF276" w14:textId="77777777" w:rsidR="00C75446" w:rsidRPr="0072213F" w:rsidRDefault="00C75446" w:rsidP="000F7738">
      <w:pPr>
        <w:pStyle w:val="6"/>
      </w:pPr>
      <w:r w:rsidRPr="0072213F">
        <w:rPr>
          <w:rFonts w:hint="eastAsia"/>
        </w:rPr>
        <w:lastRenderedPageBreak/>
        <w:t>（様式９－２）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1EC613DF" w14:textId="77777777" w:rsidTr="00113506">
        <w:trPr>
          <w:trHeight w:val="146"/>
        </w:trPr>
        <w:tc>
          <w:tcPr>
            <w:tcW w:w="9030" w:type="dxa"/>
          </w:tcPr>
          <w:p w14:paraId="2CC8648C"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維持管理提案書１：維持管理業務の実施方針・実施体制・スケジュールの妥当性</w:t>
            </w:r>
          </w:p>
        </w:tc>
      </w:tr>
      <w:tr w:rsidR="00C75446" w:rsidRPr="0072213F" w14:paraId="083AF878" w14:textId="77777777" w:rsidTr="00C75446">
        <w:trPr>
          <w:trHeight w:val="12712"/>
        </w:trPr>
        <w:tc>
          <w:tcPr>
            <w:tcW w:w="9030" w:type="dxa"/>
          </w:tcPr>
          <w:p w14:paraId="2FF510A7"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落札者決定基準に記載した審査項目の「</w:t>
            </w:r>
            <w:r>
              <w:rPr>
                <w:rFonts w:hint="eastAsia"/>
                <w:sz w:val="18"/>
                <w:szCs w:val="18"/>
              </w:rPr>
              <w:t>9</w:t>
            </w:r>
            <w:r w:rsidRPr="0072213F">
              <w:rPr>
                <w:sz w:val="18"/>
                <w:szCs w:val="18"/>
              </w:rPr>
              <w:t xml:space="preserve">　</w:t>
            </w:r>
            <w:r w:rsidRPr="0072213F">
              <w:rPr>
                <w:rFonts w:eastAsiaTheme="minorEastAsia"/>
                <w:sz w:val="18"/>
                <w:szCs w:val="18"/>
              </w:rPr>
              <w:t>維持管理業務の実施方針・実施体制・スケジュールの妥当性</w:t>
            </w:r>
            <w:r w:rsidRPr="0072213F">
              <w:rPr>
                <w:sz w:val="18"/>
                <w:szCs w:val="18"/>
              </w:rPr>
              <w:t>」について、提案事項を簡潔にまとめ、記載すること。（</w:t>
            </w:r>
            <w:r w:rsidRPr="0072213F">
              <w:rPr>
                <w:sz w:val="18"/>
                <w:szCs w:val="18"/>
              </w:rPr>
              <w:t>A4</w:t>
            </w:r>
            <w:r w:rsidRPr="0072213F">
              <w:rPr>
                <w:sz w:val="18"/>
                <w:szCs w:val="18"/>
              </w:rPr>
              <w:t>版</w:t>
            </w:r>
            <w:r w:rsidR="006D744E" w:rsidRPr="00BA5513">
              <w:rPr>
                <w:sz w:val="18"/>
                <w:szCs w:val="18"/>
              </w:rPr>
              <w:t>2</w:t>
            </w:r>
            <w:r w:rsidRPr="00BA5513">
              <w:rPr>
                <w:rFonts w:hint="eastAsia"/>
                <w:sz w:val="18"/>
                <w:szCs w:val="18"/>
              </w:rPr>
              <w:t>枚</w:t>
            </w:r>
            <w:r w:rsidRPr="0072213F">
              <w:rPr>
                <w:sz w:val="18"/>
                <w:szCs w:val="18"/>
              </w:rPr>
              <w:t>以内）</w:t>
            </w:r>
          </w:p>
          <w:p w14:paraId="678CAACF"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本様式の記載に際しては、「様式</w:t>
            </w:r>
            <w:r w:rsidRPr="0072213F">
              <w:rPr>
                <w:sz w:val="18"/>
                <w:szCs w:val="18"/>
              </w:rPr>
              <w:t>9-3</w:t>
            </w:r>
            <w:r w:rsidRPr="0072213F">
              <w:rPr>
                <w:sz w:val="18"/>
                <w:szCs w:val="18"/>
              </w:rPr>
              <w:t xml:space="preserve">　維持管理年間スケジュール表」をもとに、少なくとも以下の内容を明らかにすること。</w:t>
            </w:r>
          </w:p>
          <w:p w14:paraId="1A81C6BB" w14:textId="77777777" w:rsidR="00C75446" w:rsidRPr="00527536" w:rsidRDefault="00C75446" w:rsidP="00C44EE3">
            <w:pPr>
              <w:numPr>
                <w:ilvl w:val="0"/>
                <w:numId w:val="8"/>
              </w:numPr>
              <w:rPr>
                <w:rFonts w:eastAsia="ＭＳ ゴシック"/>
                <w:sz w:val="18"/>
                <w:szCs w:val="18"/>
              </w:rPr>
            </w:pPr>
            <w:r w:rsidRPr="0072213F">
              <w:rPr>
                <w:rFonts w:eastAsia="ＭＳ ゴシック"/>
                <w:sz w:val="18"/>
                <w:szCs w:val="18"/>
              </w:rPr>
              <w:t>維持管理業務における基本方針</w:t>
            </w:r>
          </w:p>
          <w:p w14:paraId="7FB1AD40" w14:textId="77777777" w:rsidR="00C75446" w:rsidRPr="00527536" w:rsidRDefault="00C75446" w:rsidP="00C44EE3">
            <w:pPr>
              <w:numPr>
                <w:ilvl w:val="0"/>
                <w:numId w:val="8"/>
              </w:numPr>
              <w:rPr>
                <w:rFonts w:eastAsia="ＭＳ ゴシック"/>
                <w:sz w:val="18"/>
                <w:szCs w:val="18"/>
              </w:rPr>
            </w:pPr>
            <w:r w:rsidRPr="00527536">
              <w:rPr>
                <w:rFonts w:eastAsia="ＭＳ ゴシック" w:hint="eastAsia"/>
                <w:sz w:val="18"/>
                <w:szCs w:val="18"/>
              </w:rPr>
              <w:t>事業実施体制及び代表・構成企業・協力企業の役割分担</w:t>
            </w:r>
          </w:p>
          <w:p w14:paraId="5E506EBA" w14:textId="77777777" w:rsidR="00C75446" w:rsidRPr="00527536" w:rsidRDefault="00C75446" w:rsidP="00C44EE3">
            <w:pPr>
              <w:numPr>
                <w:ilvl w:val="0"/>
                <w:numId w:val="8"/>
              </w:numPr>
              <w:rPr>
                <w:rFonts w:eastAsia="ＭＳ ゴシック"/>
                <w:sz w:val="18"/>
                <w:szCs w:val="18"/>
              </w:rPr>
            </w:pPr>
            <w:r w:rsidRPr="0072213F">
              <w:rPr>
                <w:rFonts w:eastAsia="ＭＳ ゴシック"/>
                <w:sz w:val="18"/>
                <w:szCs w:val="18"/>
              </w:rPr>
              <w:t>事業の特徴を踏まえた維持管理体制、市や各学校との連絡・対応窓口体制</w:t>
            </w:r>
          </w:p>
          <w:p w14:paraId="4EB4C6C9" w14:textId="77777777" w:rsidR="00C75446" w:rsidRPr="0072213F" w:rsidRDefault="00C75446" w:rsidP="00C44EE3">
            <w:pPr>
              <w:numPr>
                <w:ilvl w:val="0"/>
                <w:numId w:val="8"/>
              </w:numPr>
              <w:rPr>
                <w:sz w:val="18"/>
                <w:szCs w:val="18"/>
              </w:rPr>
            </w:pPr>
            <w:r w:rsidRPr="0072213F">
              <w:rPr>
                <w:rFonts w:eastAsia="ＭＳ ゴシック"/>
                <w:sz w:val="18"/>
                <w:szCs w:val="18"/>
              </w:rPr>
              <w:t>故障等の緊急時における対応方針・対策</w:t>
            </w:r>
          </w:p>
        </w:tc>
      </w:tr>
    </w:tbl>
    <w:p w14:paraId="595AD933" w14:textId="77777777" w:rsidR="00C75446" w:rsidRPr="0072213F" w:rsidRDefault="00C75446" w:rsidP="00C75446"/>
    <w:p w14:paraId="0D4B6FEB" w14:textId="77777777" w:rsidR="00C75446" w:rsidRPr="0072213F" w:rsidRDefault="00C75446" w:rsidP="00C75446">
      <w:pPr>
        <w:jc w:val="right"/>
        <w:outlineLvl w:val="0"/>
        <w:rPr>
          <w:rFonts w:ascii="ＭＳ ゴシック" w:eastAsia="ＭＳ ゴシック" w:hAnsi="ＭＳ ゴシック"/>
        </w:rPr>
        <w:sectPr w:rsidR="00C75446" w:rsidRPr="0072213F" w:rsidSect="00113506">
          <w:headerReference w:type="default" r:id="rId20"/>
          <w:pgSz w:w="11907" w:h="16840" w:code="9"/>
          <w:pgMar w:top="1418" w:right="1418" w:bottom="1418" w:left="1418" w:header="851" w:footer="851" w:gutter="0"/>
          <w:cols w:space="425"/>
          <w:docGrid w:type="linesAndChars" w:linePitch="323"/>
        </w:sectPr>
      </w:pPr>
    </w:p>
    <w:p w14:paraId="22113D8D" w14:textId="77777777" w:rsidR="00C75446" w:rsidRPr="0072213F" w:rsidRDefault="00C75446" w:rsidP="000F7738">
      <w:pPr>
        <w:pStyle w:val="6"/>
      </w:pPr>
      <w:r w:rsidRPr="0072213F">
        <w:rPr>
          <w:rFonts w:hint="eastAsia"/>
        </w:rPr>
        <w:lastRenderedPageBreak/>
        <w:t>（様式９－３）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C75446" w:rsidRPr="0072213F" w14:paraId="78D4A9B0" w14:textId="77777777" w:rsidTr="00113506">
        <w:trPr>
          <w:trHeight w:val="146"/>
        </w:trPr>
        <w:tc>
          <w:tcPr>
            <w:tcW w:w="21000" w:type="dxa"/>
          </w:tcPr>
          <w:p w14:paraId="0A730006"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維持管理年間スケジュール表</w:t>
            </w:r>
          </w:p>
        </w:tc>
      </w:tr>
      <w:tr w:rsidR="00C75446" w:rsidRPr="0072213F" w14:paraId="59E62DCE" w14:textId="77777777" w:rsidTr="00C75446">
        <w:trPr>
          <w:trHeight w:val="12713"/>
        </w:trPr>
        <w:tc>
          <w:tcPr>
            <w:tcW w:w="21000" w:type="dxa"/>
          </w:tcPr>
          <w:p w14:paraId="117EB808" w14:textId="77777777" w:rsidR="00C75446" w:rsidRPr="0072213F" w:rsidRDefault="00C75446" w:rsidP="00113506">
            <w:pPr>
              <w:ind w:leftChars="3" w:left="317" w:hangingChars="173" w:hanging="311"/>
              <w:rPr>
                <w:sz w:val="18"/>
                <w:szCs w:val="18"/>
              </w:rPr>
            </w:pPr>
            <w:r w:rsidRPr="0072213F">
              <w:rPr>
                <w:sz w:val="18"/>
                <w:szCs w:val="18"/>
              </w:rPr>
              <w:t>１　維持管理の年間業務計画が分かるよう、年間の予定表を作成すること。（</w:t>
            </w:r>
            <w:r w:rsidRPr="0072213F">
              <w:rPr>
                <w:sz w:val="18"/>
                <w:szCs w:val="18"/>
              </w:rPr>
              <w:t>A3</w:t>
            </w:r>
            <w:r w:rsidRPr="0072213F">
              <w:rPr>
                <w:sz w:val="18"/>
                <w:szCs w:val="18"/>
              </w:rPr>
              <w:t>版、枚数は適宜）</w:t>
            </w:r>
          </w:p>
          <w:p w14:paraId="4566BE62"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本様式の記載に際しては、少なくとも以下の内容を明らかにすること。</w:t>
            </w:r>
          </w:p>
          <w:p w14:paraId="11A28747" w14:textId="77777777" w:rsidR="00C75446" w:rsidRPr="0072213F" w:rsidRDefault="00C75446" w:rsidP="00C44EE3">
            <w:pPr>
              <w:numPr>
                <w:ilvl w:val="0"/>
                <w:numId w:val="8"/>
              </w:numPr>
              <w:rPr>
                <w:rFonts w:eastAsia="ＭＳ ゴシック"/>
                <w:sz w:val="18"/>
                <w:szCs w:val="18"/>
              </w:rPr>
            </w:pPr>
            <w:r w:rsidRPr="0072213F">
              <w:rPr>
                <w:rFonts w:eastAsia="ＭＳ ゴシック"/>
                <w:sz w:val="18"/>
                <w:szCs w:val="18"/>
              </w:rPr>
              <w:t>維持管理業務として遂行する業務内容及び実施時期</w:t>
            </w:r>
          </w:p>
          <w:p w14:paraId="232C61D2" w14:textId="77777777" w:rsidR="00C75446" w:rsidRPr="0072213F" w:rsidRDefault="00C75446" w:rsidP="00113506">
            <w:pPr>
              <w:ind w:left="720"/>
              <w:rPr>
                <w:rFonts w:eastAsia="ＭＳ ゴシック"/>
                <w:sz w:val="18"/>
                <w:szCs w:val="18"/>
              </w:rPr>
            </w:pPr>
            <w:r w:rsidRPr="0072213F">
              <w:rPr>
                <w:rFonts w:ascii="ＭＳ 明朝" w:hAnsi="ＭＳ 明朝" w:cs="ＭＳ 明朝" w:hint="eastAsia"/>
                <w:sz w:val="18"/>
                <w:szCs w:val="18"/>
              </w:rPr>
              <w:t>※</w:t>
            </w:r>
            <w:r w:rsidRPr="0072213F">
              <w:rPr>
                <w:rFonts w:eastAsia="ＭＳ ゴシック"/>
                <w:sz w:val="18"/>
                <w:szCs w:val="18"/>
              </w:rPr>
              <w:t>特に、標準的な事業年度のスケジュールと、事業最終年度のスケジュールについて、実施内容及び実施時期を具体的に記載すること。</w:t>
            </w:r>
          </w:p>
          <w:p w14:paraId="78B18383" w14:textId="77777777" w:rsidR="00C75446" w:rsidRPr="0072213F" w:rsidRDefault="00C75446" w:rsidP="00C44EE3">
            <w:pPr>
              <w:numPr>
                <w:ilvl w:val="0"/>
                <w:numId w:val="8"/>
              </w:numPr>
              <w:rPr>
                <w:rFonts w:eastAsia="ＭＳ ゴシック"/>
                <w:sz w:val="18"/>
                <w:szCs w:val="18"/>
              </w:rPr>
            </w:pPr>
            <w:r w:rsidRPr="0072213F">
              <w:rPr>
                <w:rFonts w:eastAsia="ＭＳ ゴシック"/>
                <w:sz w:val="18"/>
                <w:szCs w:val="18"/>
              </w:rPr>
              <w:t>市への各種報告の内容と報告時期</w:t>
            </w:r>
          </w:p>
          <w:p w14:paraId="4D0F2AB5" w14:textId="77777777" w:rsidR="00C75446" w:rsidRPr="0072213F" w:rsidRDefault="00C75446" w:rsidP="00C44EE3">
            <w:pPr>
              <w:numPr>
                <w:ilvl w:val="0"/>
                <w:numId w:val="8"/>
              </w:numPr>
              <w:rPr>
                <w:sz w:val="18"/>
                <w:szCs w:val="18"/>
              </w:rPr>
            </w:pPr>
            <w:r w:rsidRPr="0072213F">
              <w:rPr>
                <w:rFonts w:eastAsia="ＭＳ ゴシック"/>
                <w:sz w:val="18"/>
                <w:szCs w:val="18"/>
              </w:rPr>
              <w:t>モニタリングの実施内容及び実施時期　　等</w:t>
            </w:r>
          </w:p>
        </w:tc>
      </w:tr>
    </w:tbl>
    <w:p w14:paraId="6E781FAF" w14:textId="77777777" w:rsidR="00C75446" w:rsidRPr="0072213F" w:rsidRDefault="00C75446" w:rsidP="00C75446"/>
    <w:p w14:paraId="11647357" w14:textId="77777777" w:rsidR="00C75446" w:rsidRPr="0072213F" w:rsidRDefault="00C75446" w:rsidP="00C75446">
      <w:pPr>
        <w:sectPr w:rsidR="00C75446" w:rsidRPr="0072213F" w:rsidSect="00113506">
          <w:headerReference w:type="default" r:id="rId21"/>
          <w:pgSz w:w="23814" w:h="16840" w:orient="landscape" w:code="8"/>
          <w:pgMar w:top="1418" w:right="1418" w:bottom="1418" w:left="1418" w:header="851" w:footer="851" w:gutter="0"/>
          <w:cols w:space="425"/>
          <w:docGrid w:type="lines" w:linePitch="323"/>
        </w:sectPr>
      </w:pPr>
    </w:p>
    <w:p w14:paraId="55A98055" w14:textId="77777777" w:rsidR="00C75446" w:rsidRPr="0072213F" w:rsidRDefault="00C75446" w:rsidP="000F7738">
      <w:pPr>
        <w:pStyle w:val="6"/>
      </w:pPr>
      <w:r w:rsidRPr="0072213F">
        <w:rPr>
          <w:rFonts w:hint="eastAsia"/>
        </w:rPr>
        <w:lastRenderedPageBreak/>
        <w:t>（様式９－４）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295B13D5" w14:textId="77777777" w:rsidTr="00113506">
        <w:trPr>
          <w:trHeight w:val="146"/>
        </w:trPr>
        <w:tc>
          <w:tcPr>
            <w:tcW w:w="9030" w:type="dxa"/>
          </w:tcPr>
          <w:p w14:paraId="62AD31C4"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維持管理提案書２：モニタリングの有効性</w:t>
            </w:r>
          </w:p>
        </w:tc>
      </w:tr>
      <w:tr w:rsidR="00C75446" w:rsidRPr="0072213F" w14:paraId="5D213169" w14:textId="77777777" w:rsidTr="00FD6638">
        <w:trPr>
          <w:trHeight w:val="12712"/>
        </w:trPr>
        <w:tc>
          <w:tcPr>
            <w:tcW w:w="9030" w:type="dxa"/>
          </w:tcPr>
          <w:p w14:paraId="26148DE0"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落札者決定基準に記載した審査項目の「</w:t>
            </w:r>
            <w:r w:rsidRPr="0072213F">
              <w:rPr>
                <w:sz w:val="18"/>
                <w:szCs w:val="18"/>
              </w:rPr>
              <w:t>1</w:t>
            </w:r>
            <w:r>
              <w:rPr>
                <w:rFonts w:hint="eastAsia"/>
                <w:sz w:val="18"/>
                <w:szCs w:val="18"/>
              </w:rPr>
              <w:t>0</w:t>
            </w:r>
            <w:r w:rsidRPr="0072213F">
              <w:rPr>
                <w:sz w:val="18"/>
                <w:szCs w:val="18"/>
              </w:rPr>
              <w:t xml:space="preserve">　</w:t>
            </w:r>
            <w:r w:rsidRPr="0072213F">
              <w:rPr>
                <w:rFonts w:eastAsiaTheme="minorEastAsia"/>
                <w:sz w:val="18"/>
                <w:szCs w:val="18"/>
              </w:rPr>
              <w:t>モニタリングの有効性</w:t>
            </w:r>
            <w:r w:rsidRPr="0072213F">
              <w:rPr>
                <w:sz w:val="18"/>
                <w:szCs w:val="18"/>
              </w:rPr>
              <w:t>」について、提案事項を簡潔にまとめ、記載すること。（</w:t>
            </w:r>
            <w:r w:rsidRPr="0072213F">
              <w:rPr>
                <w:sz w:val="18"/>
                <w:szCs w:val="18"/>
              </w:rPr>
              <w:t>A4</w:t>
            </w:r>
            <w:r w:rsidRPr="0072213F">
              <w:rPr>
                <w:sz w:val="18"/>
                <w:szCs w:val="18"/>
              </w:rPr>
              <w:t>版</w:t>
            </w:r>
            <w:r w:rsidR="00385009" w:rsidRPr="00BA5513">
              <w:rPr>
                <w:sz w:val="18"/>
                <w:szCs w:val="18"/>
              </w:rPr>
              <w:t>2</w:t>
            </w:r>
            <w:r w:rsidRPr="00BA5513">
              <w:rPr>
                <w:rFonts w:hint="eastAsia"/>
                <w:sz w:val="18"/>
                <w:szCs w:val="18"/>
              </w:rPr>
              <w:t>枚</w:t>
            </w:r>
            <w:r w:rsidRPr="0072213F">
              <w:rPr>
                <w:sz w:val="18"/>
                <w:szCs w:val="18"/>
              </w:rPr>
              <w:t>以内）</w:t>
            </w:r>
          </w:p>
          <w:p w14:paraId="7D938664"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本様式の記載に際しては、少なくとも以下の内容を明らかにすること。</w:t>
            </w:r>
          </w:p>
          <w:p w14:paraId="1F979720"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セルフモニタリングにおける基本方針</w:t>
            </w:r>
          </w:p>
          <w:p w14:paraId="158D7694"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市によるモニタリングを効果的・効率的に実施するための工夫</w:t>
            </w:r>
          </w:p>
          <w:p w14:paraId="6F0AB7F9"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セルフモニタリングで収集したデータの活用方法</w:t>
            </w:r>
          </w:p>
          <w:p w14:paraId="0940ABBE"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空調設備の使用エネルギー量の削減等を目的として、適切に運用するための工夫</w:t>
            </w:r>
          </w:p>
          <w:p w14:paraId="11095B3D"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空調設備のメンテナンスに対する工夫</w:t>
            </w:r>
          </w:p>
          <w:p w14:paraId="2EFDE404" w14:textId="059BC75C" w:rsidR="00C75446" w:rsidRPr="0072213F" w:rsidRDefault="00C75446" w:rsidP="00C44EE3">
            <w:pPr>
              <w:numPr>
                <w:ilvl w:val="0"/>
                <w:numId w:val="8"/>
              </w:numPr>
              <w:rPr>
                <w:sz w:val="18"/>
                <w:szCs w:val="18"/>
              </w:rPr>
            </w:pPr>
            <w:r w:rsidRPr="0072213F">
              <w:rPr>
                <w:rFonts w:asciiTheme="majorEastAsia" w:eastAsiaTheme="majorEastAsia" w:hAnsiTheme="majorEastAsia" w:hint="eastAsia"/>
                <w:sz w:val="18"/>
                <w:szCs w:val="18"/>
              </w:rPr>
              <w:t>空調設備の機能性</w:t>
            </w:r>
            <w:r w:rsidR="003307AB">
              <w:rPr>
                <w:rFonts w:asciiTheme="majorEastAsia" w:eastAsiaTheme="majorEastAsia" w:hAnsiTheme="majorEastAsia" w:hint="eastAsia"/>
                <w:sz w:val="18"/>
                <w:szCs w:val="18"/>
              </w:rPr>
              <w:t>に関する</w:t>
            </w:r>
            <w:r w:rsidRPr="0072213F">
              <w:rPr>
                <w:rFonts w:asciiTheme="majorEastAsia" w:eastAsiaTheme="majorEastAsia" w:hAnsiTheme="majorEastAsia" w:hint="eastAsia"/>
                <w:sz w:val="18"/>
                <w:szCs w:val="18"/>
              </w:rPr>
              <w:t>工夫</w:t>
            </w:r>
          </w:p>
        </w:tc>
      </w:tr>
    </w:tbl>
    <w:p w14:paraId="5D717FAE" w14:textId="77777777" w:rsidR="00C75446" w:rsidRPr="0072213F" w:rsidRDefault="00C75446" w:rsidP="00C75446">
      <w:pPr>
        <w:widowControl/>
        <w:jc w:val="left"/>
        <w:rPr>
          <w:rFonts w:ascii="ＭＳ ゴシック" w:eastAsia="ＭＳ ゴシック" w:hAnsi="ＭＳ ゴシック"/>
        </w:rPr>
      </w:pPr>
      <w:r w:rsidRPr="0072213F">
        <w:rPr>
          <w:rFonts w:ascii="ＭＳ ゴシック" w:eastAsia="ＭＳ ゴシック" w:hAnsi="ＭＳ ゴシック"/>
        </w:rPr>
        <w:br w:type="page"/>
      </w:r>
    </w:p>
    <w:p w14:paraId="663C1DAF" w14:textId="77777777" w:rsidR="00C75446" w:rsidRPr="0072213F" w:rsidRDefault="00C75446" w:rsidP="000F7738">
      <w:pPr>
        <w:pStyle w:val="6"/>
      </w:pPr>
      <w:r w:rsidRPr="0072213F">
        <w:rPr>
          <w:rFonts w:hint="eastAsia"/>
        </w:rPr>
        <w:lastRenderedPageBreak/>
        <w:t>（様式９－５）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1399082F" w14:textId="77777777" w:rsidTr="00113506">
        <w:trPr>
          <w:trHeight w:val="146"/>
        </w:trPr>
        <w:tc>
          <w:tcPr>
            <w:tcW w:w="9030" w:type="dxa"/>
          </w:tcPr>
          <w:p w14:paraId="2B4BBCDC"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維持管理提案書３：</w:t>
            </w:r>
            <w:r w:rsidRPr="00BA5513">
              <w:rPr>
                <w:rFonts w:asciiTheme="majorEastAsia" w:eastAsiaTheme="majorEastAsia" w:hAnsiTheme="majorEastAsia" w:hint="eastAsia"/>
                <w:sz w:val="20"/>
              </w:rPr>
              <w:t>事業期間終了時の</w:t>
            </w:r>
            <w:r w:rsidRPr="00BA5513">
              <w:rPr>
                <w:rFonts w:asciiTheme="majorEastAsia" w:eastAsiaTheme="majorEastAsia" w:hAnsiTheme="majorEastAsia" w:cs="MS-Gothic" w:hint="eastAsia"/>
                <w:kern w:val="0"/>
                <w:sz w:val="20"/>
              </w:rPr>
              <w:t>空調設備の性能確保のための配慮</w:t>
            </w:r>
          </w:p>
        </w:tc>
      </w:tr>
      <w:tr w:rsidR="00C75446" w:rsidRPr="0072213F" w14:paraId="672D18EA" w14:textId="77777777" w:rsidTr="00113506">
        <w:trPr>
          <w:trHeight w:val="12865"/>
        </w:trPr>
        <w:tc>
          <w:tcPr>
            <w:tcW w:w="9030" w:type="dxa"/>
          </w:tcPr>
          <w:p w14:paraId="70DBB8C1" w14:textId="77777777" w:rsidR="00C75446" w:rsidRPr="0072213F" w:rsidRDefault="00C75446" w:rsidP="00113506">
            <w:pPr>
              <w:ind w:leftChars="3" w:left="317" w:hangingChars="173" w:hanging="311"/>
              <w:rPr>
                <w:sz w:val="18"/>
                <w:szCs w:val="18"/>
              </w:rPr>
            </w:pPr>
            <w:r w:rsidRPr="0072213F">
              <w:rPr>
                <w:sz w:val="18"/>
                <w:szCs w:val="18"/>
              </w:rPr>
              <w:t>１　落札者決定基準に記載した審査項目の「</w:t>
            </w:r>
            <w:r w:rsidRPr="0072213F">
              <w:rPr>
                <w:sz w:val="18"/>
                <w:szCs w:val="18"/>
              </w:rPr>
              <w:t>1</w:t>
            </w:r>
            <w:r>
              <w:rPr>
                <w:rFonts w:hint="eastAsia"/>
                <w:sz w:val="18"/>
                <w:szCs w:val="18"/>
              </w:rPr>
              <w:t>1</w:t>
            </w:r>
            <w:r w:rsidRPr="0072213F">
              <w:rPr>
                <w:sz w:val="18"/>
                <w:szCs w:val="18"/>
              </w:rPr>
              <w:t xml:space="preserve">　</w:t>
            </w:r>
            <w:r w:rsidRPr="0072213F">
              <w:rPr>
                <w:rFonts w:eastAsiaTheme="minorEastAsia"/>
                <w:sz w:val="18"/>
                <w:szCs w:val="18"/>
              </w:rPr>
              <w:t>事業期間終了時の空調設備の性能確保のための配慮</w:t>
            </w:r>
            <w:r w:rsidRPr="0072213F">
              <w:rPr>
                <w:sz w:val="18"/>
                <w:szCs w:val="18"/>
              </w:rPr>
              <w:t>」について、提案事項を簡潔にまとめ、記載すること。（</w:t>
            </w:r>
            <w:r w:rsidRPr="0072213F">
              <w:rPr>
                <w:sz w:val="18"/>
                <w:szCs w:val="18"/>
              </w:rPr>
              <w:t>A4</w:t>
            </w:r>
            <w:r w:rsidRPr="0072213F">
              <w:rPr>
                <w:sz w:val="18"/>
                <w:szCs w:val="18"/>
              </w:rPr>
              <w:t>版</w:t>
            </w:r>
            <w:r w:rsidR="00385009" w:rsidRPr="00BA5513">
              <w:rPr>
                <w:sz w:val="18"/>
                <w:szCs w:val="18"/>
              </w:rPr>
              <w:t>2</w:t>
            </w:r>
            <w:r w:rsidRPr="00BA5513">
              <w:rPr>
                <w:rFonts w:hint="eastAsia"/>
                <w:sz w:val="18"/>
                <w:szCs w:val="18"/>
              </w:rPr>
              <w:t>枚</w:t>
            </w:r>
            <w:r w:rsidRPr="0072213F">
              <w:rPr>
                <w:sz w:val="18"/>
                <w:szCs w:val="18"/>
              </w:rPr>
              <w:t>以内）</w:t>
            </w:r>
          </w:p>
          <w:p w14:paraId="384BC178" w14:textId="77777777" w:rsidR="00C75446" w:rsidRPr="0072213F" w:rsidRDefault="00C75446" w:rsidP="00113506">
            <w:pPr>
              <w:ind w:leftChars="3" w:left="317" w:hangingChars="173" w:hanging="311"/>
              <w:rPr>
                <w:sz w:val="18"/>
                <w:szCs w:val="18"/>
              </w:rPr>
            </w:pPr>
            <w:r w:rsidRPr="0072213F">
              <w:rPr>
                <w:sz w:val="18"/>
                <w:szCs w:val="18"/>
              </w:rPr>
              <w:t>２　本様式の記載に際しては、少なくとも以下の内容を明らかにすること。</w:t>
            </w:r>
          </w:p>
          <w:p w14:paraId="4D49EE16" w14:textId="77777777" w:rsidR="00C75446" w:rsidRPr="0072213F" w:rsidRDefault="00C75446" w:rsidP="00C44EE3">
            <w:pPr>
              <w:numPr>
                <w:ilvl w:val="0"/>
                <w:numId w:val="8"/>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事業期間終了時における空調設備の性能を確保するための工夫</w:t>
            </w:r>
          </w:p>
          <w:p w14:paraId="283FA580" w14:textId="77777777" w:rsidR="00C75446" w:rsidRPr="00EE76E6" w:rsidRDefault="00C75446" w:rsidP="00C44EE3">
            <w:pPr>
              <w:numPr>
                <w:ilvl w:val="0"/>
                <w:numId w:val="8"/>
              </w:numPr>
              <w:rPr>
                <w:rFonts w:asciiTheme="majorEastAsia" w:eastAsiaTheme="majorEastAsia" w:hAnsiTheme="majorEastAsia"/>
                <w:sz w:val="18"/>
                <w:szCs w:val="18"/>
              </w:rPr>
            </w:pPr>
            <w:r>
              <w:rPr>
                <w:rFonts w:asciiTheme="majorEastAsia" w:eastAsiaTheme="majorEastAsia" w:hAnsiTheme="majorEastAsia" w:hint="eastAsia"/>
                <w:sz w:val="18"/>
                <w:szCs w:val="18"/>
              </w:rPr>
              <w:t>事業終了前の市との調整や工夫</w:t>
            </w:r>
          </w:p>
          <w:p w14:paraId="2CBCDB5F" w14:textId="4384DED5" w:rsidR="00C75446" w:rsidRPr="0072213F" w:rsidRDefault="00C75446" w:rsidP="00C44EE3">
            <w:pPr>
              <w:numPr>
                <w:ilvl w:val="0"/>
                <w:numId w:val="8"/>
              </w:numPr>
              <w:rPr>
                <w:sz w:val="18"/>
                <w:szCs w:val="18"/>
              </w:rPr>
            </w:pPr>
            <w:r w:rsidRPr="0072213F">
              <w:rPr>
                <w:rFonts w:asciiTheme="majorEastAsia" w:eastAsiaTheme="majorEastAsia" w:hAnsiTheme="majorEastAsia" w:hint="eastAsia"/>
                <w:sz w:val="18"/>
                <w:szCs w:val="18"/>
              </w:rPr>
              <w:t>事業期間終了後</w:t>
            </w:r>
            <w:r w:rsidR="003307AB">
              <w:rPr>
                <w:rFonts w:asciiTheme="majorEastAsia" w:eastAsiaTheme="majorEastAsia" w:hAnsiTheme="majorEastAsia" w:hint="eastAsia"/>
                <w:sz w:val="18"/>
                <w:szCs w:val="18"/>
              </w:rPr>
              <w:t>に</w:t>
            </w:r>
            <w:r w:rsidRPr="0072213F">
              <w:rPr>
                <w:rFonts w:asciiTheme="majorEastAsia" w:eastAsiaTheme="majorEastAsia" w:hAnsiTheme="majorEastAsia" w:hint="eastAsia"/>
                <w:sz w:val="18"/>
                <w:szCs w:val="18"/>
              </w:rPr>
              <w:t>市の維持管理をバックアップする工夫</w:t>
            </w:r>
          </w:p>
          <w:p w14:paraId="64388401" w14:textId="77777777" w:rsidR="00C75446" w:rsidRPr="0072213F" w:rsidRDefault="00C75446" w:rsidP="00113506">
            <w:pPr>
              <w:pStyle w:val="a7"/>
              <w:spacing w:line="320" w:lineRule="exact"/>
              <w:ind w:leftChars="0" w:left="851" w:right="105" w:firstLineChars="0" w:firstLine="0"/>
              <w:rPr>
                <w:sz w:val="18"/>
                <w:szCs w:val="18"/>
              </w:rPr>
            </w:pPr>
          </w:p>
        </w:tc>
      </w:tr>
    </w:tbl>
    <w:p w14:paraId="4821C131" w14:textId="77777777" w:rsidR="00C75446" w:rsidRPr="0072213F" w:rsidRDefault="00C75446" w:rsidP="00C75446">
      <w:pPr>
        <w:jc w:val="right"/>
        <w:outlineLvl w:val="0"/>
        <w:rPr>
          <w:rFonts w:ascii="ＭＳ ゴシック" w:eastAsia="ＭＳ ゴシック" w:hAnsi="ＭＳ ゴシック"/>
        </w:rPr>
        <w:sectPr w:rsidR="00C75446" w:rsidRPr="0072213F" w:rsidSect="00113506">
          <w:headerReference w:type="default" r:id="rId22"/>
          <w:pgSz w:w="11907" w:h="16840" w:code="9"/>
          <w:pgMar w:top="1418" w:right="1418" w:bottom="1418" w:left="1418" w:header="851" w:footer="851" w:gutter="0"/>
          <w:cols w:space="425"/>
          <w:docGrid w:type="lines" w:linePitch="323"/>
        </w:sectPr>
      </w:pPr>
    </w:p>
    <w:p w14:paraId="51FD5C20" w14:textId="77777777" w:rsidR="00C75446" w:rsidRPr="0072213F" w:rsidRDefault="00C75446" w:rsidP="000F7738">
      <w:pPr>
        <w:pStyle w:val="6"/>
      </w:pPr>
      <w:r w:rsidRPr="0072213F">
        <w:rPr>
          <w:rFonts w:hint="eastAsia"/>
        </w:rPr>
        <w:lastRenderedPageBreak/>
        <w:t>（様式</w:t>
      </w:r>
      <w:r w:rsidR="00385009">
        <w:rPr>
          <w:rFonts w:hint="eastAsia"/>
        </w:rPr>
        <w:t>１０</w:t>
      </w:r>
      <w:r w:rsidRPr="0072213F">
        <w:rPr>
          <w:rFonts w:hint="eastAsia"/>
        </w:rPr>
        <w:t>－１）</w:t>
      </w:r>
    </w:p>
    <w:p w14:paraId="7FC423F8" w14:textId="77777777" w:rsidR="00C75446" w:rsidRPr="0072213F" w:rsidRDefault="00C75446" w:rsidP="00C75446">
      <w:pPr>
        <w:jc w:val="center"/>
      </w:pPr>
    </w:p>
    <w:p w14:paraId="22A4D3F6" w14:textId="77777777" w:rsidR="00C75446" w:rsidRPr="0072213F" w:rsidRDefault="00C75446" w:rsidP="00C75446">
      <w:pPr>
        <w:jc w:val="center"/>
      </w:pPr>
    </w:p>
    <w:p w14:paraId="28644961" w14:textId="77777777" w:rsidR="00C75446" w:rsidRPr="0072213F" w:rsidRDefault="00C75446" w:rsidP="00C75446">
      <w:pPr>
        <w:jc w:val="center"/>
      </w:pPr>
    </w:p>
    <w:p w14:paraId="2A5FCCE1" w14:textId="77777777" w:rsidR="00C75446" w:rsidRPr="0072213F" w:rsidRDefault="00C75446" w:rsidP="00C75446">
      <w:pPr>
        <w:jc w:val="center"/>
      </w:pPr>
    </w:p>
    <w:p w14:paraId="3843A7E2" w14:textId="77777777" w:rsidR="00C75446" w:rsidRPr="0072213F" w:rsidRDefault="00C75446" w:rsidP="00C75446">
      <w:pPr>
        <w:jc w:val="center"/>
      </w:pPr>
    </w:p>
    <w:p w14:paraId="168C6245" w14:textId="77777777" w:rsidR="00C75446" w:rsidRPr="0072213F" w:rsidRDefault="00C75446" w:rsidP="00C75446">
      <w:pPr>
        <w:jc w:val="center"/>
      </w:pPr>
    </w:p>
    <w:p w14:paraId="22A2AA63" w14:textId="77777777" w:rsidR="00C75446" w:rsidRPr="0072213F" w:rsidRDefault="00C75446" w:rsidP="00C75446">
      <w:pPr>
        <w:jc w:val="center"/>
      </w:pPr>
    </w:p>
    <w:p w14:paraId="556F7014" w14:textId="77777777" w:rsidR="00C75446" w:rsidRPr="0072213F" w:rsidRDefault="00C75446" w:rsidP="00C75446">
      <w:pPr>
        <w:jc w:val="center"/>
      </w:pPr>
    </w:p>
    <w:p w14:paraId="2F2BA07C"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37B87A22" w14:textId="77777777" w:rsidR="00C75446" w:rsidRPr="0072213F" w:rsidRDefault="00C75446" w:rsidP="00C75446">
      <w:pPr>
        <w:jc w:val="center"/>
      </w:pPr>
    </w:p>
    <w:p w14:paraId="3B322FF6" w14:textId="77777777" w:rsidR="00C75446" w:rsidRPr="0072213F" w:rsidRDefault="00C75446" w:rsidP="00C75446">
      <w:pPr>
        <w:jc w:val="center"/>
      </w:pPr>
    </w:p>
    <w:p w14:paraId="0F66C065" w14:textId="77777777" w:rsidR="00C75446" w:rsidRPr="0072213F" w:rsidRDefault="00C75446" w:rsidP="00C75446">
      <w:pPr>
        <w:jc w:val="center"/>
        <w:rPr>
          <w:sz w:val="40"/>
          <w:szCs w:val="40"/>
        </w:rPr>
      </w:pPr>
      <w:r w:rsidRPr="0072213F">
        <w:rPr>
          <w:rFonts w:hint="eastAsia"/>
          <w:sz w:val="40"/>
          <w:szCs w:val="40"/>
        </w:rPr>
        <w:t>ライフサイクルコスト等に関する提案書</w:t>
      </w:r>
    </w:p>
    <w:p w14:paraId="73EF95DD" w14:textId="77777777" w:rsidR="00C75446" w:rsidRPr="0072213F" w:rsidRDefault="00C75446" w:rsidP="00C75446">
      <w:pPr>
        <w:jc w:val="center"/>
      </w:pPr>
    </w:p>
    <w:p w14:paraId="495541CF" w14:textId="77777777" w:rsidR="00C75446" w:rsidRPr="0072213F" w:rsidRDefault="00C75446" w:rsidP="00C75446">
      <w:pPr>
        <w:jc w:val="center"/>
        <w:rPr>
          <w:sz w:val="28"/>
          <w:szCs w:val="28"/>
        </w:rPr>
      </w:pPr>
    </w:p>
    <w:p w14:paraId="66CA8C39" w14:textId="77777777" w:rsidR="00C75446" w:rsidRPr="0072213F" w:rsidRDefault="00C75446" w:rsidP="00C75446">
      <w:pPr>
        <w:jc w:val="center"/>
      </w:pPr>
    </w:p>
    <w:p w14:paraId="03724160" w14:textId="77777777" w:rsidR="00C75446" w:rsidRPr="0072213F" w:rsidRDefault="00C75446" w:rsidP="00C75446">
      <w:pPr>
        <w:jc w:val="center"/>
      </w:pPr>
    </w:p>
    <w:p w14:paraId="5142AB1C" w14:textId="77777777" w:rsidR="00C75446" w:rsidRPr="0072213F" w:rsidRDefault="00C75446" w:rsidP="00C75446">
      <w:pPr>
        <w:jc w:val="center"/>
      </w:pPr>
    </w:p>
    <w:p w14:paraId="05AB2399" w14:textId="77777777" w:rsidR="00C75446" w:rsidRPr="0072213F" w:rsidRDefault="00C75446" w:rsidP="00C75446">
      <w:pPr>
        <w:jc w:val="center"/>
      </w:pPr>
    </w:p>
    <w:p w14:paraId="11815091" w14:textId="77777777" w:rsidR="00C75446" w:rsidRPr="0072213F" w:rsidRDefault="00C75446" w:rsidP="00C75446">
      <w:pPr>
        <w:jc w:val="center"/>
      </w:pPr>
    </w:p>
    <w:p w14:paraId="28FC960E" w14:textId="77777777" w:rsidR="00C75446" w:rsidRPr="0072213F" w:rsidRDefault="00C75446" w:rsidP="00C75446">
      <w:pPr>
        <w:jc w:val="center"/>
      </w:pPr>
    </w:p>
    <w:p w14:paraId="7D156695" w14:textId="77777777" w:rsidR="00C75446" w:rsidRPr="0072213F" w:rsidRDefault="00C75446" w:rsidP="00C75446">
      <w:pPr>
        <w:jc w:val="center"/>
      </w:pPr>
    </w:p>
    <w:p w14:paraId="390D579E" w14:textId="77777777" w:rsidR="00C75446" w:rsidRPr="0072213F" w:rsidRDefault="00C75446" w:rsidP="00C75446">
      <w:pPr>
        <w:jc w:val="center"/>
      </w:pPr>
    </w:p>
    <w:p w14:paraId="4FE71B0B" w14:textId="77777777" w:rsidR="00C75446" w:rsidRPr="0072213F" w:rsidRDefault="00C75446" w:rsidP="00C75446">
      <w:pPr>
        <w:jc w:val="center"/>
      </w:pPr>
    </w:p>
    <w:p w14:paraId="70055C3F" w14:textId="77777777" w:rsidR="00C75446" w:rsidRPr="0072213F" w:rsidRDefault="00C75446" w:rsidP="00C75446">
      <w:pPr>
        <w:jc w:val="center"/>
      </w:pPr>
    </w:p>
    <w:p w14:paraId="18B0C244" w14:textId="77777777" w:rsidR="00C75446" w:rsidRPr="0072213F" w:rsidRDefault="00C75446" w:rsidP="00C75446">
      <w:pPr>
        <w:jc w:val="center"/>
      </w:pPr>
    </w:p>
    <w:p w14:paraId="50197B66" w14:textId="77777777" w:rsidR="00C75446" w:rsidRPr="0072213F" w:rsidRDefault="00C75446" w:rsidP="00C75446">
      <w:pPr>
        <w:jc w:val="center"/>
      </w:pPr>
    </w:p>
    <w:p w14:paraId="7C9FE9F1" w14:textId="77777777" w:rsidR="00C75446" w:rsidRPr="0072213F" w:rsidRDefault="00C75446" w:rsidP="00C75446">
      <w:pPr>
        <w:jc w:val="center"/>
      </w:pPr>
    </w:p>
    <w:p w14:paraId="1DDEC65A" w14:textId="77777777" w:rsidR="00C75446" w:rsidRPr="0072213F" w:rsidRDefault="00C75446" w:rsidP="00C75446">
      <w:pPr>
        <w:jc w:val="center"/>
      </w:pPr>
    </w:p>
    <w:p w14:paraId="066C31A8" w14:textId="77777777" w:rsidR="00C75446" w:rsidRPr="0072213F" w:rsidRDefault="00C75446" w:rsidP="00C75446">
      <w:pPr>
        <w:jc w:val="center"/>
      </w:pPr>
    </w:p>
    <w:p w14:paraId="7FB9AE07" w14:textId="77777777" w:rsidR="00C75446" w:rsidRPr="0072213F" w:rsidRDefault="00C75446" w:rsidP="00C75446">
      <w:pPr>
        <w:jc w:val="center"/>
      </w:pPr>
    </w:p>
    <w:p w14:paraId="115644FF" w14:textId="77777777" w:rsidR="00C75446" w:rsidRPr="0072213F" w:rsidRDefault="00C75446" w:rsidP="00C75446">
      <w:pPr>
        <w:jc w:val="center"/>
      </w:pPr>
    </w:p>
    <w:p w14:paraId="35A1A741" w14:textId="77777777" w:rsidR="00C75446" w:rsidRPr="0072213F" w:rsidRDefault="00C75446" w:rsidP="00C75446">
      <w:pPr>
        <w:jc w:val="center"/>
      </w:pPr>
    </w:p>
    <w:p w14:paraId="159A406F" w14:textId="77777777" w:rsidR="00C75446" w:rsidRPr="0072213F" w:rsidRDefault="00C75446" w:rsidP="00C75446">
      <w:pPr>
        <w:jc w:val="center"/>
      </w:pPr>
    </w:p>
    <w:p w14:paraId="59A6914E"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098A8471" w14:textId="77777777" w:rsidTr="00113506">
        <w:trPr>
          <w:trHeight w:val="645"/>
          <w:jc w:val="center"/>
        </w:trPr>
        <w:tc>
          <w:tcPr>
            <w:tcW w:w="2100" w:type="dxa"/>
            <w:vAlign w:val="center"/>
          </w:tcPr>
          <w:p w14:paraId="662132E7" w14:textId="77777777" w:rsidR="00C75446" w:rsidRPr="0072213F" w:rsidRDefault="00C75446" w:rsidP="00113506">
            <w:pPr>
              <w:jc w:val="center"/>
            </w:pPr>
            <w:r w:rsidRPr="0072213F">
              <w:rPr>
                <w:rFonts w:hint="eastAsia"/>
              </w:rPr>
              <w:t>提案受付番号</w:t>
            </w:r>
          </w:p>
        </w:tc>
        <w:tc>
          <w:tcPr>
            <w:tcW w:w="2100" w:type="dxa"/>
            <w:vAlign w:val="center"/>
          </w:tcPr>
          <w:p w14:paraId="22AAB265" w14:textId="77777777" w:rsidR="00C75446" w:rsidRPr="0072213F" w:rsidRDefault="00C75446" w:rsidP="00113506">
            <w:pPr>
              <w:jc w:val="center"/>
            </w:pPr>
          </w:p>
        </w:tc>
      </w:tr>
    </w:tbl>
    <w:p w14:paraId="22079BEC" w14:textId="77777777" w:rsidR="00C75446" w:rsidRPr="0072213F" w:rsidRDefault="00C75446" w:rsidP="00C75446"/>
    <w:p w14:paraId="18F58168" w14:textId="77777777" w:rsidR="00C75446" w:rsidRPr="0072213F" w:rsidRDefault="00C75446" w:rsidP="00C75446"/>
    <w:p w14:paraId="1D723000" w14:textId="77777777" w:rsidR="00C75446" w:rsidRPr="0072213F" w:rsidRDefault="00C75446" w:rsidP="00C75446">
      <w:pPr>
        <w:sectPr w:rsidR="00C75446" w:rsidRPr="0072213F" w:rsidSect="00113506">
          <w:headerReference w:type="default" r:id="rId23"/>
          <w:pgSz w:w="11906" w:h="16838" w:code="9"/>
          <w:pgMar w:top="1418" w:right="1418" w:bottom="1418" w:left="1418" w:header="851" w:footer="851" w:gutter="0"/>
          <w:cols w:space="425"/>
          <w:docGrid w:type="lines" w:linePitch="323"/>
        </w:sectPr>
      </w:pPr>
    </w:p>
    <w:p w14:paraId="40A832D6" w14:textId="77777777" w:rsidR="00C75446" w:rsidRPr="0072213F" w:rsidRDefault="00C75446" w:rsidP="000F7738">
      <w:pPr>
        <w:pStyle w:val="6"/>
      </w:pPr>
      <w:r w:rsidRPr="0072213F">
        <w:rPr>
          <w:rFonts w:hint="eastAsia"/>
        </w:rPr>
        <w:lastRenderedPageBreak/>
        <w:t>（様式</w:t>
      </w:r>
      <w:r w:rsidR="00385009">
        <w:rPr>
          <w:rFonts w:hint="eastAsia"/>
        </w:rPr>
        <w:t>１０</w:t>
      </w:r>
      <w:r w:rsidRPr="0072213F">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C75446" w:rsidRPr="0072213F" w14:paraId="6472453F" w14:textId="77777777" w:rsidTr="00113506">
        <w:trPr>
          <w:trHeight w:val="146"/>
        </w:trPr>
        <w:tc>
          <w:tcPr>
            <w:tcW w:w="9030" w:type="dxa"/>
          </w:tcPr>
          <w:p w14:paraId="0FB3167C" w14:textId="77777777" w:rsidR="00C75446" w:rsidRPr="0072213F" w:rsidRDefault="00C75446" w:rsidP="00113506">
            <w:pPr>
              <w:rPr>
                <w:rFonts w:ascii="ＭＳ ゴシック" w:eastAsia="ＭＳ ゴシック" w:hAnsi="ＭＳ ゴシック"/>
              </w:rPr>
            </w:pPr>
            <w:r w:rsidRPr="0072213F">
              <w:rPr>
                <w:rFonts w:ascii="ＭＳ ゴシック" w:eastAsia="ＭＳ ゴシック" w:hAnsi="ＭＳ ゴシック" w:hint="eastAsia"/>
              </w:rPr>
              <w:t>ライフサイクルコスト等への配慮</w:t>
            </w:r>
          </w:p>
        </w:tc>
      </w:tr>
      <w:tr w:rsidR="00C75446" w:rsidRPr="0072213F" w14:paraId="196E095A" w14:textId="77777777" w:rsidTr="00113506">
        <w:trPr>
          <w:trHeight w:val="12865"/>
        </w:trPr>
        <w:tc>
          <w:tcPr>
            <w:tcW w:w="9030" w:type="dxa"/>
          </w:tcPr>
          <w:p w14:paraId="0ED7768E" w14:textId="77777777" w:rsidR="00C75446" w:rsidRPr="0072213F" w:rsidRDefault="00C75446" w:rsidP="00113506">
            <w:pPr>
              <w:ind w:leftChars="3" w:left="317" w:hangingChars="173" w:hanging="311"/>
              <w:rPr>
                <w:sz w:val="18"/>
                <w:szCs w:val="18"/>
              </w:rPr>
            </w:pPr>
            <w:r w:rsidRPr="0072213F">
              <w:rPr>
                <w:rFonts w:hint="eastAsia"/>
                <w:sz w:val="18"/>
                <w:szCs w:val="18"/>
              </w:rPr>
              <w:t>１　落札者決定基準に記載した審査項目の「</w:t>
            </w:r>
            <w:r w:rsidRPr="0072213F">
              <w:rPr>
                <w:rFonts w:hint="eastAsia"/>
                <w:sz w:val="18"/>
                <w:szCs w:val="18"/>
              </w:rPr>
              <w:t>1</w:t>
            </w:r>
            <w:r>
              <w:rPr>
                <w:rFonts w:hint="eastAsia"/>
                <w:sz w:val="18"/>
                <w:szCs w:val="18"/>
              </w:rPr>
              <w:t>2</w:t>
            </w:r>
            <w:r w:rsidRPr="0072213F">
              <w:rPr>
                <w:rFonts w:hint="eastAsia"/>
                <w:sz w:val="18"/>
                <w:szCs w:val="18"/>
              </w:rPr>
              <w:t xml:space="preserve">　ライフサイクルコスト等への配慮」について、提案事項を簡潔にまとめ、記載すること。（</w:t>
            </w:r>
            <w:r w:rsidRPr="0072213F">
              <w:rPr>
                <w:rFonts w:hint="eastAsia"/>
                <w:sz w:val="18"/>
                <w:szCs w:val="18"/>
              </w:rPr>
              <w:t>A4</w:t>
            </w:r>
            <w:r w:rsidRPr="0072213F">
              <w:rPr>
                <w:rFonts w:hint="eastAsia"/>
                <w:sz w:val="18"/>
                <w:szCs w:val="18"/>
              </w:rPr>
              <w:t>版</w:t>
            </w:r>
            <w:r w:rsidRPr="0072213F">
              <w:rPr>
                <w:rFonts w:hint="eastAsia"/>
                <w:sz w:val="18"/>
                <w:szCs w:val="18"/>
              </w:rPr>
              <w:t>1</w:t>
            </w:r>
            <w:r w:rsidRPr="0072213F">
              <w:rPr>
                <w:rFonts w:hint="eastAsia"/>
                <w:sz w:val="18"/>
                <w:szCs w:val="18"/>
              </w:rPr>
              <w:t>枚以内）</w:t>
            </w:r>
          </w:p>
          <w:p w14:paraId="7AEBD1F1" w14:textId="77777777" w:rsidR="00C75446" w:rsidRPr="0072213F" w:rsidRDefault="00C75446" w:rsidP="00113506">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43E1F8C5" w14:textId="77777777" w:rsidR="00C75446" w:rsidRPr="0072213F" w:rsidRDefault="00C75446" w:rsidP="00C44EE3">
            <w:pPr>
              <w:numPr>
                <w:ilvl w:val="0"/>
                <w:numId w:val="8"/>
              </w:numPr>
              <w:rPr>
                <w:sz w:val="18"/>
                <w:szCs w:val="18"/>
              </w:rPr>
            </w:pPr>
            <w:r w:rsidRPr="0072213F">
              <w:rPr>
                <w:rFonts w:ascii="ＭＳ ゴシック" w:eastAsia="ＭＳ ゴシック" w:hAnsi="ＭＳ ゴシック" w:hint="eastAsia"/>
                <w:sz w:val="18"/>
                <w:szCs w:val="18"/>
              </w:rPr>
              <w:t>空調設備の経年劣化や対象校の現状等を踏まえて考慮された安全率</w:t>
            </w:r>
          </w:p>
          <w:p w14:paraId="4F117EE6" w14:textId="77777777" w:rsidR="00C75446" w:rsidRPr="0072213F" w:rsidRDefault="00C75446" w:rsidP="00113506">
            <w:pPr>
              <w:ind w:left="720"/>
              <w:rPr>
                <w:sz w:val="18"/>
                <w:szCs w:val="18"/>
              </w:rPr>
            </w:pPr>
            <w:r w:rsidRPr="0072213F">
              <w:rPr>
                <w:rFonts w:ascii="ＭＳ ゴシック" w:eastAsia="ＭＳ ゴシック" w:hAnsi="ＭＳ ゴシック" w:hint="eastAsia"/>
                <w:sz w:val="18"/>
                <w:szCs w:val="18"/>
              </w:rPr>
              <w:t>下記の表に安全率を記載し、その割合を設定した根拠について記載すること。</w:t>
            </w:r>
          </w:p>
          <w:p w14:paraId="6D3E1585" w14:textId="77777777" w:rsidR="00C75446" w:rsidRPr="0072213F" w:rsidRDefault="00C75446" w:rsidP="00113506">
            <w:pPr>
              <w:ind w:left="720"/>
              <w:rPr>
                <w:sz w:val="18"/>
                <w:szCs w:val="18"/>
              </w:rPr>
            </w:pPr>
          </w:p>
          <w:tbl>
            <w:tblPr>
              <w:tblStyle w:val="affa"/>
              <w:tblW w:w="0" w:type="auto"/>
              <w:tblInd w:w="720" w:type="dxa"/>
              <w:tblLook w:val="04A0" w:firstRow="1" w:lastRow="0" w:firstColumn="1" w:lastColumn="0" w:noHBand="0" w:noVBand="1"/>
            </w:tblPr>
            <w:tblGrid>
              <w:gridCol w:w="1303"/>
              <w:gridCol w:w="2268"/>
            </w:tblGrid>
            <w:tr w:rsidR="00C75446" w:rsidRPr="0072213F" w14:paraId="2C78A361" w14:textId="77777777" w:rsidTr="00113506">
              <w:tc>
                <w:tcPr>
                  <w:tcW w:w="1303" w:type="dxa"/>
                </w:tcPr>
                <w:p w14:paraId="01CC729A" w14:textId="77777777" w:rsidR="00C75446" w:rsidRPr="0072213F" w:rsidRDefault="00C75446" w:rsidP="00113506">
                  <w:pPr>
                    <w:ind w:right="105"/>
                    <w:rPr>
                      <w:sz w:val="18"/>
                      <w:szCs w:val="18"/>
                    </w:rPr>
                  </w:pPr>
                  <w:r w:rsidRPr="0072213F">
                    <w:rPr>
                      <w:rFonts w:hint="eastAsia"/>
                      <w:sz w:val="18"/>
                      <w:szCs w:val="18"/>
                    </w:rPr>
                    <w:t>安全率</w:t>
                  </w:r>
                </w:p>
              </w:tc>
              <w:tc>
                <w:tcPr>
                  <w:tcW w:w="2268" w:type="dxa"/>
                </w:tcPr>
                <w:p w14:paraId="1B5524FC" w14:textId="77777777" w:rsidR="00C75446" w:rsidRPr="0072213F" w:rsidRDefault="00C75446" w:rsidP="00113506">
                  <w:pPr>
                    <w:ind w:right="105"/>
                    <w:rPr>
                      <w:sz w:val="18"/>
                      <w:szCs w:val="18"/>
                    </w:rPr>
                  </w:pPr>
                </w:p>
              </w:tc>
            </w:tr>
          </w:tbl>
          <w:p w14:paraId="2B2083D3" w14:textId="77777777" w:rsidR="00C75446" w:rsidRPr="0072213F" w:rsidRDefault="00C75446" w:rsidP="00113506">
            <w:pPr>
              <w:ind w:left="720"/>
              <w:rPr>
                <w:sz w:val="18"/>
                <w:szCs w:val="18"/>
              </w:rPr>
            </w:pPr>
          </w:p>
        </w:tc>
      </w:tr>
    </w:tbl>
    <w:p w14:paraId="2D69710D" w14:textId="77777777" w:rsidR="00C75446" w:rsidRPr="0072213F" w:rsidRDefault="00C75446" w:rsidP="00C75446">
      <w:pPr>
        <w:jc w:val="right"/>
        <w:outlineLvl w:val="0"/>
        <w:rPr>
          <w:rFonts w:ascii="ＭＳ ゴシック" w:eastAsia="ＭＳ ゴシック" w:hAnsi="ＭＳ ゴシック"/>
        </w:rPr>
        <w:sectPr w:rsidR="00C75446" w:rsidRPr="0072213F" w:rsidSect="00113506">
          <w:headerReference w:type="default" r:id="rId24"/>
          <w:pgSz w:w="11907" w:h="16840" w:code="9"/>
          <w:pgMar w:top="1418" w:right="1418" w:bottom="1418" w:left="1418" w:header="851" w:footer="851" w:gutter="0"/>
          <w:cols w:space="425"/>
          <w:docGrid w:type="lines" w:linePitch="323"/>
        </w:sectPr>
      </w:pPr>
    </w:p>
    <w:p w14:paraId="4122D1C5" w14:textId="77777777" w:rsidR="00C75446" w:rsidRPr="0072213F" w:rsidRDefault="00C75446" w:rsidP="000F7738">
      <w:pPr>
        <w:pStyle w:val="6"/>
      </w:pPr>
      <w:r w:rsidRPr="0072213F">
        <w:rPr>
          <w:rFonts w:hint="eastAsia"/>
        </w:rPr>
        <w:lastRenderedPageBreak/>
        <w:t>（様式</w:t>
      </w:r>
      <w:r w:rsidR="00385009">
        <w:rPr>
          <w:rFonts w:hint="eastAsia"/>
        </w:rPr>
        <w:t>１１</w:t>
      </w:r>
      <w:r w:rsidRPr="0072213F">
        <w:rPr>
          <w:rFonts w:hint="eastAsia"/>
        </w:rPr>
        <w:t>－１）</w:t>
      </w:r>
    </w:p>
    <w:p w14:paraId="6FD6486E" w14:textId="77777777" w:rsidR="00C75446" w:rsidRPr="0072213F" w:rsidRDefault="00C75446" w:rsidP="00C75446">
      <w:pPr>
        <w:jc w:val="center"/>
      </w:pPr>
    </w:p>
    <w:p w14:paraId="0AA5AA50" w14:textId="77777777" w:rsidR="00C75446" w:rsidRPr="0072213F" w:rsidRDefault="00C75446" w:rsidP="00C75446">
      <w:pPr>
        <w:jc w:val="center"/>
      </w:pPr>
    </w:p>
    <w:p w14:paraId="10836667" w14:textId="77777777" w:rsidR="00C75446" w:rsidRPr="0072213F" w:rsidRDefault="00C75446" w:rsidP="00C75446">
      <w:pPr>
        <w:jc w:val="center"/>
      </w:pPr>
    </w:p>
    <w:p w14:paraId="1BFC3EC2" w14:textId="77777777" w:rsidR="00C75446" w:rsidRPr="0072213F" w:rsidRDefault="00C75446" w:rsidP="00C75446">
      <w:pPr>
        <w:jc w:val="center"/>
      </w:pPr>
    </w:p>
    <w:p w14:paraId="37005AF0" w14:textId="77777777" w:rsidR="00C75446" w:rsidRPr="0072213F" w:rsidRDefault="00C75446" w:rsidP="00C75446">
      <w:pPr>
        <w:jc w:val="center"/>
      </w:pPr>
    </w:p>
    <w:p w14:paraId="23AD8773" w14:textId="77777777" w:rsidR="00C75446" w:rsidRPr="0072213F" w:rsidRDefault="00C75446" w:rsidP="00C75446">
      <w:pPr>
        <w:jc w:val="center"/>
      </w:pPr>
    </w:p>
    <w:p w14:paraId="53320D95" w14:textId="77777777" w:rsidR="00C75446" w:rsidRPr="0072213F" w:rsidRDefault="00C75446" w:rsidP="00C75446">
      <w:pPr>
        <w:jc w:val="center"/>
      </w:pPr>
    </w:p>
    <w:p w14:paraId="423FFFEB" w14:textId="77777777" w:rsidR="00C75446" w:rsidRPr="0072213F" w:rsidRDefault="00C75446" w:rsidP="00C75446">
      <w:pPr>
        <w:jc w:val="center"/>
      </w:pPr>
    </w:p>
    <w:p w14:paraId="2C49BEB4"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2425BB2F" w14:textId="77777777" w:rsidR="00C75446" w:rsidRPr="0072213F" w:rsidRDefault="00C75446" w:rsidP="00C75446">
      <w:pPr>
        <w:jc w:val="center"/>
      </w:pPr>
    </w:p>
    <w:p w14:paraId="568AD1F7" w14:textId="77777777" w:rsidR="00C75446" w:rsidRPr="0072213F" w:rsidRDefault="00C75446" w:rsidP="00C75446">
      <w:pPr>
        <w:jc w:val="center"/>
      </w:pPr>
    </w:p>
    <w:p w14:paraId="26A5CD0B" w14:textId="77777777" w:rsidR="00C75446" w:rsidRPr="0072213F" w:rsidRDefault="00C75446" w:rsidP="00C75446">
      <w:pPr>
        <w:jc w:val="center"/>
        <w:rPr>
          <w:sz w:val="40"/>
          <w:szCs w:val="40"/>
        </w:rPr>
      </w:pPr>
      <w:r w:rsidRPr="0072213F">
        <w:rPr>
          <w:rFonts w:hint="eastAsia"/>
          <w:sz w:val="40"/>
          <w:szCs w:val="40"/>
        </w:rPr>
        <w:t>空調設備計画書</w:t>
      </w:r>
    </w:p>
    <w:p w14:paraId="41B7F072" w14:textId="77777777" w:rsidR="00C75446" w:rsidRPr="0072213F" w:rsidRDefault="00C75446" w:rsidP="00C75446">
      <w:pPr>
        <w:jc w:val="center"/>
      </w:pPr>
    </w:p>
    <w:p w14:paraId="489009E6" w14:textId="77777777" w:rsidR="00C75446" w:rsidRPr="0072213F" w:rsidRDefault="00C75446" w:rsidP="00C75446">
      <w:pPr>
        <w:jc w:val="center"/>
        <w:rPr>
          <w:sz w:val="28"/>
          <w:szCs w:val="28"/>
        </w:rPr>
      </w:pPr>
    </w:p>
    <w:p w14:paraId="58D89724" w14:textId="77777777" w:rsidR="00C75446" w:rsidRPr="0072213F" w:rsidRDefault="00C75446" w:rsidP="00C75446">
      <w:pPr>
        <w:jc w:val="center"/>
      </w:pPr>
    </w:p>
    <w:p w14:paraId="082B3113" w14:textId="77777777" w:rsidR="00C75446" w:rsidRPr="0072213F" w:rsidRDefault="00C75446" w:rsidP="00C75446">
      <w:pPr>
        <w:jc w:val="center"/>
      </w:pPr>
    </w:p>
    <w:p w14:paraId="7C065614" w14:textId="77777777" w:rsidR="00C75446" w:rsidRPr="0072213F" w:rsidRDefault="00C75446" w:rsidP="00C75446">
      <w:pPr>
        <w:jc w:val="center"/>
      </w:pPr>
    </w:p>
    <w:p w14:paraId="1A21359A" w14:textId="77777777" w:rsidR="00C75446" w:rsidRPr="0072213F" w:rsidRDefault="00C75446" w:rsidP="00C75446">
      <w:pPr>
        <w:jc w:val="center"/>
      </w:pPr>
    </w:p>
    <w:p w14:paraId="07122400" w14:textId="77777777" w:rsidR="00C75446" w:rsidRPr="0072213F" w:rsidRDefault="00C75446" w:rsidP="00C75446">
      <w:pPr>
        <w:jc w:val="center"/>
      </w:pPr>
    </w:p>
    <w:p w14:paraId="5DFBB950" w14:textId="77777777" w:rsidR="00C75446" w:rsidRPr="0072213F" w:rsidRDefault="00C75446" w:rsidP="00C75446">
      <w:pPr>
        <w:jc w:val="center"/>
      </w:pPr>
    </w:p>
    <w:p w14:paraId="1D011D70" w14:textId="77777777" w:rsidR="00C75446" w:rsidRPr="0072213F" w:rsidRDefault="00C75446" w:rsidP="00C75446">
      <w:pPr>
        <w:jc w:val="center"/>
      </w:pPr>
    </w:p>
    <w:p w14:paraId="4ED31054" w14:textId="77777777" w:rsidR="00C75446" w:rsidRPr="0072213F" w:rsidRDefault="00C75446" w:rsidP="00C75446">
      <w:pPr>
        <w:jc w:val="center"/>
      </w:pPr>
    </w:p>
    <w:p w14:paraId="12263AAA" w14:textId="77777777" w:rsidR="00C75446" w:rsidRPr="0072213F" w:rsidRDefault="00C75446" w:rsidP="00C75446">
      <w:pPr>
        <w:jc w:val="center"/>
      </w:pPr>
    </w:p>
    <w:p w14:paraId="5FA53E8F" w14:textId="77777777" w:rsidR="00C75446" w:rsidRPr="0072213F" w:rsidRDefault="00C75446" w:rsidP="00C75446">
      <w:pPr>
        <w:jc w:val="center"/>
      </w:pPr>
    </w:p>
    <w:p w14:paraId="615DD3A2" w14:textId="77777777" w:rsidR="00C75446" w:rsidRPr="0072213F" w:rsidRDefault="00C75446" w:rsidP="00C75446">
      <w:pPr>
        <w:jc w:val="center"/>
      </w:pPr>
    </w:p>
    <w:p w14:paraId="678CC5F7" w14:textId="77777777" w:rsidR="00C75446" w:rsidRPr="0072213F" w:rsidRDefault="00C75446" w:rsidP="00C75446">
      <w:pPr>
        <w:jc w:val="center"/>
      </w:pPr>
    </w:p>
    <w:p w14:paraId="1E9385F3" w14:textId="77777777" w:rsidR="00C75446" w:rsidRPr="0072213F" w:rsidRDefault="00C75446" w:rsidP="00C75446">
      <w:pPr>
        <w:jc w:val="center"/>
      </w:pPr>
    </w:p>
    <w:p w14:paraId="1C86805D" w14:textId="77777777" w:rsidR="00C75446" w:rsidRPr="0072213F" w:rsidRDefault="00C75446" w:rsidP="00C75446">
      <w:pPr>
        <w:jc w:val="center"/>
      </w:pPr>
    </w:p>
    <w:p w14:paraId="6EF73564" w14:textId="77777777" w:rsidR="00C75446" w:rsidRPr="0072213F" w:rsidRDefault="00C75446" w:rsidP="00C75446">
      <w:pPr>
        <w:jc w:val="center"/>
      </w:pPr>
    </w:p>
    <w:p w14:paraId="1CC833B8" w14:textId="77777777" w:rsidR="00C75446" w:rsidRPr="0072213F" w:rsidRDefault="00C75446" w:rsidP="00C75446">
      <w:pPr>
        <w:jc w:val="center"/>
      </w:pPr>
    </w:p>
    <w:p w14:paraId="4774CD05" w14:textId="77777777" w:rsidR="00C75446" w:rsidRPr="0072213F" w:rsidRDefault="00C75446" w:rsidP="00C75446">
      <w:pPr>
        <w:jc w:val="center"/>
      </w:pPr>
    </w:p>
    <w:p w14:paraId="66EA14FA" w14:textId="77777777" w:rsidR="00C75446" w:rsidRPr="0072213F" w:rsidRDefault="00C75446" w:rsidP="00C75446">
      <w:pPr>
        <w:jc w:val="center"/>
      </w:pPr>
    </w:p>
    <w:p w14:paraId="3D33A4B2" w14:textId="77777777" w:rsidR="00C75446" w:rsidRPr="0072213F" w:rsidRDefault="00C75446" w:rsidP="00C75446">
      <w:pPr>
        <w:jc w:val="center"/>
      </w:pPr>
    </w:p>
    <w:p w14:paraId="01420D65"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2454C01A" w14:textId="77777777" w:rsidTr="00113506">
        <w:trPr>
          <w:trHeight w:val="645"/>
          <w:jc w:val="center"/>
        </w:trPr>
        <w:tc>
          <w:tcPr>
            <w:tcW w:w="2100" w:type="dxa"/>
            <w:vAlign w:val="center"/>
          </w:tcPr>
          <w:p w14:paraId="5E088F2A" w14:textId="77777777" w:rsidR="00C75446" w:rsidRPr="0072213F" w:rsidRDefault="00C75446" w:rsidP="00113506">
            <w:pPr>
              <w:jc w:val="center"/>
            </w:pPr>
            <w:r w:rsidRPr="0072213F">
              <w:rPr>
                <w:rFonts w:hint="eastAsia"/>
              </w:rPr>
              <w:t>提案受付番号</w:t>
            </w:r>
          </w:p>
        </w:tc>
        <w:tc>
          <w:tcPr>
            <w:tcW w:w="2100" w:type="dxa"/>
            <w:vAlign w:val="center"/>
          </w:tcPr>
          <w:p w14:paraId="0969364C" w14:textId="77777777" w:rsidR="00C75446" w:rsidRPr="0072213F" w:rsidRDefault="00C75446" w:rsidP="00113506">
            <w:pPr>
              <w:jc w:val="center"/>
            </w:pPr>
          </w:p>
        </w:tc>
      </w:tr>
    </w:tbl>
    <w:p w14:paraId="625A6BA7" w14:textId="77777777" w:rsidR="00C75446" w:rsidRPr="0072213F" w:rsidRDefault="00C75446" w:rsidP="00C75446">
      <w:pPr>
        <w:sectPr w:rsidR="00C75446" w:rsidRPr="0072213F" w:rsidSect="00113506">
          <w:headerReference w:type="default" r:id="rId25"/>
          <w:pgSz w:w="11907" w:h="16840" w:code="9"/>
          <w:pgMar w:top="1418" w:right="1418" w:bottom="1418" w:left="1418" w:header="851" w:footer="851" w:gutter="0"/>
          <w:cols w:space="425"/>
          <w:docGrid w:type="lines" w:linePitch="323"/>
        </w:sectPr>
      </w:pPr>
    </w:p>
    <w:p w14:paraId="41E0C713" w14:textId="77777777" w:rsidR="00C75446" w:rsidRPr="0072213F" w:rsidRDefault="00C75446" w:rsidP="000F7738">
      <w:pPr>
        <w:pStyle w:val="6"/>
      </w:pPr>
      <w:r w:rsidRPr="0072213F">
        <w:rPr>
          <w:rFonts w:hint="eastAsia"/>
        </w:rPr>
        <w:lastRenderedPageBreak/>
        <w:t>（様式</w:t>
      </w:r>
      <w:r w:rsidR="00385009">
        <w:rPr>
          <w:rFonts w:hint="eastAsia"/>
        </w:rPr>
        <w:t>１２</w:t>
      </w:r>
      <w:r w:rsidR="000F7738">
        <w:rPr>
          <w:rFonts w:hint="eastAsia"/>
        </w:rPr>
        <w:t>－１</w:t>
      </w:r>
      <w:r w:rsidRPr="0072213F">
        <w:rPr>
          <w:rFonts w:hint="eastAsia"/>
        </w:rPr>
        <w:t>）</w:t>
      </w:r>
    </w:p>
    <w:p w14:paraId="674202D6" w14:textId="77777777" w:rsidR="00C75446" w:rsidRPr="0072213F" w:rsidRDefault="00C75446" w:rsidP="00C75446">
      <w:pPr>
        <w:jc w:val="center"/>
      </w:pPr>
    </w:p>
    <w:p w14:paraId="6A73AAE6" w14:textId="77777777" w:rsidR="00C75446" w:rsidRPr="0072213F" w:rsidRDefault="00C75446" w:rsidP="00C75446">
      <w:pPr>
        <w:jc w:val="center"/>
      </w:pPr>
    </w:p>
    <w:p w14:paraId="72702D9E" w14:textId="77777777" w:rsidR="00C75446" w:rsidRPr="0072213F" w:rsidRDefault="00C75446" w:rsidP="00C75446">
      <w:pPr>
        <w:jc w:val="center"/>
      </w:pPr>
    </w:p>
    <w:p w14:paraId="5492EE19" w14:textId="77777777" w:rsidR="00C75446" w:rsidRPr="0072213F" w:rsidRDefault="00C75446" w:rsidP="00C75446">
      <w:pPr>
        <w:jc w:val="center"/>
      </w:pPr>
    </w:p>
    <w:p w14:paraId="23C51DE9" w14:textId="77777777" w:rsidR="00C75446" w:rsidRPr="0072213F" w:rsidRDefault="00C75446" w:rsidP="00C75446">
      <w:pPr>
        <w:jc w:val="center"/>
      </w:pPr>
    </w:p>
    <w:p w14:paraId="5C192B8A" w14:textId="77777777" w:rsidR="00C75446" w:rsidRPr="0072213F" w:rsidRDefault="00C75446" w:rsidP="00C75446">
      <w:pPr>
        <w:jc w:val="center"/>
      </w:pPr>
    </w:p>
    <w:p w14:paraId="4CA83A4E" w14:textId="77777777" w:rsidR="00C75446" w:rsidRPr="0072213F" w:rsidRDefault="00C75446" w:rsidP="00C75446">
      <w:pPr>
        <w:jc w:val="center"/>
      </w:pPr>
    </w:p>
    <w:p w14:paraId="6CD18EC3" w14:textId="77777777" w:rsidR="00C75446" w:rsidRPr="0072213F" w:rsidRDefault="00C75446" w:rsidP="00C75446">
      <w:pPr>
        <w:jc w:val="center"/>
      </w:pPr>
      <w:r>
        <w:rPr>
          <w:rFonts w:hint="eastAsia"/>
        </w:rPr>
        <w:t>周南市</w:t>
      </w:r>
      <w:r w:rsidRPr="00125411">
        <w:rPr>
          <w:rFonts w:hint="eastAsia"/>
        </w:rPr>
        <w:t>小学校普通教室空調設備整備事業</w:t>
      </w:r>
    </w:p>
    <w:p w14:paraId="3E5EB32B" w14:textId="77777777" w:rsidR="00C75446" w:rsidRPr="0072213F" w:rsidRDefault="00C75446" w:rsidP="00C75446">
      <w:pPr>
        <w:jc w:val="center"/>
      </w:pPr>
    </w:p>
    <w:p w14:paraId="520C5ADA" w14:textId="77777777" w:rsidR="00C75446" w:rsidRPr="0072213F" w:rsidRDefault="00C75446" w:rsidP="00C75446">
      <w:pPr>
        <w:jc w:val="center"/>
      </w:pPr>
    </w:p>
    <w:p w14:paraId="3F063C0E" w14:textId="77777777" w:rsidR="00C75446" w:rsidRPr="0072213F" w:rsidRDefault="00C75446" w:rsidP="00C75446">
      <w:pPr>
        <w:jc w:val="center"/>
        <w:rPr>
          <w:sz w:val="40"/>
          <w:szCs w:val="40"/>
        </w:rPr>
      </w:pPr>
      <w:r w:rsidRPr="0072213F">
        <w:rPr>
          <w:rFonts w:hint="eastAsia"/>
          <w:sz w:val="40"/>
          <w:szCs w:val="40"/>
        </w:rPr>
        <w:t>詳細提案校計画書　　●●分</w:t>
      </w:r>
    </w:p>
    <w:p w14:paraId="6D3ABD46" w14:textId="77777777" w:rsidR="00C75446" w:rsidRPr="0072213F" w:rsidRDefault="00C75446" w:rsidP="00C75446">
      <w:pPr>
        <w:jc w:val="center"/>
      </w:pPr>
    </w:p>
    <w:p w14:paraId="017C1E9E" w14:textId="77777777" w:rsidR="00C75446" w:rsidRPr="0072213F" w:rsidRDefault="00C75446" w:rsidP="00C75446">
      <w:pPr>
        <w:jc w:val="center"/>
        <w:rPr>
          <w:sz w:val="28"/>
          <w:szCs w:val="28"/>
        </w:rPr>
      </w:pPr>
    </w:p>
    <w:p w14:paraId="11AF545D" w14:textId="77777777" w:rsidR="00C75446" w:rsidRPr="0072213F" w:rsidRDefault="00C75446" w:rsidP="00C75446">
      <w:pPr>
        <w:jc w:val="center"/>
      </w:pPr>
    </w:p>
    <w:p w14:paraId="0E4439C6" w14:textId="77777777" w:rsidR="00C75446" w:rsidRPr="0072213F" w:rsidRDefault="00C75446" w:rsidP="00C75446">
      <w:pPr>
        <w:jc w:val="center"/>
      </w:pPr>
      <w:r w:rsidRPr="0072213F">
        <w:rPr>
          <w:rFonts w:hint="eastAsia"/>
        </w:rPr>
        <w:t>※「●●」には、</w:t>
      </w:r>
      <w:r>
        <w:rPr>
          <w:rFonts w:hint="eastAsia"/>
        </w:rPr>
        <w:t>和田</w:t>
      </w:r>
      <w:r w:rsidRPr="0072213F">
        <w:rPr>
          <w:rFonts w:hint="eastAsia"/>
        </w:rPr>
        <w:t>小学校、</w:t>
      </w:r>
      <w:r>
        <w:rPr>
          <w:rFonts w:hint="eastAsia"/>
        </w:rPr>
        <w:t>秋月</w:t>
      </w:r>
      <w:r w:rsidRPr="0072213F">
        <w:rPr>
          <w:rFonts w:hint="eastAsia"/>
        </w:rPr>
        <w:t>小学校を挿入し、</w:t>
      </w:r>
      <w:r>
        <w:rPr>
          <w:rFonts w:hint="eastAsia"/>
        </w:rPr>
        <w:t>2</w:t>
      </w:r>
      <w:r w:rsidRPr="0072213F">
        <w:rPr>
          <w:rFonts w:hint="eastAsia"/>
        </w:rPr>
        <w:t>校分の詳細提案校計画書を作成してください。</w:t>
      </w:r>
    </w:p>
    <w:p w14:paraId="6A691291" w14:textId="77777777" w:rsidR="00C75446" w:rsidRPr="0072213F" w:rsidRDefault="00C75446" w:rsidP="00C75446">
      <w:pPr>
        <w:jc w:val="center"/>
      </w:pPr>
    </w:p>
    <w:p w14:paraId="5BFA3E9F" w14:textId="77777777" w:rsidR="00C75446" w:rsidRPr="0072213F" w:rsidRDefault="00C75446" w:rsidP="00C75446">
      <w:pPr>
        <w:jc w:val="center"/>
      </w:pPr>
    </w:p>
    <w:p w14:paraId="2A41382C" w14:textId="77777777" w:rsidR="00C75446" w:rsidRPr="0072213F" w:rsidRDefault="00C75446" w:rsidP="00C75446">
      <w:pPr>
        <w:jc w:val="center"/>
      </w:pPr>
    </w:p>
    <w:p w14:paraId="2314C4BB" w14:textId="77777777" w:rsidR="00C75446" w:rsidRPr="0072213F" w:rsidRDefault="00C75446" w:rsidP="00C75446">
      <w:pPr>
        <w:jc w:val="center"/>
      </w:pPr>
    </w:p>
    <w:p w14:paraId="6ECBFE1E" w14:textId="77777777" w:rsidR="00C75446" w:rsidRPr="0072213F" w:rsidRDefault="00C75446" w:rsidP="00C75446">
      <w:pPr>
        <w:jc w:val="center"/>
      </w:pPr>
    </w:p>
    <w:p w14:paraId="22E0A9FB" w14:textId="77777777" w:rsidR="00C75446" w:rsidRPr="0072213F" w:rsidRDefault="00C75446" w:rsidP="00C75446">
      <w:pPr>
        <w:jc w:val="center"/>
      </w:pPr>
    </w:p>
    <w:p w14:paraId="1FE5B703" w14:textId="77777777" w:rsidR="00C75446" w:rsidRPr="0072213F" w:rsidRDefault="00C75446" w:rsidP="00C75446">
      <w:pPr>
        <w:jc w:val="center"/>
      </w:pPr>
    </w:p>
    <w:p w14:paraId="4AAAA3BD" w14:textId="77777777" w:rsidR="00C75446" w:rsidRPr="0072213F" w:rsidRDefault="00C75446" w:rsidP="00C75446">
      <w:pPr>
        <w:jc w:val="center"/>
      </w:pPr>
    </w:p>
    <w:p w14:paraId="0F58659A" w14:textId="77777777" w:rsidR="00C75446" w:rsidRPr="00C75446" w:rsidRDefault="00C75446" w:rsidP="00C75446">
      <w:pPr>
        <w:jc w:val="center"/>
      </w:pPr>
    </w:p>
    <w:p w14:paraId="4D3E738D" w14:textId="77777777" w:rsidR="00C75446" w:rsidRPr="0072213F" w:rsidRDefault="00C75446" w:rsidP="00C75446">
      <w:pPr>
        <w:jc w:val="center"/>
      </w:pPr>
    </w:p>
    <w:p w14:paraId="6FE3C14F" w14:textId="77777777" w:rsidR="00C75446" w:rsidRPr="0072213F" w:rsidRDefault="00C75446" w:rsidP="00C75446">
      <w:pPr>
        <w:jc w:val="center"/>
      </w:pPr>
    </w:p>
    <w:p w14:paraId="0F7BF2C8" w14:textId="77777777" w:rsidR="00C75446" w:rsidRPr="0072213F" w:rsidRDefault="00C75446" w:rsidP="00C75446">
      <w:pPr>
        <w:jc w:val="center"/>
      </w:pPr>
    </w:p>
    <w:p w14:paraId="211D9888" w14:textId="77777777" w:rsidR="00C75446" w:rsidRPr="0072213F" w:rsidRDefault="00C75446" w:rsidP="00C75446">
      <w:pPr>
        <w:jc w:val="center"/>
      </w:pPr>
    </w:p>
    <w:p w14:paraId="077163E4" w14:textId="77777777" w:rsidR="00C75446" w:rsidRPr="0072213F" w:rsidRDefault="00C75446" w:rsidP="00C75446">
      <w:pPr>
        <w:jc w:val="center"/>
      </w:pPr>
    </w:p>
    <w:p w14:paraId="2411C413" w14:textId="77777777" w:rsidR="00C75446" w:rsidRPr="0072213F" w:rsidRDefault="00C75446" w:rsidP="00C75446">
      <w:pPr>
        <w:jc w:val="center"/>
      </w:pPr>
    </w:p>
    <w:p w14:paraId="589BC0C0" w14:textId="77777777" w:rsidR="00C75446" w:rsidRPr="0072213F" w:rsidRDefault="00C75446" w:rsidP="00C75446">
      <w:pPr>
        <w:jc w:val="center"/>
      </w:pPr>
    </w:p>
    <w:p w14:paraId="6A3E7A43" w14:textId="77777777" w:rsidR="00C75446" w:rsidRPr="0072213F" w:rsidRDefault="00C75446" w:rsidP="00C7544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C75446" w:rsidRPr="0072213F" w14:paraId="17A799D0" w14:textId="77777777" w:rsidTr="00113506">
        <w:trPr>
          <w:trHeight w:val="645"/>
          <w:jc w:val="center"/>
        </w:trPr>
        <w:tc>
          <w:tcPr>
            <w:tcW w:w="2100" w:type="dxa"/>
            <w:vAlign w:val="center"/>
          </w:tcPr>
          <w:p w14:paraId="79E5477C" w14:textId="77777777" w:rsidR="00C75446" w:rsidRPr="0072213F" w:rsidRDefault="00C75446" w:rsidP="00113506">
            <w:pPr>
              <w:jc w:val="center"/>
            </w:pPr>
            <w:r w:rsidRPr="0072213F">
              <w:rPr>
                <w:rFonts w:hint="eastAsia"/>
              </w:rPr>
              <w:t>提案受付番号</w:t>
            </w:r>
          </w:p>
        </w:tc>
        <w:tc>
          <w:tcPr>
            <w:tcW w:w="2100" w:type="dxa"/>
            <w:vAlign w:val="center"/>
          </w:tcPr>
          <w:p w14:paraId="6BF45682" w14:textId="77777777" w:rsidR="00C75446" w:rsidRPr="0072213F" w:rsidRDefault="00C75446" w:rsidP="00113506">
            <w:pPr>
              <w:jc w:val="center"/>
            </w:pPr>
          </w:p>
        </w:tc>
      </w:tr>
    </w:tbl>
    <w:p w14:paraId="13C47949" w14:textId="77777777" w:rsidR="00C75446" w:rsidRPr="0072213F" w:rsidRDefault="00C75446" w:rsidP="00C75446"/>
    <w:p w14:paraId="736DAC40" w14:textId="77777777" w:rsidR="00C75446" w:rsidRPr="0072213F" w:rsidRDefault="00C75446" w:rsidP="00C75446"/>
    <w:p w14:paraId="5175FF12" w14:textId="77777777" w:rsidR="00C75446" w:rsidRPr="0072213F" w:rsidRDefault="00C75446" w:rsidP="00C75446"/>
    <w:sectPr w:rsidR="00C75446" w:rsidRPr="0072213F" w:rsidSect="00C75446">
      <w:headerReference w:type="even" r:id="rId26"/>
      <w:headerReference w:type="default" r:id="rId27"/>
      <w:footerReference w:type="default" r:id="rId28"/>
      <w:pgSz w:w="23814" w:h="16839" w:orient="landscape" w:code="8"/>
      <w:pgMar w:top="1333" w:right="1304" w:bottom="1333" w:left="964" w:header="907" w:footer="397"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B50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D45D7" w14:textId="77777777" w:rsidR="00B23572" w:rsidRDefault="00B23572">
      <w:r>
        <w:separator/>
      </w:r>
    </w:p>
  </w:endnote>
  <w:endnote w:type="continuationSeparator" w:id="0">
    <w:p w14:paraId="7CBB02E4" w14:textId="77777777" w:rsidR="00B23572" w:rsidRDefault="00B2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8D67F" w14:textId="77777777" w:rsidR="00B23572" w:rsidRDefault="00B23572" w:rsidP="00113506">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41</w:t>
    </w:r>
    <w:r>
      <w:rPr>
        <w:rStyle w:val="af0"/>
      </w:rPr>
      <w:fldChar w:fldCharType="end"/>
    </w:r>
  </w:p>
  <w:p w14:paraId="70B98D9E" w14:textId="77777777" w:rsidR="00B23572" w:rsidRDefault="00B23572">
    <w:pPr>
      <w:pStyle w:val="af"/>
    </w:pPr>
  </w:p>
  <w:p w14:paraId="197ACB2E" w14:textId="77777777" w:rsidR="00B23572" w:rsidRDefault="00B235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C9AC" w14:textId="3282F150" w:rsidR="00B23572" w:rsidRDefault="00B23572" w:rsidP="00C75446">
    <w:pPr>
      <w:pStyle w:val="af"/>
      <w:jc w:val="center"/>
    </w:pPr>
    <w:r>
      <w:rPr>
        <w:kern w:val="0"/>
      </w:rPr>
      <w:t xml:space="preserve">- </w:t>
    </w:r>
    <w:r>
      <w:rPr>
        <w:kern w:val="0"/>
      </w:rPr>
      <w:fldChar w:fldCharType="begin"/>
    </w:r>
    <w:r>
      <w:rPr>
        <w:kern w:val="0"/>
      </w:rPr>
      <w:instrText xml:space="preserve"> PAGE </w:instrText>
    </w:r>
    <w:r>
      <w:rPr>
        <w:kern w:val="0"/>
      </w:rPr>
      <w:fldChar w:fldCharType="separate"/>
    </w:r>
    <w:r w:rsidR="007C645A">
      <w:rPr>
        <w:noProof/>
        <w:kern w:val="0"/>
      </w:rPr>
      <w:t>7</w:t>
    </w:r>
    <w:r>
      <w:rPr>
        <w:kern w:val="0"/>
      </w:rPr>
      <w:fldChar w:fldCharType="end"/>
    </w:r>
    <w:r>
      <w:rPr>
        <w:kern w:val="0"/>
      </w:rPr>
      <w:t xml:space="preserve"> -</w:t>
    </w:r>
  </w:p>
  <w:p w14:paraId="59D5CC49" w14:textId="77777777" w:rsidR="00B23572" w:rsidRDefault="00B235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5BF65" w14:textId="74F01A8A" w:rsidR="00B23572" w:rsidRDefault="00B23572" w:rsidP="00C75446">
    <w:pPr>
      <w:pStyle w:val="af"/>
      <w:jc w:val="center"/>
    </w:pPr>
  </w:p>
  <w:p w14:paraId="134C6C59" w14:textId="77777777" w:rsidR="00B23572" w:rsidRDefault="00B235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0B3DC" w14:textId="77777777" w:rsidR="00B23572" w:rsidRDefault="00B235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DF41" w14:textId="77777777" w:rsidR="00B23572" w:rsidRDefault="00B23572">
    <w:pPr>
      <w:pStyle w:val="af"/>
      <w:jc w:val="center"/>
    </w:pPr>
    <w:r>
      <w:rPr>
        <w:kern w:val="0"/>
      </w:rPr>
      <w:t xml:space="preserve">- </w:t>
    </w:r>
    <w:r>
      <w:rPr>
        <w:kern w:val="0"/>
      </w:rPr>
      <w:fldChar w:fldCharType="begin"/>
    </w:r>
    <w:r>
      <w:rPr>
        <w:kern w:val="0"/>
      </w:rPr>
      <w:instrText xml:space="preserve"> PAGE </w:instrText>
    </w:r>
    <w:r>
      <w:rPr>
        <w:kern w:val="0"/>
      </w:rPr>
      <w:fldChar w:fldCharType="separate"/>
    </w:r>
    <w:r w:rsidR="007C645A">
      <w:rPr>
        <w:noProof/>
        <w:kern w:val="0"/>
      </w:rPr>
      <w:t>57</w:t>
    </w:r>
    <w:r>
      <w:rPr>
        <w:kern w:val="0"/>
      </w:rPr>
      <w:fldChar w:fldCharType="end"/>
    </w:r>
    <w:r>
      <w:rPr>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BC44" w14:textId="77777777" w:rsidR="00B23572" w:rsidRDefault="00B23572">
      <w:r>
        <w:separator/>
      </w:r>
    </w:p>
  </w:footnote>
  <w:footnote w:type="continuationSeparator" w:id="0">
    <w:p w14:paraId="33EA7638" w14:textId="77777777" w:rsidR="00B23572" w:rsidRDefault="00B23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7C2B7" w14:textId="77777777" w:rsidR="00B23572" w:rsidRDefault="00B23572" w:rsidP="00113506">
    <w:pPr>
      <w:pStyle w:val="ae"/>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9"/>
    </w:tblGrid>
    <w:tr w:rsidR="00B23572" w14:paraId="3AC55B1A" w14:textId="77777777" w:rsidTr="00BA5513">
      <w:tc>
        <w:tcPr>
          <w:tcW w:w="1701" w:type="dxa"/>
        </w:tcPr>
        <w:p w14:paraId="66E1050B" w14:textId="77777777" w:rsidR="00B23572" w:rsidRDefault="00B23572" w:rsidP="00113506">
          <w:pPr>
            <w:pStyle w:val="ae"/>
            <w:ind w:right="105"/>
          </w:pPr>
          <w:r>
            <w:rPr>
              <w:rFonts w:hint="eastAsia"/>
            </w:rPr>
            <w:t>提案受付番号</w:t>
          </w:r>
        </w:p>
      </w:tc>
      <w:tc>
        <w:tcPr>
          <w:tcW w:w="1269" w:type="dxa"/>
        </w:tcPr>
        <w:p w14:paraId="618B5EEB" w14:textId="77777777" w:rsidR="00B23572" w:rsidRDefault="00B23572" w:rsidP="00113506">
          <w:pPr>
            <w:pStyle w:val="ae"/>
            <w:ind w:right="105"/>
          </w:pPr>
        </w:p>
      </w:tc>
    </w:tr>
  </w:tbl>
  <w:p w14:paraId="4044C658" w14:textId="77777777" w:rsidR="00B23572" w:rsidRPr="00256A90" w:rsidRDefault="00B23572" w:rsidP="00113506">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590C8" w14:textId="77777777" w:rsidR="00B23572" w:rsidRDefault="00B23572">
    <w:pPr>
      <w:pStyle w:val="a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9"/>
    </w:tblGrid>
    <w:tr w:rsidR="00B23572" w14:paraId="3B7ECCE0" w14:textId="77777777" w:rsidTr="00BA5513">
      <w:tc>
        <w:tcPr>
          <w:tcW w:w="1701" w:type="dxa"/>
        </w:tcPr>
        <w:p w14:paraId="4E86EA2E" w14:textId="77777777" w:rsidR="00B23572" w:rsidRDefault="00B23572" w:rsidP="00113506">
          <w:pPr>
            <w:pStyle w:val="ae"/>
            <w:ind w:right="105"/>
          </w:pPr>
          <w:r>
            <w:rPr>
              <w:rFonts w:hint="eastAsia"/>
            </w:rPr>
            <w:t>提案受付番号</w:t>
          </w:r>
        </w:p>
      </w:tc>
      <w:tc>
        <w:tcPr>
          <w:tcW w:w="1269" w:type="dxa"/>
        </w:tcPr>
        <w:p w14:paraId="28D2D695" w14:textId="77777777" w:rsidR="00B23572" w:rsidRDefault="00B23572" w:rsidP="00113506">
          <w:pPr>
            <w:pStyle w:val="ae"/>
            <w:ind w:right="105"/>
          </w:pPr>
        </w:p>
      </w:tc>
    </w:tr>
  </w:tbl>
  <w:p w14:paraId="0A867070" w14:textId="77777777" w:rsidR="00B23572" w:rsidRDefault="00B23572">
    <w:pPr>
      <w:pStyle w:val="a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9"/>
    </w:tblGrid>
    <w:tr w:rsidR="00B23572" w14:paraId="23F0136D" w14:textId="77777777" w:rsidTr="00BA5513">
      <w:tc>
        <w:tcPr>
          <w:tcW w:w="1701" w:type="dxa"/>
        </w:tcPr>
        <w:p w14:paraId="6CB3934B" w14:textId="77777777" w:rsidR="00B23572" w:rsidRDefault="00B23572" w:rsidP="00113506">
          <w:pPr>
            <w:pStyle w:val="ae"/>
            <w:ind w:right="105"/>
          </w:pPr>
          <w:r>
            <w:rPr>
              <w:rFonts w:hint="eastAsia"/>
            </w:rPr>
            <w:t>提案受付番号</w:t>
          </w:r>
        </w:p>
      </w:tc>
      <w:tc>
        <w:tcPr>
          <w:tcW w:w="1269" w:type="dxa"/>
        </w:tcPr>
        <w:p w14:paraId="40269A09" w14:textId="77777777" w:rsidR="00B23572" w:rsidRDefault="00B23572" w:rsidP="00113506">
          <w:pPr>
            <w:pStyle w:val="ae"/>
            <w:ind w:right="105"/>
          </w:pPr>
        </w:p>
      </w:tc>
    </w:tr>
  </w:tbl>
  <w:p w14:paraId="4C26135D" w14:textId="77777777" w:rsidR="00B23572" w:rsidRPr="00256A90" w:rsidRDefault="00B23572" w:rsidP="00113506">
    <w:pPr>
      <w:pStyle w:val="a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5E54C" w14:textId="77777777" w:rsidR="00B23572" w:rsidRDefault="00B2357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13203" w14:textId="77777777" w:rsidR="00B23572" w:rsidRDefault="00B23572">
    <w:pPr>
      <w:pStyle w:val="ae"/>
    </w:pPr>
  </w:p>
  <w:p w14:paraId="6CD85A87" w14:textId="77777777" w:rsidR="00B23572" w:rsidRDefault="00B235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5949" w:type="dxa"/>
      <w:tblLook w:val="04A0" w:firstRow="1" w:lastRow="0" w:firstColumn="1" w:lastColumn="0" w:noHBand="0" w:noVBand="1"/>
    </w:tblPr>
    <w:tblGrid>
      <w:gridCol w:w="1692"/>
      <w:gridCol w:w="1419"/>
    </w:tblGrid>
    <w:tr w:rsidR="00B23572" w14:paraId="032C3449" w14:textId="77777777" w:rsidTr="00FB2BE9">
      <w:tc>
        <w:tcPr>
          <w:tcW w:w="1692" w:type="dxa"/>
        </w:tcPr>
        <w:p w14:paraId="1098990F" w14:textId="77777777" w:rsidR="00B23572" w:rsidRDefault="00B23572" w:rsidP="00113506">
          <w:pPr>
            <w:pStyle w:val="ae"/>
            <w:ind w:right="105"/>
          </w:pPr>
          <w:r>
            <w:rPr>
              <w:rFonts w:hint="eastAsia"/>
            </w:rPr>
            <w:t>提案受付番号</w:t>
          </w:r>
        </w:p>
      </w:tc>
      <w:tc>
        <w:tcPr>
          <w:tcW w:w="1419" w:type="dxa"/>
        </w:tcPr>
        <w:p w14:paraId="4934A1B3" w14:textId="77777777" w:rsidR="00B23572" w:rsidRDefault="00B23572" w:rsidP="00113506">
          <w:pPr>
            <w:pStyle w:val="ae"/>
            <w:ind w:right="105"/>
          </w:pPr>
        </w:p>
      </w:tc>
    </w:tr>
  </w:tbl>
  <w:p w14:paraId="51DE8958" w14:textId="77777777" w:rsidR="00B23572" w:rsidRDefault="00B2357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6091" w:type="dxa"/>
      <w:tblLook w:val="04A0" w:firstRow="1" w:lastRow="0" w:firstColumn="1" w:lastColumn="0" w:noHBand="0" w:noVBand="1"/>
    </w:tblPr>
    <w:tblGrid>
      <w:gridCol w:w="1701"/>
      <w:gridCol w:w="1268"/>
    </w:tblGrid>
    <w:tr w:rsidR="00B23572" w14:paraId="1CD90FF6" w14:textId="77777777" w:rsidTr="00BA5513">
      <w:tc>
        <w:tcPr>
          <w:tcW w:w="1701" w:type="dxa"/>
        </w:tcPr>
        <w:p w14:paraId="1B292020" w14:textId="77777777" w:rsidR="00B23572" w:rsidRDefault="00B23572" w:rsidP="00113506">
          <w:pPr>
            <w:pStyle w:val="ae"/>
            <w:ind w:right="105"/>
          </w:pPr>
          <w:r>
            <w:rPr>
              <w:rFonts w:hint="eastAsia"/>
            </w:rPr>
            <w:t>提案受付番号</w:t>
          </w:r>
        </w:p>
      </w:tc>
      <w:tc>
        <w:tcPr>
          <w:tcW w:w="1268" w:type="dxa"/>
        </w:tcPr>
        <w:p w14:paraId="13C23788" w14:textId="77777777" w:rsidR="00B23572" w:rsidRDefault="00B23572" w:rsidP="00113506">
          <w:pPr>
            <w:pStyle w:val="ae"/>
            <w:ind w:right="105"/>
          </w:pPr>
        </w:p>
      </w:tc>
    </w:tr>
  </w:tbl>
  <w:p w14:paraId="4E4602A5" w14:textId="77777777" w:rsidR="00B23572" w:rsidRDefault="00B23572">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56B38" w14:textId="77777777" w:rsidR="00B23572" w:rsidRDefault="00B23572">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5949" w:type="dxa"/>
      <w:tblLook w:val="04A0" w:firstRow="1" w:lastRow="0" w:firstColumn="1" w:lastColumn="0" w:noHBand="0" w:noVBand="1"/>
    </w:tblPr>
    <w:tblGrid>
      <w:gridCol w:w="1692"/>
      <w:gridCol w:w="1420"/>
    </w:tblGrid>
    <w:tr w:rsidR="00B23572" w14:paraId="25013626" w14:textId="77777777" w:rsidTr="00BA5513">
      <w:tc>
        <w:tcPr>
          <w:tcW w:w="1692" w:type="dxa"/>
        </w:tcPr>
        <w:p w14:paraId="6FFEC401" w14:textId="77777777" w:rsidR="00B23572" w:rsidRDefault="00B23572" w:rsidP="00113506">
          <w:pPr>
            <w:pStyle w:val="ae"/>
            <w:ind w:right="105"/>
          </w:pPr>
          <w:r>
            <w:rPr>
              <w:rFonts w:hint="eastAsia"/>
            </w:rPr>
            <w:t>提案受付番号</w:t>
          </w:r>
        </w:p>
      </w:tc>
      <w:tc>
        <w:tcPr>
          <w:tcW w:w="1420" w:type="dxa"/>
        </w:tcPr>
        <w:p w14:paraId="1BB25F5D" w14:textId="77777777" w:rsidR="00B23572" w:rsidRDefault="00B23572" w:rsidP="00113506">
          <w:pPr>
            <w:pStyle w:val="ae"/>
            <w:ind w:right="105"/>
          </w:pPr>
        </w:p>
      </w:tc>
    </w:tr>
  </w:tbl>
  <w:p w14:paraId="3A870E98" w14:textId="77777777" w:rsidR="00B23572" w:rsidRDefault="00B23572">
    <w:pPr>
      <w:pStyle w:val="a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17998" w:type="dxa"/>
      <w:tblLook w:val="04A0" w:firstRow="1" w:lastRow="0" w:firstColumn="1" w:lastColumn="0" w:noHBand="0" w:noVBand="1"/>
    </w:tblPr>
    <w:tblGrid>
      <w:gridCol w:w="1701"/>
      <w:gridCol w:w="1269"/>
    </w:tblGrid>
    <w:tr w:rsidR="00B23572" w14:paraId="70BEFD32" w14:textId="77777777" w:rsidTr="00BA5513">
      <w:tc>
        <w:tcPr>
          <w:tcW w:w="1701" w:type="dxa"/>
        </w:tcPr>
        <w:p w14:paraId="5D82BDE5" w14:textId="77777777" w:rsidR="00B23572" w:rsidRDefault="00B23572" w:rsidP="00113506">
          <w:pPr>
            <w:pStyle w:val="ae"/>
            <w:ind w:right="105"/>
          </w:pPr>
          <w:r>
            <w:rPr>
              <w:rFonts w:hint="eastAsia"/>
            </w:rPr>
            <w:t>提案受付番号</w:t>
          </w:r>
        </w:p>
      </w:tc>
      <w:tc>
        <w:tcPr>
          <w:tcW w:w="1269" w:type="dxa"/>
        </w:tcPr>
        <w:p w14:paraId="7BBBDA9F" w14:textId="77777777" w:rsidR="00B23572" w:rsidRDefault="00B23572" w:rsidP="00113506">
          <w:pPr>
            <w:pStyle w:val="ae"/>
            <w:ind w:right="105"/>
          </w:pPr>
        </w:p>
      </w:tc>
    </w:tr>
  </w:tbl>
  <w:p w14:paraId="6A0455AE" w14:textId="77777777" w:rsidR="00B23572" w:rsidRDefault="00B23572">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5D5B" w14:textId="77777777" w:rsidR="00B23572" w:rsidRDefault="00B23572">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5949" w:type="dxa"/>
      <w:tblLook w:val="04A0" w:firstRow="1" w:lastRow="0" w:firstColumn="1" w:lastColumn="0" w:noHBand="0" w:noVBand="1"/>
    </w:tblPr>
    <w:tblGrid>
      <w:gridCol w:w="1692"/>
      <w:gridCol w:w="1420"/>
    </w:tblGrid>
    <w:tr w:rsidR="00B23572" w14:paraId="07589EE2" w14:textId="77777777" w:rsidTr="00BA5513">
      <w:tc>
        <w:tcPr>
          <w:tcW w:w="1692" w:type="dxa"/>
        </w:tcPr>
        <w:p w14:paraId="4549498F" w14:textId="77777777" w:rsidR="00B23572" w:rsidRDefault="00B23572" w:rsidP="00113506">
          <w:pPr>
            <w:pStyle w:val="ae"/>
            <w:ind w:right="105"/>
          </w:pPr>
          <w:r>
            <w:rPr>
              <w:rFonts w:hint="eastAsia"/>
            </w:rPr>
            <w:t>提案受付番号</w:t>
          </w:r>
        </w:p>
      </w:tc>
      <w:tc>
        <w:tcPr>
          <w:tcW w:w="1420" w:type="dxa"/>
        </w:tcPr>
        <w:p w14:paraId="2797D87B" w14:textId="77777777" w:rsidR="00B23572" w:rsidRDefault="00B23572" w:rsidP="00113506">
          <w:pPr>
            <w:pStyle w:val="ae"/>
            <w:ind w:right="105"/>
          </w:pPr>
        </w:p>
      </w:tc>
    </w:tr>
  </w:tbl>
  <w:p w14:paraId="6DD4006B" w14:textId="77777777" w:rsidR="00B23572" w:rsidRDefault="00B23572">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a"/>
      <w:tblW w:w="0" w:type="auto"/>
      <w:tblInd w:w="17998" w:type="dxa"/>
      <w:tblLook w:val="04A0" w:firstRow="1" w:lastRow="0" w:firstColumn="1" w:lastColumn="0" w:noHBand="0" w:noVBand="1"/>
    </w:tblPr>
    <w:tblGrid>
      <w:gridCol w:w="1701"/>
      <w:gridCol w:w="1269"/>
    </w:tblGrid>
    <w:tr w:rsidR="00B23572" w14:paraId="3DA42003" w14:textId="77777777" w:rsidTr="00BA5513">
      <w:tc>
        <w:tcPr>
          <w:tcW w:w="1701" w:type="dxa"/>
        </w:tcPr>
        <w:p w14:paraId="7EEB032C" w14:textId="77777777" w:rsidR="00B23572" w:rsidRDefault="00B23572" w:rsidP="00113506">
          <w:pPr>
            <w:pStyle w:val="ae"/>
            <w:ind w:right="105"/>
          </w:pPr>
          <w:r>
            <w:rPr>
              <w:rFonts w:hint="eastAsia"/>
            </w:rPr>
            <w:t>提案受付番号</w:t>
          </w:r>
        </w:p>
      </w:tc>
      <w:tc>
        <w:tcPr>
          <w:tcW w:w="1269" w:type="dxa"/>
        </w:tcPr>
        <w:p w14:paraId="18E5A97F" w14:textId="77777777" w:rsidR="00B23572" w:rsidRDefault="00B23572" w:rsidP="00113506">
          <w:pPr>
            <w:pStyle w:val="ae"/>
            <w:ind w:right="105"/>
          </w:pPr>
        </w:p>
      </w:tc>
    </w:tr>
  </w:tbl>
  <w:p w14:paraId="5C6CF9BD" w14:textId="77777777" w:rsidR="00B23572" w:rsidRDefault="00B2357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BD9"/>
    <w:multiLevelType w:val="hybridMultilevel"/>
    <w:tmpl w:val="5658D8F0"/>
    <w:lvl w:ilvl="0" w:tplc="3DD0CA02">
      <w:start w:val="1"/>
      <w:numFmt w:val="decimal"/>
      <w:suff w:val="nothing"/>
      <w:lvlText w:val="1-%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696F53"/>
    <w:multiLevelType w:val="hybridMultilevel"/>
    <w:tmpl w:val="2042F694"/>
    <w:lvl w:ilvl="0" w:tplc="682E3044">
      <w:start w:val="1"/>
      <w:numFmt w:val="decimal"/>
      <w:suff w:val="nothing"/>
      <w:lvlText w:val="2-%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CB1DD7"/>
    <w:multiLevelType w:val="hybridMultilevel"/>
    <w:tmpl w:val="4F2A61F8"/>
    <w:lvl w:ilvl="0" w:tplc="DDA8066E">
      <w:start w:val="1"/>
      <w:numFmt w:val="decimal"/>
      <w:suff w:val="nothing"/>
      <w:lvlText w:val="10-%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D85921"/>
    <w:multiLevelType w:val="hybridMultilevel"/>
    <w:tmpl w:val="8BB40958"/>
    <w:lvl w:ilvl="0" w:tplc="1834E478">
      <w:start w:val="1"/>
      <w:numFmt w:val="decimal"/>
      <w:suff w:val="nothing"/>
      <w:lvlText w:val="11-%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78A"/>
    <w:multiLevelType w:val="hybridMultilevel"/>
    <w:tmpl w:val="EDD812E2"/>
    <w:lvl w:ilvl="0" w:tplc="5C2C8B0E">
      <w:start w:val="1"/>
      <w:numFmt w:val="decimal"/>
      <w:suff w:val="nothing"/>
      <w:lvlText w:val="3-%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F2E585C"/>
    <w:multiLevelType w:val="hybridMultilevel"/>
    <w:tmpl w:val="61B860E4"/>
    <w:lvl w:ilvl="0" w:tplc="711EF906">
      <w:start w:val="1"/>
      <w:numFmt w:val="decimal"/>
      <w:suff w:val="nothing"/>
      <w:lvlText w:val="12-%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nsid w:val="222B059A"/>
    <w:multiLevelType w:val="hybridMultilevel"/>
    <w:tmpl w:val="16ECBAB0"/>
    <w:lvl w:ilvl="0" w:tplc="45F078C8">
      <w:start w:val="1"/>
      <w:numFmt w:val="decimal"/>
      <w:suff w:val="nothing"/>
      <w:lvlText w:val="9-%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nsid w:val="263757BC"/>
    <w:multiLevelType w:val="hybridMultilevel"/>
    <w:tmpl w:val="A530B6D2"/>
    <w:lvl w:ilvl="0" w:tplc="2C16973E">
      <w:start w:val="1"/>
      <w:numFmt w:val="decimal"/>
      <w:suff w:val="nothing"/>
      <w:lvlText w:val="6-%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64565A6"/>
    <w:multiLevelType w:val="hybridMultilevel"/>
    <w:tmpl w:val="D38060B4"/>
    <w:lvl w:ilvl="0" w:tplc="5DBA39F4">
      <w:start w:val="1"/>
      <w:numFmt w:val="decimal"/>
      <w:suff w:val="nothing"/>
      <w:lvlText w:val="8-%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AEB2D8B"/>
    <w:multiLevelType w:val="hybridMultilevel"/>
    <w:tmpl w:val="622E0BDC"/>
    <w:lvl w:ilvl="0" w:tplc="D52C845C">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BA20F17"/>
    <w:multiLevelType w:val="multilevel"/>
    <w:tmpl w:val="096E25CA"/>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8">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30670B18"/>
    <w:multiLevelType w:val="hybridMultilevel"/>
    <w:tmpl w:val="C6F68362"/>
    <w:lvl w:ilvl="0" w:tplc="EB92FFA8">
      <w:start w:val="1"/>
      <w:numFmt w:val="decimal"/>
      <w:suff w:val="nothing"/>
      <w:lvlText w:val="11-%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9343CEC"/>
    <w:multiLevelType w:val="hybridMultilevel"/>
    <w:tmpl w:val="CFDCB4B2"/>
    <w:lvl w:ilvl="0" w:tplc="6AD0329A">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A9B7ACE"/>
    <w:multiLevelType w:val="hybridMultilevel"/>
    <w:tmpl w:val="A4B43338"/>
    <w:lvl w:ilvl="0" w:tplc="5A142146">
      <w:start w:val="1"/>
      <w:numFmt w:val="decimal"/>
      <w:pStyle w:val="yousiki2"/>
      <w:lvlText w:val="（様式2-%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F4043E9"/>
    <w:multiLevelType w:val="hybridMultilevel"/>
    <w:tmpl w:val="98D826F4"/>
    <w:lvl w:ilvl="0" w:tplc="CF4AC53E">
      <w:start w:val="1"/>
      <w:numFmt w:val="bullet"/>
      <w:pStyle w:val="a2"/>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0717ED6"/>
    <w:multiLevelType w:val="hybridMultilevel"/>
    <w:tmpl w:val="41E0B8DA"/>
    <w:lvl w:ilvl="0" w:tplc="94B0A77E">
      <w:start w:val="1"/>
      <w:numFmt w:val="none"/>
      <w:pStyle w:val="a3"/>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CD559AF"/>
    <w:multiLevelType w:val="hybridMultilevel"/>
    <w:tmpl w:val="079404D8"/>
    <w:lvl w:ilvl="0" w:tplc="51BABB9E">
      <w:start w:val="1"/>
      <w:numFmt w:val="bullet"/>
      <w:lvlText w:val="●"/>
      <w:lvlJc w:val="left"/>
      <w:pPr>
        <w:tabs>
          <w:tab w:val="num" w:pos="720"/>
        </w:tabs>
        <w:ind w:left="720" w:hanging="360"/>
      </w:pPr>
      <w:rPr>
        <w:rFonts w:ascii="ＭＳ 明朝" w:eastAsia="ＭＳ 明朝" w:hAnsi="ＭＳ 明朝"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nsid w:val="4F0546EA"/>
    <w:multiLevelType w:val="hybridMultilevel"/>
    <w:tmpl w:val="2D660FAE"/>
    <w:lvl w:ilvl="0" w:tplc="06BC9376">
      <w:start w:val="1"/>
      <w:numFmt w:val="decimal"/>
      <w:suff w:val="nothing"/>
      <w:lvlText w:val="8-%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7E77799"/>
    <w:multiLevelType w:val="hybridMultilevel"/>
    <w:tmpl w:val="9B4E66CA"/>
    <w:lvl w:ilvl="0" w:tplc="BC5823B4">
      <w:start w:val="1"/>
      <w:numFmt w:val="decimal"/>
      <w:suff w:val="nothing"/>
      <w:lvlText w:val="9-%1"/>
      <w:lvlJc w:val="center"/>
      <w:pPr>
        <w:ind w:left="351" w:hanging="294"/>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AEF51F7"/>
    <w:multiLevelType w:val="hybridMultilevel"/>
    <w:tmpl w:val="7A660D22"/>
    <w:lvl w:ilvl="0" w:tplc="4862424A">
      <w:start w:val="1"/>
      <w:numFmt w:val="decimal"/>
      <w:suff w:val="nothing"/>
      <w:lvlText w:val="6-%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DDA4686"/>
    <w:multiLevelType w:val="hybridMultilevel"/>
    <w:tmpl w:val="6C6E475A"/>
    <w:lvl w:ilvl="0" w:tplc="77C435FC">
      <w:start w:val="1"/>
      <w:numFmt w:val="decimal"/>
      <w:suff w:val="nothing"/>
      <w:lvlText w:val="10-%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DD375C"/>
    <w:multiLevelType w:val="hybridMultilevel"/>
    <w:tmpl w:val="69BA9252"/>
    <w:lvl w:ilvl="0" w:tplc="B9CAE8BE">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2F8031C"/>
    <w:multiLevelType w:val="hybridMultilevel"/>
    <w:tmpl w:val="29785EA2"/>
    <w:lvl w:ilvl="0" w:tplc="EBD4D76E">
      <w:start w:val="1"/>
      <w:numFmt w:val="decimal"/>
      <w:pStyle w:val="yousiki"/>
      <w:suff w:val="space"/>
      <w:lvlText w:val="（様式1-%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31495C"/>
    <w:multiLevelType w:val="hybridMultilevel"/>
    <w:tmpl w:val="AFB6584A"/>
    <w:lvl w:ilvl="0" w:tplc="A39ACDC4">
      <w:start w:val="1"/>
      <w:numFmt w:val="bullet"/>
      <w:pStyle w:val="a4"/>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34">
    <w:nsid w:val="75772F01"/>
    <w:multiLevelType w:val="hybridMultilevel"/>
    <w:tmpl w:val="A5D44534"/>
    <w:lvl w:ilvl="0" w:tplc="283C06D6">
      <w:start w:val="1"/>
      <w:numFmt w:val="decimal"/>
      <w:suff w:val="nothing"/>
      <w:lvlText w:val="5-%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F3533C"/>
    <w:multiLevelType w:val="hybridMultilevel"/>
    <w:tmpl w:val="8726551C"/>
    <w:lvl w:ilvl="0" w:tplc="964E9DC2">
      <w:start w:val="1"/>
      <w:numFmt w:val="decimal"/>
      <w:suff w:val="nothing"/>
      <w:lvlText w:val="4-%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9202305"/>
    <w:multiLevelType w:val="hybridMultilevel"/>
    <w:tmpl w:val="622E0BDC"/>
    <w:lvl w:ilvl="0" w:tplc="D52C845C">
      <w:start w:val="1"/>
      <w:numFmt w:val="decimal"/>
      <w:suff w:val="nothing"/>
      <w:lvlText w:val="7-%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246BD1"/>
    <w:multiLevelType w:val="hybridMultilevel"/>
    <w:tmpl w:val="0022973A"/>
    <w:lvl w:ilvl="0" w:tplc="A2D2FAC4">
      <w:start w:val="1"/>
      <w:numFmt w:val="decimal"/>
      <w:pStyle w:val="yousiki3"/>
      <w:lvlText w:val="（様式3-%1）"/>
      <w:lvlJc w:val="center"/>
      <w:pPr>
        <w:ind w:left="420" w:hanging="420"/>
      </w:pPr>
      <w:rPr>
        <w:rFonts w:ascii="Arial Unicode MS" w:eastAsia="ＭＳ ゴシック" w:hAnsi="Arial Unicode MS" w:hint="eastAsia"/>
        <w:b/>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F565B4A"/>
    <w:multiLevelType w:val="hybridMultilevel"/>
    <w:tmpl w:val="75C6B61C"/>
    <w:lvl w:ilvl="0" w:tplc="5052D2C6">
      <w:start w:val="1"/>
      <w:numFmt w:val="decimal"/>
      <w:suff w:val="nothing"/>
      <w:lvlText w:val="12-%1"/>
      <w:lvlJc w:val="center"/>
      <w:pPr>
        <w:ind w:left="351" w:hanging="29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2"/>
  </w:num>
  <w:num w:numId="3">
    <w:abstractNumId w:val="23"/>
  </w:num>
  <w:num w:numId="4">
    <w:abstractNumId w:val="13"/>
  </w:num>
  <w:num w:numId="5">
    <w:abstractNumId w:val="17"/>
  </w:num>
  <w:num w:numId="6">
    <w:abstractNumId w:val="6"/>
  </w:num>
  <w:num w:numId="7">
    <w:abstractNumId w:val="9"/>
  </w:num>
  <w:num w:numId="8">
    <w:abstractNumId w:val="24"/>
  </w:num>
  <w:num w:numId="9">
    <w:abstractNumId w:val="2"/>
  </w:num>
  <w:num w:numId="10">
    <w:abstractNumId w:val="18"/>
  </w:num>
  <w:num w:numId="11">
    <w:abstractNumId w:val="33"/>
  </w:num>
  <w:num w:numId="12">
    <w:abstractNumId w:val="7"/>
  </w:num>
  <w:num w:numId="13">
    <w:abstractNumId w:val="11"/>
  </w:num>
  <w:num w:numId="14">
    <w:abstractNumId w:val="26"/>
  </w:num>
  <w:num w:numId="15">
    <w:abstractNumId w:val="8"/>
  </w:num>
  <w:num w:numId="16">
    <w:abstractNumId w:val="0"/>
  </w:num>
  <w:num w:numId="17">
    <w:abstractNumId w:val="1"/>
  </w:num>
  <w:num w:numId="18">
    <w:abstractNumId w:val="5"/>
  </w:num>
  <w:num w:numId="19">
    <w:abstractNumId w:val="30"/>
  </w:num>
  <w:num w:numId="20">
    <w:abstractNumId w:val="20"/>
  </w:num>
  <w:num w:numId="21">
    <w:abstractNumId w:val="14"/>
  </w:num>
  <w:num w:numId="22">
    <w:abstractNumId w:val="36"/>
  </w:num>
  <w:num w:numId="23">
    <w:abstractNumId w:val="15"/>
  </w:num>
  <w:num w:numId="24">
    <w:abstractNumId w:val="12"/>
  </w:num>
  <w:num w:numId="25">
    <w:abstractNumId w:val="29"/>
  </w:num>
  <w:num w:numId="26">
    <w:abstractNumId w:val="4"/>
  </w:num>
  <w:num w:numId="27">
    <w:abstractNumId w:val="38"/>
  </w:num>
  <w:num w:numId="28">
    <w:abstractNumId w:val="31"/>
  </w:num>
  <w:num w:numId="29">
    <w:abstractNumId w:val="21"/>
  </w:num>
  <w:num w:numId="30">
    <w:abstractNumId w:val="37"/>
  </w:num>
  <w:num w:numId="31">
    <w:abstractNumId w:val="35"/>
  </w:num>
  <w:num w:numId="32">
    <w:abstractNumId w:val="34"/>
  </w:num>
  <w:num w:numId="33">
    <w:abstractNumId w:val="28"/>
  </w:num>
  <w:num w:numId="34">
    <w:abstractNumId w:val="16"/>
  </w:num>
  <w:num w:numId="35">
    <w:abstractNumId w:val="25"/>
  </w:num>
  <w:num w:numId="36">
    <w:abstractNumId w:val="27"/>
  </w:num>
  <w:num w:numId="37">
    <w:abstractNumId w:val="3"/>
  </w:num>
  <w:num w:numId="38">
    <w:abstractNumId w:val="19"/>
  </w:num>
  <w:num w:numId="39">
    <w:abstractNumId w:val="1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BF"/>
    <w:rsid w:val="0002067D"/>
    <w:rsid w:val="00052A4D"/>
    <w:rsid w:val="000B2C4D"/>
    <w:rsid w:val="000B6848"/>
    <w:rsid w:val="000E48B3"/>
    <w:rsid w:val="000F7738"/>
    <w:rsid w:val="00113506"/>
    <w:rsid w:val="0015540D"/>
    <w:rsid w:val="0016077A"/>
    <w:rsid w:val="00190D9F"/>
    <w:rsid w:val="001A6C71"/>
    <w:rsid w:val="00200474"/>
    <w:rsid w:val="002030CE"/>
    <w:rsid w:val="00212162"/>
    <w:rsid w:val="00222B64"/>
    <w:rsid w:val="0024337F"/>
    <w:rsid w:val="002B24BE"/>
    <w:rsid w:val="002D75FD"/>
    <w:rsid w:val="002E064B"/>
    <w:rsid w:val="003307AB"/>
    <w:rsid w:val="00357CBA"/>
    <w:rsid w:val="00365150"/>
    <w:rsid w:val="00385009"/>
    <w:rsid w:val="003A7F06"/>
    <w:rsid w:val="003D1A7E"/>
    <w:rsid w:val="003F767E"/>
    <w:rsid w:val="004033DC"/>
    <w:rsid w:val="004051CF"/>
    <w:rsid w:val="0043028A"/>
    <w:rsid w:val="004616BF"/>
    <w:rsid w:val="004B7C5E"/>
    <w:rsid w:val="00536F63"/>
    <w:rsid w:val="005716A1"/>
    <w:rsid w:val="00585C3B"/>
    <w:rsid w:val="005C4C08"/>
    <w:rsid w:val="005F0461"/>
    <w:rsid w:val="005F427D"/>
    <w:rsid w:val="006C5598"/>
    <w:rsid w:val="006D744E"/>
    <w:rsid w:val="006F43DF"/>
    <w:rsid w:val="007A701C"/>
    <w:rsid w:val="007C645A"/>
    <w:rsid w:val="0087334E"/>
    <w:rsid w:val="008A4625"/>
    <w:rsid w:val="008A6C4B"/>
    <w:rsid w:val="008D6144"/>
    <w:rsid w:val="00936F6B"/>
    <w:rsid w:val="00946FA4"/>
    <w:rsid w:val="0098724A"/>
    <w:rsid w:val="00A33168"/>
    <w:rsid w:val="00A52348"/>
    <w:rsid w:val="00A91653"/>
    <w:rsid w:val="00A91DD1"/>
    <w:rsid w:val="00A93608"/>
    <w:rsid w:val="00A97577"/>
    <w:rsid w:val="00AD0DF0"/>
    <w:rsid w:val="00B23572"/>
    <w:rsid w:val="00B8650A"/>
    <w:rsid w:val="00BA5513"/>
    <w:rsid w:val="00BD03D9"/>
    <w:rsid w:val="00C0553C"/>
    <w:rsid w:val="00C06670"/>
    <w:rsid w:val="00C11A60"/>
    <w:rsid w:val="00C27159"/>
    <w:rsid w:val="00C44EE3"/>
    <w:rsid w:val="00C51E42"/>
    <w:rsid w:val="00C64BF2"/>
    <w:rsid w:val="00C75446"/>
    <w:rsid w:val="00CA15CB"/>
    <w:rsid w:val="00D15796"/>
    <w:rsid w:val="00D25B79"/>
    <w:rsid w:val="00D43D18"/>
    <w:rsid w:val="00D65005"/>
    <w:rsid w:val="00D707DC"/>
    <w:rsid w:val="00D8662F"/>
    <w:rsid w:val="00D87BB5"/>
    <w:rsid w:val="00DF602D"/>
    <w:rsid w:val="00E238CB"/>
    <w:rsid w:val="00F50830"/>
    <w:rsid w:val="00F8120D"/>
    <w:rsid w:val="00FB2BE9"/>
    <w:rsid w:val="00FC7501"/>
    <w:rsid w:val="00FD6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B82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07DC"/>
    <w:pPr>
      <w:widowControl w:val="0"/>
      <w:jc w:val="both"/>
    </w:pPr>
    <w:rPr>
      <w:rFonts w:ascii="Times New Roman" w:hAnsi="Times New Roman"/>
      <w:kern w:val="2"/>
      <w:sz w:val="21"/>
    </w:rPr>
  </w:style>
  <w:style w:type="paragraph" w:styleId="1">
    <w:name w:val="heading 1"/>
    <w:basedOn w:val="a5"/>
    <w:next w:val="a6"/>
    <w:link w:val="10"/>
    <w:qFormat/>
    <w:rsid w:val="00D707DC"/>
    <w:pPr>
      <w:keepNext/>
      <w:numPr>
        <w:numId w:val="5"/>
      </w:numPr>
      <w:outlineLvl w:val="0"/>
    </w:pPr>
    <w:rPr>
      <w:rFonts w:ascii="Arial" w:eastAsia="ＭＳ ゴシック" w:hAnsi="Arial"/>
      <w:b/>
      <w:sz w:val="24"/>
    </w:rPr>
  </w:style>
  <w:style w:type="paragraph" w:styleId="2">
    <w:name w:val="heading 2"/>
    <w:basedOn w:val="a5"/>
    <w:next w:val="a6"/>
    <w:qFormat/>
    <w:rsid w:val="00D707DC"/>
    <w:pPr>
      <w:keepNext/>
      <w:numPr>
        <w:ilvl w:val="1"/>
        <w:numId w:val="5"/>
      </w:numPr>
      <w:outlineLvl w:val="1"/>
    </w:pPr>
    <w:rPr>
      <w:rFonts w:ascii="Arial" w:eastAsia="ＭＳ ゴシック" w:hAnsi="Arial"/>
      <w:b/>
    </w:rPr>
  </w:style>
  <w:style w:type="paragraph" w:styleId="3">
    <w:name w:val="heading 3"/>
    <w:basedOn w:val="a5"/>
    <w:next w:val="a6"/>
    <w:qFormat/>
    <w:rsid w:val="00D707DC"/>
    <w:pPr>
      <w:keepNext/>
      <w:numPr>
        <w:ilvl w:val="2"/>
        <w:numId w:val="5"/>
      </w:numPr>
      <w:outlineLvl w:val="2"/>
    </w:pPr>
    <w:rPr>
      <w:rFonts w:ascii="Arial" w:eastAsia="ＭＳ ゴシック" w:hAnsi="Arial"/>
      <w:b/>
    </w:rPr>
  </w:style>
  <w:style w:type="paragraph" w:styleId="40">
    <w:name w:val="heading 4"/>
    <w:basedOn w:val="a5"/>
    <w:next w:val="a7"/>
    <w:qFormat/>
    <w:rsid w:val="00D707DC"/>
    <w:pPr>
      <w:keepNext/>
      <w:numPr>
        <w:ilvl w:val="3"/>
        <w:numId w:val="5"/>
      </w:numPr>
      <w:outlineLvl w:val="3"/>
    </w:pPr>
    <w:rPr>
      <w:rFonts w:ascii="Arial" w:eastAsia="ＭＳ ゴシック" w:hAnsi="Arial"/>
      <w:b/>
    </w:rPr>
  </w:style>
  <w:style w:type="paragraph" w:styleId="5">
    <w:name w:val="heading 5"/>
    <w:basedOn w:val="a5"/>
    <w:next w:val="a7"/>
    <w:qFormat/>
    <w:rsid w:val="00D707DC"/>
    <w:pPr>
      <w:keepNext/>
      <w:numPr>
        <w:ilvl w:val="4"/>
        <w:numId w:val="5"/>
      </w:numPr>
      <w:outlineLvl w:val="4"/>
    </w:pPr>
    <w:rPr>
      <w:rFonts w:ascii="Arial" w:eastAsia="ＭＳ ゴシック" w:hAnsi="Arial"/>
      <w:b/>
    </w:rPr>
  </w:style>
  <w:style w:type="paragraph" w:styleId="6">
    <w:name w:val="heading 6"/>
    <w:aliases w:val="yousiki見出し 6"/>
    <w:basedOn w:val="a5"/>
    <w:next w:val="a7"/>
    <w:qFormat/>
    <w:rsid w:val="00FD6638"/>
    <w:pPr>
      <w:keepNext/>
      <w:jc w:val="right"/>
      <w:outlineLvl w:val="5"/>
    </w:pPr>
    <w:rPr>
      <w:rFonts w:ascii="Arial" w:eastAsia="ＭＳ ゴシック" w:hAnsi="Arial"/>
      <w:b/>
    </w:rPr>
  </w:style>
  <w:style w:type="paragraph" w:styleId="7">
    <w:name w:val="heading 7"/>
    <w:basedOn w:val="a5"/>
    <w:next w:val="a5"/>
    <w:qFormat/>
    <w:rsid w:val="00D707DC"/>
    <w:pPr>
      <w:keepNext/>
      <w:jc w:val="right"/>
      <w:outlineLvl w:val="6"/>
    </w:pPr>
    <w:rPr>
      <w:rFonts w:ascii="ＭＳ ゴシック" w:eastAsia="ＭＳ ゴシック"/>
      <w:i/>
      <w:iCs/>
    </w:rPr>
  </w:style>
  <w:style w:type="paragraph" w:styleId="8">
    <w:name w:val="heading 8"/>
    <w:basedOn w:val="a5"/>
    <w:next w:val="a8"/>
    <w:link w:val="80"/>
    <w:qFormat/>
    <w:rsid w:val="00C75446"/>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5"/>
    <w:next w:val="a8"/>
    <w:link w:val="90"/>
    <w:qFormat/>
    <w:rsid w:val="00C75446"/>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6">
    <w:name w:val="Normal Indent"/>
    <w:aliases w:val="標準インデント Char,標準インデント Char Char"/>
    <w:basedOn w:val="a5"/>
    <w:link w:val="ac"/>
    <w:pPr>
      <w:ind w:leftChars="100" w:left="100" w:firstLineChars="100" w:firstLine="100"/>
    </w:pPr>
  </w:style>
  <w:style w:type="paragraph" w:styleId="11">
    <w:name w:val="toc 1"/>
    <w:basedOn w:val="a5"/>
    <w:next w:val="a5"/>
    <w:autoRedefine/>
    <w:semiHidden/>
    <w:pPr>
      <w:spacing w:beforeLines="50" w:before="50"/>
    </w:pPr>
    <w:rPr>
      <w:rFonts w:ascii="Arial" w:eastAsia="ＭＳ ゴシック" w:hAnsi="Arial"/>
      <w:b/>
      <w:noProof/>
      <w:sz w:val="24"/>
    </w:rPr>
  </w:style>
  <w:style w:type="paragraph" w:styleId="20">
    <w:name w:val="toc 2"/>
    <w:basedOn w:val="11"/>
    <w:next w:val="a5"/>
    <w:autoRedefine/>
    <w:semiHidden/>
    <w:pPr>
      <w:tabs>
        <w:tab w:val="right" w:leader="dot" w:pos="9230"/>
      </w:tabs>
      <w:spacing w:beforeLines="0" w:before="0"/>
      <w:ind w:left="210"/>
    </w:pPr>
    <w:rPr>
      <w:b w:val="0"/>
      <w:sz w:val="21"/>
    </w:rPr>
  </w:style>
  <w:style w:type="paragraph" w:styleId="30">
    <w:name w:val="toc 3"/>
    <w:basedOn w:val="20"/>
    <w:next w:val="a5"/>
    <w:autoRedefine/>
    <w:semiHidden/>
    <w:pPr>
      <w:ind w:left="420"/>
    </w:pPr>
  </w:style>
  <w:style w:type="paragraph" w:styleId="41">
    <w:name w:val="toc 4"/>
    <w:basedOn w:val="a5"/>
    <w:next w:val="a5"/>
    <w:autoRedefine/>
    <w:semiHidden/>
    <w:pPr>
      <w:ind w:left="630"/>
    </w:pPr>
  </w:style>
  <w:style w:type="paragraph" w:styleId="ad">
    <w:name w:val="caption"/>
    <w:basedOn w:val="a5"/>
    <w:next w:val="a5"/>
    <w:qFormat/>
    <w:rsid w:val="00D707DC"/>
    <w:pPr>
      <w:jc w:val="center"/>
    </w:pPr>
    <w:rPr>
      <w:rFonts w:ascii="Arial" w:eastAsia="ＭＳ ゴシック" w:hAnsi="Arial"/>
      <w:bCs/>
      <w:sz w:val="20"/>
    </w:rPr>
  </w:style>
  <w:style w:type="paragraph" w:styleId="ae">
    <w:name w:val="header"/>
    <w:basedOn w:val="a5"/>
    <w:pPr>
      <w:tabs>
        <w:tab w:val="center" w:pos="4252"/>
        <w:tab w:val="right" w:pos="8504"/>
      </w:tabs>
      <w:snapToGrid w:val="0"/>
    </w:pPr>
  </w:style>
  <w:style w:type="paragraph" w:styleId="af">
    <w:name w:val="footer"/>
    <w:basedOn w:val="a5"/>
    <w:pPr>
      <w:tabs>
        <w:tab w:val="center" w:pos="4252"/>
        <w:tab w:val="right" w:pos="8504"/>
      </w:tabs>
      <w:snapToGrid w:val="0"/>
    </w:pPr>
  </w:style>
  <w:style w:type="character" w:styleId="af0">
    <w:name w:val="page number"/>
    <w:basedOn w:val="a9"/>
  </w:style>
  <w:style w:type="paragraph" w:customStyle="1" w:styleId="a2">
    <w:name w:val="黒ポチ箇条書き"/>
    <w:basedOn w:val="a4"/>
    <w:pPr>
      <w:numPr>
        <w:numId w:val="2"/>
      </w:numPr>
      <w:tabs>
        <w:tab w:val="clear" w:pos="990"/>
        <w:tab w:val="num" w:pos="840"/>
      </w:tabs>
      <w:ind w:leftChars="300" w:left="400" w:hangingChars="100" w:hanging="100"/>
    </w:pPr>
  </w:style>
  <w:style w:type="paragraph" w:customStyle="1" w:styleId="a4">
    <w:name w:val="黒四角箇条書き"/>
    <w:basedOn w:val="a5"/>
    <w:pPr>
      <w:numPr>
        <w:numId w:val="1"/>
      </w:numPr>
      <w:tabs>
        <w:tab w:val="clear" w:pos="780"/>
        <w:tab w:val="num" w:pos="735"/>
      </w:tabs>
      <w:ind w:leftChars="200" w:left="350" w:rightChars="50" w:right="50" w:hangingChars="150" w:hanging="150"/>
    </w:pPr>
  </w:style>
  <w:style w:type="paragraph" w:styleId="af1">
    <w:name w:val="List Bullet"/>
    <w:basedOn w:val="a5"/>
    <w:autoRedefine/>
    <w:pPr>
      <w:ind w:left="1050" w:hanging="420"/>
    </w:pPr>
  </w:style>
  <w:style w:type="paragraph" w:customStyle="1" w:styleId="abc">
    <w:name w:val="a)b)c)箇条書き"/>
    <w:basedOn w:val="a5"/>
    <w:pPr>
      <w:numPr>
        <w:ilvl w:val="2"/>
        <w:numId w:val="4"/>
      </w:numPr>
      <w:tabs>
        <w:tab w:val="clear" w:pos="1620"/>
        <w:tab w:val="num" w:pos="840"/>
      </w:tabs>
      <w:ind w:leftChars="250" w:left="607" w:rightChars="50" w:right="50" w:hanging="357"/>
    </w:pPr>
  </w:style>
  <w:style w:type="paragraph" w:customStyle="1" w:styleId="1230">
    <w:name w:val="1)2)3)箇条書き"/>
    <w:basedOn w:val="a5"/>
    <w:pPr>
      <w:numPr>
        <w:ilvl w:val="1"/>
        <w:numId w:val="4"/>
      </w:numPr>
      <w:tabs>
        <w:tab w:val="clear" w:pos="1200"/>
        <w:tab w:val="num" w:pos="840"/>
      </w:tabs>
      <w:ind w:leftChars="250" w:left="607" w:rightChars="50" w:right="50" w:hanging="357"/>
    </w:pPr>
  </w:style>
  <w:style w:type="paragraph" w:customStyle="1" w:styleId="af2">
    <w:name w:val="報告書タイトル"/>
    <w:basedOn w:val="af3"/>
    <w:rPr>
      <w:sz w:val="36"/>
    </w:rPr>
  </w:style>
  <w:style w:type="paragraph" w:styleId="af3">
    <w:name w:val="Title"/>
    <w:basedOn w:val="a5"/>
    <w:link w:val="af4"/>
    <w:qFormat/>
    <w:rsid w:val="00D707DC"/>
    <w:pPr>
      <w:jc w:val="center"/>
      <w:outlineLvl w:val="0"/>
    </w:pPr>
    <w:rPr>
      <w:rFonts w:ascii="Arial" w:eastAsia="ＭＳ ゴシック" w:hAnsi="Arial" w:cs="Arial"/>
      <w:sz w:val="44"/>
      <w:szCs w:val="32"/>
    </w:rPr>
  </w:style>
  <w:style w:type="character" w:styleId="af5">
    <w:name w:val="Hyperlink"/>
    <w:basedOn w:val="a9"/>
    <w:rPr>
      <w:color w:val="0000FF"/>
      <w:u w:val="single"/>
    </w:rPr>
  </w:style>
  <w:style w:type="paragraph" w:styleId="50">
    <w:name w:val="toc 5"/>
    <w:basedOn w:val="a5"/>
    <w:next w:val="a5"/>
    <w:autoRedefine/>
    <w:semiHidden/>
    <w:pPr>
      <w:ind w:leftChars="400" w:left="840"/>
    </w:pPr>
  </w:style>
  <w:style w:type="paragraph" w:styleId="60">
    <w:name w:val="toc 6"/>
    <w:basedOn w:val="a5"/>
    <w:next w:val="a5"/>
    <w:autoRedefine/>
    <w:semiHidden/>
    <w:pPr>
      <w:ind w:leftChars="500" w:left="1050"/>
    </w:pPr>
  </w:style>
  <w:style w:type="paragraph" w:styleId="70">
    <w:name w:val="toc 7"/>
    <w:basedOn w:val="a5"/>
    <w:next w:val="a5"/>
    <w:autoRedefine/>
    <w:semiHidden/>
    <w:pPr>
      <w:ind w:leftChars="600" w:left="1260"/>
    </w:pPr>
  </w:style>
  <w:style w:type="paragraph" w:styleId="81">
    <w:name w:val="toc 8"/>
    <w:basedOn w:val="a5"/>
    <w:next w:val="a5"/>
    <w:autoRedefine/>
    <w:semiHidden/>
    <w:pPr>
      <w:ind w:leftChars="700" w:left="1470"/>
    </w:pPr>
  </w:style>
  <w:style w:type="paragraph" w:styleId="91">
    <w:name w:val="toc 9"/>
    <w:basedOn w:val="a5"/>
    <w:next w:val="a5"/>
    <w:autoRedefine/>
    <w:semiHidden/>
    <w:pPr>
      <w:ind w:leftChars="800" w:left="1680"/>
    </w:pPr>
  </w:style>
  <w:style w:type="paragraph" w:customStyle="1" w:styleId="123">
    <w:name w:val="123箇条書き"/>
    <w:basedOn w:val="a5"/>
    <w:pPr>
      <w:numPr>
        <w:numId w:val="4"/>
      </w:numPr>
      <w:ind w:rightChars="50" w:right="50"/>
    </w:pPr>
  </w:style>
  <w:style w:type="paragraph" w:customStyle="1" w:styleId="a7">
    <w:name w:val="標準インデント１"/>
    <w:basedOn w:val="a6"/>
    <w:pPr>
      <w:ind w:leftChars="200" w:left="200" w:rightChars="50" w:right="50"/>
    </w:pPr>
  </w:style>
  <w:style w:type="paragraph" w:customStyle="1" w:styleId="a3">
    <w:name w:val="※）注釈"/>
    <w:basedOn w:val="a5"/>
    <w:next w:val="a5"/>
    <w:pPr>
      <w:numPr>
        <w:numId w:val="3"/>
      </w:numPr>
      <w:tabs>
        <w:tab w:val="clear" w:pos="830"/>
        <w:tab w:val="left" w:pos="420"/>
      </w:tabs>
      <w:spacing w:line="240" w:lineRule="exact"/>
      <w:ind w:leftChars="200" w:left="350" w:rightChars="50" w:right="50" w:hangingChars="150" w:hanging="150"/>
    </w:pPr>
    <w:rPr>
      <w:sz w:val="18"/>
    </w:rPr>
  </w:style>
  <w:style w:type="character" w:customStyle="1" w:styleId="80">
    <w:name w:val="見出し 8 (文字)"/>
    <w:basedOn w:val="a9"/>
    <w:link w:val="8"/>
    <w:rsid w:val="00C75446"/>
    <w:rPr>
      <w:rFonts w:ascii="Arial" w:eastAsia="ＭＳ ゴシック" w:hAnsi="Arial"/>
      <w:b/>
      <w:kern w:val="28"/>
      <w:sz w:val="21"/>
    </w:rPr>
  </w:style>
  <w:style w:type="character" w:customStyle="1" w:styleId="90">
    <w:name w:val="見出し 9 (文字)"/>
    <w:basedOn w:val="a9"/>
    <w:link w:val="9"/>
    <w:rsid w:val="00C75446"/>
    <w:rPr>
      <w:rFonts w:ascii="Arial" w:eastAsia="ＭＳ ゴシック" w:hAnsi="Arial"/>
      <w:b/>
      <w:kern w:val="28"/>
      <w:sz w:val="21"/>
    </w:rPr>
  </w:style>
  <w:style w:type="paragraph" w:customStyle="1" w:styleId="a">
    <w:name w:val="見出し６"/>
    <w:basedOn w:val="31"/>
    <w:next w:val="a5"/>
    <w:autoRedefine/>
    <w:rsid w:val="00C75446"/>
    <w:pPr>
      <w:widowControl/>
      <w:numPr>
        <w:numId w:val="6"/>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5"/>
    <w:link w:val="32"/>
    <w:rsid w:val="00C75446"/>
    <w:rPr>
      <w:rFonts w:ascii="Century" w:hAnsi="Century"/>
      <w:sz w:val="16"/>
      <w:szCs w:val="16"/>
    </w:rPr>
  </w:style>
  <w:style w:type="character" w:customStyle="1" w:styleId="32">
    <w:name w:val="本文 3 (文字)"/>
    <w:basedOn w:val="a9"/>
    <w:link w:val="31"/>
    <w:rsid w:val="00C75446"/>
    <w:rPr>
      <w:kern w:val="2"/>
      <w:sz w:val="16"/>
      <w:szCs w:val="16"/>
    </w:rPr>
  </w:style>
  <w:style w:type="paragraph" w:styleId="af6">
    <w:name w:val="Document Map"/>
    <w:basedOn w:val="a5"/>
    <w:link w:val="af7"/>
    <w:rsid w:val="00C75446"/>
    <w:pPr>
      <w:shd w:val="clear" w:color="auto" w:fill="000080"/>
    </w:pPr>
    <w:rPr>
      <w:rFonts w:ascii="Arial" w:eastAsia="ＭＳ ゴシック" w:hAnsi="Arial"/>
      <w:szCs w:val="24"/>
    </w:rPr>
  </w:style>
  <w:style w:type="character" w:customStyle="1" w:styleId="af7">
    <w:name w:val="見出しマップ (文字)"/>
    <w:basedOn w:val="a9"/>
    <w:link w:val="af6"/>
    <w:rsid w:val="00C75446"/>
    <w:rPr>
      <w:rFonts w:ascii="Arial" w:eastAsia="ＭＳ ゴシック" w:hAnsi="Arial"/>
      <w:kern w:val="2"/>
      <w:sz w:val="21"/>
      <w:szCs w:val="24"/>
      <w:shd w:val="clear" w:color="auto" w:fill="000080"/>
    </w:rPr>
  </w:style>
  <w:style w:type="paragraph" w:customStyle="1" w:styleId="a0">
    <w:name w:val="○箇条書き"/>
    <w:basedOn w:val="a5"/>
    <w:rsid w:val="00C75446"/>
    <w:pPr>
      <w:numPr>
        <w:numId w:val="7"/>
      </w:numPr>
    </w:pPr>
    <w:rPr>
      <w:rFonts w:ascii="Century" w:hAnsi="Century"/>
      <w:szCs w:val="24"/>
    </w:rPr>
  </w:style>
  <w:style w:type="paragraph" w:customStyle="1" w:styleId="xl38">
    <w:name w:val="xl38"/>
    <w:basedOn w:val="a5"/>
    <w:rsid w:val="00C75446"/>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8">
    <w:name w:val="様式"/>
    <w:basedOn w:val="a5"/>
    <w:rsid w:val="00C75446"/>
    <w:pPr>
      <w:snapToGrid w:val="0"/>
      <w:jc w:val="left"/>
      <w:outlineLvl w:val="1"/>
    </w:pPr>
    <w:rPr>
      <w:rFonts w:ascii="ＭＳ 明朝" w:hAnsi="ＭＳ 明朝"/>
      <w:kern w:val="0"/>
    </w:rPr>
  </w:style>
  <w:style w:type="paragraph" w:styleId="af9">
    <w:name w:val="Note Heading"/>
    <w:basedOn w:val="a5"/>
    <w:next w:val="a5"/>
    <w:link w:val="afa"/>
    <w:rsid w:val="00C75446"/>
    <w:pPr>
      <w:widowControl/>
      <w:jc w:val="left"/>
    </w:pPr>
    <w:rPr>
      <w:rFonts w:ascii="ＭＳ 明朝"/>
      <w:spacing w:val="6"/>
      <w:kern w:val="0"/>
      <w:sz w:val="20"/>
      <w:szCs w:val="24"/>
    </w:rPr>
  </w:style>
  <w:style w:type="character" w:customStyle="1" w:styleId="afa">
    <w:name w:val="記 (文字)"/>
    <w:basedOn w:val="a9"/>
    <w:link w:val="af9"/>
    <w:rsid w:val="00C75446"/>
    <w:rPr>
      <w:rFonts w:ascii="ＭＳ 明朝" w:hAnsi="Times New Roman"/>
      <w:spacing w:val="6"/>
      <w:szCs w:val="24"/>
    </w:rPr>
  </w:style>
  <w:style w:type="paragraph" w:styleId="afb">
    <w:name w:val="Closing"/>
    <w:basedOn w:val="a5"/>
    <w:link w:val="afc"/>
    <w:rsid w:val="00C75446"/>
    <w:pPr>
      <w:widowControl/>
      <w:ind w:left="4252"/>
      <w:jc w:val="left"/>
    </w:pPr>
    <w:rPr>
      <w:rFonts w:ascii="ＭＳ 明朝"/>
      <w:spacing w:val="6"/>
      <w:kern w:val="0"/>
      <w:sz w:val="20"/>
      <w:szCs w:val="24"/>
    </w:rPr>
  </w:style>
  <w:style w:type="character" w:customStyle="1" w:styleId="afc">
    <w:name w:val="結語 (文字)"/>
    <w:basedOn w:val="a9"/>
    <w:link w:val="afb"/>
    <w:rsid w:val="00C75446"/>
    <w:rPr>
      <w:rFonts w:ascii="ＭＳ 明朝" w:hAnsi="Times New Roman"/>
      <w:spacing w:val="6"/>
      <w:szCs w:val="24"/>
    </w:rPr>
  </w:style>
  <w:style w:type="paragraph" w:styleId="afd">
    <w:name w:val="Salutation"/>
    <w:basedOn w:val="a5"/>
    <w:next w:val="a5"/>
    <w:link w:val="afe"/>
    <w:rsid w:val="00C75446"/>
    <w:rPr>
      <w:rFonts w:ascii="Century" w:hAnsi="Century"/>
      <w:kern w:val="0"/>
    </w:rPr>
  </w:style>
  <w:style w:type="character" w:customStyle="1" w:styleId="afe">
    <w:name w:val="挨拶文 (文字)"/>
    <w:basedOn w:val="a9"/>
    <w:link w:val="afd"/>
    <w:rsid w:val="00C75446"/>
    <w:rPr>
      <w:sz w:val="21"/>
    </w:rPr>
  </w:style>
  <w:style w:type="paragraph" w:customStyle="1" w:styleId="34">
    <w:name w:val="スタイル 見出し 3 + 左 :  4 字"/>
    <w:basedOn w:val="3"/>
    <w:autoRedefine/>
    <w:rsid w:val="00C75446"/>
    <w:pPr>
      <w:numPr>
        <w:ilvl w:val="0"/>
        <w:numId w:val="0"/>
      </w:numPr>
    </w:pPr>
    <w:rPr>
      <w:rFonts w:ascii="ＭＳ ゴシック" w:cs="ＭＳ 明朝"/>
      <w:b w:val="0"/>
      <w:sz w:val="20"/>
    </w:rPr>
  </w:style>
  <w:style w:type="paragraph" w:customStyle="1" w:styleId="aff">
    <w:name w:val="箇条"/>
    <w:basedOn w:val="a5"/>
    <w:rsid w:val="00C75446"/>
    <w:pPr>
      <w:widowControl/>
      <w:snapToGrid w:val="0"/>
      <w:spacing w:line="360" w:lineRule="atLeast"/>
      <w:ind w:leftChars="300" w:left="840" w:hangingChars="100" w:hanging="210"/>
      <w:jc w:val="left"/>
    </w:pPr>
    <w:rPr>
      <w:rFonts w:ascii="ＭＳ 明朝" w:hAnsi="Century"/>
      <w:kern w:val="0"/>
      <w:szCs w:val="21"/>
    </w:rPr>
  </w:style>
  <w:style w:type="paragraph" w:styleId="a8">
    <w:name w:val="Body Text"/>
    <w:basedOn w:val="a5"/>
    <w:link w:val="aff0"/>
    <w:rsid w:val="00C75446"/>
    <w:pPr>
      <w:widowControl/>
      <w:overflowPunct w:val="0"/>
      <w:topLinePunct/>
      <w:adjustRightInd w:val="0"/>
      <w:spacing w:line="280" w:lineRule="atLeast"/>
      <w:textAlignment w:val="baseline"/>
    </w:pPr>
    <w:rPr>
      <w:kern w:val="20"/>
    </w:rPr>
  </w:style>
  <w:style w:type="character" w:customStyle="1" w:styleId="aff0">
    <w:name w:val="本文 (文字)"/>
    <w:basedOn w:val="a9"/>
    <w:link w:val="a8"/>
    <w:rsid w:val="00C75446"/>
    <w:rPr>
      <w:rFonts w:ascii="Times New Roman" w:hAnsi="Times New Roman"/>
      <w:kern w:val="20"/>
      <w:sz w:val="21"/>
    </w:rPr>
  </w:style>
  <w:style w:type="paragraph" w:styleId="21">
    <w:name w:val="Body Text 2"/>
    <w:basedOn w:val="a5"/>
    <w:link w:val="22"/>
    <w:rsid w:val="00C75446"/>
    <w:pPr>
      <w:spacing w:line="480" w:lineRule="auto"/>
    </w:pPr>
    <w:rPr>
      <w:rFonts w:ascii="Century" w:hAnsi="Century"/>
      <w:szCs w:val="24"/>
    </w:rPr>
  </w:style>
  <w:style w:type="character" w:customStyle="1" w:styleId="22">
    <w:name w:val="本文 2 (文字)"/>
    <w:basedOn w:val="a9"/>
    <w:link w:val="21"/>
    <w:rsid w:val="00C75446"/>
    <w:rPr>
      <w:kern w:val="2"/>
      <w:sz w:val="21"/>
      <w:szCs w:val="24"/>
    </w:rPr>
  </w:style>
  <w:style w:type="paragraph" w:styleId="aff1">
    <w:name w:val="Balloon Text"/>
    <w:basedOn w:val="a5"/>
    <w:link w:val="aff2"/>
    <w:rsid w:val="00C75446"/>
    <w:rPr>
      <w:rFonts w:ascii="Arial" w:eastAsia="ＭＳ ゴシック" w:hAnsi="Arial"/>
      <w:sz w:val="18"/>
      <w:szCs w:val="18"/>
    </w:rPr>
  </w:style>
  <w:style w:type="character" w:customStyle="1" w:styleId="aff2">
    <w:name w:val="吹き出し (文字)"/>
    <w:basedOn w:val="a9"/>
    <w:link w:val="aff1"/>
    <w:rsid w:val="00C75446"/>
    <w:rPr>
      <w:rFonts w:ascii="Arial" w:eastAsia="ＭＳ ゴシック" w:hAnsi="Arial"/>
      <w:kern w:val="2"/>
      <w:sz w:val="18"/>
      <w:szCs w:val="18"/>
    </w:rPr>
  </w:style>
  <w:style w:type="character" w:styleId="aff3">
    <w:name w:val="annotation reference"/>
    <w:basedOn w:val="a9"/>
    <w:rsid w:val="00C75446"/>
    <w:rPr>
      <w:sz w:val="18"/>
      <w:szCs w:val="18"/>
    </w:rPr>
  </w:style>
  <w:style w:type="paragraph" w:styleId="aff4">
    <w:name w:val="annotation text"/>
    <w:basedOn w:val="a5"/>
    <w:link w:val="aff5"/>
    <w:rsid w:val="00C75446"/>
    <w:pPr>
      <w:jc w:val="left"/>
    </w:pPr>
    <w:rPr>
      <w:rFonts w:ascii="Century" w:hAnsi="Century"/>
      <w:szCs w:val="24"/>
    </w:rPr>
  </w:style>
  <w:style w:type="character" w:customStyle="1" w:styleId="aff5">
    <w:name w:val="コメント文字列 (文字)"/>
    <w:basedOn w:val="a9"/>
    <w:link w:val="aff4"/>
    <w:rsid w:val="00C75446"/>
    <w:rPr>
      <w:kern w:val="2"/>
      <w:sz w:val="21"/>
      <w:szCs w:val="24"/>
    </w:rPr>
  </w:style>
  <w:style w:type="paragraph" w:styleId="aff6">
    <w:name w:val="annotation subject"/>
    <w:basedOn w:val="aff4"/>
    <w:next w:val="aff4"/>
    <w:link w:val="aff7"/>
    <w:rsid w:val="00C75446"/>
    <w:rPr>
      <w:b/>
      <w:bCs/>
    </w:rPr>
  </w:style>
  <w:style w:type="character" w:customStyle="1" w:styleId="aff7">
    <w:name w:val="コメント内容 (文字)"/>
    <w:basedOn w:val="aff5"/>
    <w:link w:val="aff6"/>
    <w:rsid w:val="00C75446"/>
    <w:rPr>
      <w:b/>
      <w:bCs/>
      <w:kern w:val="2"/>
      <w:sz w:val="21"/>
      <w:szCs w:val="24"/>
    </w:rPr>
  </w:style>
  <w:style w:type="paragraph" w:styleId="23">
    <w:name w:val="Body Text Indent 2"/>
    <w:basedOn w:val="a5"/>
    <w:link w:val="24"/>
    <w:rsid w:val="00C75446"/>
    <w:pPr>
      <w:ind w:leftChars="100" w:left="420" w:hangingChars="100" w:hanging="210"/>
    </w:pPr>
    <w:rPr>
      <w:rFonts w:ascii="Century" w:hAnsi="Century"/>
      <w:szCs w:val="24"/>
    </w:rPr>
  </w:style>
  <w:style w:type="character" w:customStyle="1" w:styleId="24">
    <w:name w:val="本文インデント 2 (文字)"/>
    <w:basedOn w:val="a9"/>
    <w:link w:val="23"/>
    <w:rsid w:val="00C75446"/>
    <w:rPr>
      <w:kern w:val="2"/>
      <w:sz w:val="21"/>
      <w:szCs w:val="24"/>
    </w:rPr>
  </w:style>
  <w:style w:type="paragraph" w:styleId="aff8">
    <w:name w:val="Date"/>
    <w:basedOn w:val="a5"/>
    <w:next w:val="a5"/>
    <w:link w:val="aff9"/>
    <w:rsid w:val="00C75446"/>
    <w:rPr>
      <w:rFonts w:ascii="Century" w:hAnsi="Century"/>
      <w:szCs w:val="24"/>
    </w:rPr>
  </w:style>
  <w:style w:type="character" w:customStyle="1" w:styleId="aff9">
    <w:name w:val="日付 (文字)"/>
    <w:basedOn w:val="a9"/>
    <w:link w:val="aff8"/>
    <w:rsid w:val="00C75446"/>
    <w:rPr>
      <w:kern w:val="2"/>
      <w:sz w:val="21"/>
      <w:szCs w:val="24"/>
    </w:rPr>
  </w:style>
  <w:style w:type="table" w:styleId="affa">
    <w:name w:val="Table Grid"/>
    <w:basedOn w:val="aa"/>
    <w:rsid w:val="00C754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C75446"/>
    <w:rPr>
      <w:kern w:val="2"/>
      <w:sz w:val="21"/>
      <w:szCs w:val="24"/>
    </w:rPr>
  </w:style>
  <w:style w:type="paragraph" w:customStyle="1" w:styleId="affc">
    <w:name w:val="本文⑤"/>
    <w:basedOn w:val="a8"/>
    <w:rsid w:val="00C75446"/>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5"/>
    <w:link w:val="affd"/>
    <w:qFormat/>
    <w:rsid w:val="00C75446"/>
    <w:pPr>
      <w:widowControl/>
      <w:numPr>
        <w:numId w:val="13"/>
      </w:numPr>
      <w:ind w:left="1560" w:hanging="567"/>
    </w:pPr>
    <w:rPr>
      <w:rFonts w:ascii="ＭＳ 明朝" w:hAnsi="ＭＳ 明朝"/>
      <w:szCs w:val="24"/>
    </w:rPr>
  </w:style>
  <w:style w:type="character" w:customStyle="1" w:styleId="affd">
    <w:name w:val="（ア） (文字)"/>
    <w:link w:val="a1"/>
    <w:rsid w:val="00C75446"/>
    <w:rPr>
      <w:rFonts w:ascii="ＭＳ 明朝" w:hAnsi="ＭＳ 明朝"/>
      <w:kern w:val="2"/>
      <w:sz w:val="21"/>
      <w:szCs w:val="24"/>
    </w:rPr>
  </w:style>
  <w:style w:type="character" w:customStyle="1" w:styleId="af4">
    <w:name w:val="表題 (文字)"/>
    <w:basedOn w:val="a9"/>
    <w:link w:val="af3"/>
    <w:rsid w:val="00C75446"/>
    <w:rPr>
      <w:rFonts w:ascii="Arial" w:eastAsia="ＭＳ ゴシック" w:hAnsi="Arial" w:cs="Arial"/>
      <w:kern w:val="2"/>
      <w:sz w:val="44"/>
      <w:szCs w:val="32"/>
    </w:rPr>
  </w:style>
  <w:style w:type="paragraph" w:styleId="affe">
    <w:name w:val="List Paragraph"/>
    <w:basedOn w:val="a5"/>
    <w:uiPriority w:val="34"/>
    <w:qFormat/>
    <w:rsid w:val="00C75446"/>
    <w:pPr>
      <w:ind w:leftChars="400" w:left="840"/>
    </w:pPr>
    <w:rPr>
      <w:rFonts w:ascii="Century" w:hAnsi="Century"/>
      <w:szCs w:val="24"/>
    </w:rPr>
  </w:style>
  <w:style w:type="character" w:customStyle="1" w:styleId="ac">
    <w:name w:val="標準インデント (文字)"/>
    <w:aliases w:val="標準インデント Char (文字),標準インデント Char Char (文字)"/>
    <w:link w:val="a6"/>
    <w:rsid w:val="00C75446"/>
    <w:rPr>
      <w:rFonts w:ascii="Times New Roman" w:hAnsi="Times New Roman"/>
      <w:kern w:val="2"/>
      <w:sz w:val="21"/>
    </w:rPr>
  </w:style>
  <w:style w:type="character" w:styleId="afff">
    <w:name w:val="Strong"/>
    <w:basedOn w:val="a9"/>
    <w:qFormat/>
    <w:rsid w:val="00C75446"/>
    <w:rPr>
      <w:b/>
      <w:bCs/>
    </w:rPr>
  </w:style>
  <w:style w:type="paragraph" w:customStyle="1" w:styleId="4">
    <w:name w:val="スタイル4"/>
    <w:basedOn w:val="a5"/>
    <w:link w:val="42"/>
    <w:qFormat/>
    <w:rsid w:val="00C75446"/>
    <w:pPr>
      <w:numPr>
        <w:numId w:val="15"/>
      </w:numPr>
      <w:spacing w:before="36" w:after="72" w:line="320" w:lineRule="atLeast"/>
    </w:pPr>
    <w:rPr>
      <w:rFonts w:ascii="Century" w:hAnsi="Century"/>
      <w:bCs/>
      <w:sz w:val="20"/>
      <w:lang w:val="x-none" w:eastAsia="x-none"/>
    </w:rPr>
  </w:style>
  <w:style w:type="character" w:customStyle="1" w:styleId="42">
    <w:name w:val="スタイル4 (文字)"/>
    <w:link w:val="4"/>
    <w:rsid w:val="00C75446"/>
    <w:rPr>
      <w:bCs/>
      <w:kern w:val="2"/>
      <w:lang w:val="x-none" w:eastAsia="x-none"/>
    </w:rPr>
  </w:style>
  <w:style w:type="paragraph" w:customStyle="1" w:styleId="yousikiNo">
    <w:name w:val="yousiki.No"/>
    <w:basedOn w:val="a5"/>
    <w:next w:val="a5"/>
    <w:link w:val="yousikiNo0"/>
    <w:rsid w:val="00C75446"/>
    <w:pPr>
      <w:jc w:val="right"/>
      <w:outlineLvl w:val="0"/>
    </w:pPr>
    <w:rPr>
      <w:rFonts w:ascii="ＭＳ ゴシック" w:eastAsia="ＭＳ ゴシック" w:hAnsi="ＭＳ ゴシック"/>
      <w:b/>
      <w:szCs w:val="24"/>
    </w:rPr>
  </w:style>
  <w:style w:type="paragraph" w:customStyle="1" w:styleId="yousiki">
    <w:name w:val="yousiki"/>
    <w:basedOn w:val="a5"/>
    <w:next w:val="a5"/>
    <w:rsid w:val="00C75446"/>
    <w:pPr>
      <w:numPr>
        <w:numId w:val="28"/>
      </w:numPr>
      <w:jc w:val="right"/>
      <w:outlineLvl w:val="0"/>
    </w:pPr>
    <w:rPr>
      <w:rFonts w:ascii="ＭＳ ゴシック" w:eastAsia="ＭＳ ゴシック" w:hAnsi="ＭＳ ゴシック"/>
      <w:b/>
      <w:szCs w:val="24"/>
    </w:rPr>
  </w:style>
  <w:style w:type="character" w:customStyle="1" w:styleId="yousikiNo0">
    <w:name w:val="yousiki.No (文字)"/>
    <w:basedOn w:val="a9"/>
    <w:link w:val="yousikiNo"/>
    <w:rsid w:val="00C75446"/>
    <w:rPr>
      <w:rFonts w:ascii="ＭＳ ゴシック" w:eastAsia="ＭＳ ゴシック" w:hAnsi="ＭＳ ゴシック"/>
      <w:b/>
      <w:kern w:val="2"/>
      <w:sz w:val="21"/>
      <w:szCs w:val="24"/>
    </w:rPr>
  </w:style>
  <w:style w:type="character" w:customStyle="1" w:styleId="10">
    <w:name w:val="見出し 1 (文字)"/>
    <w:basedOn w:val="a9"/>
    <w:link w:val="1"/>
    <w:rsid w:val="00C75446"/>
    <w:rPr>
      <w:rFonts w:ascii="Arial" w:eastAsia="ＭＳ ゴシック" w:hAnsi="Arial"/>
      <w:b/>
      <w:kern w:val="2"/>
      <w:sz w:val="24"/>
    </w:rPr>
  </w:style>
  <w:style w:type="paragraph" w:customStyle="1" w:styleId="yousiki2">
    <w:name w:val="yousiki2"/>
    <w:basedOn w:val="a5"/>
    <w:next w:val="a5"/>
    <w:link w:val="yousiki20"/>
    <w:rsid w:val="00C75446"/>
    <w:pPr>
      <w:numPr>
        <w:numId w:val="29"/>
      </w:numPr>
      <w:jc w:val="right"/>
    </w:pPr>
    <w:rPr>
      <w:rFonts w:ascii="Century" w:hAnsi="Century"/>
      <w:szCs w:val="24"/>
    </w:rPr>
  </w:style>
  <w:style w:type="paragraph" w:customStyle="1" w:styleId="yousiki3">
    <w:name w:val="yousiki3"/>
    <w:basedOn w:val="a5"/>
    <w:next w:val="a5"/>
    <w:rsid w:val="00C75446"/>
    <w:pPr>
      <w:numPr>
        <w:numId w:val="30"/>
      </w:numPr>
    </w:pPr>
    <w:rPr>
      <w:rFonts w:ascii="Century" w:hAnsi="Century"/>
      <w:szCs w:val="24"/>
    </w:rPr>
  </w:style>
  <w:style w:type="character" w:customStyle="1" w:styleId="yousiki20">
    <w:name w:val="yousiki2 (文字)"/>
    <w:basedOn w:val="a9"/>
    <w:link w:val="yousiki2"/>
    <w:rsid w:val="00C7544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707DC"/>
    <w:pPr>
      <w:widowControl w:val="0"/>
      <w:jc w:val="both"/>
    </w:pPr>
    <w:rPr>
      <w:rFonts w:ascii="Times New Roman" w:hAnsi="Times New Roman"/>
      <w:kern w:val="2"/>
      <w:sz w:val="21"/>
    </w:rPr>
  </w:style>
  <w:style w:type="paragraph" w:styleId="1">
    <w:name w:val="heading 1"/>
    <w:basedOn w:val="a5"/>
    <w:next w:val="a6"/>
    <w:link w:val="10"/>
    <w:qFormat/>
    <w:rsid w:val="00D707DC"/>
    <w:pPr>
      <w:keepNext/>
      <w:numPr>
        <w:numId w:val="5"/>
      </w:numPr>
      <w:outlineLvl w:val="0"/>
    </w:pPr>
    <w:rPr>
      <w:rFonts w:ascii="Arial" w:eastAsia="ＭＳ ゴシック" w:hAnsi="Arial"/>
      <w:b/>
      <w:sz w:val="24"/>
    </w:rPr>
  </w:style>
  <w:style w:type="paragraph" w:styleId="2">
    <w:name w:val="heading 2"/>
    <w:basedOn w:val="a5"/>
    <w:next w:val="a6"/>
    <w:qFormat/>
    <w:rsid w:val="00D707DC"/>
    <w:pPr>
      <w:keepNext/>
      <w:numPr>
        <w:ilvl w:val="1"/>
        <w:numId w:val="5"/>
      </w:numPr>
      <w:outlineLvl w:val="1"/>
    </w:pPr>
    <w:rPr>
      <w:rFonts w:ascii="Arial" w:eastAsia="ＭＳ ゴシック" w:hAnsi="Arial"/>
      <w:b/>
    </w:rPr>
  </w:style>
  <w:style w:type="paragraph" w:styleId="3">
    <w:name w:val="heading 3"/>
    <w:basedOn w:val="a5"/>
    <w:next w:val="a6"/>
    <w:qFormat/>
    <w:rsid w:val="00D707DC"/>
    <w:pPr>
      <w:keepNext/>
      <w:numPr>
        <w:ilvl w:val="2"/>
        <w:numId w:val="5"/>
      </w:numPr>
      <w:outlineLvl w:val="2"/>
    </w:pPr>
    <w:rPr>
      <w:rFonts w:ascii="Arial" w:eastAsia="ＭＳ ゴシック" w:hAnsi="Arial"/>
      <w:b/>
    </w:rPr>
  </w:style>
  <w:style w:type="paragraph" w:styleId="40">
    <w:name w:val="heading 4"/>
    <w:basedOn w:val="a5"/>
    <w:next w:val="a7"/>
    <w:qFormat/>
    <w:rsid w:val="00D707DC"/>
    <w:pPr>
      <w:keepNext/>
      <w:numPr>
        <w:ilvl w:val="3"/>
        <w:numId w:val="5"/>
      </w:numPr>
      <w:outlineLvl w:val="3"/>
    </w:pPr>
    <w:rPr>
      <w:rFonts w:ascii="Arial" w:eastAsia="ＭＳ ゴシック" w:hAnsi="Arial"/>
      <w:b/>
    </w:rPr>
  </w:style>
  <w:style w:type="paragraph" w:styleId="5">
    <w:name w:val="heading 5"/>
    <w:basedOn w:val="a5"/>
    <w:next w:val="a7"/>
    <w:qFormat/>
    <w:rsid w:val="00D707DC"/>
    <w:pPr>
      <w:keepNext/>
      <w:numPr>
        <w:ilvl w:val="4"/>
        <w:numId w:val="5"/>
      </w:numPr>
      <w:outlineLvl w:val="4"/>
    </w:pPr>
    <w:rPr>
      <w:rFonts w:ascii="Arial" w:eastAsia="ＭＳ ゴシック" w:hAnsi="Arial"/>
      <w:b/>
    </w:rPr>
  </w:style>
  <w:style w:type="paragraph" w:styleId="6">
    <w:name w:val="heading 6"/>
    <w:aliases w:val="yousiki見出し 6"/>
    <w:basedOn w:val="a5"/>
    <w:next w:val="a7"/>
    <w:qFormat/>
    <w:rsid w:val="00FD6638"/>
    <w:pPr>
      <w:keepNext/>
      <w:jc w:val="right"/>
      <w:outlineLvl w:val="5"/>
    </w:pPr>
    <w:rPr>
      <w:rFonts w:ascii="Arial" w:eastAsia="ＭＳ ゴシック" w:hAnsi="Arial"/>
      <w:b/>
    </w:rPr>
  </w:style>
  <w:style w:type="paragraph" w:styleId="7">
    <w:name w:val="heading 7"/>
    <w:basedOn w:val="a5"/>
    <w:next w:val="a5"/>
    <w:qFormat/>
    <w:rsid w:val="00D707DC"/>
    <w:pPr>
      <w:keepNext/>
      <w:jc w:val="right"/>
      <w:outlineLvl w:val="6"/>
    </w:pPr>
    <w:rPr>
      <w:rFonts w:ascii="ＭＳ ゴシック" w:eastAsia="ＭＳ ゴシック"/>
      <w:i/>
      <w:iCs/>
    </w:rPr>
  </w:style>
  <w:style w:type="paragraph" w:styleId="8">
    <w:name w:val="heading 8"/>
    <w:basedOn w:val="a5"/>
    <w:next w:val="a8"/>
    <w:link w:val="80"/>
    <w:qFormat/>
    <w:rsid w:val="00C75446"/>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rPr>
  </w:style>
  <w:style w:type="paragraph" w:styleId="9">
    <w:name w:val="heading 9"/>
    <w:basedOn w:val="a5"/>
    <w:next w:val="a8"/>
    <w:link w:val="90"/>
    <w:qFormat/>
    <w:rsid w:val="00C75446"/>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6">
    <w:name w:val="Normal Indent"/>
    <w:aliases w:val="標準インデント Char,標準インデント Char Char"/>
    <w:basedOn w:val="a5"/>
    <w:link w:val="ac"/>
    <w:pPr>
      <w:ind w:leftChars="100" w:left="100" w:firstLineChars="100" w:firstLine="100"/>
    </w:pPr>
  </w:style>
  <w:style w:type="paragraph" w:styleId="11">
    <w:name w:val="toc 1"/>
    <w:basedOn w:val="a5"/>
    <w:next w:val="a5"/>
    <w:autoRedefine/>
    <w:semiHidden/>
    <w:pPr>
      <w:spacing w:beforeLines="50" w:before="50"/>
    </w:pPr>
    <w:rPr>
      <w:rFonts w:ascii="Arial" w:eastAsia="ＭＳ ゴシック" w:hAnsi="Arial"/>
      <w:b/>
      <w:noProof/>
      <w:sz w:val="24"/>
    </w:rPr>
  </w:style>
  <w:style w:type="paragraph" w:styleId="20">
    <w:name w:val="toc 2"/>
    <w:basedOn w:val="11"/>
    <w:next w:val="a5"/>
    <w:autoRedefine/>
    <w:semiHidden/>
    <w:pPr>
      <w:tabs>
        <w:tab w:val="right" w:leader="dot" w:pos="9230"/>
      </w:tabs>
      <w:spacing w:beforeLines="0" w:before="0"/>
      <w:ind w:left="210"/>
    </w:pPr>
    <w:rPr>
      <w:b w:val="0"/>
      <w:sz w:val="21"/>
    </w:rPr>
  </w:style>
  <w:style w:type="paragraph" w:styleId="30">
    <w:name w:val="toc 3"/>
    <w:basedOn w:val="20"/>
    <w:next w:val="a5"/>
    <w:autoRedefine/>
    <w:semiHidden/>
    <w:pPr>
      <w:ind w:left="420"/>
    </w:pPr>
  </w:style>
  <w:style w:type="paragraph" w:styleId="41">
    <w:name w:val="toc 4"/>
    <w:basedOn w:val="a5"/>
    <w:next w:val="a5"/>
    <w:autoRedefine/>
    <w:semiHidden/>
    <w:pPr>
      <w:ind w:left="630"/>
    </w:pPr>
  </w:style>
  <w:style w:type="paragraph" w:styleId="ad">
    <w:name w:val="caption"/>
    <w:basedOn w:val="a5"/>
    <w:next w:val="a5"/>
    <w:qFormat/>
    <w:rsid w:val="00D707DC"/>
    <w:pPr>
      <w:jc w:val="center"/>
    </w:pPr>
    <w:rPr>
      <w:rFonts w:ascii="Arial" w:eastAsia="ＭＳ ゴシック" w:hAnsi="Arial"/>
      <w:bCs/>
      <w:sz w:val="20"/>
    </w:rPr>
  </w:style>
  <w:style w:type="paragraph" w:styleId="ae">
    <w:name w:val="header"/>
    <w:basedOn w:val="a5"/>
    <w:pPr>
      <w:tabs>
        <w:tab w:val="center" w:pos="4252"/>
        <w:tab w:val="right" w:pos="8504"/>
      </w:tabs>
      <w:snapToGrid w:val="0"/>
    </w:pPr>
  </w:style>
  <w:style w:type="paragraph" w:styleId="af">
    <w:name w:val="footer"/>
    <w:basedOn w:val="a5"/>
    <w:pPr>
      <w:tabs>
        <w:tab w:val="center" w:pos="4252"/>
        <w:tab w:val="right" w:pos="8504"/>
      </w:tabs>
      <w:snapToGrid w:val="0"/>
    </w:pPr>
  </w:style>
  <w:style w:type="character" w:styleId="af0">
    <w:name w:val="page number"/>
    <w:basedOn w:val="a9"/>
  </w:style>
  <w:style w:type="paragraph" w:customStyle="1" w:styleId="a2">
    <w:name w:val="黒ポチ箇条書き"/>
    <w:basedOn w:val="a4"/>
    <w:pPr>
      <w:numPr>
        <w:numId w:val="2"/>
      </w:numPr>
      <w:tabs>
        <w:tab w:val="clear" w:pos="990"/>
        <w:tab w:val="num" w:pos="840"/>
      </w:tabs>
      <w:ind w:leftChars="300" w:left="400" w:hangingChars="100" w:hanging="100"/>
    </w:pPr>
  </w:style>
  <w:style w:type="paragraph" w:customStyle="1" w:styleId="a4">
    <w:name w:val="黒四角箇条書き"/>
    <w:basedOn w:val="a5"/>
    <w:pPr>
      <w:numPr>
        <w:numId w:val="1"/>
      </w:numPr>
      <w:tabs>
        <w:tab w:val="clear" w:pos="780"/>
        <w:tab w:val="num" w:pos="735"/>
      </w:tabs>
      <w:ind w:leftChars="200" w:left="350" w:rightChars="50" w:right="50" w:hangingChars="150" w:hanging="150"/>
    </w:pPr>
  </w:style>
  <w:style w:type="paragraph" w:styleId="af1">
    <w:name w:val="List Bullet"/>
    <w:basedOn w:val="a5"/>
    <w:autoRedefine/>
    <w:pPr>
      <w:ind w:left="1050" w:hanging="420"/>
    </w:pPr>
  </w:style>
  <w:style w:type="paragraph" w:customStyle="1" w:styleId="abc">
    <w:name w:val="a)b)c)箇条書き"/>
    <w:basedOn w:val="a5"/>
    <w:pPr>
      <w:numPr>
        <w:ilvl w:val="2"/>
        <w:numId w:val="4"/>
      </w:numPr>
      <w:tabs>
        <w:tab w:val="clear" w:pos="1620"/>
        <w:tab w:val="num" w:pos="840"/>
      </w:tabs>
      <w:ind w:leftChars="250" w:left="607" w:rightChars="50" w:right="50" w:hanging="357"/>
    </w:pPr>
  </w:style>
  <w:style w:type="paragraph" w:customStyle="1" w:styleId="1230">
    <w:name w:val="1)2)3)箇条書き"/>
    <w:basedOn w:val="a5"/>
    <w:pPr>
      <w:numPr>
        <w:ilvl w:val="1"/>
        <w:numId w:val="4"/>
      </w:numPr>
      <w:tabs>
        <w:tab w:val="clear" w:pos="1200"/>
        <w:tab w:val="num" w:pos="840"/>
      </w:tabs>
      <w:ind w:leftChars="250" w:left="607" w:rightChars="50" w:right="50" w:hanging="357"/>
    </w:pPr>
  </w:style>
  <w:style w:type="paragraph" w:customStyle="1" w:styleId="af2">
    <w:name w:val="報告書タイトル"/>
    <w:basedOn w:val="af3"/>
    <w:rPr>
      <w:sz w:val="36"/>
    </w:rPr>
  </w:style>
  <w:style w:type="paragraph" w:styleId="af3">
    <w:name w:val="Title"/>
    <w:basedOn w:val="a5"/>
    <w:link w:val="af4"/>
    <w:qFormat/>
    <w:rsid w:val="00D707DC"/>
    <w:pPr>
      <w:jc w:val="center"/>
      <w:outlineLvl w:val="0"/>
    </w:pPr>
    <w:rPr>
      <w:rFonts w:ascii="Arial" w:eastAsia="ＭＳ ゴシック" w:hAnsi="Arial" w:cs="Arial"/>
      <w:sz w:val="44"/>
      <w:szCs w:val="32"/>
    </w:rPr>
  </w:style>
  <w:style w:type="character" w:styleId="af5">
    <w:name w:val="Hyperlink"/>
    <w:basedOn w:val="a9"/>
    <w:rPr>
      <w:color w:val="0000FF"/>
      <w:u w:val="single"/>
    </w:rPr>
  </w:style>
  <w:style w:type="paragraph" w:styleId="50">
    <w:name w:val="toc 5"/>
    <w:basedOn w:val="a5"/>
    <w:next w:val="a5"/>
    <w:autoRedefine/>
    <w:semiHidden/>
    <w:pPr>
      <w:ind w:leftChars="400" w:left="840"/>
    </w:pPr>
  </w:style>
  <w:style w:type="paragraph" w:styleId="60">
    <w:name w:val="toc 6"/>
    <w:basedOn w:val="a5"/>
    <w:next w:val="a5"/>
    <w:autoRedefine/>
    <w:semiHidden/>
    <w:pPr>
      <w:ind w:leftChars="500" w:left="1050"/>
    </w:pPr>
  </w:style>
  <w:style w:type="paragraph" w:styleId="70">
    <w:name w:val="toc 7"/>
    <w:basedOn w:val="a5"/>
    <w:next w:val="a5"/>
    <w:autoRedefine/>
    <w:semiHidden/>
    <w:pPr>
      <w:ind w:leftChars="600" w:left="1260"/>
    </w:pPr>
  </w:style>
  <w:style w:type="paragraph" w:styleId="81">
    <w:name w:val="toc 8"/>
    <w:basedOn w:val="a5"/>
    <w:next w:val="a5"/>
    <w:autoRedefine/>
    <w:semiHidden/>
    <w:pPr>
      <w:ind w:leftChars="700" w:left="1470"/>
    </w:pPr>
  </w:style>
  <w:style w:type="paragraph" w:styleId="91">
    <w:name w:val="toc 9"/>
    <w:basedOn w:val="a5"/>
    <w:next w:val="a5"/>
    <w:autoRedefine/>
    <w:semiHidden/>
    <w:pPr>
      <w:ind w:leftChars="800" w:left="1680"/>
    </w:pPr>
  </w:style>
  <w:style w:type="paragraph" w:customStyle="1" w:styleId="123">
    <w:name w:val="123箇条書き"/>
    <w:basedOn w:val="a5"/>
    <w:pPr>
      <w:numPr>
        <w:numId w:val="4"/>
      </w:numPr>
      <w:ind w:rightChars="50" w:right="50"/>
    </w:pPr>
  </w:style>
  <w:style w:type="paragraph" w:customStyle="1" w:styleId="a7">
    <w:name w:val="標準インデント１"/>
    <w:basedOn w:val="a6"/>
    <w:pPr>
      <w:ind w:leftChars="200" w:left="200" w:rightChars="50" w:right="50"/>
    </w:pPr>
  </w:style>
  <w:style w:type="paragraph" w:customStyle="1" w:styleId="a3">
    <w:name w:val="※）注釈"/>
    <w:basedOn w:val="a5"/>
    <w:next w:val="a5"/>
    <w:pPr>
      <w:numPr>
        <w:numId w:val="3"/>
      </w:numPr>
      <w:tabs>
        <w:tab w:val="clear" w:pos="830"/>
        <w:tab w:val="left" w:pos="420"/>
      </w:tabs>
      <w:spacing w:line="240" w:lineRule="exact"/>
      <w:ind w:leftChars="200" w:left="350" w:rightChars="50" w:right="50" w:hangingChars="150" w:hanging="150"/>
    </w:pPr>
    <w:rPr>
      <w:sz w:val="18"/>
    </w:rPr>
  </w:style>
  <w:style w:type="character" w:customStyle="1" w:styleId="80">
    <w:name w:val="見出し 8 (文字)"/>
    <w:basedOn w:val="a9"/>
    <w:link w:val="8"/>
    <w:rsid w:val="00C75446"/>
    <w:rPr>
      <w:rFonts w:ascii="Arial" w:eastAsia="ＭＳ ゴシック" w:hAnsi="Arial"/>
      <w:b/>
      <w:kern w:val="28"/>
      <w:sz w:val="21"/>
    </w:rPr>
  </w:style>
  <w:style w:type="character" w:customStyle="1" w:styleId="90">
    <w:name w:val="見出し 9 (文字)"/>
    <w:basedOn w:val="a9"/>
    <w:link w:val="9"/>
    <w:rsid w:val="00C75446"/>
    <w:rPr>
      <w:rFonts w:ascii="Arial" w:eastAsia="ＭＳ ゴシック" w:hAnsi="Arial"/>
      <w:b/>
      <w:kern w:val="28"/>
      <w:sz w:val="21"/>
    </w:rPr>
  </w:style>
  <w:style w:type="paragraph" w:customStyle="1" w:styleId="a">
    <w:name w:val="見出し６"/>
    <w:basedOn w:val="31"/>
    <w:next w:val="a5"/>
    <w:autoRedefine/>
    <w:rsid w:val="00C75446"/>
    <w:pPr>
      <w:widowControl/>
      <w:numPr>
        <w:numId w:val="6"/>
      </w:numPr>
      <w:overflowPunct w:val="0"/>
      <w:topLinePunct/>
      <w:adjustRightInd w:val="0"/>
      <w:spacing w:line="280" w:lineRule="atLeast"/>
      <w:textAlignment w:val="baseline"/>
    </w:pPr>
    <w:rPr>
      <w:rFonts w:ascii="Times New Roman" w:hAnsi="Times New Roman"/>
      <w:bCs/>
      <w:kern w:val="20"/>
      <w:sz w:val="21"/>
      <w:szCs w:val="21"/>
    </w:rPr>
  </w:style>
  <w:style w:type="paragraph" w:styleId="31">
    <w:name w:val="Body Text 3"/>
    <w:basedOn w:val="a5"/>
    <w:link w:val="32"/>
    <w:rsid w:val="00C75446"/>
    <w:rPr>
      <w:rFonts w:ascii="Century" w:hAnsi="Century"/>
      <w:sz w:val="16"/>
      <w:szCs w:val="16"/>
    </w:rPr>
  </w:style>
  <w:style w:type="character" w:customStyle="1" w:styleId="32">
    <w:name w:val="本文 3 (文字)"/>
    <w:basedOn w:val="a9"/>
    <w:link w:val="31"/>
    <w:rsid w:val="00C75446"/>
    <w:rPr>
      <w:kern w:val="2"/>
      <w:sz w:val="16"/>
      <w:szCs w:val="16"/>
    </w:rPr>
  </w:style>
  <w:style w:type="paragraph" w:styleId="af6">
    <w:name w:val="Document Map"/>
    <w:basedOn w:val="a5"/>
    <w:link w:val="af7"/>
    <w:rsid w:val="00C75446"/>
    <w:pPr>
      <w:shd w:val="clear" w:color="auto" w:fill="000080"/>
    </w:pPr>
    <w:rPr>
      <w:rFonts w:ascii="Arial" w:eastAsia="ＭＳ ゴシック" w:hAnsi="Arial"/>
      <w:szCs w:val="24"/>
    </w:rPr>
  </w:style>
  <w:style w:type="character" w:customStyle="1" w:styleId="af7">
    <w:name w:val="見出しマップ (文字)"/>
    <w:basedOn w:val="a9"/>
    <w:link w:val="af6"/>
    <w:rsid w:val="00C75446"/>
    <w:rPr>
      <w:rFonts w:ascii="Arial" w:eastAsia="ＭＳ ゴシック" w:hAnsi="Arial"/>
      <w:kern w:val="2"/>
      <w:sz w:val="21"/>
      <w:szCs w:val="24"/>
      <w:shd w:val="clear" w:color="auto" w:fill="000080"/>
    </w:rPr>
  </w:style>
  <w:style w:type="paragraph" w:customStyle="1" w:styleId="a0">
    <w:name w:val="○箇条書き"/>
    <w:basedOn w:val="a5"/>
    <w:rsid w:val="00C75446"/>
    <w:pPr>
      <w:numPr>
        <w:numId w:val="7"/>
      </w:numPr>
    </w:pPr>
    <w:rPr>
      <w:rFonts w:ascii="Century" w:hAnsi="Century"/>
      <w:szCs w:val="24"/>
    </w:rPr>
  </w:style>
  <w:style w:type="paragraph" w:customStyle="1" w:styleId="xl38">
    <w:name w:val="xl38"/>
    <w:basedOn w:val="a5"/>
    <w:rsid w:val="00C75446"/>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8">
    <w:name w:val="様式"/>
    <w:basedOn w:val="a5"/>
    <w:rsid w:val="00C75446"/>
    <w:pPr>
      <w:snapToGrid w:val="0"/>
      <w:jc w:val="left"/>
      <w:outlineLvl w:val="1"/>
    </w:pPr>
    <w:rPr>
      <w:rFonts w:ascii="ＭＳ 明朝" w:hAnsi="ＭＳ 明朝"/>
      <w:kern w:val="0"/>
    </w:rPr>
  </w:style>
  <w:style w:type="paragraph" w:styleId="af9">
    <w:name w:val="Note Heading"/>
    <w:basedOn w:val="a5"/>
    <w:next w:val="a5"/>
    <w:link w:val="afa"/>
    <w:rsid w:val="00C75446"/>
    <w:pPr>
      <w:widowControl/>
      <w:jc w:val="left"/>
    </w:pPr>
    <w:rPr>
      <w:rFonts w:ascii="ＭＳ 明朝"/>
      <w:spacing w:val="6"/>
      <w:kern w:val="0"/>
      <w:sz w:val="20"/>
      <w:szCs w:val="24"/>
    </w:rPr>
  </w:style>
  <w:style w:type="character" w:customStyle="1" w:styleId="afa">
    <w:name w:val="記 (文字)"/>
    <w:basedOn w:val="a9"/>
    <w:link w:val="af9"/>
    <w:rsid w:val="00C75446"/>
    <w:rPr>
      <w:rFonts w:ascii="ＭＳ 明朝" w:hAnsi="Times New Roman"/>
      <w:spacing w:val="6"/>
      <w:szCs w:val="24"/>
    </w:rPr>
  </w:style>
  <w:style w:type="paragraph" w:styleId="afb">
    <w:name w:val="Closing"/>
    <w:basedOn w:val="a5"/>
    <w:link w:val="afc"/>
    <w:rsid w:val="00C75446"/>
    <w:pPr>
      <w:widowControl/>
      <w:ind w:left="4252"/>
      <w:jc w:val="left"/>
    </w:pPr>
    <w:rPr>
      <w:rFonts w:ascii="ＭＳ 明朝"/>
      <w:spacing w:val="6"/>
      <w:kern w:val="0"/>
      <w:sz w:val="20"/>
      <w:szCs w:val="24"/>
    </w:rPr>
  </w:style>
  <w:style w:type="character" w:customStyle="1" w:styleId="afc">
    <w:name w:val="結語 (文字)"/>
    <w:basedOn w:val="a9"/>
    <w:link w:val="afb"/>
    <w:rsid w:val="00C75446"/>
    <w:rPr>
      <w:rFonts w:ascii="ＭＳ 明朝" w:hAnsi="Times New Roman"/>
      <w:spacing w:val="6"/>
      <w:szCs w:val="24"/>
    </w:rPr>
  </w:style>
  <w:style w:type="paragraph" w:styleId="afd">
    <w:name w:val="Salutation"/>
    <w:basedOn w:val="a5"/>
    <w:next w:val="a5"/>
    <w:link w:val="afe"/>
    <w:rsid w:val="00C75446"/>
    <w:rPr>
      <w:rFonts w:ascii="Century" w:hAnsi="Century"/>
      <w:kern w:val="0"/>
    </w:rPr>
  </w:style>
  <w:style w:type="character" w:customStyle="1" w:styleId="afe">
    <w:name w:val="挨拶文 (文字)"/>
    <w:basedOn w:val="a9"/>
    <w:link w:val="afd"/>
    <w:rsid w:val="00C75446"/>
    <w:rPr>
      <w:sz w:val="21"/>
    </w:rPr>
  </w:style>
  <w:style w:type="paragraph" w:customStyle="1" w:styleId="34">
    <w:name w:val="スタイル 見出し 3 + 左 :  4 字"/>
    <w:basedOn w:val="3"/>
    <w:autoRedefine/>
    <w:rsid w:val="00C75446"/>
    <w:pPr>
      <w:numPr>
        <w:ilvl w:val="0"/>
        <w:numId w:val="0"/>
      </w:numPr>
    </w:pPr>
    <w:rPr>
      <w:rFonts w:ascii="ＭＳ ゴシック" w:cs="ＭＳ 明朝"/>
      <w:b w:val="0"/>
      <w:sz w:val="20"/>
    </w:rPr>
  </w:style>
  <w:style w:type="paragraph" w:customStyle="1" w:styleId="aff">
    <w:name w:val="箇条"/>
    <w:basedOn w:val="a5"/>
    <w:rsid w:val="00C75446"/>
    <w:pPr>
      <w:widowControl/>
      <w:snapToGrid w:val="0"/>
      <w:spacing w:line="360" w:lineRule="atLeast"/>
      <w:ind w:leftChars="300" w:left="840" w:hangingChars="100" w:hanging="210"/>
      <w:jc w:val="left"/>
    </w:pPr>
    <w:rPr>
      <w:rFonts w:ascii="ＭＳ 明朝" w:hAnsi="Century"/>
      <w:kern w:val="0"/>
      <w:szCs w:val="21"/>
    </w:rPr>
  </w:style>
  <w:style w:type="paragraph" w:styleId="a8">
    <w:name w:val="Body Text"/>
    <w:basedOn w:val="a5"/>
    <w:link w:val="aff0"/>
    <w:rsid w:val="00C75446"/>
    <w:pPr>
      <w:widowControl/>
      <w:overflowPunct w:val="0"/>
      <w:topLinePunct/>
      <w:adjustRightInd w:val="0"/>
      <w:spacing w:line="280" w:lineRule="atLeast"/>
      <w:textAlignment w:val="baseline"/>
    </w:pPr>
    <w:rPr>
      <w:kern w:val="20"/>
    </w:rPr>
  </w:style>
  <w:style w:type="character" w:customStyle="1" w:styleId="aff0">
    <w:name w:val="本文 (文字)"/>
    <w:basedOn w:val="a9"/>
    <w:link w:val="a8"/>
    <w:rsid w:val="00C75446"/>
    <w:rPr>
      <w:rFonts w:ascii="Times New Roman" w:hAnsi="Times New Roman"/>
      <w:kern w:val="20"/>
      <w:sz w:val="21"/>
    </w:rPr>
  </w:style>
  <w:style w:type="paragraph" w:styleId="21">
    <w:name w:val="Body Text 2"/>
    <w:basedOn w:val="a5"/>
    <w:link w:val="22"/>
    <w:rsid w:val="00C75446"/>
    <w:pPr>
      <w:spacing w:line="480" w:lineRule="auto"/>
    </w:pPr>
    <w:rPr>
      <w:rFonts w:ascii="Century" w:hAnsi="Century"/>
      <w:szCs w:val="24"/>
    </w:rPr>
  </w:style>
  <w:style w:type="character" w:customStyle="1" w:styleId="22">
    <w:name w:val="本文 2 (文字)"/>
    <w:basedOn w:val="a9"/>
    <w:link w:val="21"/>
    <w:rsid w:val="00C75446"/>
    <w:rPr>
      <w:kern w:val="2"/>
      <w:sz w:val="21"/>
      <w:szCs w:val="24"/>
    </w:rPr>
  </w:style>
  <w:style w:type="paragraph" w:styleId="aff1">
    <w:name w:val="Balloon Text"/>
    <w:basedOn w:val="a5"/>
    <w:link w:val="aff2"/>
    <w:rsid w:val="00C75446"/>
    <w:rPr>
      <w:rFonts w:ascii="Arial" w:eastAsia="ＭＳ ゴシック" w:hAnsi="Arial"/>
      <w:sz w:val="18"/>
      <w:szCs w:val="18"/>
    </w:rPr>
  </w:style>
  <w:style w:type="character" w:customStyle="1" w:styleId="aff2">
    <w:name w:val="吹き出し (文字)"/>
    <w:basedOn w:val="a9"/>
    <w:link w:val="aff1"/>
    <w:rsid w:val="00C75446"/>
    <w:rPr>
      <w:rFonts w:ascii="Arial" w:eastAsia="ＭＳ ゴシック" w:hAnsi="Arial"/>
      <w:kern w:val="2"/>
      <w:sz w:val="18"/>
      <w:szCs w:val="18"/>
    </w:rPr>
  </w:style>
  <w:style w:type="character" w:styleId="aff3">
    <w:name w:val="annotation reference"/>
    <w:basedOn w:val="a9"/>
    <w:rsid w:val="00C75446"/>
    <w:rPr>
      <w:sz w:val="18"/>
      <w:szCs w:val="18"/>
    </w:rPr>
  </w:style>
  <w:style w:type="paragraph" w:styleId="aff4">
    <w:name w:val="annotation text"/>
    <w:basedOn w:val="a5"/>
    <w:link w:val="aff5"/>
    <w:rsid w:val="00C75446"/>
    <w:pPr>
      <w:jc w:val="left"/>
    </w:pPr>
    <w:rPr>
      <w:rFonts w:ascii="Century" w:hAnsi="Century"/>
      <w:szCs w:val="24"/>
    </w:rPr>
  </w:style>
  <w:style w:type="character" w:customStyle="1" w:styleId="aff5">
    <w:name w:val="コメント文字列 (文字)"/>
    <w:basedOn w:val="a9"/>
    <w:link w:val="aff4"/>
    <w:rsid w:val="00C75446"/>
    <w:rPr>
      <w:kern w:val="2"/>
      <w:sz w:val="21"/>
      <w:szCs w:val="24"/>
    </w:rPr>
  </w:style>
  <w:style w:type="paragraph" w:styleId="aff6">
    <w:name w:val="annotation subject"/>
    <w:basedOn w:val="aff4"/>
    <w:next w:val="aff4"/>
    <w:link w:val="aff7"/>
    <w:rsid w:val="00C75446"/>
    <w:rPr>
      <w:b/>
      <w:bCs/>
    </w:rPr>
  </w:style>
  <w:style w:type="character" w:customStyle="1" w:styleId="aff7">
    <w:name w:val="コメント内容 (文字)"/>
    <w:basedOn w:val="aff5"/>
    <w:link w:val="aff6"/>
    <w:rsid w:val="00C75446"/>
    <w:rPr>
      <w:b/>
      <w:bCs/>
      <w:kern w:val="2"/>
      <w:sz w:val="21"/>
      <w:szCs w:val="24"/>
    </w:rPr>
  </w:style>
  <w:style w:type="paragraph" w:styleId="23">
    <w:name w:val="Body Text Indent 2"/>
    <w:basedOn w:val="a5"/>
    <w:link w:val="24"/>
    <w:rsid w:val="00C75446"/>
    <w:pPr>
      <w:ind w:leftChars="100" w:left="420" w:hangingChars="100" w:hanging="210"/>
    </w:pPr>
    <w:rPr>
      <w:rFonts w:ascii="Century" w:hAnsi="Century"/>
      <w:szCs w:val="24"/>
    </w:rPr>
  </w:style>
  <w:style w:type="character" w:customStyle="1" w:styleId="24">
    <w:name w:val="本文インデント 2 (文字)"/>
    <w:basedOn w:val="a9"/>
    <w:link w:val="23"/>
    <w:rsid w:val="00C75446"/>
    <w:rPr>
      <w:kern w:val="2"/>
      <w:sz w:val="21"/>
      <w:szCs w:val="24"/>
    </w:rPr>
  </w:style>
  <w:style w:type="paragraph" w:styleId="aff8">
    <w:name w:val="Date"/>
    <w:basedOn w:val="a5"/>
    <w:next w:val="a5"/>
    <w:link w:val="aff9"/>
    <w:rsid w:val="00C75446"/>
    <w:rPr>
      <w:rFonts w:ascii="Century" w:hAnsi="Century"/>
      <w:szCs w:val="24"/>
    </w:rPr>
  </w:style>
  <w:style w:type="character" w:customStyle="1" w:styleId="aff9">
    <w:name w:val="日付 (文字)"/>
    <w:basedOn w:val="a9"/>
    <w:link w:val="aff8"/>
    <w:rsid w:val="00C75446"/>
    <w:rPr>
      <w:kern w:val="2"/>
      <w:sz w:val="21"/>
      <w:szCs w:val="24"/>
    </w:rPr>
  </w:style>
  <w:style w:type="table" w:styleId="affa">
    <w:name w:val="Table Grid"/>
    <w:basedOn w:val="aa"/>
    <w:rsid w:val="00C754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Revision"/>
    <w:hidden/>
    <w:uiPriority w:val="99"/>
    <w:semiHidden/>
    <w:rsid w:val="00C75446"/>
    <w:rPr>
      <w:kern w:val="2"/>
      <w:sz w:val="21"/>
      <w:szCs w:val="24"/>
    </w:rPr>
  </w:style>
  <w:style w:type="paragraph" w:customStyle="1" w:styleId="affc">
    <w:name w:val="本文⑤"/>
    <w:basedOn w:val="a8"/>
    <w:rsid w:val="00C75446"/>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5"/>
    <w:link w:val="affd"/>
    <w:qFormat/>
    <w:rsid w:val="00C75446"/>
    <w:pPr>
      <w:widowControl/>
      <w:numPr>
        <w:numId w:val="13"/>
      </w:numPr>
      <w:ind w:left="1560" w:hanging="567"/>
    </w:pPr>
    <w:rPr>
      <w:rFonts w:ascii="ＭＳ 明朝" w:hAnsi="ＭＳ 明朝"/>
      <w:szCs w:val="24"/>
    </w:rPr>
  </w:style>
  <w:style w:type="character" w:customStyle="1" w:styleId="affd">
    <w:name w:val="（ア） (文字)"/>
    <w:link w:val="a1"/>
    <w:rsid w:val="00C75446"/>
    <w:rPr>
      <w:rFonts w:ascii="ＭＳ 明朝" w:hAnsi="ＭＳ 明朝"/>
      <w:kern w:val="2"/>
      <w:sz w:val="21"/>
      <w:szCs w:val="24"/>
    </w:rPr>
  </w:style>
  <w:style w:type="character" w:customStyle="1" w:styleId="af4">
    <w:name w:val="表題 (文字)"/>
    <w:basedOn w:val="a9"/>
    <w:link w:val="af3"/>
    <w:rsid w:val="00C75446"/>
    <w:rPr>
      <w:rFonts w:ascii="Arial" w:eastAsia="ＭＳ ゴシック" w:hAnsi="Arial" w:cs="Arial"/>
      <w:kern w:val="2"/>
      <w:sz w:val="44"/>
      <w:szCs w:val="32"/>
    </w:rPr>
  </w:style>
  <w:style w:type="paragraph" w:styleId="affe">
    <w:name w:val="List Paragraph"/>
    <w:basedOn w:val="a5"/>
    <w:uiPriority w:val="34"/>
    <w:qFormat/>
    <w:rsid w:val="00C75446"/>
    <w:pPr>
      <w:ind w:leftChars="400" w:left="840"/>
    </w:pPr>
    <w:rPr>
      <w:rFonts w:ascii="Century" w:hAnsi="Century"/>
      <w:szCs w:val="24"/>
    </w:rPr>
  </w:style>
  <w:style w:type="character" w:customStyle="1" w:styleId="ac">
    <w:name w:val="標準インデント (文字)"/>
    <w:aliases w:val="標準インデント Char (文字),標準インデント Char Char (文字)"/>
    <w:link w:val="a6"/>
    <w:rsid w:val="00C75446"/>
    <w:rPr>
      <w:rFonts w:ascii="Times New Roman" w:hAnsi="Times New Roman"/>
      <w:kern w:val="2"/>
      <w:sz w:val="21"/>
    </w:rPr>
  </w:style>
  <w:style w:type="character" w:styleId="afff">
    <w:name w:val="Strong"/>
    <w:basedOn w:val="a9"/>
    <w:qFormat/>
    <w:rsid w:val="00C75446"/>
    <w:rPr>
      <w:b/>
      <w:bCs/>
    </w:rPr>
  </w:style>
  <w:style w:type="paragraph" w:customStyle="1" w:styleId="4">
    <w:name w:val="スタイル4"/>
    <w:basedOn w:val="a5"/>
    <w:link w:val="42"/>
    <w:qFormat/>
    <w:rsid w:val="00C75446"/>
    <w:pPr>
      <w:numPr>
        <w:numId w:val="15"/>
      </w:numPr>
      <w:spacing w:before="36" w:after="72" w:line="320" w:lineRule="atLeast"/>
    </w:pPr>
    <w:rPr>
      <w:rFonts w:ascii="Century" w:hAnsi="Century"/>
      <w:bCs/>
      <w:sz w:val="20"/>
      <w:lang w:val="x-none" w:eastAsia="x-none"/>
    </w:rPr>
  </w:style>
  <w:style w:type="character" w:customStyle="1" w:styleId="42">
    <w:name w:val="スタイル4 (文字)"/>
    <w:link w:val="4"/>
    <w:rsid w:val="00C75446"/>
    <w:rPr>
      <w:bCs/>
      <w:kern w:val="2"/>
      <w:lang w:val="x-none" w:eastAsia="x-none"/>
    </w:rPr>
  </w:style>
  <w:style w:type="paragraph" w:customStyle="1" w:styleId="yousikiNo">
    <w:name w:val="yousiki.No"/>
    <w:basedOn w:val="a5"/>
    <w:next w:val="a5"/>
    <w:link w:val="yousikiNo0"/>
    <w:rsid w:val="00C75446"/>
    <w:pPr>
      <w:jc w:val="right"/>
      <w:outlineLvl w:val="0"/>
    </w:pPr>
    <w:rPr>
      <w:rFonts w:ascii="ＭＳ ゴシック" w:eastAsia="ＭＳ ゴシック" w:hAnsi="ＭＳ ゴシック"/>
      <w:b/>
      <w:szCs w:val="24"/>
    </w:rPr>
  </w:style>
  <w:style w:type="paragraph" w:customStyle="1" w:styleId="yousiki">
    <w:name w:val="yousiki"/>
    <w:basedOn w:val="a5"/>
    <w:next w:val="a5"/>
    <w:rsid w:val="00C75446"/>
    <w:pPr>
      <w:numPr>
        <w:numId w:val="28"/>
      </w:numPr>
      <w:jc w:val="right"/>
      <w:outlineLvl w:val="0"/>
    </w:pPr>
    <w:rPr>
      <w:rFonts w:ascii="ＭＳ ゴシック" w:eastAsia="ＭＳ ゴシック" w:hAnsi="ＭＳ ゴシック"/>
      <w:b/>
      <w:szCs w:val="24"/>
    </w:rPr>
  </w:style>
  <w:style w:type="character" w:customStyle="1" w:styleId="yousikiNo0">
    <w:name w:val="yousiki.No (文字)"/>
    <w:basedOn w:val="a9"/>
    <w:link w:val="yousikiNo"/>
    <w:rsid w:val="00C75446"/>
    <w:rPr>
      <w:rFonts w:ascii="ＭＳ ゴシック" w:eastAsia="ＭＳ ゴシック" w:hAnsi="ＭＳ ゴシック"/>
      <w:b/>
      <w:kern w:val="2"/>
      <w:sz w:val="21"/>
      <w:szCs w:val="24"/>
    </w:rPr>
  </w:style>
  <w:style w:type="character" w:customStyle="1" w:styleId="10">
    <w:name w:val="見出し 1 (文字)"/>
    <w:basedOn w:val="a9"/>
    <w:link w:val="1"/>
    <w:rsid w:val="00C75446"/>
    <w:rPr>
      <w:rFonts w:ascii="Arial" w:eastAsia="ＭＳ ゴシック" w:hAnsi="Arial"/>
      <w:b/>
      <w:kern w:val="2"/>
      <w:sz w:val="24"/>
    </w:rPr>
  </w:style>
  <w:style w:type="paragraph" w:customStyle="1" w:styleId="yousiki2">
    <w:name w:val="yousiki2"/>
    <w:basedOn w:val="a5"/>
    <w:next w:val="a5"/>
    <w:link w:val="yousiki20"/>
    <w:rsid w:val="00C75446"/>
    <w:pPr>
      <w:numPr>
        <w:numId w:val="29"/>
      </w:numPr>
      <w:jc w:val="right"/>
    </w:pPr>
    <w:rPr>
      <w:rFonts w:ascii="Century" w:hAnsi="Century"/>
      <w:szCs w:val="24"/>
    </w:rPr>
  </w:style>
  <w:style w:type="paragraph" w:customStyle="1" w:styleId="yousiki3">
    <w:name w:val="yousiki3"/>
    <w:basedOn w:val="a5"/>
    <w:next w:val="a5"/>
    <w:rsid w:val="00C75446"/>
    <w:pPr>
      <w:numPr>
        <w:numId w:val="30"/>
      </w:numPr>
    </w:pPr>
    <w:rPr>
      <w:rFonts w:ascii="Century" w:hAnsi="Century"/>
      <w:szCs w:val="24"/>
    </w:rPr>
  </w:style>
  <w:style w:type="character" w:customStyle="1" w:styleId="yousiki20">
    <w:name w:val="yousiki2 (文字)"/>
    <w:basedOn w:val="a9"/>
    <w:link w:val="yousiki2"/>
    <w:rsid w:val="00C754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3.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1;&#12384;&#12395;_&#12496;&#12483;&#12463;&#12450;&#12483;&#12503;&#65288;PC&#20462;&#29702;&#20013;&#65289;\&#23567;&#35895;&#12373;&#12435;\&#22577;&#21578;&#26360;&#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867E-539C-4AFB-8F84-44D54E1C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報告書テンプレ.dot</Template>
  <TotalTime>190</TotalTime>
  <Pages>59</Pages>
  <Words>14610</Words>
  <Characters>3829</Characters>
  <Application>Microsoft Office Word</Application>
  <DocSecurity>0</DocSecurity>
  <Lines>31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18403</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小谷 莉穂</dc:creator>
  <cp:keywords>工号等分類記号</cp:keywords>
  <cp:lastModifiedBy>PC110174</cp:lastModifiedBy>
  <cp:revision>22</cp:revision>
  <cp:lastPrinted>2019-07-17T02:42:00Z</cp:lastPrinted>
  <dcterms:created xsi:type="dcterms:W3CDTF">2019-06-14T09:33:00Z</dcterms:created>
  <dcterms:modified xsi:type="dcterms:W3CDTF">2019-09-09T01:58:00Z</dcterms:modified>
  <cp:category>報告書内容</cp:category>
</cp:coreProperties>
</file>